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929287" w14:textId="77777777" w:rsidR="002C29B8" w:rsidRPr="002C29B8" w:rsidRDefault="002C29B8" w:rsidP="00435AD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b/>
          <w:i/>
          <w:color w:val="auto"/>
          <w:sz w:val="24"/>
          <w:szCs w:val="24"/>
        </w:rPr>
      </w:pPr>
      <w:r w:rsidRPr="002C29B8">
        <w:rPr>
          <w:rFonts w:ascii="Times New Roman" w:hAnsi="Times New Roman"/>
          <w:b/>
          <w:i/>
          <w:color w:val="auto"/>
          <w:sz w:val="24"/>
          <w:szCs w:val="24"/>
        </w:rPr>
        <w:t xml:space="preserve">Supplementary material </w:t>
      </w:r>
    </w:p>
    <w:p w14:paraId="5E36884F" w14:textId="77777777" w:rsidR="002C29B8" w:rsidRDefault="002C29B8" w:rsidP="00435AD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b/>
          <w:color w:val="auto"/>
          <w:sz w:val="24"/>
          <w:szCs w:val="24"/>
        </w:rPr>
      </w:pPr>
    </w:p>
    <w:p w14:paraId="0142968B" w14:textId="392A2D23" w:rsidR="003C446E" w:rsidRDefault="003C446E" w:rsidP="008B7936">
      <w:pPr>
        <w:rPr>
          <w:rFonts w:ascii="Times New Roman" w:hAnsi="Times New Roman"/>
          <w:color w:val="auto"/>
          <w:sz w:val="24"/>
          <w:szCs w:val="24"/>
          <w:lang w:eastAsia="de-DE" w:bidi="en-US"/>
        </w:rPr>
      </w:pPr>
    </w:p>
    <w:p w14:paraId="1EDCDBFD" w14:textId="77777777" w:rsidR="00657DA9" w:rsidRDefault="00657DA9" w:rsidP="00657DA9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b/>
          <w:color w:val="FF0000"/>
          <w:sz w:val="24"/>
          <w:szCs w:val="24"/>
        </w:rPr>
      </w:pPr>
    </w:p>
    <w:p w14:paraId="2A7F7329" w14:textId="0D6FE847" w:rsidR="00657DA9" w:rsidRDefault="00657DA9" w:rsidP="00657DA9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Flavonoid derivatives from red propolis:</w:t>
      </w:r>
      <w:r>
        <w:rPr>
          <w:rFonts w:ascii="Times New Roman" w:hAnsi="Times New Roman"/>
          <w:b/>
          <w:i/>
          <w:color w:val="FF0000"/>
          <w:sz w:val="24"/>
          <w:szCs w:val="24"/>
        </w:rPr>
        <w:t xml:space="preserve"> In silico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predictions of their interactions with </w:t>
      </w:r>
      <w:r>
        <w:rPr>
          <w:rFonts w:ascii="Times New Roman" w:hAnsi="Times New Roman"/>
          <w:b/>
          <w:i/>
          <w:color w:val="FF0000"/>
          <w:sz w:val="24"/>
          <w:szCs w:val="24"/>
        </w:rPr>
        <w:t>Staphylococcus aureus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sortase A and studies on their antibiofilm potential</w:t>
      </w:r>
    </w:p>
    <w:p w14:paraId="7671AD4E" w14:textId="77777777" w:rsidR="00657DA9" w:rsidRDefault="00657DA9" w:rsidP="00657DA9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b/>
          <w:color w:val="FF0000"/>
          <w:sz w:val="24"/>
          <w:szCs w:val="24"/>
        </w:rPr>
      </w:pPr>
      <w:bookmarkStart w:id="0" w:name="_GoBack"/>
      <w:bookmarkEnd w:id="0"/>
    </w:p>
    <w:p w14:paraId="02127922" w14:textId="77777777" w:rsidR="00657DA9" w:rsidRDefault="00657DA9" w:rsidP="00657DA9">
      <w:pPr>
        <w:pStyle w:val="MDPI31text"/>
        <w:spacing w:line="360" w:lineRule="auto"/>
        <w:ind w:left="0" w:firstLine="0"/>
        <w:rPr>
          <w:rFonts w:ascii="Times New Roman" w:hAnsi="Times New Roman"/>
          <w:b/>
          <w:color w:val="auto"/>
          <w:sz w:val="24"/>
          <w:szCs w:val="24"/>
        </w:rPr>
      </w:pPr>
    </w:p>
    <w:p w14:paraId="19BDC121" w14:textId="77777777" w:rsidR="00657DA9" w:rsidRDefault="00657DA9" w:rsidP="00657DA9">
      <w:pPr>
        <w:pStyle w:val="MDPI31text"/>
        <w:spacing w:line="360" w:lineRule="auto"/>
        <w:ind w:left="0" w:firstLine="0"/>
        <w:rPr>
          <w:rFonts w:ascii="Times New Roman" w:hAnsi="Times New Roman"/>
          <w:b/>
          <w:color w:val="auto"/>
          <w:sz w:val="24"/>
          <w:szCs w:val="24"/>
        </w:rPr>
      </w:pPr>
    </w:p>
    <w:p w14:paraId="1FA6D62D" w14:textId="77777777" w:rsidR="00657DA9" w:rsidRDefault="00657DA9" w:rsidP="00657DA9">
      <w:pPr>
        <w:spacing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color w:val="auto"/>
          <w:sz w:val="24"/>
          <w:szCs w:val="24"/>
          <w:lang w:val="en-GB"/>
        </w:rPr>
        <w:t>Dipto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Kumer Sarker</w:t>
      </w:r>
      <w:r>
        <w:rPr>
          <w:rFonts w:ascii="Times New Roman" w:hAnsi="Times New Roman"/>
          <w:b/>
          <w:color w:val="auto"/>
          <w:sz w:val="24"/>
          <w:szCs w:val="24"/>
          <w:vertAlign w:val="superscript"/>
        </w:rPr>
        <w:t>1⸷</w:t>
      </w:r>
      <w:r>
        <w:rPr>
          <w:rFonts w:ascii="Times New Roman" w:hAnsi="Times New Roman"/>
          <w:b/>
          <w:color w:val="auto"/>
          <w:sz w:val="24"/>
          <w:szCs w:val="24"/>
        </w:rPr>
        <w:t>, Emma Ratcliffe</w:t>
      </w:r>
      <w:r>
        <w:rPr>
          <w:rFonts w:ascii="Times New Roman" w:hAnsi="Times New Roman"/>
          <w:b/>
          <w:color w:val="auto"/>
          <w:sz w:val="24"/>
          <w:szCs w:val="24"/>
          <w:vertAlign w:val="superscript"/>
        </w:rPr>
        <w:t>2</w:t>
      </w:r>
      <w:r>
        <w:rPr>
          <w:rFonts w:ascii="Times New Roman" w:hAnsi="Times New Roman"/>
          <w:b/>
          <w:color w:val="auto"/>
          <w:sz w:val="24"/>
          <w:szCs w:val="24"/>
        </w:rPr>
        <w:t>, Fraser Burnett</w:t>
      </w:r>
      <w:r>
        <w:rPr>
          <w:rFonts w:ascii="Times New Roman" w:hAnsi="Times New Roman"/>
          <w:b/>
          <w:color w:val="auto"/>
          <w:sz w:val="24"/>
          <w:szCs w:val="24"/>
          <w:vertAlign w:val="superscript"/>
        </w:rPr>
        <w:t>2</w:t>
      </w:r>
      <w:r>
        <w:rPr>
          <w:rFonts w:ascii="Times New Roman" w:hAnsi="Times New Roman"/>
          <w:b/>
          <w:color w:val="auto"/>
          <w:sz w:val="24"/>
          <w:szCs w:val="24"/>
        </w:rPr>
        <w:t>, Shaikh Jamal Uddin</w:t>
      </w:r>
      <w:r>
        <w:rPr>
          <w:rFonts w:ascii="Times New Roman" w:hAnsi="Times New Roman"/>
          <w:b/>
          <w:color w:val="auto"/>
          <w:sz w:val="24"/>
          <w:szCs w:val="24"/>
          <w:vertAlign w:val="superscript"/>
        </w:rPr>
        <w:t>1</w:t>
      </w:r>
      <w:r>
        <w:rPr>
          <w:rFonts w:ascii="Times New Roman" w:hAnsi="Times New Roman"/>
          <w:b/>
          <w:color w:val="auto"/>
          <w:sz w:val="24"/>
          <w:szCs w:val="24"/>
        </w:rPr>
        <w:t>, Jamil A. Shilpi</w:t>
      </w:r>
      <w:r>
        <w:rPr>
          <w:rFonts w:ascii="Times New Roman" w:hAnsi="Times New Roman"/>
          <w:b/>
          <w:color w:val="auto"/>
          <w:sz w:val="24"/>
          <w:szCs w:val="24"/>
          <w:vertAlign w:val="superscript"/>
        </w:rPr>
        <w:t>1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b/>
          <w:color w:val="FF0000"/>
          <w:sz w:val="24"/>
          <w:szCs w:val="24"/>
          <w:lang w:eastAsia="en-GB"/>
        </w:rPr>
        <w:t>Georgios Efthimiou</w:t>
      </w:r>
      <w:r>
        <w:rPr>
          <w:rFonts w:ascii="Times New Roman" w:eastAsia="Times New Roman" w:hAnsi="Times New Roman"/>
          <w:b/>
          <w:color w:val="FF0000"/>
          <w:sz w:val="24"/>
          <w:szCs w:val="24"/>
          <w:vertAlign w:val="superscript"/>
          <w:lang w:eastAsia="en-GB"/>
        </w:rPr>
        <w:t>3</w:t>
      </w:r>
      <w:r>
        <w:rPr>
          <w:rFonts w:ascii="Times New Roman" w:eastAsia="Times New Roman" w:hAnsi="Times New Roman"/>
          <w:b/>
          <w:color w:val="FF0000"/>
          <w:sz w:val="24"/>
          <w:szCs w:val="24"/>
          <w:lang w:eastAsia="en-GB"/>
        </w:rPr>
        <w:t>,</w:t>
      </w:r>
      <w:r>
        <w:rPr>
          <w:rFonts w:ascii="Times New Roman" w:eastAsia="Times New Roman" w:hAnsi="Times New Roman"/>
          <w:color w:val="FF0000"/>
          <w:sz w:val="24"/>
          <w:szCs w:val="24"/>
          <w:lang w:eastAsia="en-GB"/>
        </w:rPr>
        <w:t xml:space="preserve"> </w:t>
      </w:r>
      <w:r>
        <w:rPr>
          <w:rFonts w:ascii="Times New Roman" w:hAnsi="Times New Roman"/>
          <w:b/>
          <w:color w:val="auto"/>
          <w:sz w:val="24"/>
          <w:szCs w:val="24"/>
        </w:rPr>
        <w:t>and Veronique Seidel</w:t>
      </w:r>
      <w:r>
        <w:rPr>
          <w:rFonts w:ascii="Times New Roman" w:hAnsi="Times New Roman"/>
          <w:b/>
          <w:color w:val="auto"/>
          <w:sz w:val="24"/>
          <w:szCs w:val="24"/>
          <w:vertAlign w:val="superscript"/>
        </w:rPr>
        <w:t>2*</w:t>
      </w:r>
    </w:p>
    <w:p w14:paraId="5E7335E4" w14:textId="77777777" w:rsidR="00657DA9" w:rsidRDefault="00657DA9" w:rsidP="00657DA9">
      <w:pPr>
        <w:pStyle w:val="MDPI31text"/>
        <w:spacing w:line="360" w:lineRule="auto"/>
        <w:ind w:left="0" w:firstLine="0"/>
        <w:rPr>
          <w:rFonts w:ascii="Times New Roman" w:hAnsi="Times New Roman"/>
          <w:b/>
          <w:color w:val="auto"/>
          <w:sz w:val="24"/>
          <w:szCs w:val="24"/>
        </w:rPr>
      </w:pPr>
    </w:p>
    <w:p w14:paraId="04E758DA" w14:textId="77777777" w:rsidR="00657DA9" w:rsidRDefault="00657DA9" w:rsidP="00657DA9">
      <w:pPr>
        <w:pStyle w:val="MDPI31text"/>
        <w:spacing w:line="360" w:lineRule="auto"/>
        <w:ind w:left="0" w:firstLine="0"/>
        <w:rPr>
          <w:rFonts w:ascii="Times New Roman" w:hAnsi="Times New Roman"/>
          <w:b/>
          <w:color w:val="auto"/>
          <w:sz w:val="24"/>
          <w:szCs w:val="24"/>
        </w:rPr>
      </w:pPr>
    </w:p>
    <w:p w14:paraId="3A4861B0" w14:textId="77777777" w:rsidR="00657DA9" w:rsidRDefault="00657DA9" w:rsidP="00657DA9">
      <w:pPr>
        <w:pStyle w:val="MDPI31text"/>
        <w:spacing w:line="360" w:lineRule="auto"/>
        <w:ind w:left="0" w:firstLine="0"/>
        <w:rPr>
          <w:rFonts w:ascii="Times New Roman" w:hAnsi="Times New Roman"/>
          <w:b/>
          <w:color w:val="auto"/>
          <w:sz w:val="24"/>
          <w:szCs w:val="24"/>
        </w:rPr>
      </w:pPr>
    </w:p>
    <w:p w14:paraId="05D86326" w14:textId="77777777" w:rsidR="00657DA9" w:rsidRDefault="00657DA9" w:rsidP="00657DA9">
      <w:pPr>
        <w:pStyle w:val="MDPI31text"/>
        <w:spacing w:line="360" w:lineRule="auto"/>
        <w:ind w:left="0" w:firstLine="0"/>
        <w:rPr>
          <w:rFonts w:ascii="Times New Roman" w:hAnsi="Times New Roman"/>
          <w:b/>
          <w:color w:val="auto"/>
          <w:sz w:val="24"/>
          <w:szCs w:val="24"/>
        </w:rPr>
      </w:pPr>
    </w:p>
    <w:p w14:paraId="596063D9" w14:textId="77777777" w:rsidR="00657DA9" w:rsidRDefault="00657DA9" w:rsidP="00657DA9">
      <w:pPr>
        <w:spacing w:line="360" w:lineRule="auto"/>
        <w:rPr>
          <w:rFonts w:ascii="Times New Roman" w:hAnsi="Times New Roman"/>
          <w:iCs/>
          <w:color w:val="auto"/>
          <w:sz w:val="24"/>
          <w:szCs w:val="24"/>
        </w:rPr>
      </w:pPr>
      <w:r>
        <w:rPr>
          <w:rFonts w:ascii="Times New Roman" w:hAnsi="Times New Roman"/>
          <w:iCs/>
          <w:color w:val="auto"/>
          <w:sz w:val="24"/>
          <w:szCs w:val="24"/>
          <w:vertAlign w:val="superscript"/>
        </w:rPr>
        <w:t>1</w:t>
      </w:r>
      <w:r>
        <w:rPr>
          <w:rFonts w:ascii="Times New Roman" w:hAnsi="Times New Roman"/>
          <w:iCs/>
          <w:color w:val="auto"/>
          <w:sz w:val="24"/>
          <w:szCs w:val="24"/>
        </w:rPr>
        <w:t>Pharmacy Discipline, Life Science School, Khulna University, Khulna 9208, Bangladesh</w:t>
      </w:r>
    </w:p>
    <w:p w14:paraId="61E35AC4" w14:textId="77777777" w:rsidR="00657DA9" w:rsidRDefault="00657DA9" w:rsidP="00657DA9">
      <w:pPr>
        <w:spacing w:line="360" w:lineRule="auto"/>
        <w:rPr>
          <w:rFonts w:ascii="Times New Roman" w:hAnsi="Times New Roman"/>
          <w:iCs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  <w:vertAlign w:val="superscript"/>
        </w:rPr>
        <w:t>⸷</w:t>
      </w:r>
      <w:r>
        <w:rPr>
          <w:rFonts w:ascii="Times New Roman" w:hAnsi="Times New Roman"/>
          <w:iCs/>
          <w:color w:val="auto"/>
          <w:sz w:val="24"/>
          <w:szCs w:val="24"/>
        </w:rPr>
        <w:t>Department of Pharmacy, Atish Dipankar University of Science &amp; Technology, Dhaka-1230, Bangladesh</w:t>
      </w:r>
    </w:p>
    <w:p w14:paraId="6A1DF05C" w14:textId="77777777" w:rsidR="00657DA9" w:rsidRDefault="00657DA9" w:rsidP="00657DA9">
      <w:pPr>
        <w:pStyle w:val="MDPI16affiliation"/>
        <w:spacing w:line="360" w:lineRule="auto"/>
        <w:ind w:left="0" w:firstLin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  <w:vertAlign w:val="superscript"/>
        </w:rPr>
        <w:t>2</w:t>
      </w:r>
      <w:r>
        <w:rPr>
          <w:rFonts w:ascii="Times New Roman" w:hAnsi="Times New Roman"/>
          <w:color w:val="auto"/>
          <w:sz w:val="24"/>
          <w:szCs w:val="24"/>
        </w:rPr>
        <w:t>Natural Products Research Laboratory, Strathclyde Institute of Pharmacy and Biomedical Sciences, University of Strathclyde, Glasgow, UK</w:t>
      </w:r>
    </w:p>
    <w:p w14:paraId="199AED7D" w14:textId="77777777" w:rsidR="00657DA9" w:rsidRDefault="00657DA9" w:rsidP="00657DA9">
      <w:pPr>
        <w:spacing w:line="240" w:lineRule="auto"/>
        <w:rPr>
          <w:rFonts w:ascii="Times New Roman" w:eastAsia="Times New Roman" w:hAnsi="Times New Roman"/>
          <w:color w:val="FF0000"/>
          <w:sz w:val="24"/>
          <w:szCs w:val="24"/>
          <w:lang w:eastAsia="en-GB"/>
        </w:rPr>
      </w:pPr>
      <w:r>
        <w:rPr>
          <w:rFonts w:ascii="Times New Roman" w:eastAsia="Times New Roman" w:hAnsi="Times New Roman"/>
          <w:color w:val="FF0000"/>
          <w:sz w:val="24"/>
          <w:szCs w:val="24"/>
          <w:vertAlign w:val="superscript"/>
          <w:lang w:eastAsia="en-GB"/>
        </w:rPr>
        <w:t>3</w:t>
      </w:r>
      <w:r>
        <w:rPr>
          <w:rFonts w:ascii="Times New Roman" w:eastAsia="Times New Roman" w:hAnsi="Times New Roman"/>
          <w:color w:val="FF0000"/>
          <w:sz w:val="24"/>
          <w:szCs w:val="24"/>
          <w:lang w:eastAsia="en-GB"/>
        </w:rPr>
        <w:t xml:space="preserve">Centre for Biomedicine, Hull York Medical School, University of Hull, Hull, UK </w:t>
      </w:r>
    </w:p>
    <w:p w14:paraId="679595BF" w14:textId="77777777" w:rsidR="00657DA9" w:rsidRDefault="00657DA9" w:rsidP="00657DA9">
      <w:pPr>
        <w:pStyle w:val="MDPI16affiliation"/>
        <w:spacing w:line="360" w:lineRule="auto"/>
        <w:ind w:left="0" w:firstLine="0"/>
        <w:rPr>
          <w:rFonts w:ascii="Times New Roman" w:hAnsi="Times New Roman"/>
          <w:color w:val="FF0000"/>
          <w:sz w:val="24"/>
          <w:szCs w:val="24"/>
        </w:rPr>
      </w:pPr>
    </w:p>
    <w:p w14:paraId="709EA935" w14:textId="77777777" w:rsidR="00657DA9" w:rsidRDefault="00657DA9" w:rsidP="00657DA9">
      <w:pPr>
        <w:pStyle w:val="MDPI16affiliation"/>
        <w:spacing w:line="360" w:lineRule="auto"/>
        <w:ind w:left="0" w:firstLine="0"/>
        <w:rPr>
          <w:rFonts w:ascii="Times New Roman" w:hAnsi="Times New Roman"/>
          <w:b/>
          <w:color w:val="70AD47" w:themeColor="accent6"/>
          <w:sz w:val="24"/>
          <w:szCs w:val="24"/>
        </w:rPr>
      </w:pPr>
    </w:p>
    <w:p w14:paraId="11CE5AE1" w14:textId="77777777" w:rsidR="00657DA9" w:rsidRDefault="00657DA9" w:rsidP="00657DA9">
      <w:pPr>
        <w:pStyle w:val="MDPI16affiliation"/>
        <w:spacing w:line="360" w:lineRule="auto"/>
        <w:ind w:left="0" w:firstLine="0"/>
        <w:rPr>
          <w:rFonts w:ascii="Times New Roman" w:hAnsi="Times New Roman"/>
          <w:b/>
          <w:color w:val="70AD47" w:themeColor="accent6"/>
          <w:sz w:val="24"/>
          <w:szCs w:val="24"/>
        </w:rPr>
      </w:pPr>
    </w:p>
    <w:p w14:paraId="348130B2" w14:textId="77777777" w:rsidR="00657DA9" w:rsidRDefault="00657DA9" w:rsidP="00657DA9">
      <w:pPr>
        <w:pStyle w:val="MDPI16affiliation"/>
        <w:spacing w:line="360" w:lineRule="auto"/>
        <w:ind w:left="0" w:firstLine="0"/>
        <w:rPr>
          <w:rFonts w:ascii="Times New Roman" w:hAnsi="Times New Roman"/>
          <w:b/>
          <w:color w:val="70AD47" w:themeColor="accent6"/>
          <w:sz w:val="24"/>
          <w:szCs w:val="24"/>
        </w:rPr>
      </w:pPr>
    </w:p>
    <w:p w14:paraId="5B35F707" w14:textId="77777777" w:rsidR="00657DA9" w:rsidRDefault="00657DA9" w:rsidP="00657DA9">
      <w:pPr>
        <w:pStyle w:val="MDPI16affiliation"/>
        <w:spacing w:line="360" w:lineRule="auto"/>
        <w:ind w:left="0" w:firstLine="0"/>
        <w:rPr>
          <w:rFonts w:ascii="Times New Roman" w:hAnsi="Times New Roman"/>
          <w:b/>
          <w:color w:val="70AD47" w:themeColor="accent6"/>
          <w:sz w:val="24"/>
          <w:szCs w:val="24"/>
        </w:rPr>
      </w:pPr>
    </w:p>
    <w:p w14:paraId="4052A3A1" w14:textId="77777777" w:rsidR="00657DA9" w:rsidRDefault="00657DA9" w:rsidP="00657DA9">
      <w:pPr>
        <w:pStyle w:val="MDPI16affiliation"/>
        <w:spacing w:line="360" w:lineRule="auto"/>
        <w:ind w:left="0" w:firstLine="0"/>
        <w:rPr>
          <w:rFonts w:ascii="Times New Roman" w:hAnsi="Times New Roman"/>
          <w:b/>
          <w:color w:val="70AD47" w:themeColor="accent6"/>
          <w:sz w:val="24"/>
          <w:szCs w:val="24"/>
        </w:rPr>
      </w:pPr>
    </w:p>
    <w:p w14:paraId="3D5C3A65" w14:textId="77777777" w:rsidR="00657DA9" w:rsidRDefault="00657DA9" w:rsidP="00657DA9">
      <w:pPr>
        <w:pStyle w:val="MDPI16affiliation"/>
        <w:spacing w:line="360" w:lineRule="auto"/>
        <w:ind w:left="0" w:firstLine="0"/>
        <w:rPr>
          <w:rFonts w:ascii="Times New Roman" w:hAnsi="Times New Roman"/>
          <w:b/>
          <w:color w:val="70AD47" w:themeColor="accent6"/>
          <w:sz w:val="24"/>
          <w:szCs w:val="24"/>
        </w:rPr>
      </w:pPr>
    </w:p>
    <w:p w14:paraId="1639058B" w14:textId="77777777" w:rsidR="00657DA9" w:rsidRDefault="00657DA9" w:rsidP="00657DA9">
      <w:pPr>
        <w:pStyle w:val="MDPI16affiliation"/>
        <w:spacing w:line="360" w:lineRule="auto"/>
        <w:ind w:left="0" w:firstLin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*</w:t>
      </w:r>
      <w:r>
        <w:rPr>
          <w:rFonts w:ascii="Times New Roman" w:hAnsi="Times New Roman"/>
          <w:color w:val="auto"/>
          <w:sz w:val="24"/>
          <w:szCs w:val="24"/>
        </w:rPr>
        <w:t>Corresponding author:</w:t>
      </w:r>
    </w:p>
    <w:p w14:paraId="24965899" w14:textId="77777777" w:rsidR="00657DA9" w:rsidRDefault="00E34646" w:rsidP="00657DA9">
      <w:pPr>
        <w:pStyle w:val="MDPI16affiliation"/>
        <w:spacing w:line="360" w:lineRule="auto"/>
        <w:ind w:left="0" w:firstLine="0"/>
        <w:rPr>
          <w:rFonts w:ascii="Times New Roman" w:hAnsi="Times New Roman"/>
          <w:color w:val="70AD47" w:themeColor="accent6"/>
          <w:sz w:val="24"/>
          <w:szCs w:val="24"/>
        </w:rPr>
      </w:pPr>
      <w:hyperlink r:id="rId8" w:history="1">
        <w:r w:rsidR="00657DA9">
          <w:rPr>
            <w:rStyle w:val="Hyperlink"/>
            <w:rFonts w:ascii="Times New Roman" w:hAnsi="Times New Roman"/>
            <w:sz w:val="24"/>
            <w:szCs w:val="24"/>
          </w:rPr>
          <w:t>veronique.seidel@strath.ac.uk</w:t>
        </w:r>
      </w:hyperlink>
      <w:r w:rsidR="00657DA9">
        <w:rPr>
          <w:rFonts w:ascii="Times New Roman" w:hAnsi="Times New Roman"/>
          <w:color w:val="70AD47" w:themeColor="accent6"/>
          <w:sz w:val="24"/>
          <w:szCs w:val="24"/>
        </w:rPr>
        <w:t xml:space="preserve"> </w:t>
      </w:r>
      <w:r w:rsidR="00657DA9">
        <w:rPr>
          <w:rFonts w:ascii="Times New Roman" w:hAnsi="Times New Roman"/>
          <w:color w:val="auto"/>
          <w:sz w:val="24"/>
          <w:szCs w:val="24"/>
        </w:rPr>
        <w:t>(V. Seidel), ORCID ID number 0000 0003 3880 5261</w:t>
      </w:r>
    </w:p>
    <w:p w14:paraId="46B13E02" w14:textId="77777777" w:rsidR="00657DA9" w:rsidRDefault="00657DA9">
      <w:pPr>
        <w:spacing w:line="240" w:lineRule="auto"/>
        <w:jc w:val="left"/>
        <w:rPr>
          <w:rFonts w:ascii="Calibri" w:eastAsia="Times New Roman" w:hAnsi="Calibri" w:cs="Calibri"/>
          <w:b/>
          <w:bCs/>
          <w:noProof w:val="0"/>
          <w:color w:val="auto"/>
          <w:sz w:val="22"/>
          <w:szCs w:val="22"/>
          <w:lang w:eastAsia="en-GB"/>
        </w:rPr>
      </w:pPr>
      <w:r>
        <w:rPr>
          <w:rFonts w:ascii="Calibri" w:eastAsia="Times New Roman" w:hAnsi="Calibri" w:cs="Calibri"/>
          <w:b/>
          <w:bCs/>
          <w:noProof w:val="0"/>
          <w:color w:val="auto"/>
          <w:sz w:val="22"/>
          <w:szCs w:val="22"/>
          <w:lang w:eastAsia="en-GB"/>
        </w:rPr>
        <w:br w:type="page"/>
      </w:r>
    </w:p>
    <w:p w14:paraId="380CF496" w14:textId="3BABBE53" w:rsidR="003C446E" w:rsidRDefault="003C446E" w:rsidP="003C446E">
      <w:pPr>
        <w:spacing w:line="240" w:lineRule="auto"/>
        <w:jc w:val="left"/>
        <w:rPr>
          <w:rFonts w:ascii="Calibri" w:eastAsia="Times New Roman" w:hAnsi="Calibri" w:cs="Calibri"/>
          <w:b/>
          <w:bCs/>
          <w:noProof w:val="0"/>
          <w:color w:val="auto"/>
          <w:sz w:val="22"/>
          <w:szCs w:val="22"/>
          <w:lang w:val="en-GB" w:eastAsia="en-GB"/>
        </w:rPr>
      </w:pPr>
      <w:r w:rsidRPr="00674371">
        <w:rPr>
          <w:rFonts w:ascii="Calibri" w:eastAsia="Times New Roman" w:hAnsi="Calibri" w:cs="Calibri"/>
          <w:b/>
          <w:bCs/>
          <w:noProof w:val="0"/>
          <w:color w:val="auto"/>
          <w:sz w:val="22"/>
          <w:szCs w:val="22"/>
          <w:lang w:val="en-GB" w:eastAsia="en-GB"/>
        </w:rPr>
        <w:lastRenderedPageBreak/>
        <w:t>Table S1: Docking scores and predicted SILE values of red propolis flavonoids and erianin (control) towards</w:t>
      </w:r>
      <w:r w:rsidRPr="00674371">
        <w:rPr>
          <w:rFonts w:ascii="Calibri" w:eastAsia="Times New Roman" w:hAnsi="Calibri" w:cs="Calibri"/>
          <w:b/>
          <w:bCs/>
          <w:i/>
          <w:iCs/>
          <w:noProof w:val="0"/>
          <w:color w:val="auto"/>
          <w:sz w:val="22"/>
          <w:szCs w:val="22"/>
          <w:lang w:val="en-GB" w:eastAsia="en-GB"/>
        </w:rPr>
        <w:t xml:space="preserve"> S.aureus</w:t>
      </w:r>
      <w:r w:rsidRPr="00674371">
        <w:rPr>
          <w:rFonts w:ascii="Calibri" w:eastAsia="Times New Roman" w:hAnsi="Calibri" w:cs="Calibri"/>
          <w:b/>
          <w:bCs/>
          <w:noProof w:val="0"/>
          <w:color w:val="auto"/>
          <w:sz w:val="22"/>
          <w:szCs w:val="22"/>
          <w:lang w:val="en-GB" w:eastAsia="en-GB"/>
        </w:rPr>
        <w:t xml:space="preserve"> sortase A</w:t>
      </w:r>
    </w:p>
    <w:p w14:paraId="1FBEACA6" w14:textId="77777777" w:rsidR="007A474B" w:rsidRDefault="007A474B" w:rsidP="003C446E">
      <w:pPr>
        <w:spacing w:line="240" w:lineRule="auto"/>
        <w:jc w:val="left"/>
        <w:rPr>
          <w:rFonts w:ascii="Calibri" w:eastAsia="Times New Roman" w:hAnsi="Calibri" w:cs="Calibri"/>
          <w:b/>
          <w:bCs/>
          <w:noProof w:val="0"/>
          <w:color w:val="auto"/>
          <w:sz w:val="22"/>
          <w:szCs w:val="22"/>
          <w:lang w:val="en-GB" w:eastAsia="en-GB"/>
        </w:rPr>
      </w:pPr>
    </w:p>
    <w:tbl>
      <w:tblPr>
        <w:tblW w:w="6946" w:type="dxa"/>
        <w:tblInd w:w="-5" w:type="dxa"/>
        <w:tblLook w:val="04A0" w:firstRow="1" w:lastRow="0" w:firstColumn="1" w:lastColumn="0" w:noHBand="0" w:noVBand="1"/>
      </w:tblPr>
      <w:tblGrid>
        <w:gridCol w:w="2977"/>
        <w:gridCol w:w="1276"/>
        <w:gridCol w:w="1417"/>
        <w:gridCol w:w="1276"/>
      </w:tblGrid>
      <w:tr w:rsidR="00674371" w:rsidRPr="00674371" w14:paraId="530981A2" w14:textId="77777777" w:rsidTr="007A474B">
        <w:trPr>
          <w:trHeight w:val="2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E1FABEE" w14:textId="405EF20F" w:rsidR="00674371" w:rsidRPr="00674371" w:rsidRDefault="00674371" w:rsidP="00674371">
            <w:pPr>
              <w:spacing w:line="240" w:lineRule="auto"/>
              <w:ind w:right="-105"/>
              <w:contextualSpacing/>
              <w:jc w:val="left"/>
              <w:rPr>
                <w:rFonts w:ascii="Times New Roman" w:eastAsia="Times New Roman" w:hAnsi="Times New Roman"/>
                <w:b/>
                <w:bCs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b/>
                <w:bCs/>
                <w:noProof w:val="0"/>
                <w:color w:val="auto"/>
                <w:sz w:val="18"/>
                <w:szCs w:val="18"/>
                <w:lang w:val="en-GB" w:eastAsia="en-GB"/>
              </w:rPr>
              <w:t>Ligand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0137EF5" w14:textId="77777777" w:rsidR="00674371" w:rsidRPr="00674371" w:rsidRDefault="00674371" w:rsidP="007A474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b/>
                <w:bCs/>
                <w:noProof w:val="0"/>
                <w:color w:val="auto"/>
                <w:sz w:val="18"/>
                <w:szCs w:val="18"/>
                <w:lang w:val="en-GB" w:eastAsia="en-GB"/>
              </w:rPr>
              <w:t>Docking score (kcal/mol)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6FA715E" w14:textId="77777777" w:rsidR="00674371" w:rsidRPr="00674371" w:rsidRDefault="00674371" w:rsidP="007A474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b/>
                <w:bCs/>
                <w:noProof w:val="0"/>
                <w:color w:val="auto"/>
                <w:sz w:val="18"/>
                <w:szCs w:val="18"/>
                <w:lang w:val="en-GB" w:eastAsia="en-GB"/>
              </w:rPr>
              <w:t>Number of heavy atoms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0DC006F" w14:textId="77777777" w:rsidR="00674371" w:rsidRPr="00674371" w:rsidRDefault="00674371" w:rsidP="007A474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b/>
                <w:bCs/>
                <w:noProof w:val="0"/>
                <w:color w:val="auto"/>
                <w:sz w:val="18"/>
                <w:szCs w:val="18"/>
                <w:lang w:val="en-GB" w:eastAsia="en-GB"/>
              </w:rPr>
              <w:t>SILE value</w:t>
            </w:r>
          </w:p>
        </w:tc>
      </w:tr>
      <w:tr w:rsidR="00674371" w:rsidRPr="00674371" w14:paraId="680AB3ED" w14:textId="77777777" w:rsidTr="007A474B">
        <w:trPr>
          <w:trHeight w:val="1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EFF7E" w14:textId="77777777" w:rsidR="00674371" w:rsidRPr="00674371" w:rsidRDefault="00674371" w:rsidP="00674371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b/>
                <w:bCs/>
                <w:noProof w:val="0"/>
                <w:color w:val="auto"/>
                <w:sz w:val="18"/>
                <w:szCs w:val="18"/>
                <w:lang w:val="en-GB" w:eastAsia="en-GB"/>
              </w:rPr>
              <w:t>Galangin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C3DDE" w14:textId="77777777" w:rsidR="00674371" w:rsidRPr="00674371" w:rsidRDefault="00674371" w:rsidP="007A474B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-7.6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573A" w14:textId="77777777" w:rsidR="00674371" w:rsidRPr="00674371" w:rsidRDefault="00674371" w:rsidP="007A474B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4FD00" w14:textId="77777777" w:rsidR="00674371" w:rsidRPr="00674371" w:rsidRDefault="00674371" w:rsidP="007A474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b/>
                <w:bCs/>
                <w:noProof w:val="0"/>
                <w:color w:val="auto"/>
                <w:sz w:val="18"/>
                <w:szCs w:val="18"/>
                <w:lang w:val="en-GB" w:eastAsia="en-GB"/>
              </w:rPr>
              <w:t>3.09</w:t>
            </w:r>
          </w:p>
        </w:tc>
      </w:tr>
      <w:tr w:rsidR="00674371" w:rsidRPr="00674371" w14:paraId="30990B73" w14:textId="77777777" w:rsidTr="007A474B">
        <w:trPr>
          <w:trHeight w:val="1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57D82" w14:textId="77777777" w:rsidR="00674371" w:rsidRPr="00674371" w:rsidRDefault="00674371" w:rsidP="00674371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b/>
                <w:bCs/>
                <w:noProof w:val="0"/>
                <w:color w:val="auto"/>
                <w:sz w:val="18"/>
                <w:szCs w:val="18"/>
                <w:lang w:val="en-GB" w:eastAsia="en-GB"/>
              </w:rPr>
              <w:t>Chrysin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CF271" w14:textId="77777777" w:rsidR="00674371" w:rsidRPr="00674371" w:rsidRDefault="00674371" w:rsidP="007A474B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-7.4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DA999" w14:textId="77777777" w:rsidR="00674371" w:rsidRPr="00674371" w:rsidRDefault="00674371" w:rsidP="007A474B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0368A" w14:textId="77777777" w:rsidR="00674371" w:rsidRPr="00674371" w:rsidRDefault="00674371" w:rsidP="007A474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b/>
                <w:bCs/>
                <w:noProof w:val="0"/>
                <w:color w:val="auto"/>
                <w:sz w:val="18"/>
                <w:szCs w:val="18"/>
                <w:lang w:val="en-GB" w:eastAsia="en-GB"/>
              </w:rPr>
              <w:t>3.06</w:t>
            </w:r>
          </w:p>
        </w:tc>
      </w:tr>
      <w:tr w:rsidR="00674371" w:rsidRPr="00674371" w14:paraId="2C22DD89" w14:textId="77777777" w:rsidTr="007A474B">
        <w:trPr>
          <w:trHeight w:val="1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00E8" w14:textId="77777777" w:rsidR="00674371" w:rsidRPr="00674371" w:rsidRDefault="00674371" w:rsidP="00674371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b/>
                <w:bCs/>
                <w:noProof w:val="0"/>
                <w:color w:val="auto"/>
                <w:sz w:val="18"/>
                <w:szCs w:val="18"/>
                <w:lang w:val="en-GB" w:eastAsia="en-GB"/>
              </w:rPr>
              <w:t>Thevetiaflavone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4C515" w14:textId="77777777" w:rsidR="00674371" w:rsidRPr="00674371" w:rsidRDefault="00674371" w:rsidP="007A474B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-7.6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999C2" w14:textId="77777777" w:rsidR="00674371" w:rsidRPr="00674371" w:rsidRDefault="00674371" w:rsidP="007A474B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C8D3A" w14:textId="77777777" w:rsidR="00674371" w:rsidRPr="00674371" w:rsidRDefault="00674371" w:rsidP="007A474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b/>
                <w:bCs/>
                <w:noProof w:val="0"/>
                <w:color w:val="auto"/>
                <w:sz w:val="18"/>
                <w:szCs w:val="18"/>
                <w:lang w:val="en-GB" w:eastAsia="en-GB"/>
              </w:rPr>
              <w:t>3.05</w:t>
            </w:r>
          </w:p>
        </w:tc>
      </w:tr>
      <w:tr w:rsidR="00674371" w:rsidRPr="00674371" w14:paraId="4B65D1B7" w14:textId="77777777" w:rsidTr="007A474B">
        <w:trPr>
          <w:trHeight w:val="1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9A716" w14:textId="77777777" w:rsidR="00674371" w:rsidRPr="00674371" w:rsidRDefault="00674371" w:rsidP="00674371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b/>
                <w:bCs/>
                <w:noProof w:val="0"/>
                <w:color w:val="auto"/>
                <w:sz w:val="18"/>
                <w:szCs w:val="18"/>
                <w:lang w:val="en-GB" w:eastAsia="en-GB"/>
              </w:rPr>
              <w:t>Vestitone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BDA6C" w14:textId="77777777" w:rsidR="00674371" w:rsidRPr="00674371" w:rsidRDefault="00674371" w:rsidP="007A474B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-7.6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73C80" w14:textId="77777777" w:rsidR="00674371" w:rsidRPr="00674371" w:rsidRDefault="00674371" w:rsidP="007A474B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8B71E" w14:textId="77777777" w:rsidR="00674371" w:rsidRPr="00674371" w:rsidRDefault="00674371" w:rsidP="007A474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b/>
                <w:bCs/>
                <w:noProof w:val="0"/>
                <w:color w:val="auto"/>
                <w:sz w:val="18"/>
                <w:szCs w:val="18"/>
                <w:lang w:val="en-GB" w:eastAsia="en-GB"/>
              </w:rPr>
              <w:t>3.05</w:t>
            </w:r>
          </w:p>
        </w:tc>
      </w:tr>
      <w:tr w:rsidR="00674371" w:rsidRPr="00674371" w14:paraId="36CCB881" w14:textId="77777777" w:rsidTr="007A474B">
        <w:trPr>
          <w:trHeight w:val="1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B2ED4" w14:textId="77777777" w:rsidR="00674371" w:rsidRPr="00674371" w:rsidRDefault="00674371" w:rsidP="00674371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Apigenin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B02A39" w14:textId="77777777" w:rsidR="00674371" w:rsidRPr="00674371" w:rsidRDefault="00674371" w:rsidP="007A474B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-7.4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090D1" w14:textId="77777777" w:rsidR="00674371" w:rsidRPr="00674371" w:rsidRDefault="00674371" w:rsidP="007A474B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D0800A" w14:textId="77777777" w:rsidR="00674371" w:rsidRPr="00674371" w:rsidRDefault="00674371" w:rsidP="007A474B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3.01</w:t>
            </w:r>
          </w:p>
        </w:tc>
      </w:tr>
      <w:tr w:rsidR="00674371" w:rsidRPr="00674371" w14:paraId="16B55571" w14:textId="77777777" w:rsidTr="007A474B">
        <w:trPr>
          <w:trHeight w:val="1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F0188" w14:textId="77777777" w:rsidR="00674371" w:rsidRPr="00674371" w:rsidRDefault="00674371" w:rsidP="00674371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Acacetin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7AB8FE" w14:textId="77777777" w:rsidR="00674371" w:rsidRPr="00674371" w:rsidRDefault="00674371" w:rsidP="007A474B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-7.5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7A20B" w14:textId="77777777" w:rsidR="00674371" w:rsidRPr="00674371" w:rsidRDefault="00674371" w:rsidP="007A474B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05B8E" w14:textId="77777777" w:rsidR="00674371" w:rsidRPr="00674371" w:rsidRDefault="00674371" w:rsidP="007A474B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3.01</w:t>
            </w:r>
          </w:p>
        </w:tc>
      </w:tr>
      <w:tr w:rsidR="00674371" w:rsidRPr="00674371" w14:paraId="3F1AB170" w14:textId="77777777" w:rsidTr="007A474B">
        <w:trPr>
          <w:trHeight w:val="1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B9762" w14:textId="77777777" w:rsidR="00674371" w:rsidRPr="00674371" w:rsidRDefault="00674371" w:rsidP="00674371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Kaempferol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0B6171" w14:textId="77777777" w:rsidR="00674371" w:rsidRPr="00674371" w:rsidRDefault="00674371" w:rsidP="007A474B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-7.5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619E5" w14:textId="77777777" w:rsidR="00674371" w:rsidRPr="00674371" w:rsidRDefault="00674371" w:rsidP="007A474B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C4B1E" w14:textId="77777777" w:rsidR="00674371" w:rsidRPr="00674371" w:rsidRDefault="00674371" w:rsidP="007A474B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3.01</w:t>
            </w:r>
          </w:p>
        </w:tc>
      </w:tr>
      <w:tr w:rsidR="00674371" w:rsidRPr="00674371" w14:paraId="70E2DFE2" w14:textId="77777777" w:rsidTr="007A474B">
        <w:trPr>
          <w:trHeight w:val="1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5F2F8" w14:textId="77777777" w:rsidR="00674371" w:rsidRPr="00674371" w:rsidRDefault="00674371" w:rsidP="00674371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Luteolin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1719C4" w14:textId="77777777" w:rsidR="00674371" w:rsidRPr="00674371" w:rsidRDefault="00674371" w:rsidP="007A474B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-7.5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44FD7" w14:textId="77777777" w:rsidR="00674371" w:rsidRPr="00674371" w:rsidRDefault="00674371" w:rsidP="007A474B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B7CA90" w14:textId="77777777" w:rsidR="00674371" w:rsidRPr="00674371" w:rsidRDefault="00674371" w:rsidP="007A474B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3.01</w:t>
            </w:r>
          </w:p>
        </w:tc>
      </w:tr>
      <w:tr w:rsidR="00674371" w:rsidRPr="00674371" w14:paraId="359DEF34" w14:textId="77777777" w:rsidTr="007A474B">
        <w:trPr>
          <w:trHeight w:val="1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3DEAE" w14:textId="77777777" w:rsidR="00674371" w:rsidRPr="00674371" w:rsidRDefault="00674371" w:rsidP="00674371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Kaempferide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72A388" w14:textId="77777777" w:rsidR="00674371" w:rsidRPr="00674371" w:rsidRDefault="00674371" w:rsidP="007A474B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-7.6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88EF1" w14:textId="77777777" w:rsidR="00674371" w:rsidRPr="00674371" w:rsidRDefault="00674371" w:rsidP="007A474B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09B2D" w14:textId="77777777" w:rsidR="00674371" w:rsidRPr="00674371" w:rsidRDefault="00674371" w:rsidP="007A474B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3.01</w:t>
            </w:r>
          </w:p>
        </w:tc>
      </w:tr>
      <w:tr w:rsidR="00674371" w:rsidRPr="00674371" w14:paraId="0BB03396" w14:textId="77777777" w:rsidTr="007A474B">
        <w:trPr>
          <w:trHeight w:val="1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E8046" w14:textId="77777777" w:rsidR="00674371" w:rsidRPr="00674371" w:rsidRDefault="00674371" w:rsidP="00674371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Isorhamnetin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BBC3DE" w14:textId="77777777" w:rsidR="00674371" w:rsidRPr="00674371" w:rsidRDefault="00674371" w:rsidP="007A474B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-7.7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5C53B" w14:textId="77777777" w:rsidR="00674371" w:rsidRPr="00674371" w:rsidRDefault="00674371" w:rsidP="007A474B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C615E" w14:textId="77777777" w:rsidR="00674371" w:rsidRPr="00674371" w:rsidRDefault="00674371" w:rsidP="007A474B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3.01</w:t>
            </w:r>
          </w:p>
        </w:tc>
      </w:tr>
      <w:tr w:rsidR="00674371" w:rsidRPr="00674371" w14:paraId="4811BF29" w14:textId="77777777" w:rsidTr="007A474B">
        <w:trPr>
          <w:trHeight w:val="1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7AC35" w14:textId="77777777" w:rsidR="00674371" w:rsidRPr="00674371" w:rsidRDefault="00674371" w:rsidP="00674371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Quercetin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560EE5" w14:textId="77777777" w:rsidR="00674371" w:rsidRPr="00674371" w:rsidRDefault="00674371" w:rsidP="007A474B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-7.5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65663" w14:textId="77777777" w:rsidR="00674371" w:rsidRPr="00674371" w:rsidRDefault="00674371" w:rsidP="007A474B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CF3CD" w14:textId="77777777" w:rsidR="00674371" w:rsidRPr="00674371" w:rsidRDefault="00674371" w:rsidP="007A474B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2.97</w:t>
            </w:r>
          </w:p>
        </w:tc>
      </w:tr>
      <w:tr w:rsidR="00674371" w:rsidRPr="00674371" w14:paraId="02728D98" w14:textId="77777777" w:rsidTr="007A474B">
        <w:trPr>
          <w:trHeight w:val="29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F70DE" w14:textId="77777777" w:rsidR="00674371" w:rsidRPr="00674371" w:rsidRDefault="00674371" w:rsidP="00674371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Medicarpin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F9E0D8" w14:textId="77777777" w:rsidR="00674371" w:rsidRPr="00674371" w:rsidRDefault="00674371" w:rsidP="007A474B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-7.1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3A367" w14:textId="77777777" w:rsidR="00674371" w:rsidRPr="00674371" w:rsidRDefault="00674371" w:rsidP="007A474B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04D4E" w14:textId="77777777" w:rsidR="00674371" w:rsidRPr="00674371" w:rsidRDefault="00674371" w:rsidP="007A474B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2.89</w:t>
            </w:r>
          </w:p>
        </w:tc>
      </w:tr>
      <w:tr w:rsidR="00674371" w:rsidRPr="00674371" w14:paraId="58CCBA97" w14:textId="77777777" w:rsidTr="007A474B">
        <w:trPr>
          <w:trHeight w:val="29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EB531" w14:textId="77777777" w:rsidR="00674371" w:rsidRPr="00674371" w:rsidRDefault="00674371" w:rsidP="00674371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3-hydroxy-8,9-dimethoxypterocarpan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6A02C0" w14:textId="77777777" w:rsidR="00674371" w:rsidRPr="00674371" w:rsidRDefault="00674371" w:rsidP="007A474B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-7.2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86A86" w14:textId="77777777" w:rsidR="00674371" w:rsidRPr="00674371" w:rsidRDefault="00674371" w:rsidP="007A474B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B6A61" w14:textId="77777777" w:rsidR="00674371" w:rsidRPr="00674371" w:rsidRDefault="00674371" w:rsidP="007A474B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2.85</w:t>
            </w:r>
          </w:p>
        </w:tc>
      </w:tr>
      <w:tr w:rsidR="00674371" w:rsidRPr="00674371" w14:paraId="78608891" w14:textId="77777777" w:rsidTr="007A474B">
        <w:trPr>
          <w:trHeight w:val="29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F2B44" w14:textId="77777777" w:rsidR="00674371" w:rsidRPr="00674371" w:rsidRDefault="00674371" w:rsidP="00674371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Retusapurpurin 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CBA592" w14:textId="77777777" w:rsidR="00674371" w:rsidRPr="00674371" w:rsidRDefault="00674371" w:rsidP="007A474B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-8.5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BB206" w14:textId="77777777" w:rsidR="00674371" w:rsidRPr="00674371" w:rsidRDefault="00674371" w:rsidP="007A474B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95DCE" w14:textId="77777777" w:rsidR="00674371" w:rsidRPr="00674371" w:rsidRDefault="00674371" w:rsidP="007A474B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2.83</w:t>
            </w:r>
          </w:p>
        </w:tc>
      </w:tr>
      <w:tr w:rsidR="00674371" w:rsidRPr="00674371" w14:paraId="4D324121" w14:textId="77777777" w:rsidTr="007A474B">
        <w:trPr>
          <w:trHeight w:val="33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40FB3" w14:textId="77777777" w:rsidR="00674371" w:rsidRPr="00674371" w:rsidRDefault="00674371" w:rsidP="00674371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3,4-dihydroxy-9-methoxypterocarpan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BB0497" w14:textId="77777777" w:rsidR="00674371" w:rsidRPr="00674371" w:rsidRDefault="00674371" w:rsidP="007A474B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-7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C0865" w14:textId="77777777" w:rsidR="00674371" w:rsidRPr="00674371" w:rsidRDefault="00674371" w:rsidP="007A474B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AE7FA" w14:textId="77777777" w:rsidR="00674371" w:rsidRPr="00674371" w:rsidRDefault="00674371" w:rsidP="007A474B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2.81</w:t>
            </w:r>
          </w:p>
        </w:tc>
      </w:tr>
      <w:tr w:rsidR="00674371" w:rsidRPr="00674371" w14:paraId="53B460A2" w14:textId="77777777" w:rsidTr="007A474B">
        <w:trPr>
          <w:trHeight w:val="29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96AA1" w14:textId="77777777" w:rsidR="00674371" w:rsidRPr="00674371" w:rsidRDefault="00674371" w:rsidP="00674371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Rhuschalcone 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7C5B95" w14:textId="77777777" w:rsidR="00674371" w:rsidRPr="00674371" w:rsidRDefault="00674371" w:rsidP="007A474B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-8.3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24CB5" w14:textId="77777777" w:rsidR="00674371" w:rsidRPr="00674371" w:rsidRDefault="00674371" w:rsidP="007A474B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56C9B" w14:textId="77777777" w:rsidR="00674371" w:rsidRPr="00674371" w:rsidRDefault="00674371" w:rsidP="007A474B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2.79</w:t>
            </w:r>
          </w:p>
        </w:tc>
      </w:tr>
      <w:tr w:rsidR="00674371" w:rsidRPr="00674371" w14:paraId="1DDB8F9B" w14:textId="77777777" w:rsidTr="007A474B">
        <w:trPr>
          <w:trHeight w:val="29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BF706" w14:textId="77777777" w:rsidR="00674371" w:rsidRPr="00674371" w:rsidRDefault="00674371" w:rsidP="00674371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Eriodictyol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7088A7" w14:textId="77777777" w:rsidR="00674371" w:rsidRPr="00674371" w:rsidRDefault="00674371" w:rsidP="007A474B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-6.9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768F4" w14:textId="77777777" w:rsidR="00674371" w:rsidRPr="00674371" w:rsidRDefault="00674371" w:rsidP="007A474B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21CE6" w14:textId="77777777" w:rsidR="00674371" w:rsidRPr="00674371" w:rsidRDefault="00674371" w:rsidP="007A474B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2.77</w:t>
            </w:r>
          </w:p>
        </w:tc>
      </w:tr>
      <w:tr w:rsidR="00674371" w:rsidRPr="00674371" w14:paraId="4A5CB9C6" w14:textId="77777777" w:rsidTr="007A474B">
        <w:trPr>
          <w:trHeight w:val="29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0DDF1" w14:textId="77777777" w:rsidR="00674371" w:rsidRPr="00674371" w:rsidRDefault="00674371" w:rsidP="00674371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Homopterocarpin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EF159C" w14:textId="77777777" w:rsidR="00674371" w:rsidRPr="00674371" w:rsidRDefault="00674371" w:rsidP="007A474B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-6.9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CB7D9" w14:textId="77777777" w:rsidR="00674371" w:rsidRPr="00674371" w:rsidRDefault="00674371" w:rsidP="007A474B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5BFD1" w14:textId="77777777" w:rsidR="00674371" w:rsidRPr="00674371" w:rsidRDefault="00674371" w:rsidP="007A474B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2.77</w:t>
            </w:r>
          </w:p>
        </w:tc>
      </w:tr>
      <w:tr w:rsidR="00674371" w:rsidRPr="00674371" w14:paraId="5706EC1F" w14:textId="77777777" w:rsidTr="007A474B">
        <w:trPr>
          <w:trHeight w:val="29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FBCB7" w14:textId="77777777" w:rsidR="00674371" w:rsidRPr="00674371" w:rsidRDefault="00674371" w:rsidP="00674371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Isoliquiritigenin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07A5E1" w14:textId="77777777" w:rsidR="00674371" w:rsidRPr="00674371" w:rsidRDefault="00674371" w:rsidP="007A474B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-6.6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363B5" w14:textId="77777777" w:rsidR="00674371" w:rsidRPr="00674371" w:rsidRDefault="00674371" w:rsidP="007A474B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4EEB9" w14:textId="77777777" w:rsidR="00674371" w:rsidRPr="00674371" w:rsidRDefault="00674371" w:rsidP="007A474B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2.73</w:t>
            </w:r>
          </w:p>
        </w:tc>
      </w:tr>
      <w:tr w:rsidR="00674371" w:rsidRPr="00674371" w14:paraId="217B433B" w14:textId="77777777" w:rsidTr="007A474B">
        <w:trPr>
          <w:trHeight w:val="29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D54F4" w14:textId="77777777" w:rsidR="00674371" w:rsidRPr="00674371" w:rsidRDefault="00674371" w:rsidP="00674371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Pinocembrin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D0D981" w14:textId="77777777" w:rsidR="00674371" w:rsidRPr="00674371" w:rsidRDefault="00674371" w:rsidP="007A474B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-6.6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4DA92" w14:textId="77777777" w:rsidR="00674371" w:rsidRPr="00674371" w:rsidRDefault="00674371" w:rsidP="007A474B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1C910" w14:textId="77777777" w:rsidR="00674371" w:rsidRPr="00674371" w:rsidRDefault="00674371" w:rsidP="007A474B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2.73</w:t>
            </w:r>
          </w:p>
        </w:tc>
      </w:tr>
      <w:tr w:rsidR="00674371" w:rsidRPr="00674371" w14:paraId="13D31056" w14:textId="77777777" w:rsidTr="007A474B">
        <w:trPr>
          <w:trHeight w:val="29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EEECD" w14:textId="77777777" w:rsidR="00674371" w:rsidRPr="00674371" w:rsidRDefault="00674371" w:rsidP="00674371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2-hydroxy-4-methoxychalcone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ABE312" w14:textId="77777777" w:rsidR="00674371" w:rsidRPr="00674371" w:rsidRDefault="00674371" w:rsidP="007A474B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-6.6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31702" w14:textId="77777777" w:rsidR="00674371" w:rsidRPr="00674371" w:rsidRDefault="00674371" w:rsidP="007A474B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6901B" w14:textId="77777777" w:rsidR="00674371" w:rsidRPr="00674371" w:rsidRDefault="00674371" w:rsidP="007A474B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2.73</w:t>
            </w:r>
          </w:p>
        </w:tc>
      </w:tr>
      <w:tr w:rsidR="00674371" w:rsidRPr="00674371" w14:paraId="19306048" w14:textId="77777777" w:rsidTr="007A474B">
        <w:trPr>
          <w:trHeight w:val="29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67362" w14:textId="77777777" w:rsidR="00674371" w:rsidRPr="00674371" w:rsidRDefault="00674371" w:rsidP="00674371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Vesticarpan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253CAA" w14:textId="77777777" w:rsidR="00674371" w:rsidRPr="00674371" w:rsidRDefault="00674371" w:rsidP="007A474B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-6.8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4F2DD" w14:textId="77777777" w:rsidR="00674371" w:rsidRPr="00674371" w:rsidRDefault="00674371" w:rsidP="007A474B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5EF75" w14:textId="77777777" w:rsidR="00674371" w:rsidRPr="00674371" w:rsidRDefault="00674371" w:rsidP="007A474B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2.73</w:t>
            </w:r>
          </w:p>
        </w:tc>
      </w:tr>
      <w:tr w:rsidR="00674371" w:rsidRPr="00674371" w14:paraId="196A8CCC" w14:textId="77777777" w:rsidTr="007A474B">
        <w:trPr>
          <w:trHeight w:val="24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A5889" w14:textId="77777777" w:rsidR="00674371" w:rsidRPr="00674371" w:rsidRDefault="00674371" w:rsidP="00674371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3,8-dihydroxy-9-methoxypterocarpan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536A52" w14:textId="77777777" w:rsidR="00674371" w:rsidRPr="00674371" w:rsidRDefault="00674371" w:rsidP="007A474B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-6.8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28AA7" w14:textId="77777777" w:rsidR="00674371" w:rsidRPr="00674371" w:rsidRDefault="00674371" w:rsidP="007A474B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E11B9" w14:textId="77777777" w:rsidR="00674371" w:rsidRPr="00674371" w:rsidRDefault="00674371" w:rsidP="007A474B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2.73</w:t>
            </w:r>
          </w:p>
        </w:tc>
      </w:tr>
      <w:tr w:rsidR="00674371" w:rsidRPr="00674371" w14:paraId="61ACDA3A" w14:textId="77777777" w:rsidTr="007A474B">
        <w:trPr>
          <w:trHeight w:val="29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8367F" w14:textId="77777777" w:rsidR="00674371" w:rsidRPr="00674371" w:rsidRDefault="00674371" w:rsidP="00674371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Naringenin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3F5C15" w14:textId="77777777" w:rsidR="00674371" w:rsidRPr="00674371" w:rsidRDefault="00674371" w:rsidP="007A474B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-6.7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C8970" w14:textId="77777777" w:rsidR="00674371" w:rsidRPr="00674371" w:rsidRDefault="00674371" w:rsidP="007A474B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F1789D" w14:textId="77777777" w:rsidR="00674371" w:rsidRPr="00674371" w:rsidRDefault="00674371" w:rsidP="007A474B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2.73</w:t>
            </w:r>
          </w:p>
        </w:tc>
      </w:tr>
      <w:tr w:rsidR="00674371" w:rsidRPr="00674371" w14:paraId="2E21F7A6" w14:textId="77777777" w:rsidTr="007A474B">
        <w:trPr>
          <w:trHeight w:val="58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CCFF1" w14:textId="77777777" w:rsidR="00674371" w:rsidRPr="00674371" w:rsidRDefault="00674371" w:rsidP="00674371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7-</w:t>
            </w:r>
            <w:r w:rsidRPr="00674371">
              <w:rPr>
                <w:rFonts w:ascii="Times New Roman" w:eastAsia="Times New Roman" w:hAnsi="Times New Roman"/>
                <w:i/>
                <w:noProof w:val="0"/>
                <w:color w:val="auto"/>
                <w:sz w:val="18"/>
                <w:szCs w:val="18"/>
                <w:lang w:val="en-GB" w:eastAsia="en-GB"/>
              </w:rPr>
              <w:t>O</w:t>
            </w: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-beta-glucopyranosyl-4’hydroxyl-5-methoxyisoflavanone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022778" w14:textId="77777777" w:rsidR="00674371" w:rsidRPr="00674371" w:rsidRDefault="00674371" w:rsidP="007A474B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-7.7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0F50B" w14:textId="77777777" w:rsidR="00674371" w:rsidRPr="00674371" w:rsidRDefault="00674371" w:rsidP="007A474B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587A7" w14:textId="77777777" w:rsidR="00674371" w:rsidRPr="00674371" w:rsidRDefault="00674371" w:rsidP="007A474B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2.72</w:t>
            </w:r>
          </w:p>
        </w:tc>
      </w:tr>
      <w:tr w:rsidR="00674371" w:rsidRPr="00674371" w14:paraId="6769A2B7" w14:textId="77777777" w:rsidTr="007A474B">
        <w:trPr>
          <w:trHeight w:val="29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65705" w14:textId="77777777" w:rsidR="00674371" w:rsidRPr="00674371" w:rsidRDefault="00674371" w:rsidP="00674371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Calycosin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E5521B" w14:textId="77777777" w:rsidR="00674371" w:rsidRPr="00674371" w:rsidRDefault="00674371" w:rsidP="007A474B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-6.7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B8FE0" w14:textId="77777777" w:rsidR="00674371" w:rsidRPr="00674371" w:rsidRDefault="00674371" w:rsidP="007A474B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B7BD1" w14:textId="77777777" w:rsidR="00674371" w:rsidRPr="00674371" w:rsidRDefault="00674371" w:rsidP="007A474B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2.69</w:t>
            </w:r>
          </w:p>
        </w:tc>
      </w:tr>
      <w:tr w:rsidR="00674371" w:rsidRPr="00674371" w14:paraId="416FEE71" w14:textId="77777777" w:rsidTr="007A474B">
        <w:trPr>
          <w:trHeight w:val="29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4439C" w14:textId="77777777" w:rsidR="00674371" w:rsidRPr="00674371" w:rsidRDefault="00674371" w:rsidP="00674371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Catechin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F29E8D" w14:textId="77777777" w:rsidR="00674371" w:rsidRPr="00674371" w:rsidRDefault="00674371" w:rsidP="007A474B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-6.7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949C2" w14:textId="77777777" w:rsidR="00674371" w:rsidRPr="00674371" w:rsidRDefault="00674371" w:rsidP="007A474B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F7CB4" w14:textId="77777777" w:rsidR="00674371" w:rsidRPr="00674371" w:rsidRDefault="00674371" w:rsidP="007A474B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2.69</w:t>
            </w:r>
          </w:p>
        </w:tc>
      </w:tr>
      <w:tr w:rsidR="00674371" w:rsidRPr="00674371" w14:paraId="3810E081" w14:textId="77777777" w:rsidTr="007A474B">
        <w:trPr>
          <w:trHeight w:val="29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B31D9" w14:textId="77777777" w:rsidR="00674371" w:rsidRPr="00674371" w:rsidRDefault="00674371" w:rsidP="00674371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2-hydroxyformononetin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545900" w14:textId="77777777" w:rsidR="00674371" w:rsidRPr="00674371" w:rsidRDefault="00674371" w:rsidP="007A474B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-6.7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748EA" w14:textId="77777777" w:rsidR="00674371" w:rsidRPr="00674371" w:rsidRDefault="00674371" w:rsidP="007A474B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512D8" w14:textId="77777777" w:rsidR="00674371" w:rsidRPr="00674371" w:rsidRDefault="00674371" w:rsidP="007A474B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2.69</w:t>
            </w:r>
          </w:p>
        </w:tc>
      </w:tr>
      <w:tr w:rsidR="00674371" w:rsidRPr="00674371" w14:paraId="2D3F2F70" w14:textId="77777777" w:rsidTr="007A474B">
        <w:trPr>
          <w:trHeight w:val="29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18E40" w14:textId="77777777" w:rsidR="00674371" w:rsidRPr="00674371" w:rsidRDefault="00674371" w:rsidP="00674371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Liquiritigenin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3B21D6" w14:textId="77777777" w:rsidR="00674371" w:rsidRPr="00674371" w:rsidRDefault="00674371" w:rsidP="007A474B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-6.5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E00DC" w14:textId="77777777" w:rsidR="00674371" w:rsidRPr="00674371" w:rsidRDefault="00674371" w:rsidP="007A474B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3C3E6" w14:textId="77777777" w:rsidR="00674371" w:rsidRPr="00674371" w:rsidRDefault="00674371" w:rsidP="007A474B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2.69</w:t>
            </w:r>
          </w:p>
        </w:tc>
      </w:tr>
      <w:tr w:rsidR="00674371" w:rsidRPr="00674371" w14:paraId="5851EF15" w14:textId="77777777" w:rsidTr="007A474B">
        <w:trPr>
          <w:trHeight w:val="29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BB047" w14:textId="77777777" w:rsidR="00674371" w:rsidRPr="00674371" w:rsidRDefault="00674371" w:rsidP="00674371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Pinostrobin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7696C5" w14:textId="77777777" w:rsidR="00674371" w:rsidRPr="00674371" w:rsidRDefault="00674371" w:rsidP="007A474B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-6.6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82CA86" w14:textId="77777777" w:rsidR="00674371" w:rsidRPr="00674371" w:rsidRDefault="00674371" w:rsidP="007A474B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0510C" w14:textId="77777777" w:rsidR="00674371" w:rsidRPr="00674371" w:rsidRDefault="00674371" w:rsidP="007A474B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2.69</w:t>
            </w:r>
          </w:p>
        </w:tc>
      </w:tr>
      <w:tr w:rsidR="00674371" w:rsidRPr="00674371" w14:paraId="1696F60F" w14:textId="77777777" w:rsidTr="007A474B">
        <w:trPr>
          <w:trHeight w:val="29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DDB88" w14:textId="77777777" w:rsidR="00674371" w:rsidRPr="00674371" w:rsidRDefault="00674371" w:rsidP="00674371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2’,6’-dihydroxy-4’-methoxydihydrochalcone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EBE79D" w14:textId="77777777" w:rsidR="00674371" w:rsidRPr="00674371" w:rsidRDefault="00674371" w:rsidP="007A474B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-6.6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171DD" w14:textId="77777777" w:rsidR="00674371" w:rsidRPr="00674371" w:rsidRDefault="00674371" w:rsidP="007A474B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A00A2" w14:textId="77777777" w:rsidR="00674371" w:rsidRPr="00674371" w:rsidRDefault="00674371" w:rsidP="007A474B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2.69</w:t>
            </w:r>
          </w:p>
        </w:tc>
      </w:tr>
      <w:tr w:rsidR="00674371" w:rsidRPr="00674371" w14:paraId="014A7F1B" w14:textId="77777777" w:rsidTr="007A474B">
        <w:trPr>
          <w:trHeight w:val="29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A618F" w14:textId="77777777" w:rsidR="00674371" w:rsidRPr="00674371" w:rsidRDefault="00674371" w:rsidP="00674371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6-methoxyluteolin 7-rhamnoside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2D890F" w14:textId="77777777" w:rsidR="00674371" w:rsidRPr="00674371" w:rsidRDefault="00674371" w:rsidP="007A474B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-7.6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FE3AF" w14:textId="77777777" w:rsidR="00674371" w:rsidRPr="00674371" w:rsidRDefault="00674371" w:rsidP="007A474B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E853F" w14:textId="77777777" w:rsidR="00674371" w:rsidRPr="00674371" w:rsidRDefault="00674371" w:rsidP="007A474B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2.66</w:t>
            </w:r>
          </w:p>
        </w:tc>
      </w:tr>
      <w:tr w:rsidR="00674371" w:rsidRPr="00674371" w14:paraId="02D76033" w14:textId="77777777" w:rsidTr="009026F7">
        <w:trPr>
          <w:trHeight w:val="29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AF1A6" w14:textId="77777777" w:rsidR="00674371" w:rsidRPr="00674371" w:rsidRDefault="00674371" w:rsidP="00674371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Violanone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1521AF" w14:textId="77777777" w:rsidR="00674371" w:rsidRPr="00674371" w:rsidRDefault="00674371" w:rsidP="007A474B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-6.8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9F447" w14:textId="77777777" w:rsidR="00674371" w:rsidRPr="00674371" w:rsidRDefault="00674371" w:rsidP="007A474B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D24BF" w14:textId="77777777" w:rsidR="00674371" w:rsidRPr="00674371" w:rsidRDefault="00674371" w:rsidP="007A474B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2.65</w:t>
            </w:r>
          </w:p>
        </w:tc>
      </w:tr>
      <w:tr w:rsidR="009026F7" w:rsidRPr="00674371" w14:paraId="433B7FC6" w14:textId="77777777" w:rsidTr="009026F7">
        <w:trPr>
          <w:trHeight w:val="2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2C4C78B" w14:textId="119D9111" w:rsidR="009026F7" w:rsidRPr="009026F7" w:rsidRDefault="009026F7" w:rsidP="009026F7">
            <w:pPr>
              <w:spacing w:line="240" w:lineRule="auto"/>
              <w:ind w:right="-105"/>
              <w:contextualSpacing/>
              <w:jc w:val="left"/>
              <w:rPr>
                <w:rFonts w:ascii="Times New Roman" w:eastAsia="Times New Roman" w:hAnsi="Times New Roman"/>
                <w:b/>
                <w:bCs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b/>
                <w:bCs/>
                <w:noProof w:val="0"/>
                <w:color w:val="auto"/>
                <w:sz w:val="18"/>
                <w:szCs w:val="18"/>
                <w:lang w:val="en-GB" w:eastAsia="en-GB"/>
              </w:rPr>
              <w:lastRenderedPageBreak/>
              <w:t>Ligand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2280147" w14:textId="64D2FE8F" w:rsidR="009026F7" w:rsidRPr="009026F7" w:rsidRDefault="009026F7" w:rsidP="009026F7">
            <w:pPr>
              <w:spacing w:line="240" w:lineRule="auto"/>
              <w:ind w:right="-105"/>
              <w:contextualSpacing/>
              <w:jc w:val="center"/>
              <w:rPr>
                <w:rFonts w:ascii="Times New Roman" w:eastAsia="Times New Roman" w:hAnsi="Times New Roman"/>
                <w:b/>
                <w:bCs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b/>
                <w:bCs/>
                <w:noProof w:val="0"/>
                <w:color w:val="auto"/>
                <w:sz w:val="18"/>
                <w:szCs w:val="18"/>
                <w:lang w:val="en-GB" w:eastAsia="en-GB"/>
              </w:rPr>
              <w:t>Docking score (kcal/mol)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3C5DC35" w14:textId="0D7C956F" w:rsidR="009026F7" w:rsidRPr="009026F7" w:rsidRDefault="009026F7" w:rsidP="009026F7">
            <w:pPr>
              <w:spacing w:line="240" w:lineRule="auto"/>
              <w:ind w:right="-105"/>
              <w:contextualSpacing/>
              <w:jc w:val="center"/>
              <w:rPr>
                <w:rFonts w:ascii="Times New Roman" w:eastAsia="Times New Roman" w:hAnsi="Times New Roman"/>
                <w:b/>
                <w:bCs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b/>
                <w:bCs/>
                <w:noProof w:val="0"/>
                <w:color w:val="auto"/>
                <w:sz w:val="18"/>
                <w:szCs w:val="18"/>
                <w:lang w:val="en-GB" w:eastAsia="en-GB"/>
              </w:rPr>
              <w:t>Number of heavy atoms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89DA7CF" w14:textId="7F7D82DC" w:rsidR="009026F7" w:rsidRPr="009026F7" w:rsidRDefault="009026F7" w:rsidP="009026F7">
            <w:pPr>
              <w:spacing w:line="240" w:lineRule="auto"/>
              <w:ind w:right="-105"/>
              <w:contextualSpacing/>
              <w:jc w:val="center"/>
              <w:rPr>
                <w:rFonts w:ascii="Times New Roman" w:eastAsia="Times New Roman" w:hAnsi="Times New Roman"/>
                <w:b/>
                <w:bCs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b/>
                <w:bCs/>
                <w:noProof w:val="0"/>
                <w:color w:val="auto"/>
                <w:sz w:val="18"/>
                <w:szCs w:val="18"/>
                <w:lang w:val="en-GB" w:eastAsia="en-GB"/>
              </w:rPr>
              <w:t>SILE value</w:t>
            </w:r>
          </w:p>
        </w:tc>
      </w:tr>
      <w:tr w:rsidR="009026F7" w:rsidRPr="00674371" w14:paraId="486A355D" w14:textId="77777777" w:rsidTr="007A474B">
        <w:trPr>
          <w:trHeight w:val="29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22978" w14:textId="77777777" w:rsidR="009026F7" w:rsidRPr="00674371" w:rsidRDefault="009026F7" w:rsidP="009026F7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Rutin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4DA920" w14:textId="77777777" w:rsidR="009026F7" w:rsidRPr="00674371" w:rsidRDefault="009026F7" w:rsidP="009026F7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-8.2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E1AE0" w14:textId="77777777" w:rsidR="009026F7" w:rsidRPr="00674371" w:rsidRDefault="009026F7" w:rsidP="009026F7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9CC94" w14:textId="77777777" w:rsidR="009026F7" w:rsidRPr="00674371" w:rsidRDefault="009026F7" w:rsidP="009026F7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2.65</w:t>
            </w:r>
          </w:p>
        </w:tc>
      </w:tr>
      <w:tr w:rsidR="009026F7" w:rsidRPr="00674371" w14:paraId="6ECAB053" w14:textId="77777777" w:rsidTr="007A474B">
        <w:trPr>
          <w:trHeight w:val="29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E0455" w14:textId="77777777" w:rsidR="009026F7" w:rsidRPr="00674371" w:rsidRDefault="009026F7" w:rsidP="009026F7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Formononetin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48F8A9" w14:textId="77777777" w:rsidR="009026F7" w:rsidRPr="00674371" w:rsidRDefault="009026F7" w:rsidP="009026F7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-6.5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7845AF" w14:textId="77777777" w:rsidR="009026F7" w:rsidRPr="00674371" w:rsidRDefault="009026F7" w:rsidP="009026F7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61FB1" w14:textId="77777777" w:rsidR="009026F7" w:rsidRPr="00674371" w:rsidRDefault="009026F7" w:rsidP="009026F7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2.65</w:t>
            </w:r>
          </w:p>
        </w:tc>
      </w:tr>
      <w:tr w:rsidR="009026F7" w:rsidRPr="00674371" w14:paraId="0068772B" w14:textId="77777777" w:rsidTr="007A474B">
        <w:trPr>
          <w:trHeight w:val="29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B56FC" w14:textId="77777777" w:rsidR="009026F7" w:rsidRPr="00674371" w:rsidRDefault="009026F7" w:rsidP="009026F7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Erianin (control)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A5050C" w14:textId="77777777" w:rsidR="009026F7" w:rsidRPr="00674371" w:rsidRDefault="009026F7" w:rsidP="009026F7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-6.7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F6ECF" w14:textId="77777777" w:rsidR="009026F7" w:rsidRPr="00674371" w:rsidRDefault="009026F7" w:rsidP="009026F7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ABFAF" w14:textId="77777777" w:rsidR="009026F7" w:rsidRPr="00674371" w:rsidRDefault="009026F7" w:rsidP="009026F7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2.62</w:t>
            </w:r>
          </w:p>
        </w:tc>
      </w:tr>
      <w:tr w:rsidR="009026F7" w:rsidRPr="00674371" w14:paraId="63E180B5" w14:textId="77777777" w:rsidTr="007A474B">
        <w:trPr>
          <w:trHeight w:val="29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050E3" w14:textId="77777777" w:rsidR="009026F7" w:rsidRPr="00674371" w:rsidRDefault="009026F7" w:rsidP="009026F7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Mucronulatol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1BEB03" w14:textId="77777777" w:rsidR="009026F7" w:rsidRPr="00674371" w:rsidRDefault="009026F7" w:rsidP="009026F7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-6.6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38C16" w14:textId="77777777" w:rsidR="009026F7" w:rsidRPr="00674371" w:rsidRDefault="009026F7" w:rsidP="009026F7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1F219" w14:textId="77777777" w:rsidR="009026F7" w:rsidRPr="00674371" w:rsidRDefault="009026F7" w:rsidP="009026F7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2.61</w:t>
            </w:r>
          </w:p>
        </w:tc>
      </w:tr>
      <w:tr w:rsidR="009026F7" w:rsidRPr="00674371" w14:paraId="438CEBDA" w14:textId="77777777" w:rsidTr="007A474B">
        <w:trPr>
          <w:trHeight w:val="29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39D38" w14:textId="77777777" w:rsidR="009026F7" w:rsidRPr="00674371" w:rsidRDefault="009026F7" w:rsidP="009026F7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Pratensein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83606F" w14:textId="77777777" w:rsidR="009026F7" w:rsidRPr="00674371" w:rsidRDefault="009026F7" w:rsidP="009026F7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-6.6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75C2A" w14:textId="77777777" w:rsidR="009026F7" w:rsidRPr="00674371" w:rsidRDefault="009026F7" w:rsidP="009026F7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788EE" w14:textId="77777777" w:rsidR="009026F7" w:rsidRPr="00674371" w:rsidRDefault="009026F7" w:rsidP="009026F7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2.61</w:t>
            </w:r>
          </w:p>
        </w:tc>
      </w:tr>
      <w:tr w:rsidR="009026F7" w:rsidRPr="00674371" w14:paraId="5B4BB2DA" w14:textId="77777777" w:rsidTr="007A474B">
        <w:trPr>
          <w:trHeight w:val="29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0D86C" w14:textId="77777777" w:rsidR="009026F7" w:rsidRPr="00674371" w:rsidRDefault="009026F7" w:rsidP="009026F7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(3S)-7-</w:t>
            </w:r>
            <w:r w:rsidRPr="00674371">
              <w:rPr>
                <w:rFonts w:ascii="Times New Roman" w:eastAsia="Times New Roman" w:hAnsi="Times New Roman"/>
                <w:i/>
                <w:noProof w:val="0"/>
                <w:color w:val="auto"/>
                <w:sz w:val="18"/>
                <w:szCs w:val="18"/>
                <w:lang w:val="en-GB" w:eastAsia="en-GB"/>
              </w:rPr>
              <w:t>O</w:t>
            </w: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-methylvestitol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BB72FD" w14:textId="77777777" w:rsidR="009026F7" w:rsidRPr="00674371" w:rsidRDefault="009026F7" w:rsidP="009026F7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-6.5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71FE4" w14:textId="77777777" w:rsidR="009026F7" w:rsidRPr="00674371" w:rsidRDefault="009026F7" w:rsidP="009026F7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F2859" w14:textId="77777777" w:rsidR="009026F7" w:rsidRPr="00674371" w:rsidRDefault="009026F7" w:rsidP="009026F7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2.61</w:t>
            </w:r>
          </w:p>
        </w:tc>
      </w:tr>
      <w:tr w:rsidR="009026F7" w:rsidRPr="00674371" w14:paraId="46B3AFAE" w14:textId="77777777" w:rsidTr="007A474B">
        <w:trPr>
          <w:trHeight w:val="29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92AD8" w14:textId="77777777" w:rsidR="009026F7" w:rsidRPr="00674371" w:rsidRDefault="009026F7" w:rsidP="009026F7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Formonetin/isoformonetin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8D4530" w14:textId="77777777" w:rsidR="009026F7" w:rsidRPr="00674371" w:rsidRDefault="009026F7" w:rsidP="009026F7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-6.4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3F611" w14:textId="77777777" w:rsidR="009026F7" w:rsidRPr="00674371" w:rsidRDefault="009026F7" w:rsidP="009026F7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3BA6E" w14:textId="77777777" w:rsidR="009026F7" w:rsidRPr="00674371" w:rsidRDefault="009026F7" w:rsidP="009026F7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2.61</w:t>
            </w:r>
          </w:p>
        </w:tc>
      </w:tr>
      <w:tr w:rsidR="009026F7" w:rsidRPr="00674371" w14:paraId="374B38BD" w14:textId="77777777" w:rsidTr="007A474B">
        <w:trPr>
          <w:trHeight w:val="29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77602" w14:textId="77777777" w:rsidR="009026F7" w:rsidRPr="00674371" w:rsidRDefault="009026F7" w:rsidP="009026F7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Pinobanksin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2715B9" w14:textId="77777777" w:rsidR="009026F7" w:rsidRPr="00674371" w:rsidRDefault="009026F7" w:rsidP="009026F7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-6.4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942BB" w14:textId="77777777" w:rsidR="009026F7" w:rsidRPr="00674371" w:rsidRDefault="009026F7" w:rsidP="009026F7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1E8C1" w14:textId="77777777" w:rsidR="009026F7" w:rsidRPr="00674371" w:rsidRDefault="009026F7" w:rsidP="009026F7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2.61</w:t>
            </w:r>
          </w:p>
        </w:tc>
      </w:tr>
      <w:tr w:rsidR="009026F7" w:rsidRPr="00674371" w14:paraId="2547FA36" w14:textId="77777777" w:rsidTr="007A474B">
        <w:trPr>
          <w:trHeight w:val="29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C719E" w14:textId="77777777" w:rsidR="009026F7" w:rsidRPr="00674371" w:rsidRDefault="009026F7" w:rsidP="009026F7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Vestitol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2F94C3" w14:textId="77777777" w:rsidR="009026F7" w:rsidRPr="00674371" w:rsidRDefault="009026F7" w:rsidP="009026F7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-6.4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AD8ED" w14:textId="77777777" w:rsidR="009026F7" w:rsidRPr="00674371" w:rsidRDefault="009026F7" w:rsidP="009026F7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0DF00" w14:textId="77777777" w:rsidR="009026F7" w:rsidRPr="00674371" w:rsidRDefault="009026F7" w:rsidP="009026F7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2.61</w:t>
            </w:r>
          </w:p>
        </w:tc>
      </w:tr>
      <w:tr w:rsidR="009026F7" w:rsidRPr="00674371" w14:paraId="34C9BF60" w14:textId="77777777" w:rsidTr="007A474B">
        <w:trPr>
          <w:trHeight w:val="29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6C315" w14:textId="77777777" w:rsidR="009026F7" w:rsidRPr="00674371" w:rsidRDefault="009026F7" w:rsidP="009026F7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4,4’-dihydroxy-2-methoxychalcone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86D1D2" w14:textId="77777777" w:rsidR="009026F7" w:rsidRPr="00674371" w:rsidRDefault="009026F7" w:rsidP="009026F7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-6.4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C5348" w14:textId="77777777" w:rsidR="009026F7" w:rsidRPr="00674371" w:rsidRDefault="009026F7" w:rsidP="009026F7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3E3DF" w14:textId="77777777" w:rsidR="009026F7" w:rsidRPr="00674371" w:rsidRDefault="009026F7" w:rsidP="009026F7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2.61</w:t>
            </w:r>
          </w:p>
        </w:tc>
      </w:tr>
      <w:tr w:rsidR="009026F7" w:rsidRPr="00674371" w14:paraId="35053E6E" w14:textId="77777777" w:rsidTr="007A474B">
        <w:trPr>
          <w:trHeight w:val="29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F85CA" w14:textId="77777777" w:rsidR="009026F7" w:rsidRPr="00674371" w:rsidRDefault="009026F7" w:rsidP="009026F7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Daidzein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7C6DE6" w14:textId="77777777" w:rsidR="009026F7" w:rsidRPr="00674371" w:rsidRDefault="009026F7" w:rsidP="009026F7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-6.3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0F064" w14:textId="77777777" w:rsidR="009026F7" w:rsidRPr="00674371" w:rsidRDefault="009026F7" w:rsidP="009026F7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2EC04" w14:textId="77777777" w:rsidR="009026F7" w:rsidRPr="00674371" w:rsidRDefault="009026F7" w:rsidP="009026F7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2.60</w:t>
            </w:r>
          </w:p>
        </w:tc>
      </w:tr>
      <w:tr w:rsidR="009026F7" w:rsidRPr="00674371" w14:paraId="192F7410" w14:textId="77777777" w:rsidTr="007A474B">
        <w:trPr>
          <w:trHeight w:val="29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8C7DF" w14:textId="77777777" w:rsidR="009026F7" w:rsidRPr="00674371" w:rsidRDefault="009026F7" w:rsidP="009026F7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Dalbergioidin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587B8C" w14:textId="77777777" w:rsidR="009026F7" w:rsidRPr="00674371" w:rsidRDefault="009026F7" w:rsidP="009026F7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-6.4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872E9" w14:textId="77777777" w:rsidR="009026F7" w:rsidRPr="00674371" w:rsidRDefault="009026F7" w:rsidP="009026F7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D58AB" w14:textId="77777777" w:rsidR="009026F7" w:rsidRPr="00674371" w:rsidRDefault="009026F7" w:rsidP="009026F7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2.57</w:t>
            </w:r>
          </w:p>
        </w:tc>
      </w:tr>
      <w:tr w:rsidR="009026F7" w:rsidRPr="00674371" w14:paraId="5C5C6F20" w14:textId="77777777" w:rsidTr="007A474B">
        <w:trPr>
          <w:trHeight w:val="29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4386B" w14:textId="77777777" w:rsidR="009026F7" w:rsidRPr="00674371" w:rsidRDefault="009026F7" w:rsidP="009026F7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Epicatechin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7539F7" w14:textId="77777777" w:rsidR="009026F7" w:rsidRPr="00674371" w:rsidRDefault="009026F7" w:rsidP="009026F7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-6.4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D6B15" w14:textId="77777777" w:rsidR="009026F7" w:rsidRPr="00674371" w:rsidRDefault="009026F7" w:rsidP="009026F7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1E0DE" w14:textId="77777777" w:rsidR="009026F7" w:rsidRPr="00674371" w:rsidRDefault="009026F7" w:rsidP="009026F7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2.57</w:t>
            </w:r>
          </w:p>
        </w:tc>
      </w:tr>
      <w:tr w:rsidR="009026F7" w:rsidRPr="00674371" w14:paraId="07F346E9" w14:textId="77777777" w:rsidTr="007A474B">
        <w:trPr>
          <w:trHeight w:val="29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00D98" w14:textId="77777777" w:rsidR="009026F7" w:rsidRPr="00674371" w:rsidRDefault="009026F7" w:rsidP="009026F7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Sativan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B65A6F" w14:textId="77777777" w:rsidR="009026F7" w:rsidRPr="00674371" w:rsidRDefault="009026F7" w:rsidP="009026F7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-6.4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82279" w14:textId="77777777" w:rsidR="009026F7" w:rsidRPr="00674371" w:rsidRDefault="009026F7" w:rsidP="009026F7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F671B" w14:textId="77777777" w:rsidR="009026F7" w:rsidRPr="00674371" w:rsidRDefault="009026F7" w:rsidP="009026F7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2.57</w:t>
            </w:r>
          </w:p>
        </w:tc>
      </w:tr>
      <w:tr w:rsidR="009026F7" w:rsidRPr="00674371" w14:paraId="1BBD8CD9" w14:textId="77777777" w:rsidTr="007A474B">
        <w:trPr>
          <w:trHeight w:val="2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412CB" w14:textId="77777777" w:rsidR="009026F7" w:rsidRPr="00674371" w:rsidRDefault="009026F7" w:rsidP="009026F7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7,3’-Dihydroxy-4’-methoxy-8-methylflavan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81A76D" w14:textId="77777777" w:rsidR="009026F7" w:rsidRPr="00674371" w:rsidRDefault="009026F7" w:rsidP="009026F7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-6.4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0C47C" w14:textId="77777777" w:rsidR="009026F7" w:rsidRPr="00674371" w:rsidRDefault="009026F7" w:rsidP="009026F7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E9241" w14:textId="77777777" w:rsidR="009026F7" w:rsidRPr="00674371" w:rsidRDefault="009026F7" w:rsidP="009026F7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2.57</w:t>
            </w:r>
          </w:p>
        </w:tc>
      </w:tr>
      <w:tr w:rsidR="009026F7" w:rsidRPr="00674371" w14:paraId="3979BE20" w14:textId="77777777" w:rsidTr="007A474B">
        <w:trPr>
          <w:trHeight w:val="29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13460" w14:textId="77777777" w:rsidR="009026F7" w:rsidRPr="00674371" w:rsidRDefault="009026F7" w:rsidP="009026F7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Retusapurpurin 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D33505" w14:textId="77777777" w:rsidR="009026F7" w:rsidRPr="00674371" w:rsidRDefault="009026F7" w:rsidP="009026F7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-7.7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5DB1A" w14:textId="77777777" w:rsidR="009026F7" w:rsidRPr="00674371" w:rsidRDefault="009026F7" w:rsidP="009026F7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36FED" w14:textId="77777777" w:rsidR="009026F7" w:rsidRPr="00674371" w:rsidRDefault="009026F7" w:rsidP="009026F7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2.57</w:t>
            </w:r>
          </w:p>
        </w:tc>
      </w:tr>
      <w:tr w:rsidR="009026F7" w:rsidRPr="00674371" w14:paraId="6A6302B9" w14:textId="77777777" w:rsidTr="007A474B">
        <w:trPr>
          <w:trHeight w:val="29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FA21A" w14:textId="77777777" w:rsidR="009026F7" w:rsidRPr="00674371" w:rsidRDefault="009026F7" w:rsidP="009026F7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Genistein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7A7611" w14:textId="77777777" w:rsidR="009026F7" w:rsidRPr="00674371" w:rsidRDefault="009026F7" w:rsidP="009026F7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-6.3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053F9" w14:textId="77777777" w:rsidR="009026F7" w:rsidRPr="00674371" w:rsidRDefault="009026F7" w:rsidP="009026F7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26395" w14:textId="77777777" w:rsidR="009026F7" w:rsidRPr="00674371" w:rsidRDefault="009026F7" w:rsidP="009026F7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2.56</w:t>
            </w:r>
          </w:p>
        </w:tc>
      </w:tr>
      <w:tr w:rsidR="009026F7" w:rsidRPr="00674371" w14:paraId="044DDE5C" w14:textId="77777777" w:rsidTr="007A474B">
        <w:trPr>
          <w:trHeight w:val="29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C6ADD" w14:textId="77777777" w:rsidR="009026F7" w:rsidRPr="00674371" w:rsidRDefault="009026F7" w:rsidP="009026F7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Biocanin 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4CA390" w14:textId="77777777" w:rsidR="009026F7" w:rsidRPr="00674371" w:rsidRDefault="009026F7" w:rsidP="009026F7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-6.3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B87C8" w14:textId="77777777" w:rsidR="009026F7" w:rsidRPr="00674371" w:rsidRDefault="009026F7" w:rsidP="009026F7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4CD89" w14:textId="77777777" w:rsidR="009026F7" w:rsidRPr="00674371" w:rsidRDefault="009026F7" w:rsidP="009026F7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2.53</w:t>
            </w:r>
          </w:p>
        </w:tc>
      </w:tr>
      <w:tr w:rsidR="009026F7" w:rsidRPr="00674371" w14:paraId="5BFAF8BF" w14:textId="77777777" w:rsidTr="007A474B">
        <w:trPr>
          <w:trHeight w:val="29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81DE1" w14:textId="77777777" w:rsidR="009026F7" w:rsidRPr="00674371" w:rsidRDefault="009026F7" w:rsidP="009026F7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Isosativan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7F0BE4" w14:textId="77777777" w:rsidR="009026F7" w:rsidRPr="00674371" w:rsidRDefault="009026F7" w:rsidP="009026F7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-6.3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80AC9" w14:textId="77777777" w:rsidR="009026F7" w:rsidRPr="00674371" w:rsidRDefault="009026F7" w:rsidP="009026F7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29C83" w14:textId="77777777" w:rsidR="009026F7" w:rsidRPr="00674371" w:rsidRDefault="009026F7" w:rsidP="009026F7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2.53</w:t>
            </w:r>
          </w:p>
        </w:tc>
      </w:tr>
      <w:tr w:rsidR="009026F7" w:rsidRPr="00674371" w14:paraId="7FBB6B20" w14:textId="77777777" w:rsidTr="007A474B">
        <w:trPr>
          <w:trHeight w:val="29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5A934" w14:textId="77777777" w:rsidR="009026F7" w:rsidRPr="00674371" w:rsidRDefault="009026F7" w:rsidP="009026F7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Neovestitol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D9065C" w14:textId="77777777" w:rsidR="009026F7" w:rsidRPr="00674371" w:rsidRDefault="009026F7" w:rsidP="009026F7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-6.2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5C26C" w14:textId="77777777" w:rsidR="009026F7" w:rsidRPr="00674371" w:rsidRDefault="009026F7" w:rsidP="009026F7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0A29F" w14:textId="77777777" w:rsidR="009026F7" w:rsidRPr="00674371" w:rsidRDefault="009026F7" w:rsidP="009026F7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2.52</w:t>
            </w:r>
          </w:p>
        </w:tc>
      </w:tr>
      <w:tr w:rsidR="009026F7" w:rsidRPr="00674371" w14:paraId="2906E69C" w14:textId="77777777" w:rsidTr="007A474B">
        <w:trPr>
          <w:trHeight w:val="29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9A1C3" w14:textId="77777777" w:rsidR="009026F7" w:rsidRPr="00674371" w:rsidRDefault="009026F7" w:rsidP="009026F7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Hesperetin 7-rhamnoglucoside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8F887D" w14:textId="77777777" w:rsidR="009026F7" w:rsidRPr="00674371" w:rsidRDefault="009026F7" w:rsidP="009026F7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-7.7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3E44C" w14:textId="77777777" w:rsidR="009026F7" w:rsidRPr="00674371" w:rsidRDefault="009026F7" w:rsidP="009026F7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A1CFE" w14:textId="77777777" w:rsidR="009026F7" w:rsidRPr="00674371" w:rsidRDefault="009026F7" w:rsidP="009026F7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2.49</w:t>
            </w:r>
          </w:p>
        </w:tc>
      </w:tr>
      <w:tr w:rsidR="009026F7" w:rsidRPr="00674371" w14:paraId="249D072C" w14:textId="77777777" w:rsidTr="007A474B">
        <w:trPr>
          <w:trHeight w:val="29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9BA34" w14:textId="77777777" w:rsidR="009026F7" w:rsidRPr="00674371" w:rsidRDefault="009026F7" w:rsidP="009026F7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Quercetin-3-glucoside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F913F7" w14:textId="77777777" w:rsidR="009026F7" w:rsidRPr="00674371" w:rsidRDefault="009026F7" w:rsidP="009026F7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-7.1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7FB19E" w14:textId="77777777" w:rsidR="009026F7" w:rsidRPr="00674371" w:rsidRDefault="009026F7" w:rsidP="009026F7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DA76F" w14:textId="77777777" w:rsidR="009026F7" w:rsidRPr="00674371" w:rsidRDefault="009026F7" w:rsidP="009026F7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2.49</w:t>
            </w:r>
          </w:p>
        </w:tc>
      </w:tr>
      <w:tr w:rsidR="009026F7" w:rsidRPr="00674371" w14:paraId="319675D7" w14:textId="77777777" w:rsidTr="007A474B">
        <w:trPr>
          <w:trHeight w:val="27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8DF27" w14:textId="77777777" w:rsidR="009026F7" w:rsidRPr="00674371" w:rsidRDefault="009026F7" w:rsidP="009026F7">
            <w:pPr>
              <w:spacing w:line="240" w:lineRule="auto"/>
              <w:jc w:val="left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3’,4’-di-</w:t>
            </w:r>
            <w:r w:rsidRPr="00674371">
              <w:rPr>
                <w:rFonts w:ascii="Times New Roman" w:eastAsia="Times New Roman" w:hAnsi="Times New Roman"/>
                <w:i/>
                <w:noProof w:val="0"/>
                <w:color w:val="auto"/>
                <w:sz w:val="18"/>
                <w:szCs w:val="18"/>
                <w:lang w:val="en-GB" w:eastAsia="en-GB"/>
              </w:rPr>
              <w:t>O</w:t>
            </w: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-benzyl-7-O-(2-hydroxyethyl)-3-</w:t>
            </w:r>
            <w:r w:rsidRPr="00674371">
              <w:rPr>
                <w:rFonts w:ascii="Times New Roman" w:eastAsia="Times New Roman" w:hAnsi="Times New Roman"/>
                <w:i/>
                <w:noProof w:val="0"/>
                <w:color w:val="auto"/>
                <w:sz w:val="18"/>
                <w:szCs w:val="18"/>
                <w:lang w:val="en-GB" w:eastAsia="en-GB"/>
              </w:rPr>
              <w:t>O</w:t>
            </w: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-methylquercetin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05AF8A" w14:textId="77777777" w:rsidR="009026F7" w:rsidRPr="00674371" w:rsidRDefault="009026F7" w:rsidP="009026F7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-7.1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C08D8" w14:textId="77777777" w:rsidR="009026F7" w:rsidRPr="00674371" w:rsidRDefault="009026F7" w:rsidP="009026F7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BF36E" w14:textId="77777777" w:rsidR="009026F7" w:rsidRPr="00674371" w:rsidRDefault="009026F7" w:rsidP="009026F7">
            <w:pPr>
              <w:spacing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</w:pPr>
            <w:r w:rsidRPr="00674371">
              <w:rPr>
                <w:rFonts w:ascii="Times New Roman" w:eastAsia="Times New Roman" w:hAnsi="Times New Roman"/>
                <w:noProof w:val="0"/>
                <w:color w:val="auto"/>
                <w:sz w:val="18"/>
                <w:szCs w:val="18"/>
                <w:lang w:val="en-GB" w:eastAsia="en-GB"/>
              </w:rPr>
              <w:t>2.35</w:t>
            </w:r>
          </w:p>
        </w:tc>
      </w:tr>
    </w:tbl>
    <w:p w14:paraId="36141BC7" w14:textId="0434E2BC" w:rsidR="00674371" w:rsidRDefault="00674371" w:rsidP="00A83A49">
      <w:pPr>
        <w:rPr>
          <w:rFonts w:ascii="Times New Roman" w:hAnsi="Times New Roman"/>
          <w:color w:val="70AD47" w:themeColor="accent6"/>
          <w:sz w:val="24"/>
          <w:szCs w:val="24"/>
          <w:lang w:eastAsia="de-DE" w:bidi="en-US"/>
        </w:rPr>
      </w:pPr>
    </w:p>
    <w:p w14:paraId="7BEAE863" w14:textId="77777777" w:rsidR="00674371" w:rsidRDefault="00674371" w:rsidP="00A83A49">
      <w:pPr>
        <w:rPr>
          <w:rFonts w:ascii="Times New Roman" w:hAnsi="Times New Roman"/>
          <w:color w:val="70AD47" w:themeColor="accent6"/>
          <w:sz w:val="24"/>
          <w:szCs w:val="24"/>
          <w:lang w:eastAsia="de-DE" w:bidi="en-US"/>
        </w:rPr>
        <w:sectPr w:rsidR="00674371" w:rsidSect="007A474B">
          <w:headerReference w:type="even" r:id="rId9"/>
          <w:footerReference w:type="default" r:id="rId10"/>
          <w:footerReference w:type="first" r:id="rId11"/>
          <w:pgSz w:w="11906" w:h="16838" w:code="9"/>
          <w:pgMar w:top="1440" w:right="1440" w:bottom="1440" w:left="1440" w:header="1020" w:footer="340" w:gutter="0"/>
          <w:pgNumType w:start="1"/>
          <w:cols w:space="425"/>
          <w:titlePg/>
          <w:bidi/>
          <w:docGrid w:type="lines" w:linePitch="326"/>
        </w:sectPr>
      </w:pPr>
    </w:p>
    <w:p w14:paraId="5AA49684" w14:textId="0C4F19CF" w:rsidR="00B74B0F" w:rsidRDefault="00AC339F" w:rsidP="004146E4">
      <w:pPr>
        <w:pStyle w:val="MDPI62BackMatter"/>
        <w:spacing w:line="360" w:lineRule="auto"/>
        <w:ind w:left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noProof/>
          <w:snapToGrid/>
          <w:color w:val="auto"/>
          <w:sz w:val="24"/>
          <w:szCs w:val="24"/>
          <w:lang w:val="en-GB" w:eastAsia="en-GB" w:bidi="ar-SA"/>
        </w:rPr>
        <w:lastRenderedPageBreak/>
        <w:drawing>
          <wp:inline distT="0" distB="0" distL="0" distR="0" wp14:anchorId="75066A03" wp14:editId="40F108FB">
            <wp:extent cx="8807450" cy="51879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ercentage of eigenvalues vs. eigen vector index plots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5" t="1759" r="1006" b="4522"/>
                    <a:stretch/>
                  </pic:blipFill>
                  <pic:spPr bwMode="auto">
                    <a:xfrm>
                      <a:off x="0" y="0"/>
                      <a:ext cx="8807450" cy="5187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83A49" w:rsidRPr="00DE1878">
        <w:rPr>
          <w:rFonts w:ascii="Times New Roman" w:hAnsi="Times New Roman"/>
          <w:b/>
          <w:color w:val="auto"/>
          <w:sz w:val="24"/>
          <w:szCs w:val="24"/>
        </w:rPr>
        <w:t>Figure S1:</w:t>
      </w:r>
      <w:r w:rsidR="00A83A49" w:rsidRPr="00DE1878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A83A49">
        <w:rPr>
          <w:rFonts w:ascii="Times New Roman" w:hAnsi="Times New Roman"/>
          <w:color w:val="auto"/>
          <w:sz w:val="24"/>
          <w:szCs w:val="24"/>
        </w:rPr>
        <w:t>Percentage</w:t>
      </w:r>
      <w:r w:rsidR="00A83A49" w:rsidRPr="00C13D6B">
        <w:rPr>
          <w:rFonts w:ascii="Times New Roman" w:hAnsi="Times New Roman"/>
          <w:color w:val="auto"/>
          <w:sz w:val="24"/>
          <w:szCs w:val="24"/>
        </w:rPr>
        <w:t xml:space="preserve"> of eigenvalues vs eigenvector index plots of the (A) apo protein, (B) chrysin-bound protein, (C) thevetiaflavone-bound protein, (D) galangin-bound protein, and (E) erianin-bound protein</w:t>
      </w:r>
      <w:r w:rsidR="00A83A49" w:rsidRPr="00DE1878">
        <w:rPr>
          <w:rFonts w:ascii="Times New Roman" w:hAnsi="Times New Roman"/>
          <w:color w:val="auto"/>
          <w:sz w:val="24"/>
          <w:szCs w:val="24"/>
        </w:rPr>
        <w:t>.</w:t>
      </w:r>
    </w:p>
    <w:sectPr w:rsidR="00B74B0F" w:rsidSect="00674371">
      <w:pgSz w:w="16838" w:h="11906" w:orient="landscape" w:code="9"/>
      <w:pgMar w:top="1440" w:right="1440" w:bottom="1440" w:left="1440" w:header="1020" w:footer="340" w:gutter="0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0114D3" w14:textId="77777777" w:rsidR="00E34646" w:rsidRDefault="00E34646">
      <w:pPr>
        <w:spacing w:line="240" w:lineRule="auto"/>
      </w:pPr>
      <w:r>
        <w:separator/>
      </w:r>
    </w:p>
  </w:endnote>
  <w:endnote w:type="continuationSeparator" w:id="0">
    <w:p w14:paraId="4404A756" w14:textId="77777777" w:rsidR="00E34646" w:rsidRDefault="00E346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haris SIL">
    <w:altName w:val="Charis SI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6271E" w14:textId="77777777" w:rsidR="00C923B7" w:rsidRPr="00994E2E" w:rsidRDefault="00C923B7" w:rsidP="007D0675">
    <w:pPr>
      <w:pStyle w:val="Footer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 w:val="0"/>
      </w:rPr>
      <w:id w:val="398685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F5158D" w14:textId="53F3E0C1" w:rsidR="007A474B" w:rsidRDefault="007A474B">
        <w:pPr>
          <w:pStyle w:val="Foot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493EA4">
          <w:t>1</w:t>
        </w:r>
        <w:r>
          <w:fldChar w:fldCharType="end"/>
        </w:r>
      </w:p>
    </w:sdtContent>
  </w:sdt>
  <w:p w14:paraId="08328032" w14:textId="77777777" w:rsidR="00C923B7" w:rsidRPr="008B308E" w:rsidRDefault="00C923B7" w:rsidP="00B94E07">
    <w:pPr>
      <w:pStyle w:val="MDPIfooterfirstpage"/>
      <w:tabs>
        <w:tab w:val="clear" w:pos="8845"/>
        <w:tab w:val="right" w:pos="10466"/>
      </w:tabs>
      <w:spacing w:line="240" w:lineRule="auto"/>
      <w:jc w:val="both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72B8E8" w14:textId="77777777" w:rsidR="00E34646" w:rsidRDefault="00E34646">
      <w:pPr>
        <w:spacing w:line="240" w:lineRule="auto"/>
      </w:pPr>
      <w:r>
        <w:separator/>
      </w:r>
    </w:p>
  </w:footnote>
  <w:footnote w:type="continuationSeparator" w:id="0">
    <w:p w14:paraId="79724655" w14:textId="77777777" w:rsidR="00E34646" w:rsidRDefault="00E346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74853" w14:textId="77777777" w:rsidR="00C923B7" w:rsidRDefault="00C923B7" w:rsidP="007D0675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C70E1"/>
    <w:multiLevelType w:val="hybridMultilevel"/>
    <w:tmpl w:val="9FB0AF36"/>
    <w:lvl w:ilvl="0" w:tplc="E6DE5364">
      <w:start w:val="1"/>
      <w:numFmt w:val="upperLetter"/>
      <w:lvlText w:val="(%1)"/>
      <w:lvlJc w:val="left"/>
      <w:pPr>
        <w:ind w:left="5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180" w:hanging="360"/>
      </w:pPr>
    </w:lvl>
    <w:lvl w:ilvl="2" w:tplc="0809001B" w:tentative="1">
      <w:start w:val="1"/>
      <w:numFmt w:val="lowerRoman"/>
      <w:lvlText w:val="%3."/>
      <w:lvlJc w:val="right"/>
      <w:pPr>
        <w:ind w:left="6900" w:hanging="180"/>
      </w:pPr>
    </w:lvl>
    <w:lvl w:ilvl="3" w:tplc="0809000F" w:tentative="1">
      <w:start w:val="1"/>
      <w:numFmt w:val="decimal"/>
      <w:lvlText w:val="%4."/>
      <w:lvlJc w:val="left"/>
      <w:pPr>
        <w:ind w:left="7620" w:hanging="360"/>
      </w:pPr>
    </w:lvl>
    <w:lvl w:ilvl="4" w:tplc="08090019" w:tentative="1">
      <w:start w:val="1"/>
      <w:numFmt w:val="lowerLetter"/>
      <w:lvlText w:val="%5."/>
      <w:lvlJc w:val="left"/>
      <w:pPr>
        <w:ind w:left="8340" w:hanging="360"/>
      </w:pPr>
    </w:lvl>
    <w:lvl w:ilvl="5" w:tplc="0809001B" w:tentative="1">
      <w:start w:val="1"/>
      <w:numFmt w:val="lowerRoman"/>
      <w:lvlText w:val="%6."/>
      <w:lvlJc w:val="right"/>
      <w:pPr>
        <w:ind w:left="9060" w:hanging="180"/>
      </w:pPr>
    </w:lvl>
    <w:lvl w:ilvl="6" w:tplc="0809000F" w:tentative="1">
      <w:start w:val="1"/>
      <w:numFmt w:val="decimal"/>
      <w:lvlText w:val="%7."/>
      <w:lvlJc w:val="left"/>
      <w:pPr>
        <w:ind w:left="9780" w:hanging="360"/>
      </w:pPr>
    </w:lvl>
    <w:lvl w:ilvl="7" w:tplc="08090019" w:tentative="1">
      <w:start w:val="1"/>
      <w:numFmt w:val="lowerLetter"/>
      <w:lvlText w:val="%8."/>
      <w:lvlJc w:val="left"/>
      <w:pPr>
        <w:ind w:left="10500" w:hanging="360"/>
      </w:pPr>
    </w:lvl>
    <w:lvl w:ilvl="8" w:tplc="0809001B" w:tentative="1">
      <w:start w:val="1"/>
      <w:numFmt w:val="lowerRoman"/>
      <w:lvlText w:val="%9."/>
      <w:lvlJc w:val="right"/>
      <w:pPr>
        <w:ind w:left="11220" w:hanging="180"/>
      </w:pPr>
    </w:lvl>
  </w:abstractNum>
  <w:abstractNum w:abstractNumId="1" w15:restartNumberingAfterBreak="0">
    <w:nsid w:val="0E5C0A0B"/>
    <w:multiLevelType w:val="hybridMultilevel"/>
    <w:tmpl w:val="8FC2AE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131DF"/>
    <w:multiLevelType w:val="hybridMultilevel"/>
    <w:tmpl w:val="B64AD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468F5"/>
    <w:multiLevelType w:val="hybridMultilevel"/>
    <w:tmpl w:val="F7E250A8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830D4"/>
    <w:multiLevelType w:val="multilevel"/>
    <w:tmpl w:val="DC6EF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6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8773A1"/>
    <w:multiLevelType w:val="multilevel"/>
    <w:tmpl w:val="85EEA17E"/>
    <w:lvl w:ilvl="0">
      <w:start w:val="1"/>
      <w:numFmt w:val="decimal"/>
      <w:lvlText w:val="%1"/>
      <w:lvlJc w:val="left"/>
      <w:pPr>
        <w:ind w:left="29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064" w:hanging="456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33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2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8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48" w:hanging="1440"/>
      </w:pPr>
      <w:rPr>
        <w:rFonts w:hint="default"/>
      </w:rPr>
    </w:lvl>
  </w:abstractNum>
  <w:abstractNum w:abstractNumId="8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pStyle w:val="MDPI71FootNotes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3" w15:restartNumberingAfterBreak="0">
    <w:nsid w:val="61BB2107"/>
    <w:multiLevelType w:val="hybridMultilevel"/>
    <w:tmpl w:val="BA420E8E"/>
    <w:lvl w:ilvl="0" w:tplc="5F90A6E2">
      <w:start w:val="1"/>
      <w:numFmt w:val="upperLetter"/>
      <w:lvlText w:val="(%1)"/>
      <w:lvlJc w:val="left"/>
      <w:pPr>
        <w:ind w:left="12329" w:hanging="68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609" w:hanging="360"/>
      </w:pPr>
    </w:lvl>
    <w:lvl w:ilvl="2" w:tplc="0809001B" w:tentative="1">
      <w:start w:val="1"/>
      <w:numFmt w:val="lowerRoman"/>
      <w:lvlText w:val="%3."/>
      <w:lvlJc w:val="right"/>
      <w:pPr>
        <w:ind w:left="7329" w:hanging="180"/>
      </w:pPr>
    </w:lvl>
    <w:lvl w:ilvl="3" w:tplc="0809000F" w:tentative="1">
      <w:start w:val="1"/>
      <w:numFmt w:val="decimal"/>
      <w:lvlText w:val="%4."/>
      <w:lvlJc w:val="left"/>
      <w:pPr>
        <w:ind w:left="8049" w:hanging="360"/>
      </w:pPr>
    </w:lvl>
    <w:lvl w:ilvl="4" w:tplc="08090019" w:tentative="1">
      <w:start w:val="1"/>
      <w:numFmt w:val="lowerLetter"/>
      <w:lvlText w:val="%5."/>
      <w:lvlJc w:val="left"/>
      <w:pPr>
        <w:ind w:left="8769" w:hanging="360"/>
      </w:pPr>
    </w:lvl>
    <w:lvl w:ilvl="5" w:tplc="0809001B" w:tentative="1">
      <w:start w:val="1"/>
      <w:numFmt w:val="lowerRoman"/>
      <w:lvlText w:val="%6."/>
      <w:lvlJc w:val="right"/>
      <w:pPr>
        <w:ind w:left="9489" w:hanging="180"/>
      </w:pPr>
    </w:lvl>
    <w:lvl w:ilvl="6" w:tplc="0809000F" w:tentative="1">
      <w:start w:val="1"/>
      <w:numFmt w:val="decimal"/>
      <w:lvlText w:val="%7."/>
      <w:lvlJc w:val="left"/>
      <w:pPr>
        <w:ind w:left="10209" w:hanging="360"/>
      </w:pPr>
    </w:lvl>
    <w:lvl w:ilvl="7" w:tplc="08090019" w:tentative="1">
      <w:start w:val="1"/>
      <w:numFmt w:val="lowerLetter"/>
      <w:lvlText w:val="%8."/>
      <w:lvlJc w:val="left"/>
      <w:pPr>
        <w:ind w:left="10929" w:hanging="360"/>
      </w:pPr>
    </w:lvl>
    <w:lvl w:ilvl="8" w:tplc="0809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14" w15:restartNumberingAfterBreak="0">
    <w:nsid w:val="706D5736"/>
    <w:multiLevelType w:val="hybridMultilevel"/>
    <w:tmpl w:val="E3640C5C"/>
    <w:lvl w:ilvl="0" w:tplc="0409000F">
      <w:start w:val="1"/>
      <w:numFmt w:val="decimal"/>
      <w:lvlText w:val="%1."/>
      <w:lvlJc w:val="left"/>
      <w:pPr>
        <w:ind w:left="1429" w:hanging="360"/>
      </w:pPr>
      <w:rPr>
        <w:rFonts w:hint="eastAsia"/>
      </w:r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2"/>
  </w:num>
  <w:num w:numId="7">
    <w:abstractNumId w:val="5"/>
  </w:num>
  <w:num w:numId="8">
    <w:abstractNumId w:val="12"/>
  </w:num>
  <w:num w:numId="9">
    <w:abstractNumId w:val="5"/>
  </w:num>
  <w:num w:numId="10">
    <w:abstractNumId w:val="12"/>
  </w:num>
  <w:num w:numId="11">
    <w:abstractNumId w:val="5"/>
  </w:num>
  <w:num w:numId="12">
    <w:abstractNumId w:val="14"/>
  </w:num>
  <w:num w:numId="13">
    <w:abstractNumId w:val="12"/>
  </w:num>
  <w:num w:numId="14">
    <w:abstractNumId w:val="5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1"/>
  </w:num>
  <w:num w:numId="20">
    <w:abstractNumId w:val="7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2"/>
  </w:num>
  <w:num w:numId="26">
    <w:abstractNumId w:val="4"/>
  </w:num>
  <w:num w:numId="27">
    <w:abstractNumId w:val="3"/>
  </w:num>
  <w:num w:numId="28">
    <w:abstractNumId w:val="3"/>
  </w:num>
  <w:num w:numId="29">
    <w:abstractNumId w:val="1"/>
  </w:num>
  <w:num w:numId="30">
    <w:abstractNumId w:val="3"/>
  </w:num>
  <w:num w:numId="31">
    <w:abstractNumId w:val="3"/>
  </w:num>
  <w:num w:numId="32">
    <w:abstractNumId w:val="3"/>
  </w:num>
  <w:num w:numId="33">
    <w:abstractNumId w:val="3"/>
  </w:num>
  <w:num w:numId="34">
    <w:abstractNumId w:val="3"/>
  </w:num>
  <w:num w:numId="35">
    <w:abstractNumId w:val="0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bordersDoNotSurroundHeader/>
  <w:bordersDoNotSurroundFooter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10"/>
  <w:autoHyphenation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nnotated&lt;/Style&gt;&lt;LeftDelim&gt;{&lt;/LeftDelim&gt;&lt;RightDelim&gt;}&lt;/RightDelim&gt;&lt;FontName&gt;Palatino Linotype&lt;/FontName&gt;&lt;FontSize&gt;9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wzvrfswqwe2d9etrempt5xb9022pddtrxst&quot;&gt;My EndNote Library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/record-ids&gt;&lt;/item&gt;&lt;/Libraries&gt;"/>
  </w:docVars>
  <w:rsids>
    <w:rsidRoot w:val="00E85906"/>
    <w:rsid w:val="00000584"/>
    <w:rsid w:val="000008DA"/>
    <w:rsid w:val="000012F2"/>
    <w:rsid w:val="00002988"/>
    <w:rsid w:val="00003B57"/>
    <w:rsid w:val="00003F69"/>
    <w:rsid w:val="00005D6C"/>
    <w:rsid w:val="000064AC"/>
    <w:rsid w:val="000072B1"/>
    <w:rsid w:val="000127DE"/>
    <w:rsid w:val="00013AFB"/>
    <w:rsid w:val="000140B0"/>
    <w:rsid w:val="000159BB"/>
    <w:rsid w:val="000161FD"/>
    <w:rsid w:val="00016220"/>
    <w:rsid w:val="000168B5"/>
    <w:rsid w:val="00017F74"/>
    <w:rsid w:val="00020493"/>
    <w:rsid w:val="00020A98"/>
    <w:rsid w:val="00020DF5"/>
    <w:rsid w:val="00020EB4"/>
    <w:rsid w:val="00022D31"/>
    <w:rsid w:val="00022D9B"/>
    <w:rsid w:val="0002452D"/>
    <w:rsid w:val="00025E1B"/>
    <w:rsid w:val="000306FC"/>
    <w:rsid w:val="00031758"/>
    <w:rsid w:val="000325AF"/>
    <w:rsid w:val="00033EB4"/>
    <w:rsid w:val="0003414C"/>
    <w:rsid w:val="00035FF1"/>
    <w:rsid w:val="000368A4"/>
    <w:rsid w:val="00036A12"/>
    <w:rsid w:val="00036B81"/>
    <w:rsid w:val="00036C0D"/>
    <w:rsid w:val="00036FB7"/>
    <w:rsid w:val="00042776"/>
    <w:rsid w:val="00042A15"/>
    <w:rsid w:val="00042A91"/>
    <w:rsid w:val="00042C40"/>
    <w:rsid w:val="000440BE"/>
    <w:rsid w:val="000446EB"/>
    <w:rsid w:val="000448CB"/>
    <w:rsid w:val="000464B6"/>
    <w:rsid w:val="000465BD"/>
    <w:rsid w:val="00047724"/>
    <w:rsid w:val="00050F38"/>
    <w:rsid w:val="00051055"/>
    <w:rsid w:val="00051E0D"/>
    <w:rsid w:val="0005326F"/>
    <w:rsid w:val="00055CF5"/>
    <w:rsid w:val="00057C8C"/>
    <w:rsid w:val="00057DF6"/>
    <w:rsid w:val="0006003B"/>
    <w:rsid w:val="00061091"/>
    <w:rsid w:val="000632DF"/>
    <w:rsid w:val="00064E64"/>
    <w:rsid w:val="00065BF6"/>
    <w:rsid w:val="00066319"/>
    <w:rsid w:val="00071554"/>
    <w:rsid w:val="00071E59"/>
    <w:rsid w:val="00073A2D"/>
    <w:rsid w:val="000740AE"/>
    <w:rsid w:val="00076277"/>
    <w:rsid w:val="00076FE1"/>
    <w:rsid w:val="00077E00"/>
    <w:rsid w:val="00080C1D"/>
    <w:rsid w:val="000810B0"/>
    <w:rsid w:val="000813A3"/>
    <w:rsid w:val="00085CEA"/>
    <w:rsid w:val="00086B8C"/>
    <w:rsid w:val="00087CD6"/>
    <w:rsid w:val="0009288E"/>
    <w:rsid w:val="00092C8B"/>
    <w:rsid w:val="00093657"/>
    <w:rsid w:val="00093952"/>
    <w:rsid w:val="00096709"/>
    <w:rsid w:val="000978BE"/>
    <w:rsid w:val="00097E44"/>
    <w:rsid w:val="00097E91"/>
    <w:rsid w:val="000A1558"/>
    <w:rsid w:val="000A1EF4"/>
    <w:rsid w:val="000A2E45"/>
    <w:rsid w:val="000A3861"/>
    <w:rsid w:val="000A7CEA"/>
    <w:rsid w:val="000B2D59"/>
    <w:rsid w:val="000B2F76"/>
    <w:rsid w:val="000B321A"/>
    <w:rsid w:val="000B4ED1"/>
    <w:rsid w:val="000B532D"/>
    <w:rsid w:val="000B658D"/>
    <w:rsid w:val="000B73EA"/>
    <w:rsid w:val="000B7758"/>
    <w:rsid w:val="000C031F"/>
    <w:rsid w:val="000C0407"/>
    <w:rsid w:val="000C3E7B"/>
    <w:rsid w:val="000C40B8"/>
    <w:rsid w:val="000C63C4"/>
    <w:rsid w:val="000C73A7"/>
    <w:rsid w:val="000D0127"/>
    <w:rsid w:val="000D2D6D"/>
    <w:rsid w:val="000D51D7"/>
    <w:rsid w:val="000D77C5"/>
    <w:rsid w:val="000E1996"/>
    <w:rsid w:val="000E1A30"/>
    <w:rsid w:val="000E1D12"/>
    <w:rsid w:val="000E1F36"/>
    <w:rsid w:val="000E4466"/>
    <w:rsid w:val="000E4EAF"/>
    <w:rsid w:val="000E50D2"/>
    <w:rsid w:val="000E79A3"/>
    <w:rsid w:val="000F0816"/>
    <w:rsid w:val="000F138E"/>
    <w:rsid w:val="000F1C52"/>
    <w:rsid w:val="000F2AE2"/>
    <w:rsid w:val="000F2EFC"/>
    <w:rsid w:val="000F4847"/>
    <w:rsid w:val="000F4DCA"/>
    <w:rsid w:val="000F538C"/>
    <w:rsid w:val="000F6999"/>
    <w:rsid w:val="00100565"/>
    <w:rsid w:val="0010089C"/>
    <w:rsid w:val="00100D1B"/>
    <w:rsid w:val="00103C88"/>
    <w:rsid w:val="00104163"/>
    <w:rsid w:val="001044C2"/>
    <w:rsid w:val="0010586B"/>
    <w:rsid w:val="001101C2"/>
    <w:rsid w:val="0011592D"/>
    <w:rsid w:val="0011655C"/>
    <w:rsid w:val="001170DC"/>
    <w:rsid w:val="00121991"/>
    <w:rsid w:val="00121DF6"/>
    <w:rsid w:val="00122B1E"/>
    <w:rsid w:val="00126F5D"/>
    <w:rsid w:val="00130DEB"/>
    <w:rsid w:val="00131358"/>
    <w:rsid w:val="00131CEC"/>
    <w:rsid w:val="001323E0"/>
    <w:rsid w:val="00133547"/>
    <w:rsid w:val="001410B1"/>
    <w:rsid w:val="00141821"/>
    <w:rsid w:val="00142BF0"/>
    <w:rsid w:val="0015001B"/>
    <w:rsid w:val="001505CD"/>
    <w:rsid w:val="00150837"/>
    <w:rsid w:val="00150F5C"/>
    <w:rsid w:val="001521C4"/>
    <w:rsid w:val="001533FE"/>
    <w:rsid w:val="001539E8"/>
    <w:rsid w:val="00155970"/>
    <w:rsid w:val="0015599A"/>
    <w:rsid w:val="00157F1C"/>
    <w:rsid w:val="00161BE4"/>
    <w:rsid w:val="0016457A"/>
    <w:rsid w:val="001658E1"/>
    <w:rsid w:val="001660D5"/>
    <w:rsid w:val="00166B2C"/>
    <w:rsid w:val="001677A7"/>
    <w:rsid w:val="0017127C"/>
    <w:rsid w:val="00174D62"/>
    <w:rsid w:val="00175296"/>
    <w:rsid w:val="00175D90"/>
    <w:rsid w:val="00176842"/>
    <w:rsid w:val="00177028"/>
    <w:rsid w:val="00177678"/>
    <w:rsid w:val="00177DD2"/>
    <w:rsid w:val="001800C2"/>
    <w:rsid w:val="001828D3"/>
    <w:rsid w:val="00183C84"/>
    <w:rsid w:val="00183CED"/>
    <w:rsid w:val="00192261"/>
    <w:rsid w:val="001939CB"/>
    <w:rsid w:val="00195469"/>
    <w:rsid w:val="001A0886"/>
    <w:rsid w:val="001A0F4F"/>
    <w:rsid w:val="001A1BF5"/>
    <w:rsid w:val="001A3E7C"/>
    <w:rsid w:val="001A4242"/>
    <w:rsid w:val="001A43E5"/>
    <w:rsid w:val="001A47D0"/>
    <w:rsid w:val="001A4CBB"/>
    <w:rsid w:val="001A7634"/>
    <w:rsid w:val="001B0FDF"/>
    <w:rsid w:val="001B1FCB"/>
    <w:rsid w:val="001B4C93"/>
    <w:rsid w:val="001B608B"/>
    <w:rsid w:val="001B6875"/>
    <w:rsid w:val="001C0DB7"/>
    <w:rsid w:val="001C124E"/>
    <w:rsid w:val="001C12F3"/>
    <w:rsid w:val="001C1DE7"/>
    <w:rsid w:val="001C3001"/>
    <w:rsid w:val="001C470E"/>
    <w:rsid w:val="001C5FB1"/>
    <w:rsid w:val="001C6081"/>
    <w:rsid w:val="001D16EA"/>
    <w:rsid w:val="001D1E56"/>
    <w:rsid w:val="001D3E19"/>
    <w:rsid w:val="001D4A63"/>
    <w:rsid w:val="001D6453"/>
    <w:rsid w:val="001E0012"/>
    <w:rsid w:val="001E128A"/>
    <w:rsid w:val="001E2696"/>
    <w:rsid w:val="001E2AEB"/>
    <w:rsid w:val="001E2C16"/>
    <w:rsid w:val="001E4421"/>
    <w:rsid w:val="001E69CB"/>
    <w:rsid w:val="001F48FF"/>
    <w:rsid w:val="001F4E99"/>
    <w:rsid w:val="001F5BE6"/>
    <w:rsid w:val="001F616F"/>
    <w:rsid w:val="00200DDD"/>
    <w:rsid w:val="00202D34"/>
    <w:rsid w:val="00203316"/>
    <w:rsid w:val="00204449"/>
    <w:rsid w:val="00206C74"/>
    <w:rsid w:val="002110B8"/>
    <w:rsid w:val="0021234A"/>
    <w:rsid w:val="002136A6"/>
    <w:rsid w:val="00214A16"/>
    <w:rsid w:val="00214A3E"/>
    <w:rsid w:val="00215BE9"/>
    <w:rsid w:val="00215ED1"/>
    <w:rsid w:val="002167FC"/>
    <w:rsid w:val="00216DA7"/>
    <w:rsid w:val="00217C20"/>
    <w:rsid w:val="002201B8"/>
    <w:rsid w:val="00220478"/>
    <w:rsid w:val="002213B8"/>
    <w:rsid w:val="00226959"/>
    <w:rsid w:val="00226A72"/>
    <w:rsid w:val="00226FB6"/>
    <w:rsid w:val="002277C2"/>
    <w:rsid w:val="00227D7E"/>
    <w:rsid w:val="0023129E"/>
    <w:rsid w:val="0023136A"/>
    <w:rsid w:val="002315FF"/>
    <w:rsid w:val="00231E59"/>
    <w:rsid w:val="00232EDB"/>
    <w:rsid w:val="0023370D"/>
    <w:rsid w:val="00235727"/>
    <w:rsid w:val="00235B25"/>
    <w:rsid w:val="0023690D"/>
    <w:rsid w:val="00236957"/>
    <w:rsid w:val="00236F37"/>
    <w:rsid w:val="00241E44"/>
    <w:rsid w:val="00243E97"/>
    <w:rsid w:val="00244422"/>
    <w:rsid w:val="002470B9"/>
    <w:rsid w:val="00250C0E"/>
    <w:rsid w:val="002532F7"/>
    <w:rsid w:val="002545E5"/>
    <w:rsid w:val="00254912"/>
    <w:rsid w:val="0025570E"/>
    <w:rsid w:val="00260559"/>
    <w:rsid w:val="0026058E"/>
    <w:rsid w:val="0026165D"/>
    <w:rsid w:val="00263688"/>
    <w:rsid w:val="002643EA"/>
    <w:rsid w:val="0026599C"/>
    <w:rsid w:val="00265EC8"/>
    <w:rsid w:val="002665C7"/>
    <w:rsid w:val="00266850"/>
    <w:rsid w:val="00271034"/>
    <w:rsid w:val="002727A6"/>
    <w:rsid w:val="00272D3A"/>
    <w:rsid w:val="00273AF8"/>
    <w:rsid w:val="002764E0"/>
    <w:rsid w:val="00276EC8"/>
    <w:rsid w:val="00277C31"/>
    <w:rsid w:val="00280678"/>
    <w:rsid w:val="002837E3"/>
    <w:rsid w:val="00285AC9"/>
    <w:rsid w:val="00286191"/>
    <w:rsid w:val="00290725"/>
    <w:rsid w:val="00291CBE"/>
    <w:rsid w:val="00291FC4"/>
    <w:rsid w:val="00292540"/>
    <w:rsid w:val="0029284C"/>
    <w:rsid w:val="00294BE5"/>
    <w:rsid w:val="00294FD5"/>
    <w:rsid w:val="00295CD3"/>
    <w:rsid w:val="002A05AB"/>
    <w:rsid w:val="002A08EC"/>
    <w:rsid w:val="002A161F"/>
    <w:rsid w:val="002A2B46"/>
    <w:rsid w:val="002A353F"/>
    <w:rsid w:val="002A5990"/>
    <w:rsid w:val="002A60FF"/>
    <w:rsid w:val="002A73D2"/>
    <w:rsid w:val="002A7CC5"/>
    <w:rsid w:val="002B124D"/>
    <w:rsid w:val="002B16D0"/>
    <w:rsid w:val="002B5100"/>
    <w:rsid w:val="002B636D"/>
    <w:rsid w:val="002B63F6"/>
    <w:rsid w:val="002C2675"/>
    <w:rsid w:val="002C29B8"/>
    <w:rsid w:val="002C6123"/>
    <w:rsid w:val="002C74CA"/>
    <w:rsid w:val="002D020B"/>
    <w:rsid w:val="002D1B58"/>
    <w:rsid w:val="002D2508"/>
    <w:rsid w:val="002D3EFB"/>
    <w:rsid w:val="002D4B9E"/>
    <w:rsid w:val="002D5EE0"/>
    <w:rsid w:val="002D6E0B"/>
    <w:rsid w:val="002E012B"/>
    <w:rsid w:val="002E1C42"/>
    <w:rsid w:val="002E2ABA"/>
    <w:rsid w:val="002E2B67"/>
    <w:rsid w:val="002E2C1F"/>
    <w:rsid w:val="002E3A3E"/>
    <w:rsid w:val="002E603E"/>
    <w:rsid w:val="002E739B"/>
    <w:rsid w:val="002F0191"/>
    <w:rsid w:val="002F126F"/>
    <w:rsid w:val="002F24D7"/>
    <w:rsid w:val="002F3008"/>
    <w:rsid w:val="002F4307"/>
    <w:rsid w:val="002F446E"/>
    <w:rsid w:val="002F4E5E"/>
    <w:rsid w:val="002F51B3"/>
    <w:rsid w:val="002F7797"/>
    <w:rsid w:val="002F7806"/>
    <w:rsid w:val="00301ADC"/>
    <w:rsid w:val="00301AE4"/>
    <w:rsid w:val="00302052"/>
    <w:rsid w:val="00302133"/>
    <w:rsid w:val="00303824"/>
    <w:rsid w:val="00304385"/>
    <w:rsid w:val="00304432"/>
    <w:rsid w:val="00305078"/>
    <w:rsid w:val="0030599D"/>
    <w:rsid w:val="00306CD1"/>
    <w:rsid w:val="00310335"/>
    <w:rsid w:val="003112C9"/>
    <w:rsid w:val="00312D7D"/>
    <w:rsid w:val="003145AF"/>
    <w:rsid w:val="00315288"/>
    <w:rsid w:val="00315B39"/>
    <w:rsid w:val="003164D5"/>
    <w:rsid w:val="0031657A"/>
    <w:rsid w:val="00317770"/>
    <w:rsid w:val="003200B2"/>
    <w:rsid w:val="0032062A"/>
    <w:rsid w:val="00320C4A"/>
    <w:rsid w:val="00321326"/>
    <w:rsid w:val="00323048"/>
    <w:rsid w:val="003235F6"/>
    <w:rsid w:val="003254FB"/>
    <w:rsid w:val="00325A24"/>
    <w:rsid w:val="00325D94"/>
    <w:rsid w:val="00326000"/>
    <w:rsid w:val="00326141"/>
    <w:rsid w:val="0032767D"/>
    <w:rsid w:val="00327FFB"/>
    <w:rsid w:val="0033131F"/>
    <w:rsid w:val="0033188F"/>
    <w:rsid w:val="00335CE5"/>
    <w:rsid w:val="00336020"/>
    <w:rsid w:val="00341E61"/>
    <w:rsid w:val="00342799"/>
    <w:rsid w:val="00344D43"/>
    <w:rsid w:val="0034671B"/>
    <w:rsid w:val="00350574"/>
    <w:rsid w:val="00350F44"/>
    <w:rsid w:val="00351D8A"/>
    <w:rsid w:val="00352065"/>
    <w:rsid w:val="00353558"/>
    <w:rsid w:val="00356252"/>
    <w:rsid w:val="003562DD"/>
    <w:rsid w:val="00356CCC"/>
    <w:rsid w:val="00357B14"/>
    <w:rsid w:val="00361655"/>
    <w:rsid w:val="00361B93"/>
    <w:rsid w:val="00362EA5"/>
    <w:rsid w:val="0036341B"/>
    <w:rsid w:val="00364200"/>
    <w:rsid w:val="00365BD9"/>
    <w:rsid w:val="003670CB"/>
    <w:rsid w:val="00371C93"/>
    <w:rsid w:val="0037348C"/>
    <w:rsid w:val="003775CA"/>
    <w:rsid w:val="0037799C"/>
    <w:rsid w:val="00377CF5"/>
    <w:rsid w:val="0038293E"/>
    <w:rsid w:val="00384294"/>
    <w:rsid w:val="003852EE"/>
    <w:rsid w:val="0038772D"/>
    <w:rsid w:val="0039046A"/>
    <w:rsid w:val="0039079A"/>
    <w:rsid w:val="00391638"/>
    <w:rsid w:val="00392F6F"/>
    <w:rsid w:val="00393088"/>
    <w:rsid w:val="003A2F57"/>
    <w:rsid w:val="003A456B"/>
    <w:rsid w:val="003A49CE"/>
    <w:rsid w:val="003A520C"/>
    <w:rsid w:val="003A6800"/>
    <w:rsid w:val="003B205D"/>
    <w:rsid w:val="003B337A"/>
    <w:rsid w:val="003B7130"/>
    <w:rsid w:val="003C1F5B"/>
    <w:rsid w:val="003C1F71"/>
    <w:rsid w:val="003C30EF"/>
    <w:rsid w:val="003C383E"/>
    <w:rsid w:val="003C446E"/>
    <w:rsid w:val="003C4926"/>
    <w:rsid w:val="003C4D04"/>
    <w:rsid w:val="003C5420"/>
    <w:rsid w:val="003C5AB6"/>
    <w:rsid w:val="003D0B41"/>
    <w:rsid w:val="003D43B4"/>
    <w:rsid w:val="003E4089"/>
    <w:rsid w:val="003E42FC"/>
    <w:rsid w:val="003E71E2"/>
    <w:rsid w:val="003F12A0"/>
    <w:rsid w:val="003F19E3"/>
    <w:rsid w:val="003F4F69"/>
    <w:rsid w:val="003F52B8"/>
    <w:rsid w:val="003F5862"/>
    <w:rsid w:val="003F5A19"/>
    <w:rsid w:val="003F5DE5"/>
    <w:rsid w:val="00401D30"/>
    <w:rsid w:val="00404BFF"/>
    <w:rsid w:val="00405EF5"/>
    <w:rsid w:val="00406B49"/>
    <w:rsid w:val="00407C3C"/>
    <w:rsid w:val="00410EBD"/>
    <w:rsid w:val="004142BD"/>
    <w:rsid w:val="004146E4"/>
    <w:rsid w:val="00420FE7"/>
    <w:rsid w:val="00422795"/>
    <w:rsid w:val="00423DE0"/>
    <w:rsid w:val="00425D9A"/>
    <w:rsid w:val="00434508"/>
    <w:rsid w:val="00434A08"/>
    <w:rsid w:val="00435AD4"/>
    <w:rsid w:val="00435D3F"/>
    <w:rsid w:val="00436386"/>
    <w:rsid w:val="00440FD8"/>
    <w:rsid w:val="00442201"/>
    <w:rsid w:val="0044412C"/>
    <w:rsid w:val="0044464D"/>
    <w:rsid w:val="004454C9"/>
    <w:rsid w:val="00445926"/>
    <w:rsid w:val="00445C2C"/>
    <w:rsid w:val="00445DE5"/>
    <w:rsid w:val="00447826"/>
    <w:rsid w:val="00447D2A"/>
    <w:rsid w:val="004515D8"/>
    <w:rsid w:val="00451910"/>
    <w:rsid w:val="00454DB4"/>
    <w:rsid w:val="00454E0C"/>
    <w:rsid w:val="004561B2"/>
    <w:rsid w:val="0045767F"/>
    <w:rsid w:val="00462446"/>
    <w:rsid w:val="00462AA4"/>
    <w:rsid w:val="00463934"/>
    <w:rsid w:val="0046395D"/>
    <w:rsid w:val="00463B68"/>
    <w:rsid w:val="00464526"/>
    <w:rsid w:val="00464921"/>
    <w:rsid w:val="004667EA"/>
    <w:rsid w:val="00467560"/>
    <w:rsid w:val="0046776E"/>
    <w:rsid w:val="00467F7A"/>
    <w:rsid w:val="004700E1"/>
    <w:rsid w:val="0047098A"/>
    <w:rsid w:val="00473D8F"/>
    <w:rsid w:val="00476A3D"/>
    <w:rsid w:val="00477A76"/>
    <w:rsid w:val="00480165"/>
    <w:rsid w:val="00481DC2"/>
    <w:rsid w:val="004832D7"/>
    <w:rsid w:val="004866F1"/>
    <w:rsid w:val="00487AD7"/>
    <w:rsid w:val="00490303"/>
    <w:rsid w:val="00493EA4"/>
    <w:rsid w:val="00493F00"/>
    <w:rsid w:val="004941BB"/>
    <w:rsid w:val="00494EFC"/>
    <w:rsid w:val="00496346"/>
    <w:rsid w:val="00497816"/>
    <w:rsid w:val="00497B02"/>
    <w:rsid w:val="00497CD3"/>
    <w:rsid w:val="004A1228"/>
    <w:rsid w:val="004A1CD7"/>
    <w:rsid w:val="004A2F2D"/>
    <w:rsid w:val="004A3A02"/>
    <w:rsid w:val="004A3D59"/>
    <w:rsid w:val="004A4E73"/>
    <w:rsid w:val="004A51CC"/>
    <w:rsid w:val="004A5983"/>
    <w:rsid w:val="004A6CF6"/>
    <w:rsid w:val="004B05C8"/>
    <w:rsid w:val="004B1D03"/>
    <w:rsid w:val="004B2C2B"/>
    <w:rsid w:val="004B2F3A"/>
    <w:rsid w:val="004B421D"/>
    <w:rsid w:val="004B5C98"/>
    <w:rsid w:val="004B6195"/>
    <w:rsid w:val="004B6B88"/>
    <w:rsid w:val="004C0212"/>
    <w:rsid w:val="004C32BF"/>
    <w:rsid w:val="004C3636"/>
    <w:rsid w:val="004D058F"/>
    <w:rsid w:val="004D0AFC"/>
    <w:rsid w:val="004D1D16"/>
    <w:rsid w:val="004D2520"/>
    <w:rsid w:val="004D2964"/>
    <w:rsid w:val="004D2A98"/>
    <w:rsid w:val="004D349E"/>
    <w:rsid w:val="004D4D9F"/>
    <w:rsid w:val="004D5213"/>
    <w:rsid w:val="004E1888"/>
    <w:rsid w:val="004E259A"/>
    <w:rsid w:val="004E2605"/>
    <w:rsid w:val="004E2807"/>
    <w:rsid w:val="004E41F0"/>
    <w:rsid w:val="004E4DBE"/>
    <w:rsid w:val="004E572D"/>
    <w:rsid w:val="004E7DF2"/>
    <w:rsid w:val="004E7E55"/>
    <w:rsid w:val="004F10E2"/>
    <w:rsid w:val="004F197B"/>
    <w:rsid w:val="004F257D"/>
    <w:rsid w:val="004F264C"/>
    <w:rsid w:val="004F38D0"/>
    <w:rsid w:val="004F52F0"/>
    <w:rsid w:val="004F5E72"/>
    <w:rsid w:val="00501CB4"/>
    <w:rsid w:val="00501EA6"/>
    <w:rsid w:val="0050267A"/>
    <w:rsid w:val="00507A28"/>
    <w:rsid w:val="00511ACF"/>
    <w:rsid w:val="00511BF9"/>
    <w:rsid w:val="00513B09"/>
    <w:rsid w:val="00513ED8"/>
    <w:rsid w:val="005164D1"/>
    <w:rsid w:val="005169BE"/>
    <w:rsid w:val="005172C5"/>
    <w:rsid w:val="00520649"/>
    <w:rsid w:val="00523AB3"/>
    <w:rsid w:val="0052485F"/>
    <w:rsid w:val="00531634"/>
    <w:rsid w:val="005316EB"/>
    <w:rsid w:val="0053471B"/>
    <w:rsid w:val="00535507"/>
    <w:rsid w:val="00536770"/>
    <w:rsid w:val="005374A6"/>
    <w:rsid w:val="005414F4"/>
    <w:rsid w:val="005416A8"/>
    <w:rsid w:val="00544265"/>
    <w:rsid w:val="00545E60"/>
    <w:rsid w:val="00545FB0"/>
    <w:rsid w:val="005462F6"/>
    <w:rsid w:val="00550473"/>
    <w:rsid w:val="00550A35"/>
    <w:rsid w:val="00553417"/>
    <w:rsid w:val="00553734"/>
    <w:rsid w:val="00553DE2"/>
    <w:rsid w:val="00554164"/>
    <w:rsid w:val="00555403"/>
    <w:rsid w:val="00555D45"/>
    <w:rsid w:val="00557E90"/>
    <w:rsid w:val="00560485"/>
    <w:rsid w:val="00560BB3"/>
    <w:rsid w:val="00561122"/>
    <w:rsid w:val="005663F7"/>
    <w:rsid w:val="00566811"/>
    <w:rsid w:val="005675D0"/>
    <w:rsid w:val="00573F1B"/>
    <w:rsid w:val="005756FA"/>
    <w:rsid w:val="00576D11"/>
    <w:rsid w:val="00577446"/>
    <w:rsid w:val="00580287"/>
    <w:rsid w:val="005813D8"/>
    <w:rsid w:val="00581E1C"/>
    <w:rsid w:val="00582918"/>
    <w:rsid w:val="00583FAB"/>
    <w:rsid w:val="005845AE"/>
    <w:rsid w:val="005849B8"/>
    <w:rsid w:val="00584C50"/>
    <w:rsid w:val="00586F0C"/>
    <w:rsid w:val="005871F0"/>
    <w:rsid w:val="00587848"/>
    <w:rsid w:val="00587924"/>
    <w:rsid w:val="00590BDA"/>
    <w:rsid w:val="00590E23"/>
    <w:rsid w:val="0059334C"/>
    <w:rsid w:val="005934BA"/>
    <w:rsid w:val="0059744E"/>
    <w:rsid w:val="005A7CB2"/>
    <w:rsid w:val="005B0D9E"/>
    <w:rsid w:val="005B0E81"/>
    <w:rsid w:val="005B22A9"/>
    <w:rsid w:val="005B25A7"/>
    <w:rsid w:val="005B2BF2"/>
    <w:rsid w:val="005B57A3"/>
    <w:rsid w:val="005B5E71"/>
    <w:rsid w:val="005C1668"/>
    <w:rsid w:val="005C1A06"/>
    <w:rsid w:val="005C27D8"/>
    <w:rsid w:val="005C4FB1"/>
    <w:rsid w:val="005C539D"/>
    <w:rsid w:val="005C5424"/>
    <w:rsid w:val="005C7B2D"/>
    <w:rsid w:val="005C7C98"/>
    <w:rsid w:val="005C7F4B"/>
    <w:rsid w:val="005D027C"/>
    <w:rsid w:val="005D0420"/>
    <w:rsid w:val="005D50E9"/>
    <w:rsid w:val="005D578D"/>
    <w:rsid w:val="005E0512"/>
    <w:rsid w:val="005E08CD"/>
    <w:rsid w:val="005E1376"/>
    <w:rsid w:val="005E1CBA"/>
    <w:rsid w:val="005E3043"/>
    <w:rsid w:val="005E5DCE"/>
    <w:rsid w:val="005E7FEC"/>
    <w:rsid w:val="005F0333"/>
    <w:rsid w:val="005F086F"/>
    <w:rsid w:val="005F2854"/>
    <w:rsid w:val="005F2E04"/>
    <w:rsid w:val="005F3FA6"/>
    <w:rsid w:val="005F452B"/>
    <w:rsid w:val="005F6E89"/>
    <w:rsid w:val="005F6EFF"/>
    <w:rsid w:val="005F7076"/>
    <w:rsid w:val="005F766B"/>
    <w:rsid w:val="00601020"/>
    <w:rsid w:val="006017DA"/>
    <w:rsid w:val="00601A03"/>
    <w:rsid w:val="00602BA9"/>
    <w:rsid w:val="00604CD6"/>
    <w:rsid w:val="00605BAA"/>
    <w:rsid w:val="00606BA4"/>
    <w:rsid w:val="00610AC7"/>
    <w:rsid w:val="00612AF2"/>
    <w:rsid w:val="0061526F"/>
    <w:rsid w:val="006153C6"/>
    <w:rsid w:val="006169F6"/>
    <w:rsid w:val="00617DB7"/>
    <w:rsid w:val="006200C1"/>
    <w:rsid w:val="006222F3"/>
    <w:rsid w:val="006226B4"/>
    <w:rsid w:val="00622AB9"/>
    <w:rsid w:val="00622BF9"/>
    <w:rsid w:val="00623079"/>
    <w:rsid w:val="00623B87"/>
    <w:rsid w:val="00624B59"/>
    <w:rsid w:val="00627241"/>
    <w:rsid w:val="006273C0"/>
    <w:rsid w:val="0062744F"/>
    <w:rsid w:val="0063010A"/>
    <w:rsid w:val="006304B9"/>
    <w:rsid w:val="00634F82"/>
    <w:rsid w:val="00635422"/>
    <w:rsid w:val="00636F51"/>
    <w:rsid w:val="0063702B"/>
    <w:rsid w:val="00637FD5"/>
    <w:rsid w:val="00642C17"/>
    <w:rsid w:val="00643EF4"/>
    <w:rsid w:val="0064463F"/>
    <w:rsid w:val="00645BE1"/>
    <w:rsid w:val="006502A6"/>
    <w:rsid w:val="00651047"/>
    <w:rsid w:val="00652527"/>
    <w:rsid w:val="00652DE1"/>
    <w:rsid w:val="00657BC5"/>
    <w:rsid w:val="00657DA9"/>
    <w:rsid w:val="00661C8E"/>
    <w:rsid w:val="0066200D"/>
    <w:rsid w:val="00664019"/>
    <w:rsid w:val="00666520"/>
    <w:rsid w:val="00666D1A"/>
    <w:rsid w:val="00674371"/>
    <w:rsid w:val="006750EA"/>
    <w:rsid w:val="0067634E"/>
    <w:rsid w:val="0067635E"/>
    <w:rsid w:val="006805E2"/>
    <w:rsid w:val="0068133D"/>
    <w:rsid w:val="006821B2"/>
    <w:rsid w:val="006859F4"/>
    <w:rsid w:val="00686CB6"/>
    <w:rsid w:val="006908FA"/>
    <w:rsid w:val="00691444"/>
    <w:rsid w:val="0069155D"/>
    <w:rsid w:val="00692393"/>
    <w:rsid w:val="0069536C"/>
    <w:rsid w:val="00695AC3"/>
    <w:rsid w:val="006A01D8"/>
    <w:rsid w:val="006A2F40"/>
    <w:rsid w:val="006A523A"/>
    <w:rsid w:val="006B0868"/>
    <w:rsid w:val="006B0B50"/>
    <w:rsid w:val="006B13E4"/>
    <w:rsid w:val="006B2B98"/>
    <w:rsid w:val="006B378E"/>
    <w:rsid w:val="006B5495"/>
    <w:rsid w:val="006B6703"/>
    <w:rsid w:val="006B77B7"/>
    <w:rsid w:val="006B7A32"/>
    <w:rsid w:val="006C0D0D"/>
    <w:rsid w:val="006C17F8"/>
    <w:rsid w:val="006C2378"/>
    <w:rsid w:val="006C310C"/>
    <w:rsid w:val="006C325D"/>
    <w:rsid w:val="006C6B39"/>
    <w:rsid w:val="006C6DEF"/>
    <w:rsid w:val="006C7F4D"/>
    <w:rsid w:val="006D0704"/>
    <w:rsid w:val="006D1BC7"/>
    <w:rsid w:val="006D1BD0"/>
    <w:rsid w:val="006D4834"/>
    <w:rsid w:val="006D5927"/>
    <w:rsid w:val="006D7CCF"/>
    <w:rsid w:val="006E01C3"/>
    <w:rsid w:val="006E03B3"/>
    <w:rsid w:val="006E03C5"/>
    <w:rsid w:val="006E21C0"/>
    <w:rsid w:val="006E228D"/>
    <w:rsid w:val="006E2719"/>
    <w:rsid w:val="006E4A9F"/>
    <w:rsid w:val="006E703E"/>
    <w:rsid w:val="006E7CF2"/>
    <w:rsid w:val="006F695D"/>
    <w:rsid w:val="006F6C50"/>
    <w:rsid w:val="006F6D13"/>
    <w:rsid w:val="00705894"/>
    <w:rsid w:val="00705B56"/>
    <w:rsid w:val="00706481"/>
    <w:rsid w:val="007071E0"/>
    <w:rsid w:val="007106E6"/>
    <w:rsid w:val="0071078D"/>
    <w:rsid w:val="007108BB"/>
    <w:rsid w:val="00710916"/>
    <w:rsid w:val="0071438D"/>
    <w:rsid w:val="00714BBF"/>
    <w:rsid w:val="00714DD2"/>
    <w:rsid w:val="007168AA"/>
    <w:rsid w:val="00726153"/>
    <w:rsid w:val="0073049B"/>
    <w:rsid w:val="00730530"/>
    <w:rsid w:val="0073184F"/>
    <w:rsid w:val="00731A03"/>
    <w:rsid w:val="00731C85"/>
    <w:rsid w:val="00731F3C"/>
    <w:rsid w:val="00732994"/>
    <w:rsid w:val="0073411B"/>
    <w:rsid w:val="007350CE"/>
    <w:rsid w:val="00740195"/>
    <w:rsid w:val="007409C2"/>
    <w:rsid w:val="00741163"/>
    <w:rsid w:val="00743401"/>
    <w:rsid w:val="0074397A"/>
    <w:rsid w:val="00744224"/>
    <w:rsid w:val="00744AED"/>
    <w:rsid w:val="007476A3"/>
    <w:rsid w:val="0075002D"/>
    <w:rsid w:val="007504DF"/>
    <w:rsid w:val="00751C43"/>
    <w:rsid w:val="007524C8"/>
    <w:rsid w:val="007527ED"/>
    <w:rsid w:val="00754986"/>
    <w:rsid w:val="00754A2F"/>
    <w:rsid w:val="00755021"/>
    <w:rsid w:val="007551DC"/>
    <w:rsid w:val="00755864"/>
    <w:rsid w:val="00756C51"/>
    <w:rsid w:val="007611C9"/>
    <w:rsid w:val="007636E0"/>
    <w:rsid w:val="00763D38"/>
    <w:rsid w:val="00763E10"/>
    <w:rsid w:val="00763ED8"/>
    <w:rsid w:val="0076480B"/>
    <w:rsid w:val="00766E51"/>
    <w:rsid w:val="0077081C"/>
    <w:rsid w:val="00770A73"/>
    <w:rsid w:val="00773CB3"/>
    <w:rsid w:val="007745C2"/>
    <w:rsid w:val="00775EC1"/>
    <w:rsid w:val="007775C9"/>
    <w:rsid w:val="00777C70"/>
    <w:rsid w:val="0078191D"/>
    <w:rsid w:val="00783C1A"/>
    <w:rsid w:val="007844B7"/>
    <w:rsid w:val="007852A2"/>
    <w:rsid w:val="007852C4"/>
    <w:rsid w:val="00785305"/>
    <w:rsid w:val="007867CB"/>
    <w:rsid w:val="00790E69"/>
    <w:rsid w:val="00795375"/>
    <w:rsid w:val="00795F73"/>
    <w:rsid w:val="007962DE"/>
    <w:rsid w:val="00797696"/>
    <w:rsid w:val="0079775E"/>
    <w:rsid w:val="007A216D"/>
    <w:rsid w:val="007A34A1"/>
    <w:rsid w:val="007A474B"/>
    <w:rsid w:val="007A56A6"/>
    <w:rsid w:val="007A6317"/>
    <w:rsid w:val="007B0C07"/>
    <w:rsid w:val="007B19E2"/>
    <w:rsid w:val="007B1EC3"/>
    <w:rsid w:val="007B40A9"/>
    <w:rsid w:val="007B467B"/>
    <w:rsid w:val="007B71FE"/>
    <w:rsid w:val="007C0A63"/>
    <w:rsid w:val="007C18F7"/>
    <w:rsid w:val="007C19B6"/>
    <w:rsid w:val="007C1E0F"/>
    <w:rsid w:val="007C2171"/>
    <w:rsid w:val="007C42C5"/>
    <w:rsid w:val="007C6E3A"/>
    <w:rsid w:val="007C7965"/>
    <w:rsid w:val="007D061E"/>
    <w:rsid w:val="007D0675"/>
    <w:rsid w:val="007D09AA"/>
    <w:rsid w:val="007D164F"/>
    <w:rsid w:val="007D38B1"/>
    <w:rsid w:val="007D436C"/>
    <w:rsid w:val="007D54FA"/>
    <w:rsid w:val="007D677F"/>
    <w:rsid w:val="007D6D33"/>
    <w:rsid w:val="007D7117"/>
    <w:rsid w:val="007D7286"/>
    <w:rsid w:val="007E082D"/>
    <w:rsid w:val="007E2920"/>
    <w:rsid w:val="007E388A"/>
    <w:rsid w:val="007E44D2"/>
    <w:rsid w:val="007E5F38"/>
    <w:rsid w:val="007F38BD"/>
    <w:rsid w:val="007F4A9B"/>
    <w:rsid w:val="007F6DA4"/>
    <w:rsid w:val="007F7054"/>
    <w:rsid w:val="007F7BA3"/>
    <w:rsid w:val="00801A69"/>
    <w:rsid w:val="00803450"/>
    <w:rsid w:val="00805D75"/>
    <w:rsid w:val="00807837"/>
    <w:rsid w:val="008124C7"/>
    <w:rsid w:val="0081260C"/>
    <w:rsid w:val="00812F69"/>
    <w:rsid w:val="0081499A"/>
    <w:rsid w:val="00814DC3"/>
    <w:rsid w:val="00814F44"/>
    <w:rsid w:val="008170E7"/>
    <w:rsid w:val="00817180"/>
    <w:rsid w:val="0081729D"/>
    <w:rsid w:val="00821584"/>
    <w:rsid w:val="00821C7B"/>
    <w:rsid w:val="008223C3"/>
    <w:rsid w:val="008229C1"/>
    <w:rsid w:val="008236FC"/>
    <w:rsid w:val="00825BE5"/>
    <w:rsid w:val="00831D9C"/>
    <w:rsid w:val="00833CC6"/>
    <w:rsid w:val="00837456"/>
    <w:rsid w:val="00837DBE"/>
    <w:rsid w:val="008409AA"/>
    <w:rsid w:val="008412AD"/>
    <w:rsid w:val="00841C7D"/>
    <w:rsid w:val="008444AD"/>
    <w:rsid w:val="00846E0B"/>
    <w:rsid w:val="00847626"/>
    <w:rsid w:val="00852555"/>
    <w:rsid w:val="008527E0"/>
    <w:rsid w:val="008529AB"/>
    <w:rsid w:val="00855E7D"/>
    <w:rsid w:val="008565D7"/>
    <w:rsid w:val="00860F0C"/>
    <w:rsid w:val="00861846"/>
    <w:rsid w:val="00862FA8"/>
    <w:rsid w:val="008645B9"/>
    <w:rsid w:val="00865289"/>
    <w:rsid w:val="008670BE"/>
    <w:rsid w:val="008721B3"/>
    <w:rsid w:val="00874843"/>
    <w:rsid w:val="00877909"/>
    <w:rsid w:val="008779BB"/>
    <w:rsid w:val="00877A61"/>
    <w:rsid w:val="00881A6D"/>
    <w:rsid w:val="0088352B"/>
    <w:rsid w:val="00883C53"/>
    <w:rsid w:val="00884254"/>
    <w:rsid w:val="00884F29"/>
    <w:rsid w:val="00885CE9"/>
    <w:rsid w:val="0088612D"/>
    <w:rsid w:val="008862E6"/>
    <w:rsid w:val="008862E9"/>
    <w:rsid w:val="0088712E"/>
    <w:rsid w:val="008922F7"/>
    <w:rsid w:val="008927B7"/>
    <w:rsid w:val="00895929"/>
    <w:rsid w:val="00895BD0"/>
    <w:rsid w:val="00896484"/>
    <w:rsid w:val="008966F2"/>
    <w:rsid w:val="008977F4"/>
    <w:rsid w:val="008A0CFC"/>
    <w:rsid w:val="008A1601"/>
    <w:rsid w:val="008A1640"/>
    <w:rsid w:val="008A307F"/>
    <w:rsid w:val="008A57BC"/>
    <w:rsid w:val="008B13C6"/>
    <w:rsid w:val="008B1442"/>
    <w:rsid w:val="008B1A98"/>
    <w:rsid w:val="008B3226"/>
    <w:rsid w:val="008B3793"/>
    <w:rsid w:val="008B5878"/>
    <w:rsid w:val="008B7936"/>
    <w:rsid w:val="008B7C51"/>
    <w:rsid w:val="008C00A3"/>
    <w:rsid w:val="008C0288"/>
    <w:rsid w:val="008C1C81"/>
    <w:rsid w:val="008C26A2"/>
    <w:rsid w:val="008C3442"/>
    <w:rsid w:val="008C3661"/>
    <w:rsid w:val="008C38FB"/>
    <w:rsid w:val="008C4F1D"/>
    <w:rsid w:val="008C52F0"/>
    <w:rsid w:val="008C6769"/>
    <w:rsid w:val="008D084E"/>
    <w:rsid w:val="008D1A2B"/>
    <w:rsid w:val="008D290E"/>
    <w:rsid w:val="008D336B"/>
    <w:rsid w:val="008D37C8"/>
    <w:rsid w:val="008D3874"/>
    <w:rsid w:val="008D3D35"/>
    <w:rsid w:val="008D505C"/>
    <w:rsid w:val="008D7078"/>
    <w:rsid w:val="008E2A14"/>
    <w:rsid w:val="008E2BDE"/>
    <w:rsid w:val="008E34FF"/>
    <w:rsid w:val="008E6F9D"/>
    <w:rsid w:val="008F0EC4"/>
    <w:rsid w:val="008F1712"/>
    <w:rsid w:val="008F3173"/>
    <w:rsid w:val="008F68A9"/>
    <w:rsid w:val="008F74E7"/>
    <w:rsid w:val="009007CF"/>
    <w:rsid w:val="00900C23"/>
    <w:rsid w:val="009026F7"/>
    <w:rsid w:val="009049D0"/>
    <w:rsid w:val="009056FD"/>
    <w:rsid w:val="0091232F"/>
    <w:rsid w:val="00913B74"/>
    <w:rsid w:val="00914FFD"/>
    <w:rsid w:val="00915798"/>
    <w:rsid w:val="00916633"/>
    <w:rsid w:val="00920985"/>
    <w:rsid w:val="00921493"/>
    <w:rsid w:val="00922B06"/>
    <w:rsid w:val="009251C8"/>
    <w:rsid w:val="00927991"/>
    <w:rsid w:val="009312D7"/>
    <w:rsid w:val="009323F1"/>
    <w:rsid w:val="009338D1"/>
    <w:rsid w:val="00933F59"/>
    <w:rsid w:val="0093575C"/>
    <w:rsid w:val="009365C3"/>
    <w:rsid w:val="00936F68"/>
    <w:rsid w:val="00937381"/>
    <w:rsid w:val="0094090B"/>
    <w:rsid w:val="00940F04"/>
    <w:rsid w:val="0094447A"/>
    <w:rsid w:val="0094571D"/>
    <w:rsid w:val="00946524"/>
    <w:rsid w:val="00946A58"/>
    <w:rsid w:val="009477BC"/>
    <w:rsid w:val="00947B90"/>
    <w:rsid w:val="00947FB2"/>
    <w:rsid w:val="00950823"/>
    <w:rsid w:val="00950D8A"/>
    <w:rsid w:val="00951C5B"/>
    <w:rsid w:val="0095570B"/>
    <w:rsid w:val="00956574"/>
    <w:rsid w:val="009626ED"/>
    <w:rsid w:val="00964CEF"/>
    <w:rsid w:val="009650A8"/>
    <w:rsid w:val="00967F93"/>
    <w:rsid w:val="00970343"/>
    <w:rsid w:val="00970606"/>
    <w:rsid w:val="00970EB2"/>
    <w:rsid w:val="009737F3"/>
    <w:rsid w:val="00974811"/>
    <w:rsid w:val="0097613D"/>
    <w:rsid w:val="0097764B"/>
    <w:rsid w:val="00980654"/>
    <w:rsid w:val="009807BD"/>
    <w:rsid w:val="00982186"/>
    <w:rsid w:val="00982ADC"/>
    <w:rsid w:val="009835CA"/>
    <w:rsid w:val="00984364"/>
    <w:rsid w:val="009850B5"/>
    <w:rsid w:val="009853C7"/>
    <w:rsid w:val="00986B25"/>
    <w:rsid w:val="0099018C"/>
    <w:rsid w:val="009926FC"/>
    <w:rsid w:val="0099366A"/>
    <w:rsid w:val="00994423"/>
    <w:rsid w:val="00995B6C"/>
    <w:rsid w:val="00996B5A"/>
    <w:rsid w:val="00997D72"/>
    <w:rsid w:val="009A01C0"/>
    <w:rsid w:val="009A14B3"/>
    <w:rsid w:val="009A1E9D"/>
    <w:rsid w:val="009A59AF"/>
    <w:rsid w:val="009A64B0"/>
    <w:rsid w:val="009A73E0"/>
    <w:rsid w:val="009B07F0"/>
    <w:rsid w:val="009B3AE8"/>
    <w:rsid w:val="009B5460"/>
    <w:rsid w:val="009B5F63"/>
    <w:rsid w:val="009B623D"/>
    <w:rsid w:val="009C0B97"/>
    <w:rsid w:val="009C2BBE"/>
    <w:rsid w:val="009C3608"/>
    <w:rsid w:val="009C43DE"/>
    <w:rsid w:val="009C68B9"/>
    <w:rsid w:val="009D12D8"/>
    <w:rsid w:val="009D289C"/>
    <w:rsid w:val="009D318E"/>
    <w:rsid w:val="009D3AA2"/>
    <w:rsid w:val="009D3D05"/>
    <w:rsid w:val="009D513C"/>
    <w:rsid w:val="009D530D"/>
    <w:rsid w:val="009D5760"/>
    <w:rsid w:val="009E084B"/>
    <w:rsid w:val="009E10F3"/>
    <w:rsid w:val="009E20AE"/>
    <w:rsid w:val="009E526B"/>
    <w:rsid w:val="009E6AD1"/>
    <w:rsid w:val="009E6F9C"/>
    <w:rsid w:val="009E71E5"/>
    <w:rsid w:val="009F192E"/>
    <w:rsid w:val="009F4073"/>
    <w:rsid w:val="009F70E6"/>
    <w:rsid w:val="00A014C4"/>
    <w:rsid w:val="00A026F7"/>
    <w:rsid w:val="00A04222"/>
    <w:rsid w:val="00A045C5"/>
    <w:rsid w:val="00A0483B"/>
    <w:rsid w:val="00A05332"/>
    <w:rsid w:val="00A06B73"/>
    <w:rsid w:val="00A10E28"/>
    <w:rsid w:val="00A126CD"/>
    <w:rsid w:val="00A1417D"/>
    <w:rsid w:val="00A1464F"/>
    <w:rsid w:val="00A155CE"/>
    <w:rsid w:val="00A16A09"/>
    <w:rsid w:val="00A17742"/>
    <w:rsid w:val="00A2259B"/>
    <w:rsid w:val="00A22EC5"/>
    <w:rsid w:val="00A251CA"/>
    <w:rsid w:val="00A25D77"/>
    <w:rsid w:val="00A273D6"/>
    <w:rsid w:val="00A31020"/>
    <w:rsid w:val="00A3125E"/>
    <w:rsid w:val="00A32E54"/>
    <w:rsid w:val="00A33FE5"/>
    <w:rsid w:val="00A35176"/>
    <w:rsid w:val="00A37566"/>
    <w:rsid w:val="00A376D5"/>
    <w:rsid w:val="00A37AF7"/>
    <w:rsid w:val="00A40E6C"/>
    <w:rsid w:val="00A41487"/>
    <w:rsid w:val="00A42E90"/>
    <w:rsid w:val="00A44195"/>
    <w:rsid w:val="00A44325"/>
    <w:rsid w:val="00A44EE4"/>
    <w:rsid w:val="00A47B82"/>
    <w:rsid w:val="00A523C8"/>
    <w:rsid w:val="00A55313"/>
    <w:rsid w:val="00A55AD6"/>
    <w:rsid w:val="00A57CD3"/>
    <w:rsid w:val="00A60721"/>
    <w:rsid w:val="00A63112"/>
    <w:rsid w:val="00A63D3E"/>
    <w:rsid w:val="00A645E2"/>
    <w:rsid w:val="00A66481"/>
    <w:rsid w:val="00A671D2"/>
    <w:rsid w:val="00A71348"/>
    <w:rsid w:val="00A728F9"/>
    <w:rsid w:val="00A7445C"/>
    <w:rsid w:val="00A74A78"/>
    <w:rsid w:val="00A81D95"/>
    <w:rsid w:val="00A83A49"/>
    <w:rsid w:val="00A83FBF"/>
    <w:rsid w:val="00A8463B"/>
    <w:rsid w:val="00A86A7A"/>
    <w:rsid w:val="00A90003"/>
    <w:rsid w:val="00A92CCF"/>
    <w:rsid w:val="00A9312D"/>
    <w:rsid w:val="00A94587"/>
    <w:rsid w:val="00A969AF"/>
    <w:rsid w:val="00AA0502"/>
    <w:rsid w:val="00AA38BE"/>
    <w:rsid w:val="00AA53C5"/>
    <w:rsid w:val="00AB2DFD"/>
    <w:rsid w:val="00AB3E2C"/>
    <w:rsid w:val="00AB50C4"/>
    <w:rsid w:val="00AB5ACF"/>
    <w:rsid w:val="00AB6749"/>
    <w:rsid w:val="00AC157C"/>
    <w:rsid w:val="00AC339F"/>
    <w:rsid w:val="00AC35BF"/>
    <w:rsid w:val="00AC53F4"/>
    <w:rsid w:val="00AC6D7D"/>
    <w:rsid w:val="00AD00AF"/>
    <w:rsid w:val="00AD00C0"/>
    <w:rsid w:val="00AD082A"/>
    <w:rsid w:val="00AD1F88"/>
    <w:rsid w:val="00AD3AB5"/>
    <w:rsid w:val="00AD432D"/>
    <w:rsid w:val="00AD4CA1"/>
    <w:rsid w:val="00AD67FC"/>
    <w:rsid w:val="00AD7775"/>
    <w:rsid w:val="00AE24D4"/>
    <w:rsid w:val="00AE46EA"/>
    <w:rsid w:val="00AE4D03"/>
    <w:rsid w:val="00AE69C8"/>
    <w:rsid w:val="00AF0B91"/>
    <w:rsid w:val="00AF1657"/>
    <w:rsid w:val="00AF38A4"/>
    <w:rsid w:val="00AF4DAD"/>
    <w:rsid w:val="00AF5461"/>
    <w:rsid w:val="00AF61CE"/>
    <w:rsid w:val="00B0062C"/>
    <w:rsid w:val="00B04149"/>
    <w:rsid w:val="00B056EB"/>
    <w:rsid w:val="00B06A28"/>
    <w:rsid w:val="00B0729B"/>
    <w:rsid w:val="00B07608"/>
    <w:rsid w:val="00B07779"/>
    <w:rsid w:val="00B07995"/>
    <w:rsid w:val="00B1461F"/>
    <w:rsid w:val="00B16EF1"/>
    <w:rsid w:val="00B20747"/>
    <w:rsid w:val="00B23718"/>
    <w:rsid w:val="00B23C32"/>
    <w:rsid w:val="00B25AC7"/>
    <w:rsid w:val="00B3062E"/>
    <w:rsid w:val="00B325D7"/>
    <w:rsid w:val="00B365F2"/>
    <w:rsid w:val="00B40581"/>
    <w:rsid w:val="00B41152"/>
    <w:rsid w:val="00B4343C"/>
    <w:rsid w:val="00B45287"/>
    <w:rsid w:val="00B45488"/>
    <w:rsid w:val="00B46620"/>
    <w:rsid w:val="00B51FF2"/>
    <w:rsid w:val="00B53050"/>
    <w:rsid w:val="00B53D3C"/>
    <w:rsid w:val="00B53D56"/>
    <w:rsid w:val="00B544E5"/>
    <w:rsid w:val="00B564D2"/>
    <w:rsid w:val="00B5687C"/>
    <w:rsid w:val="00B610E1"/>
    <w:rsid w:val="00B62415"/>
    <w:rsid w:val="00B64574"/>
    <w:rsid w:val="00B6475A"/>
    <w:rsid w:val="00B65368"/>
    <w:rsid w:val="00B66684"/>
    <w:rsid w:val="00B711E3"/>
    <w:rsid w:val="00B716C1"/>
    <w:rsid w:val="00B72491"/>
    <w:rsid w:val="00B7359D"/>
    <w:rsid w:val="00B748BC"/>
    <w:rsid w:val="00B74B0F"/>
    <w:rsid w:val="00B766C2"/>
    <w:rsid w:val="00B80BA8"/>
    <w:rsid w:val="00B85EE9"/>
    <w:rsid w:val="00B86921"/>
    <w:rsid w:val="00B921D1"/>
    <w:rsid w:val="00B93B9C"/>
    <w:rsid w:val="00B94E07"/>
    <w:rsid w:val="00B96567"/>
    <w:rsid w:val="00B96AFE"/>
    <w:rsid w:val="00B9742D"/>
    <w:rsid w:val="00BA0753"/>
    <w:rsid w:val="00BA17A0"/>
    <w:rsid w:val="00BA2621"/>
    <w:rsid w:val="00BA2A21"/>
    <w:rsid w:val="00BA4D09"/>
    <w:rsid w:val="00BA7E5C"/>
    <w:rsid w:val="00BB1457"/>
    <w:rsid w:val="00BB3DBA"/>
    <w:rsid w:val="00BB5089"/>
    <w:rsid w:val="00BB526F"/>
    <w:rsid w:val="00BB66D7"/>
    <w:rsid w:val="00BB727E"/>
    <w:rsid w:val="00BC25EF"/>
    <w:rsid w:val="00BC4E54"/>
    <w:rsid w:val="00BC65A5"/>
    <w:rsid w:val="00BC6B9A"/>
    <w:rsid w:val="00BC7B16"/>
    <w:rsid w:val="00BD02DE"/>
    <w:rsid w:val="00BD2410"/>
    <w:rsid w:val="00BD2F8F"/>
    <w:rsid w:val="00BD358D"/>
    <w:rsid w:val="00BD3F99"/>
    <w:rsid w:val="00BD434E"/>
    <w:rsid w:val="00BD4634"/>
    <w:rsid w:val="00BD6950"/>
    <w:rsid w:val="00BD6FF2"/>
    <w:rsid w:val="00BD72B1"/>
    <w:rsid w:val="00BD79F0"/>
    <w:rsid w:val="00BE1EE6"/>
    <w:rsid w:val="00BE25DB"/>
    <w:rsid w:val="00BE6385"/>
    <w:rsid w:val="00BE6719"/>
    <w:rsid w:val="00BE6888"/>
    <w:rsid w:val="00BE6B2C"/>
    <w:rsid w:val="00BE743D"/>
    <w:rsid w:val="00BF03EF"/>
    <w:rsid w:val="00BF3092"/>
    <w:rsid w:val="00BF3C52"/>
    <w:rsid w:val="00BF5165"/>
    <w:rsid w:val="00BF5508"/>
    <w:rsid w:val="00BF56CA"/>
    <w:rsid w:val="00BF7FE5"/>
    <w:rsid w:val="00C0018E"/>
    <w:rsid w:val="00C014C4"/>
    <w:rsid w:val="00C041F2"/>
    <w:rsid w:val="00C04BD0"/>
    <w:rsid w:val="00C05FC2"/>
    <w:rsid w:val="00C06599"/>
    <w:rsid w:val="00C06F92"/>
    <w:rsid w:val="00C070B2"/>
    <w:rsid w:val="00C072E6"/>
    <w:rsid w:val="00C11FF5"/>
    <w:rsid w:val="00C13D6B"/>
    <w:rsid w:val="00C147B8"/>
    <w:rsid w:val="00C153BB"/>
    <w:rsid w:val="00C16E53"/>
    <w:rsid w:val="00C2034A"/>
    <w:rsid w:val="00C2108F"/>
    <w:rsid w:val="00C221C4"/>
    <w:rsid w:val="00C24DA1"/>
    <w:rsid w:val="00C25737"/>
    <w:rsid w:val="00C26EBD"/>
    <w:rsid w:val="00C317A3"/>
    <w:rsid w:val="00C326C8"/>
    <w:rsid w:val="00C344AF"/>
    <w:rsid w:val="00C355C7"/>
    <w:rsid w:val="00C35D8C"/>
    <w:rsid w:val="00C366FD"/>
    <w:rsid w:val="00C4061D"/>
    <w:rsid w:val="00C41D97"/>
    <w:rsid w:val="00C4205B"/>
    <w:rsid w:val="00C42E01"/>
    <w:rsid w:val="00C43F8C"/>
    <w:rsid w:val="00C450A2"/>
    <w:rsid w:val="00C46029"/>
    <w:rsid w:val="00C506E6"/>
    <w:rsid w:val="00C52687"/>
    <w:rsid w:val="00C53725"/>
    <w:rsid w:val="00C53DE6"/>
    <w:rsid w:val="00C60C56"/>
    <w:rsid w:val="00C63E24"/>
    <w:rsid w:val="00C6457A"/>
    <w:rsid w:val="00C64C87"/>
    <w:rsid w:val="00C66552"/>
    <w:rsid w:val="00C7159E"/>
    <w:rsid w:val="00C72728"/>
    <w:rsid w:val="00C7428C"/>
    <w:rsid w:val="00C80388"/>
    <w:rsid w:val="00C83ECA"/>
    <w:rsid w:val="00C8554F"/>
    <w:rsid w:val="00C85872"/>
    <w:rsid w:val="00C86473"/>
    <w:rsid w:val="00C90290"/>
    <w:rsid w:val="00C91097"/>
    <w:rsid w:val="00C91BFE"/>
    <w:rsid w:val="00C923B7"/>
    <w:rsid w:val="00C93F5D"/>
    <w:rsid w:val="00C94B06"/>
    <w:rsid w:val="00C9720B"/>
    <w:rsid w:val="00CA0C99"/>
    <w:rsid w:val="00CA0F6C"/>
    <w:rsid w:val="00CA1205"/>
    <w:rsid w:val="00CA3EB1"/>
    <w:rsid w:val="00CA4238"/>
    <w:rsid w:val="00CA4934"/>
    <w:rsid w:val="00CA50FD"/>
    <w:rsid w:val="00CA6549"/>
    <w:rsid w:val="00CA6B77"/>
    <w:rsid w:val="00CB2861"/>
    <w:rsid w:val="00CB2F9F"/>
    <w:rsid w:val="00CB44C0"/>
    <w:rsid w:val="00CB6E49"/>
    <w:rsid w:val="00CB7AF7"/>
    <w:rsid w:val="00CC22A8"/>
    <w:rsid w:val="00CC748A"/>
    <w:rsid w:val="00CD310B"/>
    <w:rsid w:val="00CD3984"/>
    <w:rsid w:val="00CD7685"/>
    <w:rsid w:val="00CD7A00"/>
    <w:rsid w:val="00CE027B"/>
    <w:rsid w:val="00CE2E0D"/>
    <w:rsid w:val="00CE31EC"/>
    <w:rsid w:val="00CE39C2"/>
    <w:rsid w:val="00CF05F4"/>
    <w:rsid w:val="00CF11DB"/>
    <w:rsid w:val="00CF1970"/>
    <w:rsid w:val="00CF316F"/>
    <w:rsid w:val="00CF31CE"/>
    <w:rsid w:val="00CF3407"/>
    <w:rsid w:val="00CF37DC"/>
    <w:rsid w:val="00CF4A25"/>
    <w:rsid w:val="00CF6183"/>
    <w:rsid w:val="00CF6ABB"/>
    <w:rsid w:val="00CF6D83"/>
    <w:rsid w:val="00D000E3"/>
    <w:rsid w:val="00D01B86"/>
    <w:rsid w:val="00D020F1"/>
    <w:rsid w:val="00D02D90"/>
    <w:rsid w:val="00D04079"/>
    <w:rsid w:val="00D05971"/>
    <w:rsid w:val="00D05A90"/>
    <w:rsid w:val="00D12FFF"/>
    <w:rsid w:val="00D13A58"/>
    <w:rsid w:val="00D13D26"/>
    <w:rsid w:val="00D140AD"/>
    <w:rsid w:val="00D14753"/>
    <w:rsid w:val="00D16911"/>
    <w:rsid w:val="00D179FA"/>
    <w:rsid w:val="00D21971"/>
    <w:rsid w:val="00D21B0D"/>
    <w:rsid w:val="00D22E0D"/>
    <w:rsid w:val="00D25A36"/>
    <w:rsid w:val="00D307EC"/>
    <w:rsid w:val="00D30D71"/>
    <w:rsid w:val="00D32395"/>
    <w:rsid w:val="00D34A49"/>
    <w:rsid w:val="00D36738"/>
    <w:rsid w:val="00D3737E"/>
    <w:rsid w:val="00D4153A"/>
    <w:rsid w:val="00D425CE"/>
    <w:rsid w:val="00D455B0"/>
    <w:rsid w:val="00D4710F"/>
    <w:rsid w:val="00D52755"/>
    <w:rsid w:val="00D542B8"/>
    <w:rsid w:val="00D54A8D"/>
    <w:rsid w:val="00D54D14"/>
    <w:rsid w:val="00D56022"/>
    <w:rsid w:val="00D56B2E"/>
    <w:rsid w:val="00D57A72"/>
    <w:rsid w:val="00D602AA"/>
    <w:rsid w:val="00D608A4"/>
    <w:rsid w:val="00D6189F"/>
    <w:rsid w:val="00D6325D"/>
    <w:rsid w:val="00D6434F"/>
    <w:rsid w:val="00D65E45"/>
    <w:rsid w:val="00D65EDB"/>
    <w:rsid w:val="00D66679"/>
    <w:rsid w:val="00D72E27"/>
    <w:rsid w:val="00D7442E"/>
    <w:rsid w:val="00D746F2"/>
    <w:rsid w:val="00D7533E"/>
    <w:rsid w:val="00D7701A"/>
    <w:rsid w:val="00D82AD5"/>
    <w:rsid w:val="00D835B9"/>
    <w:rsid w:val="00D839D1"/>
    <w:rsid w:val="00D84594"/>
    <w:rsid w:val="00D87329"/>
    <w:rsid w:val="00D87B56"/>
    <w:rsid w:val="00D90A74"/>
    <w:rsid w:val="00D91927"/>
    <w:rsid w:val="00D91B0E"/>
    <w:rsid w:val="00D929FF"/>
    <w:rsid w:val="00D92D58"/>
    <w:rsid w:val="00D934A3"/>
    <w:rsid w:val="00D96AEF"/>
    <w:rsid w:val="00D97298"/>
    <w:rsid w:val="00DA0093"/>
    <w:rsid w:val="00DA0A40"/>
    <w:rsid w:val="00DA2FA2"/>
    <w:rsid w:val="00DA3F91"/>
    <w:rsid w:val="00DA4505"/>
    <w:rsid w:val="00DA53F7"/>
    <w:rsid w:val="00DA6539"/>
    <w:rsid w:val="00DA7F7C"/>
    <w:rsid w:val="00DB2F91"/>
    <w:rsid w:val="00DB30F1"/>
    <w:rsid w:val="00DB450C"/>
    <w:rsid w:val="00DB4C43"/>
    <w:rsid w:val="00DB646A"/>
    <w:rsid w:val="00DB6799"/>
    <w:rsid w:val="00DB799F"/>
    <w:rsid w:val="00DC55AD"/>
    <w:rsid w:val="00DC5C42"/>
    <w:rsid w:val="00DC5D54"/>
    <w:rsid w:val="00DC5FA6"/>
    <w:rsid w:val="00DD0F48"/>
    <w:rsid w:val="00DD2D57"/>
    <w:rsid w:val="00DD3D51"/>
    <w:rsid w:val="00DD436E"/>
    <w:rsid w:val="00DD69B9"/>
    <w:rsid w:val="00DE120A"/>
    <w:rsid w:val="00DE1878"/>
    <w:rsid w:val="00DE371A"/>
    <w:rsid w:val="00DE3EF8"/>
    <w:rsid w:val="00DE4061"/>
    <w:rsid w:val="00DE5EB5"/>
    <w:rsid w:val="00DE6223"/>
    <w:rsid w:val="00DE64A0"/>
    <w:rsid w:val="00DE6BC7"/>
    <w:rsid w:val="00DF5057"/>
    <w:rsid w:val="00DF5E69"/>
    <w:rsid w:val="00DF77B9"/>
    <w:rsid w:val="00E0062E"/>
    <w:rsid w:val="00E011F2"/>
    <w:rsid w:val="00E0217B"/>
    <w:rsid w:val="00E021B6"/>
    <w:rsid w:val="00E03FF0"/>
    <w:rsid w:val="00E0463C"/>
    <w:rsid w:val="00E0473D"/>
    <w:rsid w:val="00E06B0D"/>
    <w:rsid w:val="00E13997"/>
    <w:rsid w:val="00E14A5A"/>
    <w:rsid w:val="00E15543"/>
    <w:rsid w:val="00E165B5"/>
    <w:rsid w:val="00E16C9F"/>
    <w:rsid w:val="00E17050"/>
    <w:rsid w:val="00E1760C"/>
    <w:rsid w:val="00E2114C"/>
    <w:rsid w:val="00E23006"/>
    <w:rsid w:val="00E25684"/>
    <w:rsid w:val="00E26A55"/>
    <w:rsid w:val="00E32BB2"/>
    <w:rsid w:val="00E34646"/>
    <w:rsid w:val="00E34732"/>
    <w:rsid w:val="00E35297"/>
    <w:rsid w:val="00E36712"/>
    <w:rsid w:val="00E40A95"/>
    <w:rsid w:val="00E44B56"/>
    <w:rsid w:val="00E46076"/>
    <w:rsid w:val="00E55545"/>
    <w:rsid w:val="00E5646B"/>
    <w:rsid w:val="00E6192E"/>
    <w:rsid w:val="00E61C7F"/>
    <w:rsid w:val="00E6206A"/>
    <w:rsid w:val="00E6299A"/>
    <w:rsid w:val="00E631A3"/>
    <w:rsid w:val="00E652DB"/>
    <w:rsid w:val="00E65E47"/>
    <w:rsid w:val="00E71621"/>
    <w:rsid w:val="00E727CC"/>
    <w:rsid w:val="00E72BA6"/>
    <w:rsid w:val="00E72F0E"/>
    <w:rsid w:val="00E738D7"/>
    <w:rsid w:val="00E73B28"/>
    <w:rsid w:val="00E75522"/>
    <w:rsid w:val="00E803BF"/>
    <w:rsid w:val="00E80C98"/>
    <w:rsid w:val="00E80E1F"/>
    <w:rsid w:val="00E817B4"/>
    <w:rsid w:val="00E817BE"/>
    <w:rsid w:val="00E81AA2"/>
    <w:rsid w:val="00E82205"/>
    <w:rsid w:val="00E83CCC"/>
    <w:rsid w:val="00E85906"/>
    <w:rsid w:val="00E8597A"/>
    <w:rsid w:val="00E85E2B"/>
    <w:rsid w:val="00E86082"/>
    <w:rsid w:val="00E862C0"/>
    <w:rsid w:val="00E86715"/>
    <w:rsid w:val="00E90241"/>
    <w:rsid w:val="00E91FA8"/>
    <w:rsid w:val="00E9271D"/>
    <w:rsid w:val="00E932E0"/>
    <w:rsid w:val="00E93B05"/>
    <w:rsid w:val="00E948B4"/>
    <w:rsid w:val="00E953A8"/>
    <w:rsid w:val="00E97995"/>
    <w:rsid w:val="00E9799E"/>
    <w:rsid w:val="00EA1106"/>
    <w:rsid w:val="00EA12B6"/>
    <w:rsid w:val="00EA2391"/>
    <w:rsid w:val="00EA2B08"/>
    <w:rsid w:val="00EB003F"/>
    <w:rsid w:val="00EB073D"/>
    <w:rsid w:val="00EB0C34"/>
    <w:rsid w:val="00EB246D"/>
    <w:rsid w:val="00EB456B"/>
    <w:rsid w:val="00EB79C7"/>
    <w:rsid w:val="00EC1E94"/>
    <w:rsid w:val="00EC2BA4"/>
    <w:rsid w:val="00EC459F"/>
    <w:rsid w:val="00EC4D1C"/>
    <w:rsid w:val="00EC68CD"/>
    <w:rsid w:val="00ED3034"/>
    <w:rsid w:val="00ED3CBF"/>
    <w:rsid w:val="00ED552F"/>
    <w:rsid w:val="00ED5DB0"/>
    <w:rsid w:val="00EE0B04"/>
    <w:rsid w:val="00EE16A5"/>
    <w:rsid w:val="00EE2716"/>
    <w:rsid w:val="00EE316D"/>
    <w:rsid w:val="00EE51E6"/>
    <w:rsid w:val="00EF238A"/>
    <w:rsid w:val="00EF2A39"/>
    <w:rsid w:val="00EF3968"/>
    <w:rsid w:val="00EF5372"/>
    <w:rsid w:val="00EF5917"/>
    <w:rsid w:val="00EF78BD"/>
    <w:rsid w:val="00F019F5"/>
    <w:rsid w:val="00F0331C"/>
    <w:rsid w:val="00F04AB5"/>
    <w:rsid w:val="00F06AEB"/>
    <w:rsid w:val="00F06CFB"/>
    <w:rsid w:val="00F10132"/>
    <w:rsid w:val="00F10F0E"/>
    <w:rsid w:val="00F11C6C"/>
    <w:rsid w:val="00F2012B"/>
    <w:rsid w:val="00F20A4A"/>
    <w:rsid w:val="00F2121E"/>
    <w:rsid w:val="00F254F9"/>
    <w:rsid w:val="00F25947"/>
    <w:rsid w:val="00F25952"/>
    <w:rsid w:val="00F25C32"/>
    <w:rsid w:val="00F2706D"/>
    <w:rsid w:val="00F305E3"/>
    <w:rsid w:val="00F33616"/>
    <w:rsid w:val="00F344EF"/>
    <w:rsid w:val="00F3544C"/>
    <w:rsid w:val="00F36080"/>
    <w:rsid w:val="00F37C8E"/>
    <w:rsid w:val="00F37EED"/>
    <w:rsid w:val="00F4143F"/>
    <w:rsid w:val="00F42A45"/>
    <w:rsid w:val="00F433C2"/>
    <w:rsid w:val="00F45559"/>
    <w:rsid w:val="00F47098"/>
    <w:rsid w:val="00F47574"/>
    <w:rsid w:val="00F47607"/>
    <w:rsid w:val="00F50A9A"/>
    <w:rsid w:val="00F54B92"/>
    <w:rsid w:val="00F55E30"/>
    <w:rsid w:val="00F56462"/>
    <w:rsid w:val="00F5744A"/>
    <w:rsid w:val="00F60374"/>
    <w:rsid w:val="00F60435"/>
    <w:rsid w:val="00F644C5"/>
    <w:rsid w:val="00F65FC9"/>
    <w:rsid w:val="00F67914"/>
    <w:rsid w:val="00F70BAE"/>
    <w:rsid w:val="00F72395"/>
    <w:rsid w:val="00F72912"/>
    <w:rsid w:val="00F72B6D"/>
    <w:rsid w:val="00F7397E"/>
    <w:rsid w:val="00F73FB5"/>
    <w:rsid w:val="00F75393"/>
    <w:rsid w:val="00F75898"/>
    <w:rsid w:val="00F76C12"/>
    <w:rsid w:val="00F849D3"/>
    <w:rsid w:val="00F87ADC"/>
    <w:rsid w:val="00F92393"/>
    <w:rsid w:val="00F93E4C"/>
    <w:rsid w:val="00F94C32"/>
    <w:rsid w:val="00F978E2"/>
    <w:rsid w:val="00FA0371"/>
    <w:rsid w:val="00FA14E0"/>
    <w:rsid w:val="00FA15E7"/>
    <w:rsid w:val="00FA372B"/>
    <w:rsid w:val="00FA383D"/>
    <w:rsid w:val="00FA4BE6"/>
    <w:rsid w:val="00FA593A"/>
    <w:rsid w:val="00FA727D"/>
    <w:rsid w:val="00FB3551"/>
    <w:rsid w:val="00FB3882"/>
    <w:rsid w:val="00FB4182"/>
    <w:rsid w:val="00FB5419"/>
    <w:rsid w:val="00FB649B"/>
    <w:rsid w:val="00FC1C2A"/>
    <w:rsid w:val="00FC416B"/>
    <w:rsid w:val="00FC4394"/>
    <w:rsid w:val="00FC7421"/>
    <w:rsid w:val="00FD004D"/>
    <w:rsid w:val="00FD2E76"/>
    <w:rsid w:val="00FD544F"/>
    <w:rsid w:val="00FD59B1"/>
    <w:rsid w:val="00FD62F2"/>
    <w:rsid w:val="00FE01F4"/>
    <w:rsid w:val="00FE0BD2"/>
    <w:rsid w:val="00FE1456"/>
    <w:rsid w:val="00FE1599"/>
    <w:rsid w:val="00FE1631"/>
    <w:rsid w:val="00FE33A8"/>
    <w:rsid w:val="00FF055B"/>
    <w:rsid w:val="00FF1279"/>
    <w:rsid w:val="00FF187E"/>
    <w:rsid w:val="00FF2317"/>
    <w:rsid w:val="00FF3E2D"/>
    <w:rsid w:val="00FF4469"/>
    <w:rsid w:val="00FF5A69"/>
    <w:rsid w:val="00FF61AE"/>
    <w:rsid w:val="00FF7075"/>
    <w:rsid w:val="00FF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B91427"/>
  <w15:chartTrackingRefBased/>
  <w15:docId w15:val="{5174D5E1-71F7-44D2-B7A8-45D48560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3F1"/>
    <w:pPr>
      <w:spacing w:line="260" w:lineRule="atLeast"/>
      <w:jc w:val="both"/>
    </w:pPr>
    <w:rPr>
      <w:rFonts w:ascii="Palatino Linotype" w:hAnsi="Palatino Linotype"/>
      <w:noProof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19F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0753"/>
    <w:pPr>
      <w:keepNext/>
      <w:keepLines/>
      <w:spacing w:before="40" w:line="240" w:lineRule="auto"/>
      <w:jc w:val="left"/>
      <w:outlineLvl w:val="3"/>
    </w:pPr>
    <w:rPr>
      <w:rFonts w:asciiTheme="majorHAnsi" w:eastAsiaTheme="majorEastAsia" w:hAnsiTheme="majorHAnsi" w:cstheme="majorBidi"/>
      <w:i/>
      <w:iCs/>
      <w:noProof w:val="0"/>
      <w:color w:val="2F5496" w:themeColor="accent1" w:themeShade="BF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1articletype">
    <w:name w:val="MDPI_1.1_article_type"/>
    <w:next w:val="Normal"/>
    <w:qFormat/>
    <w:rsid w:val="009323F1"/>
    <w:pPr>
      <w:adjustRightInd w:val="0"/>
      <w:snapToGrid w:val="0"/>
      <w:spacing w:before="240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12title">
    <w:name w:val="MDPI_1.2_title"/>
    <w:next w:val="Normal"/>
    <w:qFormat/>
    <w:rsid w:val="009323F1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next w:val="Normal"/>
    <w:qFormat/>
    <w:rsid w:val="009323F1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9323F1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6affiliation">
    <w:name w:val="MDPI_1.6_affiliation"/>
    <w:qFormat/>
    <w:rsid w:val="009323F1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9323F1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sz w:val="18"/>
      <w:szCs w:val="22"/>
      <w:lang w:eastAsia="de-DE" w:bidi="en-US"/>
    </w:rPr>
  </w:style>
  <w:style w:type="paragraph" w:customStyle="1" w:styleId="MDPI18keywords">
    <w:name w:val="MDPI_1.8_keywords"/>
    <w:next w:val="Normal"/>
    <w:qFormat/>
    <w:rsid w:val="009323F1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19line">
    <w:name w:val="MDPI_1.9_line"/>
    <w:qFormat/>
    <w:rsid w:val="009323F1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Cs w:val="24"/>
      <w:lang w:eastAsia="de-DE" w:bidi="en-US"/>
    </w:rPr>
  </w:style>
  <w:style w:type="table" w:customStyle="1" w:styleId="Mdeck5tablebodythreelines">
    <w:name w:val="M_deck_5_table_body_three_lines"/>
    <w:basedOn w:val="TableNormal"/>
    <w:uiPriority w:val="99"/>
    <w:rsid w:val="00605BAA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59"/>
    <w:rsid w:val="009323F1"/>
    <w:pPr>
      <w:spacing w:line="260" w:lineRule="atLeast"/>
      <w:jc w:val="both"/>
    </w:pPr>
    <w:rPr>
      <w:rFonts w:ascii="Palatino Linotype" w:hAnsi="Palatino Linotype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323F1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link w:val="Footer"/>
    <w:uiPriority w:val="99"/>
    <w:rsid w:val="009323F1"/>
    <w:rPr>
      <w:rFonts w:ascii="Palatino Linotype" w:hAnsi="Palatino Linotype"/>
      <w:noProof/>
      <w:color w:val="000000"/>
      <w:szCs w:val="18"/>
    </w:rPr>
  </w:style>
  <w:style w:type="paragraph" w:styleId="Header">
    <w:name w:val="header"/>
    <w:basedOn w:val="Normal"/>
    <w:link w:val="HeaderChar"/>
    <w:uiPriority w:val="99"/>
    <w:rsid w:val="009323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link w:val="Header"/>
    <w:uiPriority w:val="99"/>
    <w:rsid w:val="009323F1"/>
    <w:rPr>
      <w:rFonts w:ascii="Palatino Linotype" w:hAnsi="Palatino Linotype"/>
      <w:noProof/>
      <w:color w:val="000000"/>
      <w:szCs w:val="18"/>
    </w:rPr>
  </w:style>
  <w:style w:type="paragraph" w:customStyle="1" w:styleId="MDPIheaderjournallogo">
    <w:name w:val="MDPI_header_journal_logo"/>
    <w:qFormat/>
    <w:rsid w:val="009323F1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9323F1"/>
    <w:pPr>
      <w:ind w:firstLine="0"/>
    </w:pPr>
  </w:style>
  <w:style w:type="paragraph" w:customStyle="1" w:styleId="MDPI31text">
    <w:name w:val="MDPI_3.1_text"/>
    <w:link w:val="MDPI31textChar"/>
    <w:qFormat/>
    <w:rsid w:val="00D835B9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3textspaceafter">
    <w:name w:val="MDPI_3.3_text_space_after"/>
    <w:qFormat/>
    <w:rsid w:val="009323F1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4textspacebefore">
    <w:name w:val="MDPI_3.4_text_space_before"/>
    <w:qFormat/>
    <w:rsid w:val="009323F1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5textbeforelist">
    <w:name w:val="MDPI_3.5_text_before_list"/>
    <w:qFormat/>
    <w:rsid w:val="009323F1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6textafterlist">
    <w:name w:val="MDPI_3.6_text_after_list"/>
    <w:qFormat/>
    <w:rsid w:val="009323F1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7itemize">
    <w:name w:val="MDPI_3.7_itemize"/>
    <w:qFormat/>
    <w:rsid w:val="009323F1"/>
    <w:pPr>
      <w:numPr>
        <w:numId w:val="13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8bullet">
    <w:name w:val="MDPI_3.8_bullet"/>
    <w:qFormat/>
    <w:rsid w:val="009323F1"/>
    <w:pPr>
      <w:numPr>
        <w:numId w:val="14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9equation">
    <w:name w:val="MDPI_3.9_equation"/>
    <w:qFormat/>
    <w:rsid w:val="009323F1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aequationnumber">
    <w:name w:val="MDPI_3.a_equation_number"/>
    <w:qFormat/>
    <w:rsid w:val="009323F1"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41tablecaption">
    <w:name w:val="MDPI_4.1_table_caption"/>
    <w:qFormat/>
    <w:rsid w:val="009323F1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036FB7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next w:val="MDPI31text"/>
    <w:qFormat/>
    <w:rsid w:val="009323F1"/>
    <w:pPr>
      <w:adjustRightInd w:val="0"/>
      <w:snapToGrid w:val="0"/>
      <w:spacing w:line="228" w:lineRule="auto"/>
      <w:ind w:left="2608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rsid w:val="009323F1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MDPI52figure">
    <w:name w:val="MDPI_5.2_figure"/>
    <w:qFormat/>
    <w:rsid w:val="009323F1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81theorem">
    <w:name w:val="MDPI_8.1_theorem"/>
    <w:qFormat/>
    <w:rsid w:val="009323F1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82proof">
    <w:name w:val="MDPI_8.2_proof"/>
    <w:qFormat/>
    <w:rsid w:val="009323F1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firstpage">
    <w:name w:val="MDPI_footer_firstpage"/>
    <w:qFormat/>
    <w:rsid w:val="009323F1"/>
    <w:pPr>
      <w:tabs>
        <w:tab w:val="right" w:pos="8845"/>
      </w:tabs>
      <w:spacing w:line="160" w:lineRule="exact"/>
    </w:pPr>
    <w:rPr>
      <w:rFonts w:ascii="Palatino Linotype" w:eastAsia="Times New Roman" w:hAnsi="Palatino Linotype"/>
      <w:color w:val="000000"/>
      <w:sz w:val="16"/>
      <w:lang w:eastAsia="de-DE"/>
    </w:rPr>
  </w:style>
  <w:style w:type="paragraph" w:customStyle="1" w:styleId="MDPI23heading3">
    <w:name w:val="MDPI_2.3_heading3"/>
    <w:qFormat/>
    <w:rsid w:val="009323F1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1heading1">
    <w:name w:val="MDPI_2.1_heading1"/>
    <w:qFormat/>
    <w:rsid w:val="009323F1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/>
      <w:b/>
      <w:snapToGrid w:val="0"/>
      <w:color w:val="000000"/>
      <w:szCs w:val="22"/>
      <w:lang w:eastAsia="de-DE" w:bidi="en-US"/>
    </w:rPr>
  </w:style>
  <w:style w:type="paragraph" w:customStyle="1" w:styleId="MDPI22heading2">
    <w:name w:val="MDPI_2.2_heading2"/>
    <w:qFormat/>
    <w:rsid w:val="009323F1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/>
      <w:i/>
      <w:noProof/>
      <w:snapToGrid w:val="0"/>
      <w:color w:val="000000"/>
      <w:szCs w:val="22"/>
      <w:lang w:eastAsia="de-DE" w:bidi="en-US"/>
    </w:rPr>
  </w:style>
  <w:style w:type="paragraph" w:customStyle="1" w:styleId="MDPI71References">
    <w:name w:val="MDPI_7.1_References"/>
    <w:qFormat/>
    <w:rsid w:val="003C1F71"/>
    <w:pPr>
      <w:numPr>
        <w:numId w:val="18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styleId="BalloonText">
    <w:name w:val="Balloon Text"/>
    <w:basedOn w:val="Normal"/>
    <w:link w:val="BalloonTextChar"/>
    <w:uiPriority w:val="99"/>
    <w:rsid w:val="009323F1"/>
    <w:rPr>
      <w:rFonts w:cs="Tahoma"/>
      <w:szCs w:val="18"/>
    </w:rPr>
  </w:style>
  <w:style w:type="character" w:customStyle="1" w:styleId="BalloonTextChar">
    <w:name w:val="Balloon Text Char"/>
    <w:link w:val="BalloonText"/>
    <w:uiPriority w:val="99"/>
    <w:rsid w:val="009323F1"/>
    <w:rPr>
      <w:rFonts w:ascii="Palatino Linotype" w:hAnsi="Palatino Linotype" w:cs="Tahoma"/>
      <w:noProof/>
      <w:color w:val="000000"/>
      <w:szCs w:val="18"/>
    </w:rPr>
  </w:style>
  <w:style w:type="character" w:styleId="LineNumber">
    <w:name w:val="line number"/>
    <w:uiPriority w:val="99"/>
    <w:rsid w:val="00342799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TableNormal"/>
    <w:uiPriority w:val="99"/>
    <w:rsid w:val="009323F1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uiPriority w:val="99"/>
    <w:rsid w:val="009323F1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A10E28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103C8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61Citation">
    <w:name w:val="MDPI_6.1_Citation"/>
    <w:qFormat/>
    <w:rsid w:val="009323F1"/>
    <w:pPr>
      <w:adjustRightInd w:val="0"/>
      <w:snapToGrid w:val="0"/>
      <w:spacing w:line="240" w:lineRule="atLeast"/>
      <w:ind w:right="113"/>
    </w:pPr>
    <w:rPr>
      <w:rFonts w:ascii="Palatino Linotype" w:hAnsi="Palatino Linotype" w:cs="Cordia New"/>
      <w:sz w:val="14"/>
      <w:szCs w:val="22"/>
    </w:rPr>
  </w:style>
  <w:style w:type="paragraph" w:customStyle="1" w:styleId="MDPI62BackMatter">
    <w:name w:val="MDPI_6.2_BackMatter"/>
    <w:qFormat/>
    <w:rsid w:val="009323F1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lang w:eastAsia="en-US" w:bidi="en-US"/>
    </w:rPr>
  </w:style>
  <w:style w:type="paragraph" w:customStyle="1" w:styleId="MDPI63Notes">
    <w:name w:val="MDPI_6.3_Notes"/>
    <w:qFormat/>
    <w:rsid w:val="009323F1"/>
    <w:pPr>
      <w:adjustRightInd w:val="0"/>
      <w:snapToGrid w:val="0"/>
      <w:spacing w:after="120" w:line="240" w:lineRule="atLeast"/>
      <w:ind w:right="113"/>
    </w:pPr>
    <w:rPr>
      <w:rFonts w:ascii="Palatino Linotype" w:hAnsi="Palatino Linotype"/>
      <w:snapToGrid w:val="0"/>
      <w:color w:val="000000"/>
      <w:sz w:val="14"/>
      <w:lang w:eastAsia="en-US" w:bidi="en-US"/>
    </w:rPr>
  </w:style>
  <w:style w:type="paragraph" w:customStyle="1" w:styleId="MDPI15academiceditor">
    <w:name w:val="MDPI_1.5_academic_editor"/>
    <w:qFormat/>
    <w:rsid w:val="009323F1"/>
    <w:pPr>
      <w:adjustRightInd w:val="0"/>
      <w:snapToGrid w:val="0"/>
      <w:spacing w:before="240" w:line="240" w:lineRule="atLeast"/>
      <w:ind w:right="113"/>
    </w:pPr>
    <w:rPr>
      <w:rFonts w:ascii="Palatino Linotype" w:eastAsia="Times New Roman" w:hAnsi="Palatino Linotype"/>
      <w:color w:val="000000"/>
      <w:sz w:val="14"/>
      <w:szCs w:val="22"/>
      <w:lang w:eastAsia="de-DE" w:bidi="en-US"/>
    </w:rPr>
  </w:style>
  <w:style w:type="paragraph" w:customStyle="1" w:styleId="MDPI19classification">
    <w:name w:val="MDPI_1.9_classification"/>
    <w:qFormat/>
    <w:rsid w:val="009323F1"/>
    <w:pPr>
      <w:spacing w:before="240" w:line="260" w:lineRule="atLeast"/>
      <w:ind w:left="113"/>
      <w:jc w:val="both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9323F1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Cordia New"/>
      <w:noProof/>
      <w:color w:val="000000"/>
      <w:sz w:val="18"/>
      <w:szCs w:val="22"/>
      <w:lang w:bidi="en-US"/>
    </w:rPr>
  </w:style>
  <w:style w:type="paragraph" w:customStyle="1" w:styleId="MDPI511onefigurecaption">
    <w:name w:val="MDPI_5.1.1_one_figure_caption"/>
    <w:qFormat/>
    <w:rsid w:val="009323F1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color w:val="000000"/>
      <w:sz w:val="18"/>
      <w:lang w:bidi="en-US"/>
    </w:rPr>
  </w:style>
  <w:style w:type="paragraph" w:customStyle="1" w:styleId="MDPI72Copyright">
    <w:name w:val="MDPI_7.2_Copyright"/>
    <w:qFormat/>
    <w:rsid w:val="009323F1"/>
    <w:pPr>
      <w:adjustRightInd w:val="0"/>
      <w:snapToGrid w:val="0"/>
      <w:spacing w:before="240" w:line="240" w:lineRule="atLeast"/>
      <w:ind w:right="113"/>
    </w:pPr>
    <w:rPr>
      <w:rFonts w:ascii="Palatino Linotype" w:eastAsia="Times New Roman" w:hAnsi="Palatino Linotype"/>
      <w:noProof/>
      <w:snapToGrid w:val="0"/>
      <w:color w:val="000000"/>
      <w:spacing w:val="-2"/>
      <w:sz w:val="14"/>
      <w:lang w:val="en-GB" w:eastAsia="en-GB"/>
    </w:rPr>
  </w:style>
  <w:style w:type="paragraph" w:customStyle="1" w:styleId="MDPI73CopyrightImage">
    <w:name w:val="MDPI_7.3_CopyrightImage"/>
    <w:rsid w:val="009323F1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/>
      <w:color w:val="000000"/>
      <w:lang w:eastAsia="de-CH"/>
    </w:rPr>
  </w:style>
  <w:style w:type="paragraph" w:customStyle="1" w:styleId="MDPIequationFram">
    <w:name w:val="MDPI_equationFram"/>
    <w:qFormat/>
    <w:rsid w:val="009323F1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">
    <w:name w:val="MDPI_footer"/>
    <w:qFormat/>
    <w:rsid w:val="009323F1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/>
      <w:color w:val="000000"/>
      <w:lang w:eastAsia="de-DE"/>
    </w:rPr>
  </w:style>
  <w:style w:type="paragraph" w:customStyle="1" w:styleId="MDPIheader">
    <w:name w:val="MDPI_header"/>
    <w:qFormat/>
    <w:rsid w:val="009323F1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iCs/>
      <w:color w:val="000000"/>
      <w:sz w:val="16"/>
      <w:lang w:eastAsia="de-DE"/>
    </w:rPr>
  </w:style>
  <w:style w:type="paragraph" w:customStyle="1" w:styleId="MDPIheadercitation">
    <w:name w:val="MDPI_header_citation"/>
    <w:rsid w:val="009323F1"/>
    <w:pPr>
      <w:spacing w:after="240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headermdpilogo">
    <w:name w:val="MDPI_header_mdpi_logo"/>
    <w:qFormat/>
    <w:rsid w:val="009323F1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/>
      <w:color w:val="000000"/>
      <w:sz w:val="24"/>
      <w:szCs w:val="22"/>
      <w:lang w:eastAsia="de-CH"/>
    </w:rPr>
  </w:style>
  <w:style w:type="table" w:customStyle="1" w:styleId="MDPITable">
    <w:name w:val="MDPI_Table"/>
    <w:basedOn w:val="TableNormal"/>
    <w:uiPriority w:val="99"/>
    <w:rsid w:val="009323F1"/>
    <w:rPr>
      <w:rFonts w:ascii="Palatino Linotype" w:hAnsi="Palatino Linotype"/>
      <w:color w:val="000000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9323F1"/>
    <w:pPr>
      <w:spacing w:line="260" w:lineRule="atLeast"/>
      <w:ind w:left="425" w:right="425" w:firstLine="284"/>
      <w:jc w:val="both"/>
    </w:pPr>
    <w:rPr>
      <w:rFonts w:ascii="Times New Roman" w:eastAsia="Times New Roman" w:hAnsi="Times New Roman"/>
      <w:noProof/>
      <w:snapToGrid w:val="0"/>
      <w:color w:val="000000"/>
      <w:sz w:val="22"/>
      <w:szCs w:val="22"/>
      <w:lang w:eastAsia="de-DE" w:bidi="en-US"/>
    </w:rPr>
  </w:style>
  <w:style w:type="paragraph" w:customStyle="1" w:styleId="MDPItitle">
    <w:name w:val="MDPI_title"/>
    <w:qFormat/>
    <w:rsid w:val="009323F1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character" w:customStyle="1" w:styleId="apple-converted-space">
    <w:name w:val="apple-converted-space"/>
    <w:rsid w:val="009323F1"/>
  </w:style>
  <w:style w:type="paragraph" w:styleId="Bibliography">
    <w:name w:val="Bibliography"/>
    <w:basedOn w:val="Normal"/>
    <w:next w:val="Normal"/>
    <w:uiPriority w:val="37"/>
    <w:semiHidden/>
    <w:unhideWhenUsed/>
    <w:rsid w:val="009323F1"/>
  </w:style>
  <w:style w:type="paragraph" w:styleId="BodyText">
    <w:name w:val="Body Text"/>
    <w:link w:val="BodyTextChar"/>
    <w:rsid w:val="009323F1"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eastAsia="de-DE"/>
    </w:rPr>
  </w:style>
  <w:style w:type="character" w:customStyle="1" w:styleId="BodyTextChar">
    <w:name w:val="Body Text Char"/>
    <w:link w:val="BodyText"/>
    <w:rsid w:val="009323F1"/>
    <w:rPr>
      <w:rFonts w:ascii="Palatino Linotype" w:hAnsi="Palatino Linotype"/>
      <w:color w:val="000000"/>
      <w:sz w:val="24"/>
      <w:lang w:eastAsia="de-DE"/>
    </w:rPr>
  </w:style>
  <w:style w:type="character" w:styleId="CommentReference">
    <w:name w:val="annotation reference"/>
    <w:rsid w:val="009323F1"/>
    <w:rPr>
      <w:sz w:val="21"/>
      <w:szCs w:val="21"/>
    </w:rPr>
  </w:style>
  <w:style w:type="paragraph" w:styleId="CommentText">
    <w:name w:val="annotation text"/>
    <w:basedOn w:val="Normal"/>
    <w:link w:val="CommentTextChar"/>
    <w:rsid w:val="009323F1"/>
  </w:style>
  <w:style w:type="character" w:customStyle="1" w:styleId="CommentTextChar">
    <w:name w:val="Comment Text Char"/>
    <w:link w:val="CommentText"/>
    <w:rsid w:val="009323F1"/>
    <w:rPr>
      <w:rFonts w:ascii="Palatino Linotype" w:hAnsi="Palatino Linotype"/>
      <w:noProof/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9323F1"/>
    <w:rPr>
      <w:b/>
      <w:bCs/>
    </w:rPr>
  </w:style>
  <w:style w:type="character" w:customStyle="1" w:styleId="CommentSubjectChar">
    <w:name w:val="Comment Subject Char"/>
    <w:link w:val="CommentSubject"/>
    <w:rsid w:val="009323F1"/>
    <w:rPr>
      <w:rFonts w:ascii="Palatino Linotype" w:hAnsi="Palatino Linotype"/>
      <w:b/>
      <w:bCs/>
      <w:noProof/>
      <w:color w:val="000000"/>
    </w:rPr>
  </w:style>
  <w:style w:type="character" w:styleId="EndnoteReference">
    <w:name w:val="endnote reference"/>
    <w:rsid w:val="009323F1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9323F1"/>
    <w:pPr>
      <w:spacing w:line="240" w:lineRule="auto"/>
    </w:pPr>
  </w:style>
  <w:style w:type="character" w:customStyle="1" w:styleId="EndnoteTextChar">
    <w:name w:val="Endnote Text Char"/>
    <w:link w:val="EndnoteText"/>
    <w:semiHidden/>
    <w:rsid w:val="009323F1"/>
    <w:rPr>
      <w:rFonts w:ascii="Palatino Linotype" w:hAnsi="Palatino Linotype"/>
      <w:noProof/>
      <w:color w:val="000000"/>
    </w:rPr>
  </w:style>
  <w:style w:type="character" w:styleId="FollowedHyperlink">
    <w:name w:val="FollowedHyperlink"/>
    <w:rsid w:val="009323F1"/>
    <w:rPr>
      <w:color w:val="954F72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9323F1"/>
    <w:pPr>
      <w:spacing w:line="240" w:lineRule="auto"/>
    </w:pPr>
  </w:style>
  <w:style w:type="character" w:customStyle="1" w:styleId="FootnoteTextChar">
    <w:name w:val="Footnote Text Char"/>
    <w:link w:val="FootnoteText"/>
    <w:semiHidden/>
    <w:rsid w:val="009323F1"/>
    <w:rPr>
      <w:rFonts w:ascii="Palatino Linotype" w:hAnsi="Palatino Linotype"/>
      <w:noProof/>
      <w:color w:val="000000"/>
    </w:rPr>
  </w:style>
  <w:style w:type="paragraph" w:styleId="NormalWeb">
    <w:name w:val="Normal (Web)"/>
    <w:basedOn w:val="Normal"/>
    <w:uiPriority w:val="99"/>
    <w:rsid w:val="009323F1"/>
    <w:rPr>
      <w:szCs w:val="24"/>
    </w:rPr>
  </w:style>
  <w:style w:type="paragraph" w:customStyle="1" w:styleId="MsoFootnoteText0">
    <w:name w:val="MsoFootnoteText"/>
    <w:basedOn w:val="NormalWeb"/>
    <w:qFormat/>
    <w:rsid w:val="009323F1"/>
    <w:rPr>
      <w:rFonts w:ascii="Times New Roman" w:hAnsi="Times New Roman"/>
    </w:rPr>
  </w:style>
  <w:style w:type="character" w:styleId="PageNumber">
    <w:name w:val="page number"/>
    <w:rsid w:val="009323F1"/>
  </w:style>
  <w:style w:type="character" w:styleId="PlaceholderText">
    <w:name w:val="Placeholder Text"/>
    <w:uiPriority w:val="99"/>
    <w:semiHidden/>
    <w:rsid w:val="009323F1"/>
    <w:rPr>
      <w:color w:val="808080"/>
    </w:rPr>
  </w:style>
  <w:style w:type="paragraph" w:customStyle="1" w:styleId="MDPI71FootNotes">
    <w:name w:val="MDPI_7.1_FootNotes"/>
    <w:qFormat/>
    <w:rsid w:val="00C53DE6"/>
    <w:pPr>
      <w:numPr>
        <w:numId w:val="19"/>
      </w:numPr>
      <w:adjustRightInd w:val="0"/>
      <w:snapToGrid w:val="0"/>
      <w:spacing w:line="228" w:lineRule="auto"/>
      <w:jc w:val="both"/>
    </w:pPr>
    <w:rPr>
      <w:rFonts w:ascii="Palatino Linotype" w:eastAsiaTheme="minorEastAsia" w:hAnsi="Palatino Linotype"/>
      <w:noProof/>
      <w:color w:val="000000"/>
      <w:sz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075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GB" w:eastAsia="en-GB"/>
    </w:rPr>
  </w:style>
  <w:style w:type="character" w:customStyle="1" w:styleId="html-italic">
    <w:name w:val="html-italic"/>
    <w:basedOn w:val="DefaultParagraphFont"/>
    <w:rsid w:val="00D01B86"/>
  </w:style>
  <w:style w:type="paragraph" w:styleId="ListParagraph">
    <w:name w:val="List Paragraph"/>
    <w:basedOn w:val="Normal"/>
    <w:uiPriority w:val="34"/>
    <w:qFormat/>
    <w:rsid w:val="00DB799F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036C0D"/>
    <w:rPr>
      <w:i/>
      <w:iCs/>
    </w:rPr>
  </w:style>
  <w:style w:type="table" w:styleId="PlainTable1">
    <w:name w:val="Plain Table 1"/>
    <w:basedOn w:val="TableNormal"/>
    <w:uiPriority w:val="41"/>
    <w:rsid w:val="009F407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F019F5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table" w:styleId="PlainTable2">
    <w:name w:val="Plain Table 2"/>
    <w:basedOn w:val="TableNormal"/>
    <w:uiPriority w:val="42"/>
    <w:rsid w:val="006A523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EndNoteBibliographyTitle">
    <w:name w:val="EndNote Bibliography Title"/>
    <w:basedOn w:val="Normal"/>
    <w:link w:val="EndNoteBibliographyTitleChar"/>
    <w:qFormat/>
    <w:rsid w:val="0044464D"/>
    <w:pPr>
      <w:jc w:val="center"/>
    </w:pPr>
    <w:rPr>
      <w:sz w:val="18"/>
    </w:rPr>
  </w:style>
  <w:style w:type="character" w:customStyle="1" w:styleId="MDPI31textChar">
    <w:name w:val="MDPI_3.1_text Char"/>
    <w:basedOn w:val="DefaultParagraphFont"/>
    <w:link w:val="MDPI31text"/>
    <w:rsid w:val="0044464D"/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character" w:customStyle="1" w:styleId="EndNoteBibliographyTitleChar">
    <w:name w:val="EndNote Bibliography Title Char"/>
    <w:basedOn w:val="MDPI31textChar"/>
    <w:link w:val="EndNoteBibliographyTitle"/>
    <w:rsid w:val="0044464D"/>
    <w:rPr>
      <w:rFonts w:ascii="Palatino Linotype" w:eastAsia="Times New Roman" w:hAnsi="Palatino Linotype"/>
      <w:noProof/>
      <w:snapToGrid/>
      <w:color w:val="000000"/>
      <w:sz w:val="18"/>
      <w:szCs w:val="22"/>
      <w:lang w:eastAsia="de-DE" w:bidi="en-US"/>
    </w:rPr>
  </w:style>
  <w:style w:type="paragraph" w:customStyle="1" w:styleId="EndNoteBibliography">
    <w:name w:val="EndNote Bibliography"/>
    <w:basedOn w:val="Normal"/>
    <w:link w:val="EndNoteBibliographyChar"/>
    <w:rsid w:val="0044464D"/>
    <w:pPr>
      <w:spacing w:line="240" w:lineRule="atLeast"/>
    </w:pPr>
    <w:rPr>
      <w:sz w:val="18"/>
    </w:rPr>
  </w:style>
  <w:style w:type="character" w:customStyle="1" w:styleId="EndNoteBibliographyChar">
    <w:name w:val="EndNote Bibliography Char"/>
    <w:basedOn w:val="MDPI31textChar"/>
    <w:link w:val="EndNoteBibliography"/>
    <w:rsid w:val="0044464D"/>
    <w:rPr>
      <w:rFonts w:ascii="Palatino Linotype" w:eastAsia="Times New Roman" w:hAnsi="Palatino Linotype"/>
      <w:noProof/>
      <w:snapToGrid/>
      <w:color w:val="000000"/>
      <w:sz w:val="18"/>
      <w:szCs w:val="22"/>
      <w:lang w:eastAsia="de-DE" w:bidi="en-US"/>
    </w:rPr>
  </w:style>
  <w:style w:type="table" w:styleId="TableGridLight">
    <w:name w:val="Grid Table Light"/>
    <w:basedOn w:val="TableNormal"/>
    <w:uiPriority w:val="40"/>
    <w:rsid w:val="00122B1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90003"/>
    <w:rPr>
      <w:color w:val="605E5C"/>
      <w:shd w:val="clear" w:color="auto" w:fill="E1DFDD"/>
    </w:rPr>
  </w:style>
  <w:style w:type="character" w:customStyle="1" w:styleId="ref-title">
    <w:name w:val="ref-title"/>
    <w:basedOn w:val="DefaultParagraphFont"/>
    <w:rsid w:val="00CB2861"/>
  </w:style>
  <w:style w:type="character" w:customStyle="1" w:styleId="ref-journal">
    <w:name w:val="ref-journal"/>
    <w:basedOn w:val="DefaultParagraphFont"/>
    <w:rsid w:val="00CB2861"/>
  </w:style>
  <w:style w:type="character" w:customStyle="1" w:styleId="ref-vol">
    <w:name w:val="ref-vol"/>
    <w:basedOn w:val="DefaultParagraphFont"/>
    <w:rsid w:val="00CB2861"/>
  </w:style>
  <w:style w:type="character" w:customStyle="1" w:styleId="ref-iss">
    <w:name w:val="ref-iss"/>
    <w:basedOn w:val="DefaultParagraphFont"/>
    <w:rsid w:val="00CB2861"/>
  </w:style>
  <w:style w:type="paragraph" w:customStyle="1" w:styleId="Default">
    <w:name w:val="Default"/>
    <w:rsid w:val="009E71E5"/>
    <w:pPr>
      <w:autoSpaceDE w:val="0"/>
      <w:autoSpaceDN w:val="0"/>
      <w:adjustRightInd w:val="0"/>
    </w:pPr>
    <w:rPr>
      <w:rFonts w:ascii="Charis SIL" w:hAnsi="Charis SIL" w:cs="Charis SIL"/>
      <w:color w:val="000000"/>
      <w:sz w:val="24"/>
      <w:szCs w:val="24"/>
      <w:lang w:val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4019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6003B"/>
    <w:rPr>
      <w:b/>
      <w:bCs/>
    </w:rPr>
  </w:style>
  <w:style w:type="character" w:customStyle="1" w:styleId="hlfld-title">
    <w:name w:val="hlfld-title"/>
    <w:basedOn w:val="DefaultParagraphFont"/>
    <w:rsid w:val="00F25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4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1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5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iso-8859-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onique.seidel@strath.ac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onique%20Seidel\Downloads\molecules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43268-374A-4C5B-9C4B-EE1A18C61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molecules-template</Template>
  <TotalTime>3026</TotalTime>
  <Pages>4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the Paper (Article</vt:lpstr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Veronique Seidel</dc:creator>
  <cp:keywords/>
  <dc:description/>
  <cp:lastModifiedBy>Veronique Seidel</cp:lastModifiedBy>
  <cp:revision>137</cp:revision>
  <dcterms:created xsi:type="dcterms:W3CDTF">2023-11-03T10:26:00Z</dcterms:created>
  <dcterms:modified xsi:type="dcterms:W3CDTF">2025-05-12T09:18:00Z</dcterms:modified>
</cp:coreProperties>
</file>