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BC" w:rsidRPr="003A53DA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</w:p>
    <w:p w:rsidR="00A56BB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</w:rPr>
        <w:t>Oerskovia</w:t>
      </w:r>
      <w:r w:rsidRPr="00360CEE">
        <w:rPr>
          <w:rFonts w:ascii="Courier New" w:hAnsi="Courier New" w:cs="Courier New"/>
          <w:color w:val="000000"/>
          <w:sz w:val="20"/>
          <w:szCs w:val="20"/>
          <w:lang w:val="bg-BG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paurometabola</w:t>
      </w:r>
      <w:r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O129 </w:t>
      </w:r>
    </w:p>
    <w:p w:rsidR="00A56BB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16S rDNA sequence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360CEE">
        <w:rPr>
          <w:rFonts w:ascii="Courier New" w:hAnsi="Courier New" w:cs="Courier New"/>
          <w:color w:val="000000"/>
          <w:sz w:val="20"/>
          <w:szCs w:val="20"/>
          <w:lang w:val="bg-BG"/>
        </w:rPr>
        <w:t>&gt;</w:t>
      </w:r>
      <w:r>
        <w:rPr>
          <w:rFonts w:ascii="Courier New" w:hAnsi="Courier New" w:cs="Courier New"/>
          <w:color w:val="000000"/>
          <w:sz w:val="20"/>
          <w:szCs w:val="20"/>
        </w:rPr>
        <w:t>Contig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TGCAGTCGAACGGTGATGCCCAGCTTGCTGGGCGGATCAGTGGCGAACGGGTGAGTAACA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CGTGAGTAACCTGCCCCAGACTCCGGGATAAGCCTTGGAAACGAGGTCTAATACTGGATA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CGAGACGCCCCTGCATGGGGAGTGTCTGGAAAGATTTATCGGTCTGGGATGGACTCGCGG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CCTATCAGCTTGTTGGTGGGGTAATGGCCTACCAAGGCGACGACGGGTAGCCGGCCTGAG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AGGGCGACCGGCCACACTGGGACTGAGACACGGCCCAGACTCCTACGGGAGGCAGCAGTG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GGGAATATTGCACAATGGGCGAAAGCCTGATGCAGCGACGCCGCGTGAGGGATGAAGGCC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TTCGGGTTGTAAACCTCTTTCAGCAGGGAAGAAGCGCAAGTGACGGTACCTGCAGAAGAA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GCGCCGGCTAACTACGTGCCAGCAGCCGCGGTAATACGTAGGGCGCAAGCGTTGTCCGGA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ATTATTGGGCGTAAAGAGCTCGTAGGCGGTTTGTCGCGTCTGGTGTGAAAACTCAAGGCT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CAACCTTGAGCTTGCATCGGGTACGGGCAGACTAGAGTGCGGTAGGGGTGACTGGAATTC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CTGGTGTAGCGGTGGAATGCGCAGATATCAGGAGGAACACCGATGGCGAAGGCAGGTCAC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TGGGCCGCAACTGACGCTGAGGAGCGAAAGCATGGGGAGCGAACAGGATTAGATACCCTG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GTAGTCCATGCCGTAAACGTTGGGCACTAAGGTGTGGGGCTCATTCCACGAGTTCCGTGC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CGCAGCAAACGCATTAAGTGCCCCGCCTGGGGAGTACGGCCGCAAGGCTAAAACTCAAAG</w:t>
      </w:r>
    </w:p>
    <w:p w:rsidR="00A56BBC" w:rsidRPr="00360CEE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bg-BG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GAATTGACGGGGGCCCGCACAAGCGGCGGAGCATGCGGATTAATTCGATGCAACGCGAAG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AACCTTACCAAGGCTTGACATACACCGGAAACTTCCAGAGATGGTTGCCCCGCAAGGTCG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GTGTACAGGTGGTGCATGGTTGTCGTCAGCTCGTGTCGTGAGATGTTGGGTTAAGTCCCG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CAACGAGCGCAACCCTCGTCTTATGTTGCCAGCACGTCATGGTGGGGACTCATAAGAGAC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TGCCGGGGTCAACTCGGAGGAAGGTGGGGATGACGTCAAATCATCATGCCCCTTATGTCT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TGGGCTTCACGCATGCTACAATGGCCGGTACAAAGGGCTGCGATACCGCGAGGTGGAGCG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AATCCCAAAAAGCCGGTCTCAGTTCGGATTGGGGTCTGCAACTCGACCCCATGAAGTCGG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AGTCGCTAGTAATCGCAGATCAGCAACGCTGCGGTGAATACGTTCCCGGGCCTTGTACAC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ACCGCCCGTCAAGTCACGAAAGTCGGTAACACCCGAAGCCGGTGGCCCAACCCTTGTGGA</w:t>
      </w:r>
    </w:p>
    <w:p w:rsidR="00A56BBC" w:rsidRPr="008677AC" w:rsidRDefault="00A56BBC" w:rsidP="0086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8677AC">
        <w:rPr>
          <w:rFonts w:ascii="Courier New" w:hAnsi="Courier New" w:cs="Courier New"/>
          <w:color w:val="000000"/>
          <w:sz w:val="20"/>
          <w:szCs w:val="20"/>
        </w:rPr>
        <w:t>GGGAG</w:t>
      </w:r>
    </w:p>
    <w:p w:rsidR="00A56BBC" w:rsidRDefault="00A56BBC"/>
    <w:sectPr w:rsidR="00A56BBC" w:rsidSect="00A510E3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aysDAxNTYxNzc2NjA0NzJU0lEKTi0uzszPAykwrAUAPf74UCwAAAA="/>
  </w:docVars>
  <w:rsids>
    <w:rsidRoot w:val="008677AC"/>
    <w:rsid w:val="00360CEE"/>
    <w:rsid w:val="003A53DA"/>
    <w:rsid w:val="004203D3"/>
    <w:rsid w:val="005329A1"/>
    <w:rsid w:val="008677AC"/>
    <w:rsid w:val="00885CFA"/>
    <w:rsid w:val="008E1ABA"/>
    <w:rsid w:val="00A510E3"/>
    <w:rsid w:val="00A5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E3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867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677A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5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219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Petrova</dc:creator>
  <cp:keywords/>
  <dc:description/>
  <cp:lastModifiedBy>Стефан</cp:lastModifiedBy>
  <cp:revision>3</cp:revision>
  <dcterms:created xsi:type="dcterms:W3CDTF">2022-02-04T13:27:00Z</dcterms:created>
  <dcterms:modified xsi:type="dcterms:W3CDTF">2022-05-09T08:09:00Z</dcterms:modified>
</cp:coreProperties>
</file>