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7E86" w14:textId="77777777" w:rsidR="001E1399" w:rsidRDefault="00000000">
      <w:pPr>
        <w:pStyle w:val="RunningTitle"/>
        <w:rPr>
          <w:lang w:eastAsia="zh-CN"/>
        </w:rPr>
      </w:pPr>
      <w:bookmarkStart w:id="0" w:name="OLE_LINK66"/>
      <w:bookmarkStart w:id="1" w:name="OLE_LINK43"/>
      <w:r>
        <w:rPr>
          <w:lang w:val="en-US"/>
        </w:rPr>
        <w:t>S</w:t>
      </w:r>
      <w:r>
        <w:rPr>
          <w:rFonts w:hint="eastAsia"/>
          <w:lang w:val="en-US" w:eastAsia="zh-CN"/>
        </w:rPr>
        <w:t>yntheses</w:t>
      </w:r>
      <w:r>
        <w:rPr>
          <w:lang w:val="en-US"/>
        </w:rPr>
        <w:t xml:space="preserve"> and structure</w:t>
      </w:r>
      <w:r>
        <w:rPr>
          <w:rFonts w:hint="eastAsia"/>
          <w:lang w:val="en-US" w:eastAsia="zh-CN"/>
        </w:rPr>
        <w:t>s</w:t>
      </w:r>
      <w:r>
        <w:rPr>
          <w:lang w:val="en-US"/>
        </w:rPr>
        <w:t xml:space="preserve"> of</w:t>
      </w:r>
      <w:r>
        <w:rPr>
          <w:lang w:val="en-US" w:eastAsia="zh-CN"/>
        </w:rPr>
        <w:t xml:space="preserve"> two </w:t>
      </w:r>
      <w:r>
        <w:rPr>
          <w:rFonts w:hint="eastAsia"/>
          <w:lang w:val="en-US" w:eastAsia="zh-CN"/>
        </w:rPr>
        <w:t>new</w:t>
      </w:r>
      <w:r>
        <w:rPr>
          <w:lang w:val="en-US" w:eastAsia="zh-CN"/>
        </w:rPr>
        <w:t xml:space="preserve"> </w:t>
      </w:r>
      <w:r>
        <w:rPr>
          <w:lang w:eastAsia="zh-CN"/>
        </w:rPr>
        <w:t>complexes</w:t>
      </w:r>
    </w:p>
    <w:p w14:paraId="029ABF01" w14:textId="1307370F" w:rsidR="00E00957" w:rsidRPr="00E00957" w:rsidRDefault="00E00957" w:rsidP="00AF6AC3">
      <w:pPr>
        <w:pStyle w:val="af1"/>
        <w:ind w:right="0"/>
        <w:jc w:val="both"/>
        <w:rPr>
          <w:color w:val="000000" w:themeColor="text1"/>
        </w:rPr>
      </w:pPr>
      <w:bookmarkStart w:id="2" w:name="OLE_LINK1"/>
      <w:r w:rsidRPr="00E00957">
        <w:rPr>
          <w:color w:val="000000" w:themeColor="text1"/>
        </w:rPr>
        <w:t>Electronic Supporting Information (ESI)</w:t>
      </w:r>
    </w:p>
    <w:bookmarkEnd w:id="2"/>
    <w:p w14:paraId="418BDDA8" w14:textId="240B753F" w:rsidR="001E1399" w:rsidRPr="00FA64CD" w:rsidRDefault="00000000" w:rsidP="00AF6AC3">
      <w:pPr>
        <w:pStyle w:val="af1"/>
        <w:ind w:right="0"/>
        <w:jc w:val="both"/>
        <w:rPr>
          <w:color w:val="000000" w:themeColor="text1"/>
        </w:rPr>
      </w:pPr>
      <w:r w:rsidRPr="00FA64CD">
        <w:rPr>
          <w:color w:val="EE0000"/>
        </w:rPr>
        <w:t xml:space="preserve">Two </w:t>
      </w:r>
      <w:r w:rsidRPr="00FA64CD">
        <w:rPr>
          <w:rFonts w:hint="eastAsia"/>
          <w:color w:val="EE0000"/>
          <w:lang w:val="en-US" w:eastAsia="zh-CN"/>
        </w:rPr>
        <w:t>n</w:t>
      </w:r>
      <w:r w:rsidRPr="00FA64CD">
        <w:rPr>
          <w:color w:val="EE0000"/>
        </w:rPr>
        <w:t xml:space="preserve">ovel </w:t>
      </w:r>
      <w:r w:rsidRPr="00FA64CD">
        <w:rPr>
          <w:rFonts w:hint="eastAsia"/>
          <w:color w:val="EE0000"/>
          <w:lang w:val="en-US" w:eastAsia="zh-CN"/>
        </w:rPr>
        <w:t>c</w:t>
      </w:r>
      <w:r w:rsidRPr="00FA64CD">
        <w:rPr>
          <w:color w:val="EE0000"/>
        </w:rPr>
        <w:t>opper(II)</w:t>
      </w:r>
      <w:r w:rsidRPr="00FA64CD">
        <w:rPr>
          <w:color w:val="000000" w:themeColor="text1"/>
        </w:rPr>
        <w:t xml:space="preserve"> </w:t>
      </w:r>
      <w:r w:rsidRPr="00FA64CD">
        <w:rPr>
          <w:rFonts w:hint="eastAsia"/>
          <w:color w:val="000000" w:themeColor="text1"/>
          <w:lang w:val="en-US" w:eastAsia="zh-CN"/>
        </w:rPr>
        <w:t>s</w:t>
      </w:r>
      <w:r w:rsidRPr="00FA64CD">
        <w:rPr>
          <w:color w:val="000000" w:themeColor="text1"/>
        </w:rPr>
        <w:t xml:space="preserve">upramolecular </w:t>
      </w:r>
      <w:r w:rsidRPr="00FA64CD">
        <w:rPr>
          <w:rFonts w:hint="eastAsia"/>
          <w:color w:val="000000" w:themeColor="text1"/>
          <w:lang w:val="en-US" w:eastAsia="zh-CN"/>
        </w:rPr>
        <w:t>c</w:t>
      </w:r>
      <w:r w:rsidRPr="00FA64CD">
        <w:rPr>
          <w:color w:val="000000" w:themeColor="text1"/>
        </w:rPr>
        <w:t xml:space="preserve">omplexes: </w:t>
      </w:r>
      <w:r w:rsidRPr="00FA64CD">
        <w:rPr>
          <w:rFonts w:hint="eastAsia"/>
          <w:color w:val="000000" w:themeColor="text1"/>
          <w:lang w:val="en-US" w:eastAsia="zh-CN"/>
        </w:rPr>
        <w:t>s</w:t>
      </w:r>
      <w:r w:rsidRPr="00FA64CD">
        <w:rPr>
          <w:color w:val="000000" w:themeColor="text1"/>
        </w:rPr>
        <w:t xml:space="preserve">ynthesis, </w:t>
      </w:r>
      <w:r w:rsidRPr="00FA64CD">
        <w:rPr>
          <w:rFonts w:hint="eastAsia"/>
          <w:color w:val="000000" w:themeColor="text1"/>
          <w:lang w:val="en-US" w:eastAsia="zh-CN"/>
        </w:rPr>
        <w:t>c</w:t>
      </w:r>
      <w:r w:rsidRPr="00FA64CD">
        <w:rPr>
          <w:color w:val="000000" w:themeColor="text1"/>
        </w:rPr>
        <w:t xml:space="preserve">rystal </w:t>
      </w:r>
      <w:r w:rsidRPr="00FA64CD">
        <w:rPr>
          <w:rFonts w:hint="eastAsia"/>
          <w:color w:val="000000" w:themeColor="text1"/>
          <w:lang w:val="en-US" w:eastAsia="zh-CN"/>
        </w:rPr>
        <w:t>s</w:t>
      </w:r>
      <w:r w:rsidRPr="00FA64CD">
        <w:rPr>
          <w:color w:val="000000" w:themeColor="text1"/>
        </w:rPr>
        <w:t xml:space="preserve">tructures, and </w:t>
      </w:r>
      <w:r w:rsidRPr="00FA64CD">
        <w:rPr>
          <w:rFonts w:hint="eastAsia"/>
          <w:color w:val="000000" w:themeColor="text1"/>
          <w:lang w:val="en-US" w:eastAsia="zh-CN"/>
        </w:rPr>
        <w:t>H</w:t>
      </w:r>
      <w:r w:rsidRPr="00FA64CD">
        <w:rPr>
          <w:color w:val="000000" w:themeColor="text1"/>
        </w:rPr>
        <w:t xml:space="preserve">irshfeld </w:t>
      </w:r>
      <w:r w:rsidRPr="00FA64CD">
        <w:rPr>
          <w:rFonts w:hint="eastAsia"/>
          <w:color w:val="000000" w:themeColor="text1"/>
          <w:lang w:val="en-US" w:eastAsia="zh-CN"/>
        </w:rPr>
        <w:t>s</w:t>
      </w:r>
      <w:r w:rsidRPr="00FA64CD">
        <w:rPr>
          <w:color w:val="000000" w:themeColor="text1"/>
        </w:rPr>
        <w:t xml:space="preserve">urface </w:t>
      </w:r>
      <w:r w:rsidRPr="00FA64CD">
        <w:rPr>
          <w:rFonts w:hint="eastAsia"/>
          <w:color w:val="000000" w:themeColor="text1"/>
          <w:lang w:val="en-US" w:eastAsia="zh-CN"/>
        </w:rPr>
        <w:t>a</w:t>
      </w:r>
      <w:r w:rsidRPr="00FA64CD">
        <w:rPr>
          <w:color w:val="000000" w:themeColor="text1"/>
        </w:rPr>
        <w:t>nalysis</w:t>
      </w:r>
      <w:bookmarkEnd w:id="0"/>
    </w:p>
    <w:p w14:paraId="2DC33CFD" w14:textId="77777777" w:rsidR="001E1399" w:rsidRDefault="00000000" w:rsidP="00AF6AC3">
      <w:pPr>
        <w:pStyle w:val="Author"/>
        <w:tabs>
          <w:tab w:val="center" w:pos="4153"/>
          <w:tab w:val="left" w:pos="6436"/>
        </w:tabs>
        <w:ind w:right="0"/>
        <w:jc w:val="both"/>
        <w:rPr>
          <w:color w:val="000000" w:themeColor="text1"/>
          <w:lang w:eastAsia="zh-CN"/>
        </w:rPr>
      </w:pPr>
      <w:bookmarkStart w:id="3" w:name="OLE_LINK67"/>
      <w:bookmarkEnd w:id="1"/>
      <w:r>
        <w:rPr>
          <w:color w:val="000000" w:themeColor="text1"/>
          <w:lang w:eastAsia="zh-CN"/>
        </w:rPr>
        <w:t>Y</w:t>
      </w:r>
      <w:r>
        <w:rPr>
          <w:color w:val="000000" w:themeColor="text1"/>
        </w:rPr>
        <w:t>u</w:t>
      </w:r>
      <w:r>
        <w:rPr>
          <w:rFonts w:hint="eastAsia"/>
          <w:color w:val="000000" w:themeColor="text1"/>
          <w:lang w:eastAsia="zh-CN"/>
        </w:rPr>
        <w:t>z</w:t>
      </w:r>
      <w:r>
        <w:rPr>
          <w:color w:val="000000" w:themeColor="text1"/>
        </w:rPr>
        <w:t>hu</w:t>
      </w:r>
      <w:r>
        <w:rPr>
          <w:color w:val="000000" w:themeColor="text1"/>
          <w:lang w:eastAsia="zh-CN"/>
        </w:rPr>
        <w:t xml:space="preserve"> Song</w:t>
      </w:r>
      <w:r>
        <w:rPr>
          <w:color w:val="000000" w:themeColor="text1"/>
          <w:vertAlign w:val="superscript"/>
          <w:lang w:eastAsia="zh-CN"/>
        </w:rPr>
        <w:t>1,</w:t>
      </w:r>
      <w:bookmarkStart w:id="4" w:name="OLE_LINK26"/>
      <w:r>
        <w:rPr>
          <w:color w:val="000000" w:themeColor="text1"/>
          <w:vertAlign w:val="superscript"/>
          <w:lang w:eastAsia="zh-CN"/>
        </w:rPr>
        <w:t>2</w:t>
      </w:r>
      <w:bookmarkEnd w:id="4"/>
      <w:r>
        <w:rPr>
          <w:color w:val="000000" w:themeColor="text1"/>
          <w:lang w:eastAsia="zh-CN"/>
        </w:rPr>
        <w:t>,</w:t>
      </w:r>
      <w:r>
        <w:rPr>
          <w:rFonts w:hint="eastAsia"/>
          <w:color w:val="000000" w:themeColor="text1"/>
          <w:lang w:eastAsia="zh-CN"/>
        </w:rPr>
        <w:t xml:space="preserve"> Chang Xu</w:t>
      </w:r>
      <w:r>
        <w:rPr>
          <w:color w:val="000000" w:themeColor="text1"/>
          <w:vertAlign w:val="superscript"/>
          <w:lang w:eastAsia="zh-CN"/>
        </w:rPr>
        <w:t>2</w:t>
      </w:r>
      <w:r>
        <w:rPr>
          <w:rFonts w:hint="eastAsia"/>
          <w:color w:val="000000" w:themeColor="text1"/>
          <w:lang w:eastAsia="zh-CN"/>
        </w:rPr>
        <w:t>, Tianyu Bai</w:t>
      </w:r>
      <w:r>
        <w:rPr>
          <w:color w:val="000000" w:themeColor="text1"/>
          <w:vertAlign w:val="superscript"/>
          <w:lang w:eastAsia="zh-CN"/>
        </w:rPr>
        <w:t>2</w:t>
      </w:r>
      <w:r>
        <w:rPr>
          <w:rFonts w:hint="eastAsia"/>
          <w:color w:val="000000" w:themeColor="text1"/>
          <w:lang w:eastAsia="zh-CN"/>
        </w:rPr>
        <w:t xml:space="preserve">, </w:t>
      </w:r>
      <w:r>
        <w:rPr>
          <w:color w:val="000000" w:themeColor="text1"/>
          <w:lang w:eastAsia="zh-CN"/>
        </w:rPr>
        <w:t>X</w:t>
      </w:r>
      <w:r>
        <w:rPr>
          <w:color w:val="000000" w:themeColor="text1"/>
        </w:rPr>
        <w:t>iu</w:t>
      </w:r>
      <w:r>
        <w:rPr>
          <w:rFonts w:hint="eastAsia"/>
          <w:color w:val="000000" w:themeColor="text1"/>
          <w:lang w:eastAsia="zh-CN"/>
        </w:rPr>
        <w:t>y</w:t>
      </w:r>
      <w:r>
        <w:rPr>
          <w:color w:val="000000" w:themeColor="text1"/>
        </w:rPr>
        <w:t>an</w:t>
      </w:r>
      <w:r>
        <w:rPr>
          <w:color w:val="000000" w:themeColor="text1"/>
          <w:lang w:eastAsia="zh-CN"/>
        </w:rPr>
        <w:t xml:space="preserve"> Wang</w:t>
      </w:r>
      <w:r>
        <w:rPr>
          <w:color w:val="000000" w:themeColor="text1"/>
          <w:vertAlign w:val="superscript"/>
          <w:lang w:eastAsia="zh-CN"/>
        </w:rPr>
        <w:t>1,2*</w:t>
      </w:r>
      <w:bookmarkEnd w:id="3"/>
    </w:p>
    <w:p w14:paraId="36079046" w14:textId="77777777" w:rsidR="001E1399" w:rsidRDefault="00000000" w:rsidP="00AF6AC3">
      <w:pPr>
        <w:pStyle w:val="Address"/>
        <w:spacing w:after="0"/>
        <w:ind w:right="0"/>
        <w:jc w:val="both"/>
        <w:rPr>
          <w:color w:val="000000" w:themeColor="text1"/>
          <w:szCs w:val="18"/>
          <w:lang w:eastAsia="zh-CN"/>
        </w:rPr>
      </w:pPr>
      <w:bookmarkStart w:id="5" w:name="OLE_LINK68"/>
      <w:r>
        <w:rPr>
          <w:color w:val="000000" w:themeColor="text1"/>
          <w:szCs w:val="18"/>
          <w:vertAlign w:val="superscript"/>
        </w:rPr>
        <w:t>1</w:t>
      </w:r>
      <w:r>
        <w:rPr>
          <w:color w:val="000000" w:themeColor="text1"/>
          <w:szCs w:val="18"/>
        </w:rPr>
        <w:t>Key Laboratory of Preparation and Applications of Environmental Friendly Materials, Jilin Normal University, Ministry of Education, Changchun 130103, China</w:t>
      </w:r>
    </w:p>
    <w:p w14:paraId="5B36A984" w14:textId="77777777" w:rsidR="001E1399" w:rsidRDefault="00000000" w:rsidP="00AF6AC3">
      <w:pPr>
        <w:pStyle w:val="Address"/>
        <w:ind w:right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  <w:vertAlign w:val="superscript"/>
        </w:rPr>
        <w:t>2</w:t>
      </w:r>
      <w:bookmarkStart w:id="6" w:name="OLE_LINK58"/>
      <w:r>
        <w:rPr>
          <w:color w:val="000000" w:themeColor="text1"/>
          <w:szCs w:val="18"/>
        </w:rPr>
        <w:t>Department of Chemistry</w:t>
      </w:r>
      <w:bookmarkEnd w:id="6"/>
      <w:r>
        <w:rPr>
          <w:color w:val="000000" w:themeColor="text1"/>
          <w:szCs w:val="18"/>
        </w:rPr>
        <w:t>, Jilin Normal University, Siping 136000, Chin</w:t>
      </w:r>
      <w:bookmarkEnd w:id="5"/>
      <w:r>
        <w:rPr>
          <w:color w:val="000000" w:themeColor="text1"/>
          <w:szCs w:val="18"/>
        </w:rPr>
        <w:t>a</w:t>
      </w:r>
    </w:p>
    <w:p w14:paraId="5B120FDB" w14:textId="520CB357" w:rsidR="001E1399" w:rsidRDefault="00000000" w:rsidP="00AF6AC3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 Correspondence author (e-mail</w:t>
      </w:r>
      <w:r w:rsidRPr="00D339FC">
        <w:rPr>
          <w:color w:val="000000" w:themeColor="text1"/>
          <w:sz w:val="18"/>
          <w:szCs w:val="18"/>
        </w:rPr>
        <w:t>:</w:t>
      </w:r>
      <w:r w:rsidRPr="00D339FC">
        <w:rPr>
          <w:sz w:val="18"/>
          <w:szCs w:val="18"/>
        </w:rPr>
        <w:t xml:space="preserve"> </w:t>
      </w:r>
      <w:hyperlink r:id="rId8" w:history="1">
        <w:r w:rsidR="00D339FC" w:rsidRPr="00D339FC">
          <w:rPr>
            <w:rStyle w:val="af6"/>
            <w:color w:val="auto"/>
            <w:sz w:val="18"/>
            <w:szCs w:val="18"/>
            <w:u w:val="none"/>
          </w:rPr>
          <w:t>wangxiuyanjlnu2004@163.com</w:t>
        </w:r>
      </w:hyperlink>
      <w:r>
        <w:rPr>
          <w:color w:val="000000" w:themeColor="text1"/>
          <w:sz w:val="18"/>
          <w:szCs w:val="18"/>
        </w:rPr>
        <w:t>)</w:t>
      </w:r>
    </w:p>
    <w:p w14:paraId="2112E2C9" w14:textId="6C930C56" w:rsidR="00D339FC" w:rsidRPr="00D339FC" w:rsidRDefault="00D339FC" w:rsidP="00D339FC">
      <w:pPr>
        <w:overflowPunct/>
        <w:autoSpaceDE/>
        <w:autoSpaceDN/>
        <w:adjustRightInd/>
        <w:textAlignment w:val="auto"/>
        <w:rPr>
          <w:color w:val="000000" w:themeColor="text1"/>
          <w:sz w:val="18"/>
          <w:szCs w:val="18"/>
          <w:lang w:eastAsia="zh-CN"/>
        </w:rPr>
      </w:pPr>
      <w:r>
        <w:rPr>
          <w:color w:val="000000" w:themeColor="text1"/>
          <w:sz w:val="18"/>
          <w:szCs w:val="18"/>
          <w:lang w:eastAsia="zh-CN"/>
        </w:rPr>
        <w:br w:type="page"/>
      </w:r>
    </w:p>
    <w:p w14:paraId="7E6BAB4C" w14:textId="6ACBF384" w:rsidR="001E1399" w:rsidRDefault="00000000">
      <w:pPr>
        <w:pStyle w:val="2"/>
        <w:jc w:val="both"/>
        <w:rPr>
          <w:b w:val="0"/>
          <w:bCs/>
          <w:color w:val="000000" w:themeColor="text1"/>
          <w:szCs w:val="24"/>
          <w:lang w:val="en-US" w:eastAsia="zh-CN"/>
        </w:rPr>
      </w:pPr>
      <w:bookmarkStart w:id="7" w:name="_Hlk204620559"/>
      <w:r>
        <w:rPr>
          <w:bCs/>
          <w:color w:val="000000" w:themeColor="text1"/>
          <w:szCs w:val="24"/>
          <w:lang w:val="en-US" w:eastAsia="zh-CN"/>
        </w:rPr>
        <w:lastRenderedPageBreak/>
        <w:t xml:space="preserve">Hirshfeld surface analysis of </w:t>
      </w:r>
      <w:r>
        <w:rPr>
          <w:color w:val="000000" w:themeColor="text1"/>
        </w:rPr>
        <w:t>complex</w:t>
      </w:r>
      <w:r>
        <w:rPr>
          <w:bCs/>
          <w:color w:val="000000" w:themeColor="text1"/>
          <w:szCs w:val="24"/>
          <w:lang w:val="en-US" w:eastAsia="zh-CN"/>
        </w:rPr>
        <w:t xml:space="preserve"> </w:t>
      </w:r>
      <w:r w:rsidRPr="00424084">
        <w:rPr>
          <w:bCs/>
          <w:color w:val="000000" w:themeColor="text1"/>
          <w:szCs w:val="24"/>
          <w:lang w:val="en-US" w:eastAsia="zh-CN"/>
        </w:rPr>
        <w:t>(1)</w:t>
      </w:r>
    </w:p>
    <w:p w14:paraId="10F75050" w14:textId="77777777" w:rsidR="001E1399" w:rsidRDefault="00000000">
      <w:pPr>
        <w:spacing w:line="360" w:lineRule="auto"/>
        <w:jc w:val="center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inline distT="0" distB="0" distL="0" distR="0" wp14:anchorId="267F045D" wp14:editId="71D72D23">
            <wp:extent cx="2879725" cy="3491865"/>
            <wp:effectExtent l="0" t="0" r="0" b="0"/>
            <wp:docPr id="1377174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745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4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0B6CB" w14:textId="0CEA8C7F" w:rsidR="001E1399" w:rsidRDefault="00000000">
      <w:pPr>
        <w:pStyle w:val="FigureLegend"/>
        <w:rPr>
          <w:color w:val="000000" w:themeColor="text1"/>
          <w:lang w:eastAsia="zh-CN"/>
        </w:rPr>
      </w:pPr>
      <w:r>
        <w:rPr>
          <w:b/>
          <w:bCs/>
          <w:color w:val="000000" w:themeColor="text1"/>
        </w:rPr>
        <w:t xml:space="preserve">Figure </w:t>
      </w:r>
      <w:r w:rsidR="00E00957">
        <w:rPr>
          <w:rFonts w:hint="eastAsia"/>
          <w:b/>
          <w:bCs/>
          <w:color w:val="000000" w:themeColor="text1"/>
          <w:lang w:eastAsia="zh-CN"/>
        </w:rPr>
        <w:t>S</w:t>
      </w:r>
      <w:r>
        <w:rPr>
          <w:b/>
          <w:bCs/>
          <w:color w:val="000000" w:themeColor="text1"/>
        </w:rPr>
        <w:t>1</w:t>
      </w:r>
      <w:r>
        <w:rPr>
          <w:rFonts w:hint="eastAsia"/>
          <w:b/>
          <w:bCs/>
          <w:color w:val="000000" w:themeColor="text1"/>
          <w:lang w:eastAsia="zh-CN"/>
        </w:rPr>
        <w:t>.</w:t>
      </w:r>
      <w:r>
        <w:rPr>
          <w:color w:val="000000" w:themeColor="text1"/>
        </w:rPr>
        <w:t xml:space="preserve"> Surface distribution situation of </w:t>
      </w:r>
      <w:bookmarkStart w:id="8" w:name="OLE_LINK72"/>
      <w:r>
        <w:rPr>
          <w:color w:val="000000" w:themeColor="text1"/>
        </w:rPr>
        <w:t xml:space="preserve">complex </w:t>
      </w:r>
      <w:r w:rsidRPr="00111DFA">
        <w:rPr>
          <w:b/>
          <w:color w:val="EE0000"/>
        </w:rPr>
        <w:t>(1)</w:t>
      </w:r>
      <w:bookmarkEnd w:id="8"/>
      <w:r>
        <w:rPr>
          <w:rFonts w:hint="eastAsia"/>
          <w:color w:val="000000" w:themeColor="text1"/>
          <w:lang w:eastAsia="zh-CN"/>
        </w:rPr>
        <w:t>.</w:t>
      </w:r>
    </w:p>
    <w:p w14:paraId="3401909E" w14:textId="77777777" w:rsidR="001E1399" w:rsidRDefault="00000000">
      <w:pPr>
        <w:spacing w:line="360" w:lineRule="auto"/>
        <w:jc w:val="center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inline distT="0" distB="0" distL="0" distR="0" wp14:anchorId="66EB913F" wp14:editId="76300FB3">
            <wp:extent cx="5399405" cy="2101850"/>
            <wp:effectExtent l="0" t="0" r="0" b="0"/>
            <wp:docPr id="20084831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8314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861C" w14:textId="6F85E35C" w:rsidR="001E1399" w:rsidRPr="00E00957" w:rsidRDefault="00000000" w:rsidP="00E00957">
      <w:pPr>
        <w:pStyle w:val="Figure"/>
        <w:spacing w:after="240"/>
        <w:rPr>
          <w:color w:val="000000" w:themeColor="text1"/>
          <w:lang w:eastAsia="zh-CN"/>
        </w:rPr>
      </w:pPr>
      <w:r>
        <w:rPr>
          <w:b/>
          <w:bCs/>
          <w:color w:val="000000" w:themeColor="text1"/>
        </w:rPr>
        <w:t xml:space="preserve">Figure </w:t>
      </w:r>
      <w:r w:rsidR="00E00957">
        <w:rPr>
          <w:rFonts w:hint="eastAsia"/>
          <w:b/>
          <w:bCs/>
          <w:color w:val="000000" w:themeColor="text1"/>
          <w:lang w:eastAsia="zh-CN"/>
        </w:rPr>
        <w:t>S2</w:t>
      </w:r>
      <w:r>
        <w:rPr>
          <w:rFonts w:hint="eastAsia"/>
          <w:b/>
          <w:bCs/>
          <w:color w:val="000000" w:themeColor="text1"/>
          <w:lang w:eastAsia="zh-CN"/>
        </w:rPr>
        <w:t>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The 2D fingerprint plot of complex </w:t>
      </w:r>
      <w:r w:rsidRPr="00111DFA">
        <w:rPr>
          <w:b/>
          <w:color w:val="EE0000"/>
        </w:rPr>
        <w:t>(1)</w:t>
      </w:r>
      <w:r>
        <w:rPr>
          <w:rFonts w:hint="eastAsia"/>
          <w:color w:val="000000" w:themeColor="text1"/>
          <w:lang w:eastAsia="zh-CN"/>
        </w:rPr>
        <w:t>.</w:t>
      </w:r>
      <w:bookmarkEnd w:id="7"/>
    </w:p>
    <w:sectPr w:rsidR="001E1399" w:rsidRPr="00E0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A756E" w14:textId="77777777" w:rsidR="00AC335C" w:rsidRDefault="00AC335C" w:rsidP="00754CD8">
      <w:r>
        <w:separator/>
      </w:r>
    </w:p>
  </w:endnote>
  <w:endnote w:type="continuationSeparator" w:id="0">
    <w:p w14:paraId="4EA50B1A" w14:textId="77777777" w:rsidR="00AC335C" w:rsidRDefault="00AC335C" w:rsidP="0075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C567B" w14:textId="77777777" w:rsidR="00AC335C" w:rsidRDefault="00AC335C" w:rsidP="00754CD8">
      <w:r>
        <w:separator/>
      </w:r>
    </w:p>
  </w:footnote>
  <w:footnote w:type="continuationSeparator" w:id="0">
    <w:p w14:paraId="4F6D4BB4" w14:textId="77777777" w:rsidR="00AC335C" w:rsidRDefault="00AC335C" w:rsidP="0075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D4FA4"/>
    <w:multiLevelType w:val="multilevel"/>
    <w:tmpl w:val="7B1D4FA4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2037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2A"/>
    <w:rsid w:val="00012D53"/>
    <w:rsid w:val="000164F2"/>
    <w:rsid w:val="0002249F"/>
    <w:rsid w:val="00027784"/>
    <w:rsid w:val="00056D81"/>
    <w:rsid w:val="00086111"/>
    <w:rsid w:val="000866D4"/>
    <w:rsid w:val="000D6EC3"/>
    <w:rsid w:val="000E553C"/>
    <w:rsid w:val="000F13E8"/>
    <w:rsid w:val="000F4ED3"/>
    <w:rsid w:val="0010342D"/>
    <w:rsid w:val="001070AC"/>
    <w:rsid w:val="001102DE"/>
    <w:rsid w:val="00110CF1"/>
    <w:rsid w:val="00111DFA"/>
    <w:rsid w:val="00121AA5"/>
    <w:rsid w:val="00124281"/>
    <w:rsid w:val="00130B0C"/>
    <w:rsid w:val="00133A83"/>
    <w:rsid w:val="001430F4"/>
    <w:rsid w:val="001503C3"/>
    <w:rsid w:val="001550B6"/>
    <w:rsid w:val="00164F6E"/>
    <w:rsid w:val="00171B37"/>
    <w:rsid w:val="001A0B3C"/>
    <w:rsid w:val="001B4B29"/>
    <w:rsid w:val="001C1F0B"/>
    <w:rsid w:val="001D6122"/>
    <w:rsid w:val="001E1399"/>
    <w:rsid w:val="001E48B7"/>
    <w:rsid w:val="001E79FE"/>
    <w:rsid w:val="00220ACA"/>
    <w:rsid w:val="002313E8"/>
    <w:rsid w:val="00236F24"/>
    <w:rsid w:val="0024219C"/>
    <w:rsid w:val="00244307"/>
    <w:rsid w:val="00252FDC"/>
    <w:rsid w:val="0025672B"/>
    <w:rsid w:val="00261CC4"/>
    <w:rsid w:val="00290457"/>
    <w:rsid w:val="0029320C"/>
    <w:rsid w:val="002949F7"/>
    <w:rsid w:val="002B1073"/>
    <w:rsid w:val="002C7274"/>
    <w:rsid w:val="002D41F6"/>
    <w:rsid w:val="002D4A4E"/>
    <w:rsid w:val="002E10A5"/>
    <w:rsid w:val="002E48B6"/>
    <w:rsid w:val="002E7745"/>
    <w:rsid w:val="002F0F86"/>
    <w:rsid w:val="00313019"/>
    <w:rsid w:val="0032179B"/>
    <w:rsid w:val="00335B8E"/>
    <w:rsid w:val="003375EA"/>
    <w:rsid w:val="00343520"/>
    <w:rsid w:val="00345CBB"/>
    <w:rsid w:val="00346864"/>
    <w:rsid w:val="00347621"/>
    <w:rsid w:val="0035745D"/>
    <w:rsid w:val="0036421C"/>
    <w:rsid w:val="00372653"/>
    <w:rsid w:val="003748C0"/>
    <w:rsid w:val="0037543F"/>
    <w:rsid w:val="003A014A"/>
    <w:rsid w:val="003A1B44"/>
    <w:rsid w:val="003A76B5"/>
    <w:rsid w:val="003C1622"/>
    <w:rsid w:val="003D613A"/>
    <w:rsid w:val="003E2FD3"/>
    <w:rsid w:val="003E33D0"/>
    <w:rsid w:val="003F1EE6"/>
    <w:rsid w:val="00417DAA"/>
    <w:rsid w:val="00424084"/>
    <w:rsid w:val="004327F1"/>
    <w:rsid w:val="004338FC"/>
    <w:rsid w:val="00434B87"/>
    <w:rsid w:val="00471645"/>
    <w:rsid w:val="004755B4"/>
    <w:rsid w:val="00480CF0"/>
    <w:rsid w:val="00493B5E"/>
    <w:rsid w:val="004A26C2"/>
    <w:rsid w:val="004C6446"/>
    <w:rsid w:val="004D1A3C"/>
    <w:rsid w:val="004F0848"/>
    <w:rsid w:val="004F199E"/>
    <w:rsid w:val="005363A3"/>
    <w:rsid w:val="00542A73"/>
    <w:rsid w:val="00586ACB"/>
    <w:rsid w:val="0058786A"/>
    <w:rsid w:val="005A74ED"/>
    <w:rsid w:val="005B5BA0"/>
    <w:rsid w:val="005C3A2A"/>
    <w:rsid w:val="005C4BCB"/>
    <w:rsid w:val="005C6CCA"/>
    <w:rsid w:val="005C7EEF"/>
    <w:rsid w:val="00601B03"/>
    <w:rsid w:val="00604508"/>
    <w:rsid w:val="006057E9"/>
    <w:rsid w:val="00647412"/>
    <w:rsid w:val="00655E8C"/>
    <w:rsid w:val="006809F4"/>
    <w:rsid w:val="00681C8B"/>
    <w:rsid w:val="00685DA7"/>
    <w:rsid w:val="00687D35"/>
    <w:rsid w:val="006A2F44"/>
    <w:rsid w:val="006B0490"/>
    <w:rsid w:val="006B7A7E"/>
    <w:rsid w:val="006C1434"/>
    <w:rsid w:val="006C32C7"/>
    <w:rsid w:val="006D173F"/>
    <w:rsid w:val="006D2B45"/>
    <w:rsid w:val="006D4A9E"/>
    <w:rsid w:val="006D5E14"/>
    <w:rsid w:val="006E18D1"/>
    <w:rsid w:val="006E5C3B"/>
    <w:rsid w:val="006E750E"/>
    <w:rsid w:val="00703070"/>
    <w:rsid w:val="00713970"/>
    <w:rsid w:val="007266BB"/>
    <w:rsid w:val="0074701F"/>
    <w:rsid w:val="00754CD8"/>
    <w:rsid w:val="00756545"/>
    <w:rsid w:val="00774EE4"/>
    <w:rsid w:val="0077698A"/>
    <w:rsid w:val="0078593B"/>
    <w:rsid w:val="007904C9"/>
    <w:rsid w:val="007934EE"/>
    <w:rsid w:val="007A1C2E"/>
    <w:rsid w:val="007A4FA3"/>
    <w:rsid w:val="007B3B69"/>
    <w:rsid w:val="007C5F9A"/>
    <w:rsid w:val="007D254A"/>
    <w:rsid w:val="007E0935"/>
    <w:rsid w:val="007E3B00"/>
    <w:rsid w:val="0080015F"/>
    <w:rsid w:val="008240F1"/>
    <w:rsid w:val="00831968"/>
    <w:rsid w:val="00837693"/>
    <w:rsid w:val="00846859"/>
    <w:rsid w:val="00862750"/>
    <w:rsid w:val="008678FD"/>
    <w:rsid w:val="00874790"/>
    <w:rsid w:val="00875226"/>
    <w:rsid w:val="00884C9C"/>
    <w:rsid w:val="00891C3B"/>
    <w:rsid w:val="008A3B01"/>
    <w:rsid w:val="008A4423"/>
    <w:rsid w:val="008B6B45"/>
    <w:rsid w:val="008D0D55"/>
    <w:rsid w:val="008F2503"/>
    <w:rsid w:val="00902F11"/>
    <w:rsid w:val="00904E54"/>
    <w:rsid w:val="00923AF4"/>
    <w:rsid w:val="00923E12"/>
    <w:rsid w:val="00924A54"/>
    <w:rsid w:val="00935CAA"/>
    <w:rsid w:val="00941215"/>
    <w:rsid w:val="00953490"/>
    <w:rsid w:val="0099578B"/>
    <w:rsid w:val="009B20C5"/>
    <w:rsid w:val="009F7474"/>
    <w:rsid w:val="009F7C9A"/>
    <w:rsid w:val="00A03AAA"/>
    <w:rsid w:val="00A26B0C"/>
    <w:rsid w:val="00A31D83"/>
    <w:rsid w:val="00A35515"/>
    <w:rsid w:val="00A400B5"/>
    <w:rsid w:val="00A42667"/>
    <w:rsid w:val="00A43623"/>
    <w:rsid w:val="00A43EF5"/>
    <w:rsid w:val="00A65507"/>
    <w:rsid w:val="00A72266"/>
    <w:rsid w:val="00A91FBD"/>
    <w:rsid w:val="00A94DF2"/>
    <w:rsid w:val="00AA0F86"/>
    <w:rsid w:val="00AC335C"/>
    <w:rsid w:val="00AE18C8"/>
    <w:rsid w:val="00AF6AC3"/>
    <w:rsid w:val="00B47225"/>
    <w:rsid w:val="00B54171"/>
    <w:rsid w:val="00B54926"/>
    <w:rsid w:val="00B5774A"/>
    <w:rsid w:val="00B61755"/>
    <w:rsid w:val="00B6623A"/>
    <w:rsid w:val="00B8172A"/>
    <w:rsid w:val="00B83500"/>
    <w:rsid w:val="00BB2008"/>
    <w:rsid w:val="00BB4E73"/>
    <w:rsid w:val="00BB5731"/>
    <w:rsid w:val="00BC0A15"/>
    <w:rsid w:val="00BC1A60"/>
    <w:rsid w:val="00BD6EFC"/>
    <w:rsid w:val="00C14F39"/>
    <w:rsid w:val="00C318E0"/>
    <w:rsid w:val="00C52AAE"/>
    <w:rsid w:val="00C57494"/>
    <w:rsid w:val="00C6200C"/>
    <w:rsid w:val="00C74924"/>
    <w:rsid w:val="00C77FF4"/>
    <w:rsid w:val="00C8576A"/>
    <w:rsid w:val="00C93755"/>
    <w:rsid w:val="00CA1D7E"/>
    <w:rsid w:val="00CA43FE"/>
    <w:rsid w:val="00CA7DA2"/>
    <w:rsid w:val="00CE0CA4"/>
    <w:rsid w:val="00CE1719"/>
    <w:rsid w:val="00CE765B"/>
    <w:rsid w:val="00CF7F2D"/>
    <w:rsid w:val="00D0264D"/>
    <w:rsid w:val="00D05464"/>
    <w:rsid w:val="00D13312"/>
    <w:rsid w:val="00D2513E"/>
    <w:rsid w:val="00D309DD"/>
    <w:rsid w:val="00D339FC"/>
    <w:rsid w:val="00D508ED"/>
    <w:rsid w:val="00D7251C"/>
    <w:rsid w:val="00D74C7E"/>
    <w:rsid w:val="00D82C9F"/>
    <w:rsid w:val="00DB013D"/>
    <w:rsid w:val="00DB5B29"/>
    <w:rsid w:val="00DC0A84"/>
    <w:rsid w:val="00DD3696"/>
    <w:rsid w:val="00DD48FC"/>
    <w:rsid w:val="00E00957"/>
    <w:rsid w:val="00E01B6F"/>
    <w:rsid w:val="00E1014F"/>
    <w:rsid w:val="00E12040"/>
    <w:rsid w:val="00E15C52"/>
    <w:rsid w:val="00E17DBB"/>
    <w:rsid w:val="00E341A7"/>
    <w:rsid w:val="00E65653"/>
    <w:rsid w:val="00E84EED"/>
    <w:rsid w:val="00E850C6"/>
    <w:rsid w:val="00E87F33"/>
    <w:rsid w:val="00E948EE"/>
    <w:rsid w:val="00E97F15"/>
    <w:rsid w:val="00EB08C0"/>
    <w:rsid w:val="00EC0EDA"/>
    <w:rsid w:val="00ED3606"/>
    <w:rsid w:val="00ED49B8"/>
    <w:rsid w:val="00EE63DF"/>
    <w:rsid w:val="00F5124E"/>
    <w:rsid w:val="00F51D40"/>
    <w:rsid w:val="00F54D21"/>
    <w:rsid w:val="00F553E7"/>
    <w:rsid w:val="00F67CD2"/>
    <w:rsid w:val="00F90E2F"/>
    <w:rsid w:val="00F94B6B"/>
    <w:rsid w:val="00F970FA"/>
    <w:rsid w:val="00FA64CD"/>
    <w:rsid w:val="00FC339D"/>
    <w:rsid w:val="00FF0F86"/>
    <w:rsid w:val="0166172A"/>
    <w:rsid w:val="01933FF6"/>
    <w:rsid w:val="11062ADD"/>
    <w:rsid w:val="183523A3"/>
    <w:rsid w:val="204C04C4"/>
    <w:rsid w:val="23D12776"/>
    <w:rsid w:val="32115FC4"/>
    <w:rsid w:val="45050ABD"/>
    <w:rsid w:val="463C4ACE"/>
    <w:rsid w:val="4C79053A"/>
    <w:rsid w:val="4C8449BE"/>
    <w:rsid w:val="69401F50"/>
    <w:rsid w:val="6FA70521"/>
    <w:rsid w:val="71825C89"/>
    <w:rsid w:val="76C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692DE"/>
  <w15:docId w15:val="{6D87D077-68A3-4107-B465-6AD27C1F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等线" w:hAnsi="Times New Roman" w:cs="Times New Roman"/>
      <w:lang w:val="de-DE" w:eastAsia="de-DE"/>
    </w:rPr>
  </w:style>
  <w:style w:type="paragraph" w:styleId="1">
    <w:name w:val="heading 1"/>
    <w:basedOn w:val="a"/>
    <w:next w:val="a"/>
    <w:link w:val="10"/>
    <w:qFormat/>
    <w:pPr>
      <w:keepNext/>
      <w:spacing w:before="360" w:after="24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24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255"/>
    </w:p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link w:val="a7"/>
    <w:qFormat/>
    <w:pPr>
      <w:tabs>
        <w:tab w:val="left" w:pos="4536"/>
      </w:tabs>
      <w:ind w:firstLine="227"/>
    </w:pPr>
    <w:rPr>
      <w:kern w:val="20"/>
    </w:rPr>
  </w:style>
  <w:style w:type="paragraph" w:styleId="a8">
    <w:name w:val="footer"/>
    <w:basedOn w:val="a"/>
    <w:link w:val="a9"/>
    <w:qFormat/>
    <w:pPr>
      <w:tabs>
        <w:tab w:val="center" w:pos="4536"/>
        <w:tab w:val="right" w:pos="9072"/>
      </w:tabs>
    </w:pPr>
  </w:style>
  <w:style w:type="paragraph" w:styleId="aa">
    <w:name w:val="header"/>
    <w:basedOn w:val="a"/>
    <w:link w:val="ab"/>
    <w:qFormat/>
    <w:pPr>
      <w:tabs>
        <w:tab w:val="center" w:pos="4536"/>
        <w:tab w:val="right" w:pos="9072"/>
      </w:tabs>
    </w:pPr>
  </w:style>
  <w:style w:type="paragraph" w:styleId="ac">
    <w:name w:val="Subtitle"/>
    <w:basedOn w:val="a"/>
    <w:next w:val="a"/>
    <w:link w:val="ad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List"/>
    <w:basedOn w:val="a"/>
    <w:qFormat/>
    <w:pPr>
      <w:tabs>
        <w:tab w:val="left" w:pos="255"/>
      </w:tabs>
      <w:ind w:left="255" w:hanging="255"/>
    </w:pPr>
  </w:style>
  <w:style w:type="paragraph" w:styleId="af">
    <w:name w:val="footnote text"/>
    <w:basedOn w:val="a"/>
    <w:link w:val="af0"/>
    <w:semiHidden/>
    <w:qFormat/>
    <w:rPr>
      <w:sz w:val="18"/>
    </w:rPr>
  </w:style>
  <w:style w:type="paragraph" w:styleId="af1">
    <w:name w:val="Title"/>
    <w:basedOn w:val="a"/>
    <w:link w:val="af2"/>
    <w:qFormat/>
    <w:pPr>
      <w:widowControl w:val="0"/>
      <w:suppressAutoHyphens/>
      <w:spacing w:before="1200" w:after="480"/>
      <w:ind w:right="-5246"/>
    </w:pPr>
    <w:rPr>
      <w:b/>
      <w:kern w:val="28"/>
      <w:sz w:val="35"/>
    </w:rPr>
  </w:style>
  <w:style w:type="paragraph" w:styleId="af3">
    <w:name w:val="annotation subject"/>
    <w:basedOn w:val="a4"/>
    <w:next w:val="a4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8">
    <w:name w:val="footnote reference"/>
    <w:semiHidden/>
    <w:qFormat/>
    <w:rPr>
      <w:vertAlign w:val="superscript"/>
    </w:rPr>
  </w:style>
  <w:style w:type="character" w:customStyle="1" w:styleId="10">
    <w:name w:val="标题 1 字符"/>
    <w:basedOn w:val="a0"/>
    <w:link w:val="1"/>
    <w:qFormat/>
    <w:rPr>
      <w:rFonts w:ascii="Times New Roman" w:eastAsia="等线" w:hAnsi="Times New Roman" w:cs="Times New Roman"/>
      <w:b/>
      <w:kern w:val="0"/>
      <w:sz w:val="28"/>
      <w:szCs w:val="20"/>
      <w:lang w:val="de-DE" w:eastAsia="de-DE"/>
      <w14:ligatures w14:val="none"/>
    </w:rPr>
  </w:style>
  <w:style w:type="character" w:customStyle="1" w:styleId="20">
    <w:name w:val="标题 2 字符"/>
    <w:basedOn w:val="a0"/>
    <w:link w:val="2"/>
    <w:qFormat/>
    <w:rPr>
      <w:rFonts w:ascii="Times New Roman" w:eastAsia="等线" w:hAnsi="Times New Roman" w:cs="Times New Roman"/>
      <w:b/>
      <w:kern w:val="0"/>
      <w:sz w:val="24"/>
      <w:szCs w:val="20"/>
      <w:lang w:val="de-DE" w:eastAsia="de-DE"/>
      <w14:ligatures w14:val="none"/>
    </w:rPr>
  </w:style>
  <w:style w:type="character" w:customStyle="1" w:styleId="30">
    <w:name w:val="标题 3 字符"/>
    <w:basedOn w:val="a0"/>
    <w:link w:val="3"/>
    <w:qFormat/>
    <w:rPr>
      <w:rFonts w:ascii="Times New Roman" w:eastAsia="等线" w:hAnsi="Times New Roman" w:cs="Times New Roman"/>
      <w:b/>
      <w:kern w:val="0"/>
      <w:sz w:val="20"/>
      <w:szCs w:val="20"/>
      <w:lang w:val="de-DE" w:eastAsia="de-DE"/>
      <w14:ligatures w14:val="none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Times New Roman" w:hAnsi="Times New Roman" w:cstheme="majorBidi"/>
      <w:color w:val="2F5496" w:themeColor="accent1" w:themeShade="BF"/>
      <w:kern w:val="0"/>
      <w:sz w:val="28"/>
      <w:szCs w:val="28"/>
      <w:lang w:val="de-DE" w:eastAsia="de-DE"/>
      <w14:ligatures w14:val="none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Times New Roman" w:hAnsi="Times New Roman" w:cstheme="majorBidi"/>
      <w:color w:val="2F5496" w:themeColor="accent1" w:themeShade="BF"/>
      <w:kern w:val="0"/>
      <w:sz w:val="24"/>
      <w:szCs w:val="20"/>
      <w:lang w:val="de-DE" w:eastAsia="de-DE"/>
      <w14:ligatures w14:val="none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="Times New Roman" w:hAnsi="Times New Roman" w:cstheme="majorBidi"/>
      <w:b/>
      <w:bCs/>
      <w:color w:val="2F5496" w:themeColor="accent1" w:themeShade="BF"/>
      <w:kern w:val="0"/>
      <w:sz w:val="20"/>
      <w:szCs w:val="20"/>
      <w:lang w:val="de-DE" w:eastAsia="de-DE"/>
      <w14:ligatures w14:val="none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hAnsi="Times New Roman" w:cstheme="majorBidi"/>
      <w:b/>
      <w:bCs/>
      <w:color w:val="595959" w:themeColor="text1" w:themeTint="A6"/>
      <w:kern w:val="0"/>
      <w:sz w:val="20"/>
      <w:szCs w:val="20"/>
      <w:lang w:val="de-DE" w:eastAsia="de-DE"/>
      <w14:ligatures w14:val="none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="Times New Roman" w:hAnsi="Times New Roman" w:cstheme="majorBidi"/>
      <w:color w:val="595959" w:themeColor="text1" w:themeTint="A6"/>
      <w:kern w:val="0"/>
      <w:sz w:val="20"/>
      <w:szCs w:val="20"/>
      <w:lang w:val="de-DE" w:eastAsia="de-DE"/>
      <w14:ligatures w14:val="none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Times New Roman" w:eastAsiaTheme="majorEastAsia" w:hAnsi="Times New Roman" w:cstheme="majorBidi"/>
      <w:color w:val="595959" w:themeColor="text1" w:themeTint="A6"/>
      <w:kern w:val="0"/>
      <w:sz w:val="20"/>
      <w:szCs w:val="20"/>
      <w:lang w:val="de-DE" w:eastAsia="de-DE"/>
      <w14:ligatures w14:val="none"/>
    </w:rPr>
  </w:style>
  <w:style w:type="character" w:customStyle="1" w:styleId="af2">
    <w:name w:val="标题 字符"/>
    <w:basedOn w:val="a0"/>
    <w:link w:val="af1"/>
    <w:qFormat/>
    <w:rPr>
      <w:rFonts w:ascii="Times New Roman" w:eastAsia="等线" w:hAnsi="Times New Roman" w:cs="Times New Roman"/>
      <w:b/>
      <w:kern w:val="28"/>
      <w:sz w:val="35"/>
      <w:szCs w:val="20"/>
      <w:lang w:val="de-DE" w:eastAsia="de-DE"/>
      <w14:ligatures w14:val="none"/>
    </w:rPr>
  </w:style>
  <w:style w:type="character" w:customStyle="1" w:styleId="ad">
    <w:name w:val="副标题 字符"/>
    <w:basedOn w:val="a0"/>
    <w:link w:val="ac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val="de-DE" w:eastAsia="de-DE"/>
      <w14:ligatures w14:val="none"/>
    </w:rPr>
  </w:style>
  <w:style w:type="paragraph" w:styleId="af9">
    <w:name w:val="Quote"/>
    <w:basedOn w:val="a"/>
    <w:next w:val="a"/>
    <w:link w:val="af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qFormat/>
    <w:rPr>
      <w:i/>
      <w:iCs/>
      <w:color w:val="404040" w:themeColor="text1" w:themeTint="BF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d">
    <w:name w:val="明显引用 字符"/>
    <w:basedOn w:val="a0"/>
    <w:link w:val="afc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Author">
    <w:name w:val="Author"/>
    <w:basedOn w:val="a"/>
    <w:next w:val="Address"/>
    <w:qFormat/>
    <w:pPr>
      <w:widowControl w:val="0"/>
      <w:suppressAutoHyphens/>
      <w:spacing w:after="240"/>
      <w:ind w:right="-5246"/>
    </w:pPr>
  </w:style>
  <w:style w:type="paragraph" w:customStyle="1" w:styleId="Address">
    <w:name w:val="Address"/>
    <w:basedOn w:val="a"/>
    <w:next w:val="a"/>
    <w:qFormat/>
    <w:pPr>
      <w:spacing w:after="240"/>
      <w:ind w:right="-5246"/>
    </w:pPr>
    <w:rPr>
      <w:sz w:val="18"/>
    </w:rPr>
  </w:style>
  <w:style w:type="character" w:customStyle="1" w:styleId="ab">
    <w:name w:val="页眉 字符"/>
    <w:basedOn w:val="a0"/>
    <w:link w:val="aa"/>
    <w:qFormat/>
    <w:rPr>
      <w:rFonts w:ascii="Times New Roman" w:eastAsia="等线" w:hAnsi="Times New Roman" w:cs="Times New Roman"/>
      <w:kern w:val="0"/>
      <w:sz w:val="20"/>
      <w:szCs w:val="20"/>
      <w:lang w:val="de-DE" w:eastAsia="de-DE"/>
      <w14:ligatures w14:val="none"/>
    </w:rPr>
  </w:style>
  <w:style w:type="character" w:customStyle="1" w:styleId="a9">
    <w:name w:val="页脚 字符"/>
    <w:basedOn w:val="a0"/>
    <w:link w:val="a8"/>
    <w:qFormat/>
    <w:rPr>
      <w:rFonts w:ascii="Times New Roman" w:eastAsia="等线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Acknowledgements">
    <w:name w:val="Acknowledgements"/>
    <w:basedOn w:val="a"/>
    <w:qFormat/>
    <w:pPr>
      <w:spacing w:before="240"/>
    </w:pPr>
    <w:rPr>
      <w:sz w:val="18"/>
    </w:rPr>
  </w:style>
  <w:style w:type="paragraph" w:customStyle="1" w:styleId="Equation">
    <w:name w:val="Equation"/>
    <w:basedOn w:val="a3"/>
    <w:qFormat/>
    <w:pPr>
      <w:tabs>
        <w:tab w:val="right" w:pos="4820"/>
      </w:tabs>
      <w:spacing w:before="60" w:after="60"/>
      <w:ind w:left="255" w:firstLine="0"/>
    </w:pPr>
  </w:style>
  <w:style w:type="paragraph" w:customStyle="1" w:styleId="FigureLegend">
    <w:name w:val="Figure Legend"/>
    <w:basedOn w:val="a"/>
    <w:next w:val="a3"/>
    <w:qFormat/>
    <w:pPr>
      <w:spacing w:before="120" w:after="240"/>
    </w:pPr>
    <w:rPr>
      <w:sz w:val="18"/>
    </w:rPr>
  </w:style>
  <w:style w:type="paragraph" w:customStyle="1" w:styleId="Figure">
    <w:name w:val="Figure"/>
    <w:basedOn w:val="FigureLegend"/>
    <w:next w:val="FigureLegend"/>
    <w:qFormat/>
    <w:pPr>
      <w:spacing w:after="0"/>
    </w:pPr>
  </w:style>
  <w:style w:type="paragraph" w:customStyle="1" w:styleId="Received">
    <w:name w:val="Received"/>
    <w:basedOn w:val="Address"/>
    <w:next w:val="a"/>
    <w:qFormat/>
    <w:pPr>
      <w:spacing w:after="400"/>
    </w:pPr>
  </w:style>
  <w:style w:type="paragraph" w:customStyle="1" w:styleId="Reference">
    <w:name w:val="Reference"/>
    <w:basedOn w:val="a"/>
    <w:qFormat/>
    <w:pPr>
      <w:tabs>
        <w:tab w:val="left" w:pos="340"/>
      </w:tabs>
      <w:ind w:left="340" w:hanging="340"/>
    </w:pPr>
    <w:rPr>
      <w:sz w:val="18"/>
    </w:rPr>
  </w:style>
  <w:style w:type="paragraph" w:customStyle="1" w:styleId="RunningTitle">
    <w:name w:val="Running Title"/>
    <w:basedOn w:val="a"/>
    <w:next w:val="af1"/>
    <w:qFormat/>
    <w:rPr>
      <w:sz w:val="18"/>
    </w:rPr>
  </w:style>
  <w:style w:type="paragraph" w:customStyle="1" w:styleId="TableTitle">
    <w:name w:val="Table Title"/>
    <w:basedOn w:val="a"/>
    <w:next w:val="Table"/>
    <w:qFormat/>
    <w:pPr>
      <w:spacing w:before="240" w:after="120"/>
    </w:pPr>
    <w:rPr>
      <w:sz w:val="18"/>
    </w:rPr>
  </w:style>
  <w:style w:type="paragraph" w:customStyle="1" w:styleId="Table">
    <w:name w:val="Table"/>
    <w:basedOn w:val="TableTitle"/>
    <w:qFormat/>
    <w:pPr>
      <w:spacing w:before="20" w:after="20"/>
    </w:pPr>
  </w:style>
  <w:style w:type="paragraph" w:customStyle="1" w:styleId="TableFootnote">
    <w:name w:val="Table Footnote"/>
    <w:basedOn w:val="TableTitle"/>
    <w:qFormat/>
    <w:pPr>
      <w:spacing w:before="120" w:after="240"/>
    </w:pPr>
  </w:style>
  <w:style w:type="character" w:customStyle="1" w:styleId="af0">
    <w:name w:val="脚注文本 字符"/>
    <w:basedOn w:val="a0"/>
    <w:link w:val="af"/>
    <w:semiHidden/>
    <w:qFormat/>
    <w:rPr>
      <w:rFonts w:ascii="Times New Roman" w:eastAsia="等线" w:hAnsi="Times New Roman" w:cs="Times New Roman"/>
      <w:kern w:val="0"/>
      <w:sz w:val="18"/>
      <w:szCs w:val="20"/>
      <w:lang w:val="de-DE" w:eastAsia="de-DE"/>
      <w14:ligatures w14:val="none"/>
    </w:rPr>
  </w:style>
  <w:style w:type="character" w:customStyle="1" w:styleId="a7">
    <w:name w:val="正文文本 字符"/>
    <w:basedOn w:val="a0"/>
    <w:link w:val="a6"/>
    <w:qFormat/>
    <w:rPr>
      <w:rFonts w:ascii="Times New Roman" w:eastAsia="等线" w:hAnsi="Times New Roman" w:cs="Times New Roman"/>
      <w:kern w:val="20"/>
      <w:sz w:val="20"/>
      <w:szCs w:val="20"/>
      <w:lang w:val="de-DE" w:eastAsia="de-DE"/>
      <w14:ligatures w14:val="none"/>
    </w:rPr>
  </w:style>
  <w:style w:type="character" w:customStyle="1" w:styleId="a5">
    <w:name w:val="批注文字 字符"/>
    <w:basedOn w:val="a0"/>
    <w:link w:val="a4"/>
    <w:uiPriority w:val="99"/>
    <w:qFormat/>
    <w:rPr>
      <w:rFonts w:ascii="Times New Roman" w:eastAsia="等线" w:hAnsi="Times New Roman" w:cs="Times New Roman"/>
      <w:lang w:val="de-DE" w:eastAsia="de-DE"/>
    </w:rPr>
  </w:style>
  <w:style w:type="character" w:customStyle="1" w:styleId="af4">
    <w:name w:val="批注主题 字符"/>
    <w:basedOn w:val="a5"/>
    <w:link w:val="af3"/>
    <w:uiPriority w:val="99"/>
    <w:semiHidden/>
    <w:qFormat/>
    <w:rPr>
      <w:rFonts w:ascii="Times New Roman" w:eastAsia="等线" w:hAnsi="Times New Roman" w:cs="Times New Roman"/>
      <w:b/>
      <w:bCs/>
      <w:lang w:val="de-DE" w:eastAsia="de-DE"/>
    </w:rPr>
  </w:style>
  <w:style w:type="character" w:customStyle="1" w:styleId="mord">
    <w:name w:val="mord"/>
    <w:basedOn w:val="a0"/>
    <w:rsid w:val="001430F4"/>
  </w:style>
  <w:style w:type="character" w:styleId="afe">
    <w:name w:val="Unresolved Mention"/>
    <w:basedOn w:val="a0"/>
    <w:uiPriority w:val="99"/>
    <w:semiHidden/>
    <w:unhideWhenUsed/>
    <w:rsid w:val="00E0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39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2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33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41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351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6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xiuyanjlnu2004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829\Desktop\ZKRI_word_stylefiles\ZKRIS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254C-BB38-491E-9F4D-EEB396E3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ZKRIST</Template>
  <TotalTime>334</TotalTime>
  <Pages>2</Pages>
  <Words>93</Words>
  <Characters>653</Characters>
  <Application>Microsoft Office Word</Application>
  <DocSecurity>0</DocSecurity>
  <Lines>17</Lines>
  <Paragraphs>12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 s</dc:creator>
  <cp:lastModifiedBy>yz s</cp:lastModifiedBy>
  <cp:revision>105</cp:revision>
  <dcterms:created xsi:type="dcterms:W3CDTF">2025-06-16T14:06:00Z</dcterms:created>
  <dcterms:modified xsi:type="dcterms:W3CDTF">2025-07-29T08:04:00Z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eyJoZGlkIjoiZjFiZjExZTRjNDIzMTUwZDM4NmY5Y2I1ZDE0MmZmZDcifQ==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70734722B6FD4871B6AB2C3C07BC7C59_12</vt:lpwstr>
  </property>
</Properties>
</file>