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7D" w:rsidRPr="00DD0BE3" w:rsidRDefault="0069237D" w:rsidP="0069237D">
      <w:pPr>
        <w:rPr>
          <w:color w:val="auto"/>
        </w:rPr>
      </w:pPr>
      <w:bookmarkStart w:id="0" w:name="_GoBack"/>
      <w:bookmarkEnd w:id="0"/>
      <w:r w:rsidRPr="00DD0BE3">
        <w:rPr>
          <w:b/>
          <w:color w:val="auto"/>
        </w:rPr>
        <w:t>Supplementary material</w:t>
      </w:r>
    </w:p>
    <w:p w:rsidR="0069237D" w:rsidRPr="00795090" w:rsidRDefault="0069237D" w:rsidP="0069237D"/>
    <w:p w:rsidR="0069237D" w:rsidRPr="00DD0BE3" w:rsidRDefault="0069237D" w:rsidP="00DD0BE3">
      <w:pPr>
        <w:pStyle w:val="Table"/>
        <w:spacing w:line="240" w:lineRule="auto"/>
        <w:ind w:left="0" w:firstLine="0"/>
        <w:jc w:val="left"/>
        <w:rPr>
          <w:rFonts w:ascii="Times New Roman" w:hAnsi="Times New Roman" w:cs="Times New Roman"/>
          <w:b w:val="0"/>
          <w:sz w:val="19"/>
          <w:szCs w:val="19"/>
        </w:rPr>
      </w:pPr>
      <w:bookmarkStart w:id="1" w:name="_Toc319865986"/>
      <w:r w:rsidRPr="00DD0BE3">
        <w:rPr>
          <w:rFonts w:ascii="Times New Roman" w:hAnsi="Times New Roman" w:cs="Times New Roman"/>
          <w:sz w:val="19"/>
          <w:szCs w:val="19"/>
        </w:rPr>
        <w:lastRenderedPageBreak/>
        <w:t>Tab. 2a</w:t>
      </w:r>
      <w:r w:rsidRPr="00DD0BE3">
        <w:rPr>
          <w:rFonts w:ascii="Times New Roman" w:hAnsi="Times New Roman" w:cs="Times New Roman"/>
          <w:b w:val="0"/>
          <w:sz w:val="19"/>
          <w:szCs w:val="19"/>
        </w:rPr>
        <w:t xml:space="preserve">: Relative abundancies of major compounds in </w:t>
      </w:r>
      <w:r w:rsidRPr="00DD0BE3">
        <w:rPr>
          <w:rFonts w:ascii="Times New Roman" w:hAnsi="Times New Roman" w:cs="Times New Roman"/>
          <w:b w:val="0"/>
          <w:i/>
          <w:sz w:val="19"/>
          <w:szCs w:val="19"/>
        </w:rPr>
        <w:t>R. melanophloeos</w:t>
      </w:r>
      <w:r w:rsidRPr="00DD0BE3">
        <w:rPr>
          <w:rFonts w:ascii="Times New Roman" w:hAnsi="Times New Roman" w:cs="Times New Roman"/>
          <w:b w:val="0"/>
          <w:sz w:val="19"/>
          <w:szCs w:val="19"/>
        </w:rPr>
        <w:t xml:space="preserve"> PE extracts of the leaves, bark and fruits as observed from GC-MS analysis.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1"/>
        <w:gridCol w:w="1068"/>
        <w:gridCol w:w="1459"/>
        <w:gridCol w:w="1307"/>
        <w:gridCol w:w="1307"/>
        <w:gridCol w:w="1307"/>
        <w:gridCol w:w="1303"/>
      </w:tblGrid>
      <w:tr w:rsidR="0069237D" w:rsidRPr="00795090" w:rsidTr="005724EE">
        <w:tc>
          <w:tcPr>
            <w:tcW w:w="724" w:type="pct"/>
            <w:vMerge w:val="restar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  <w:r w:rsidRPr="0069237D">
              <w:rPr>
                <w:b/>
                <w:color w:val="auto"/>
                <w:szCs w:val="19"/>
              </w:rPr>
              <w:t xml:space="preserve">Plant part </w:t>
            </w:r>
          </w:p>
        </w:tc>
        <w:tc>
          <w:tcPr>
            <w:tcW w:w="589" w:type="pct"/>
            <w:vMerge w:val="restar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  <w:r w:rsidRPr="0069237D">
              <w:rPr>
                <w:b/>
                <w:color w:val="auto"/>
                <w:szCs w:val="19"/>
              </w:rPr>
              <w:t xml:space="preserve">Sample </w:t>
            </w:r>
          </w:p>
        </w:tc>
        <w:tc>
          <w:tcPr>
            <w:tcW w:w="3687" w:type="pct"/>
            <w:gridSpan w:val="5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  <w:r w:rsidRPr="0069237D">
              <w:rPr>
                <w:b/>
                <w:color w:val="auto"/>
                <w:szCs w:val="19"/>
              </w:rPr>
              <w:t>Compound (retention time )</w:t>
            </w:r>
          </w:p>
        </w:tc>
      </w:tr>
      <w:tr w:rsidR="0069237D" w:rsidRPr="00795090" w:rsidTr="005724EE">
        <w:tc>
          <w:tcPr>
            <w:tcW w:w="724" w:type="pct"/>
            <w:vMerge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</w:p>
        </w:tc>
        <w:tc>
          <w:tcPr>
            <w:tcW w:w="589" w:type="pct"/>
            <w:vMerge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</w:p>
        </w:tc>
        <w:tc>
          <w:tcPr>
            <w:tcW w:w="805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  <w:r w:rsidRPr="0069237D">
              <w:rPr>
                <w:b/>
                <w:color w:val="auto"/>
                <w:szCs w:val="19"/>
              </w:rPr>
              <w:t>a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  <w:r w:rsidRPr="0069237D">
              <w:rPr>
                <w:b/>
                <w:color w:val="auto"/>
                <w:szCs w:val="19"/>
              </w:rPr>
              <w:t>b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  <w:r w:rsidRPr="0069237D">
              <w:rPr>
                <w:b/>
                <w:color w:val="auto"/>
                <w:szCs w:val="19"/>
              </w:rPr>
              <w:t>c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  <w:r w:rsidRPr="0069237D">
              <w:rPr>
                <w:b/>
                <w:color w:val="auto"/>
                <w:szCs w:val="19"/>
              </w:rPr>
              <w:t>d</w:t>
            </w:r>
          </w:p>
        </w:tc>
        <w:tc>
          <w:tcPr>
            <w:tcW w:w="71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  <w:r w:rsidRPr="0069237D">
              <w:rPr>
                <w:b/>
                <w:color w:val="auto"/>
                <w:szCs w:val="19"/>
              </w:rPr>
              <w:t>e</w:t>
            </w:r>
          </w:p>
        </w:tc>
      </w:tr>
      <w:tr w:rsidR="0069237D" w:rsidRPr="00795090" w:rsidTr="005724EE">
        <w:tc>
          <w:tcPr>
            <w:tcW w:w="724" w:type="pct"/>
            <w:vMerge w:val="restar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  <w:r w:rsidRPr="0069237D">
              <w:rPr>
                <w:b/>
                <w:color w:val="auto"/>
                <w:szCs w:val="19"/>
              </w:rPr>
              <w:t>Leaves</w:t>
            </w:r>
          </w:p>
        </w:tc>
        <w:tc>
          <w:tcPr>
            <w:tcW w:w="58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A1</w:t>
            </w:r>
          </w:p>
        </w:tc>
        <w:tc>
          <w:tcPr>
            <w:tcW w:w="805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tr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tr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  <w:lang w:val="en-ZA"/>
              </w:rPr>
              <w:t>–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  <w:lang w:val="en-ZA"/>
              </w:rPr>
              <w:t>–</w:t>
            </w:r>
          </w:p>
        </w:tc>
        <w:tc>
          <w:tcPr>
            <w:tcW w:w="71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</w:t>
            </w:r>
          </w:p>
        </w:tc>
      </w:tr>
      <w:tr w:rsidR="0069237D" w:rsidRPr="00795090" w:rsidTr="005724EE">
        <w:tc>
          <w:tcPr>
            <w:tcW w:w="724" w:type="pct"/>
            <w:vMerge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</w:p>
        </w:tc>
        <w:tc>
          <w:tcPr>
            <w:tcW w:w="58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A2</w:t>
            </w:r>
          </w:p>
        </w:tc>
        <w:tc>
          <w:tcPr>
            <w:tcW w:w="805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tr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tr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tr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  <w:lang w:val="en-ZA"/>
              </w:rPr>
              <w:t>–</w:t>
            </w:r>
          </w:p>
        </w:tc>
        <w:tc>
          <w:tcPr>
            <w:tcW w:w="71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</w:t>
            </w:r>
          </w:p>
        </w:tc>
      </w:tr>
      <w:tr w:rsidR="0069237D" w:rsidRPr="00795090" w:rsidTr="005724EE">
        <w:tc>
          <w:tcPr>
            <w:tcW w:w="724" w:type="pct"/>
            <w:vMerge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</w:p>
        </w:tc>
        <w:tc>
          <w:tcPr>
            <w:tcW w:w="58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B2</w:t>
            </w:r>
          </w:p>
        </w:tc>
        <w:tc>
          <w:tcPr>
            <w:tcW w:w="805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tr</w:t>
            </w:r>
          </w:p>
        </w:tc>
        <w:tc>
          <w:tcPr>
            <w:tcW w:w="71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</w:t>
            </w:r>
          </w:p>
        </w:tc>
      </w:tr>
      <w:tr w:rsidR="0069237D" w:rsidRPr="00795090" w:rsidTr="005724EE">
        <w:tc>
          <w:tcPr>
            <w:tcW w:w="724" w:type="pct"/>
            <w:vMerge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</w:p>
        </w:tc>
        <w:tc>
          <w:tcPr>
            <w:tcW w:w="58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B3</w:t>
            </w:r>
          </w:p>
        </w:tc>
        <w:tc>
          <w:tcPr>
            <w:tcW w:w="805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tr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tr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tr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tr</w:t>
            </w:r>
          </w:p>
        </w:tc>
        <w:tc>
          <w:tcPr>
            <w:tcW w:w="71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</w:t>
            </w:r>
          </w:p>
        </w:tc>
      </w:tr>
      <w:tr w:rsidR="0069237D" w:rsidRPr="00795090" w:rsidTr="005724EE">
        <w:tc>
          <w:tcPr>
            <w:tcW w:w="724" w:type="pct"/>
            <w:vMerge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</w:p>
        </w:tc>
        <w:tc>
          <w:tcPr>
            <w:tcW w:w="58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B4</w:t>
            </w:r>
          </w:p>
        </w:tc>
        <w:tc>
          <w:tcPr>
            <w:tcW w:w="805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tr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tr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tr</w:t>
            </w:r>
          </w:p>
        </w:tc>
        <w:tc>
          <w:tcPr>
            <w:tcW w:w="71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  <w:lang w:val="en-ZA"/>
              </w:rPr>
              <w:t>–</w:t>
            </w:r>
          </w:p>
        </w:tc>
      </w:tr>
      <w:tr w:rsidR="0069237D" w:rsidRPr="00795090" w:rsidTr="005724EE">
        <w:tc>
          <w:tcPr>
            <w:tcW w:w="724" w:type="pct"/>
            <w:vMerge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</w:p>
        </w:tc>
        <w:tc>
          <w:tcPr>
            <w:tcW w:w="58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C1</w:t>
            </w:r>
          </w:p>
        </w:tc>
        <w:tc>
          <w:tcPr>
            <w:tcW w:w="805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</w:t>
            </w:r>
          </w:p>
        </w:tc>
        <w:tc>
          <w:tcPr>
            <w:tcW w:w="71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</w:t>
            </w:r>
          </w:p>
        </w:tc>
      </w:tr>
      <w:tr w:rsidR="0069237D" w:rsidRPr="00795090" w:rsidTr="005724EE">
        <w:tc>
          <w:tcPr>
            <w:tcW w:w="724" w:type="pct"/>
            <w:vMerge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</w:p>
        </w:tc>
        <w:tc>
          <w:tcPr>
            <w:tcW w:w="58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C3</w:t>
            </w:r>
          </w:p>
        </w:tc>
        <w:tc>
          <w:tcPr>
            <w:tcW w:w="805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</w:t>
            </w:r>
          </w:p>
        </w:tc>
        <w:tc>
          <w:tcPr>
            <w:tcW w:w="71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</w:t>
            </w:r>
          </w:p>
        </w:tc>
      </w:tr>
      <w:tr w:rsidR="0069237D" w:rsidRPr="00795090" w:rsidTr="005724EE">
        <w:tc>
          <w:tcPr>
            <w:tcW w:w="724" w:type="pct"/>
            <w:vMerge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</w:p>
        </w:tc>
        <w:tc>
          <w:tcPr>
            <w:tcW w:w="58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C4</w:t>
            </w:r>
          </w:p>
        </w:tc>
        <w:tc>
          <w:tcPr>
            <w:tcW w:w="805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</w:t>
            </w:r>
          </w:p>
        </w:tc>
        <w:tc>
          <w:tcPr>
            <w:tcW w:w="71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</w:t>
            </w:r>
          </w:p>
        </w:tc>
      </w:tr>
      <w:tr w:rsidR="0069237D" w:rsidRPr="00795090" w:rsidTr="005724EE">
        <w:tc>
          <w:tcPr>
            <w:tcW w:w="724" w:type="pct"/>
            <w:vMerge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</w:p>
        </w:tc>
        <w:tc>
          <w:tcPr>
            <w:tcW w:w="58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D1</w:t>
            </w:r>
          </w:p>
        </w:tc>
        <w:tc>
          <w:tcPr>
            <w:tcW w:w="805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</w:t>
            </w:r>
          </w:p>
        </w:tc>
        <w:tc>
          <w:tcPr>
            <w:tcW w:w="71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</w:t>
            </w:r>
          </w:p>
        </w:tc>
      </w:tr>
      <w:tr w:rsidR="0069237D" w:rsidRPr="00795090" w:rsidTr="005724EE">
        <w:tc>
          <w:tcPr>
            <w:tcW w:w="724" w:type="pct"/>
            <w:vMerge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</w:p>
        </w:tc>
        <w:tc>
          <w:tcPr>
            <w:tcW w:w="58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D3</w:t>
            </w:r>
          </w:p>
        </w:tc>
        <w:tc>
          <w:tcPr>
            <w:tcW w:w="805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</w:t>
            </w:r>
          </w:p>
        </w:tc>
        <w:tc>
          <w:tcPr>
            <w:tcW w:w="71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</w:t>
            </w:r>
          </w:p>
        </w:tc>
      </w:tr>
      <w:tr w:rsidR="0069237D" w:rsidRPr="00795090" w:rsidTr="005724EE">
        <w:tc>
          <w:tcPr>
            <w:tcW w:w="724" w:type="pct"/>
            <w:vMerge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</w:p>
        </w:tc>
        <w:tc>
          <w:tcPr>
            <w:tcW w:w="58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D5</w:t>
            </w:r>
          </w:p>
        </w:tc>
        <w:tc>
          <w:tcPr>
            <w:tcW w:w="805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</w:t>
            </w:r>
          </w:p>
        </w:tc>
        <w:tc>
          <w:tcPr>
            <w:tcW w:w="71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</w:t>
            </w:r>
          </w:p>
        </w:tc>
      </w:tr>
      <w:tr w:rsidR="0069237D" w:rsidRPr="00795090" w:rsidTr="005724EE">
        <w:tc>
          <w:tcPr>
            <w:tcW w:w="724" w:type="pct"/>
            <w:vMerge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</w:p>
        </w:tc>
        <w:tc>
          <w:tcPr>
            <w:tcW w:w="58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E1</w:t>
            </w:r>
          </w:p>
        </w:tc>
        <w:tc>
          <w:tcPr>
            <w:tcW w:w="805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</w:t>
            </w:r>
          </w:p>
        </w:tc>
        <w:tc>
          <w:tcPr>
            <w:tcW w:w="71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</w:t>
            </w:r>
          </w:p>
        </w:tc>
      </w:tr>
      <w:tr w:rsidR="0069237D" w:rsidRPr="00795090" w:rsidTr="005724EE">
        <w:tc>
          <w:tcPr>
            <w:tcW w:w="724" w:type="pct"/>
            <w:vMerge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</w:p>
        </w:tc>
        <w:tc>
          <w:tcPr>
            <w:tcW w:w="58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F1</w:t>
            </w:r>
          </w:p>
        </w:tc>
        <w:tc>
          <w:tcPr>
            <w:tcW w:w="805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</w:t>
            </w:r>
          </w:p>
        </w:tc>
        <w:tc>
          <w:tcPr>
            <w:tcW w:w="71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  <w:lang w:val="en-ZA"/>
              </w:rPr>
              <w:t>–</w:t>
            </w:r>
          </w:p>
        </w:tc>
      </w:tr>
      <w:tr w:rsidR="0069237D" w:rsidRPr="00795090" w:rsidTr="005724EE">
        <w:tc>
          <w:tcPr>
            <w:tcW w:w="724" w:type="pct"/>
            <w:vMerge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</w:p>
        </w:tc>
        <w:tc>
          <w:tcPr>
            <w:tcW w:w="58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F2</w:t>
            </w:r>
          </w:p>
        </w:tc>
        <w:tc>
          <w:tcPr>
            <w:tcW w:w="805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</w:t>
            </w:r>
          </w:p>
        </w:tc>
        <w:tc>
          <w:tcPr>
            <w:tcW w:w="71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  <w:lang w:val="en-ZA"/>
              </w:rPr>
              <w:t>–</w:t>
            </w:r>
          </w:p>
        </w:tc>
      </w:tr>
      <w:tr w:rsidR="0069237D" w:rsidRPr="00795090" w:rsidTr="005724EE">
        <w:tc>
          <w:tcPr>
            <w:tcW w:w="724" w:type="pct"/>
            <w:vMerge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</w:p>
        </w:tc>
        <w:tc>
          <w:tcPr>
            <w:tcW w:w="58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F3</w:t>
            </w:r>
          </w:p>
        </w:tc>
        <w:tc>
          <w:tcPr>
            <w:tcW w:w="805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</w:t>
            </w:r>
          </w:p>
        </w:tc>
        <w:tc>
          <w:tcPr>
            <w:tcW w:w="71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</w:t>
            </w:r>
          </w:p>
        </w:tc>
      </w:tr>
      <w:tr w:rsidR="0069237D" w:rsidRPr="00795090" w:rsidTr="005724EE">
        <w:tc>
          <w:tcPr>
            <w:tcW w:w="724" w:type="pct"/>
            <w:vMerge w:val="restar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</w:p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  <w:r w:rsidRPr="0069237D">
              <w:rPr>
                <w:b/>
                <w:color w:val="auto"/>
                <w:szCs w:val="19"/>
              </w:rPr>
              <w:t>Bark</w:t>
            </w:r>
          </w:p>
        </w:tc>
        <w:tc>
          <w:tcPr>
            <w:tcW w:w="58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A1</w:t>
            </w:r>
          </w:p>
        </w:tc>
        <w:tc>
          <w:tcPr>
            <w:tcW w:w="805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  <w:lang w:val="en-ZA"/>
              </w:rPr>
              <w:t>–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tr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  <w:lang w:val="en-ZA"/>
              </w:rPr>
              <w:t>–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  <w:lang w:val="en-ZA"/>
              </w:rPr>
              <w:t>–</w:t>
            </w:r>
          </w:p>
        </w:tc>
        <w:tc>
          <w:tcPr>
            <w:tcW w:w="71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  <w:lang w:val="en-ZA"/>
              </w:rPr>
              <w:t>–</w:t>
            </w:r>
          </w:p>
        </w:tc>
      </w:tr>
      <w:tr w:rsidR="0069237D" w:rsidRPr="00795090" w:rsidTr="005724EE">
        <w:tc>
          <w:tcPr>
            <w:tcW w:w="724" w:type="pct"/>
            <w:vMerge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</w:p>
        </w:tc>
        <w:tc>
          <w:tcPr>
            <w:tcW w:w="58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B2</w:t>
            </w:r>
          </w:p>
        </w:tc>
        <w:tc>
          <w:tcPr>
            <w:tcW w:w="805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  <w:lang w:val="en-ZA"/>
              </w:rPr>
              <w:t>–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  <w:lang w:val="en-ZA"/>
              </w:rPr>
              <w:t>–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  <w:lang w:val="en-ZA"/>
              </w:rPr>
              <w:t>–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  <w:lang w:val="en-ZA"/>
              </w:rPr>
              <w:t>–</w:t>
            </w:r>
          </w:p>
        </w:tc>
        <w:tc>
          <w:tcPr>
            <w:tcW w:w="71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  <w:lang w:val="en-ZA"/>
              </w:rPr>
              <w:t>–</w:t>
            </w:r>
          </w:p>
        </w:tc>
      </w:tr>
      <w:tr w:rsidR="0069237D" w:rsidRPr="00795090" w:rsidTr="005724EE">
        <w:tc>
          <w:tcPr>
            <w:tcW w:w="724" w:type="pct"/>
            <w:vMerge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</w:p>
        </w:tc>
        <w:tc>
          <w:tcPr>
            <w:tcW w:w="58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C1</w:t>
            </w:r>
          </w:p>
        </w:tc>
        <w:tc>
          <w:tcPr>
            <w:tcW w:w="805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  <w:lang w:val="en-ZA"/>
              </w:rPr>
              <w:t>–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  <w:lang w:val="en-ZA"/>
              </w:rPr>
              <w:t>–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  <w:lang w:val="en-ZA"/>
              </w:rPr>
              <w:t>–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  <w:lang w:val="en-ZA"/>
              </w:rPr>
              <w:t>–</w:t>
            </w:r>
          </w:p>
        </w:tc>
        <w:tc>
          <w:tcPr>
            <w:tcW w:w="71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  <w:lang w:val="en-ZA"/>
              </w:rPr>
              <w:t>–</w:t>
            </w:r>
          </w:p>
        </w:tc>
      </w:tr>
      <w:tr w:rsidR="0069237D" w:rsidRPr="00795090" w:rsidTr="005724EE">
        <w:tc>
          <w:tcPr>
            <w:tcW w:w="724" w:type="pct"/>
            <w:vMerge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</w:p>
        </w:tc>
        <w:tc>
          <w:tcPr>
            <w:tcW w:w="58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D3</w:t>
            </w:r>
          </w:p>
        </w:tc>
        <w:tc>
          <w:tcPr>
            <w:tcW w:w="805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tr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tr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tr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tr</w:t>
            </w:r>
          </w:p>
        </w:tc>
        <w:tc>
          <w:tcPr>
            <w:tcW w:w="71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tr</w:t>
            </w:r>
          </w:p>
        </w:tc>
      </w:tr>
      <w:tr w:rsidR="0069237D" w:rsidRPr="00795090" w:rsidTr="005724EE">
        <w:tc>
          <w:tcPr>
            <w:tcW w:w="724" w:type="pct"/>
            <w:vMerge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</w:p>
        </w:tc>
        <w:tc>
          <w:tcPr>
            <w:tcW w:w="58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E1</w:t>
            </w:r>
          </w:p>
        </w:tc>
        <w:tc>
          <w:tcPr>
            <w:tcW w:w="805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  <w:lang w:val="en-ZA"/>
              </w:rPr>
              <w:t>–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tr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  <w:lang w:val="en-ZA"/>
              </w:rPr>
              <w:t>–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  <w:lang w:val="en-ZA"/>
              </w:rPr>
              <w:t>–</w:t>
            </w:r>
          </w:p>
        </w:tc>
        <w:tc>
          <w:tcPr>
            <w:tcW w:w="71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</w:t>
            </w:r>
          </w:p>
        </w:tc>
      </w:tr>
      <w:tr w:rsidR="0069237D" w:rsidRPr="00795090" w:rsidTr="005724EE">
        <w:tc>
          <w:tcPr>
            <w:tcW w:w="724" w:type="pct"/>
            <w:vMerge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</w:p>
        </w:tc>
        <w:tc>
          <w:tcPr>
            <w:tcW w:w="58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F2</w:t>
            </w:r>
          </w:p>
        </w:tc>
        <w:tc>
          <w:tcPr>
            <w:tcW w:w="805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tr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</w:t>
            </w:r>
          </w:p>
        </w:tc>
        <w:tc>
          <w:tcPr>
            <w:tcW w:w="71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</w:t>
            </w:r>
          </w:p>
        </w:tc>
      </w:tr>
      <w:tr w:rsidR="0069237D" w:rsidRPr="00795090" w:rsidTr="005724EE">
        <w:tc>
          <w:tcPr>
            <w:tcW w:w="724" w:type="pct"/>
            <w:vMerge w:val="restar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</w:p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  <w:r w:rsidRPr="0069237D">
              <w:rPr>
                <w:b/>
                <w:color w:val="auto"/>
                <w:szCs w:val="19"/>
              </w:rPr>
              <w:t xml:space="preserve">Fruits </w:t>
            </w:r>
          </w:p>
        </w:tc>
        <w:tc>
          <w:tcPr>
            <w:tcW w:w="58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A1</w:t>
            </w:r>
          </w:p>
        </w:tc>
        <w:tc>
          <w:tcPr>
            <w:tcW w:w="805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tr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</w:t>
            </w:r>
          </w:p>
        </w:tc>
        <w:tc>
          <w:tcPr>
            <w:tcW w:w="71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tr</w:t>
            </w:r>
          </w:p>
        </w:tc>
      </w:tr>
      <w:tr w:rsidR="0069237D" w:rsidRPr="00795090" w:rsidTr="005724EE">
        <w:tc>
          <w:tcPr>
            <w:tcW w:w="724" w:type="pct"/>
            <w:vMerge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</w:p>
        </w:tc>
        <w:tc>
          <w:tcPr>
            <w:tcW w:w="58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B2</w:t>
            </w:r>
          </w:p>
        </w:tc>
        <w:tc>
          <w:tcPr>
            <w:tcW w:w="805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</w:t>
            </w:r>
          </w:p>
        </w:tc>
        <w:tc>
          <w:tcPr>
            <w:tcW w:w="71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</w:t>
            </w:r>
          </w:p>
        </w:tc>
      </w:tr>
      <w:tr w:rsidR="0069237D" w:rsidRPr="00795090" w:rsidTr="005724EE">
        <w:tc>
          <w:tcPr>
            <w:tcW w:w="724" w:type="pct"/>
            <w:vMerge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</w:p>
        </w:tc>
        <w:tc>
          <w:tcPr>
            <w:tcW w:w="58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B3</w:t>
            </w:r>
          </w:p>
        </w:tc>
        <w:tc>
          <w:tcPr>
            <w:tcW w:w="805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tr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</w:t>
            </w:r>
          </w:p>
        </w:tc>
        <w:tc>
          <w:tcPr>
            <w:tcW w:w="71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</w:t>
            </w:r>
          </w:p>
        </w:tc>
      </w:tr>
      <w:tr w:rsidR="0069237D" w:rsidRPr="00795090" w:rsidTr="005724EE">
        <w:tc>
          <w:tcPr>
            <w:tcW w:w="724" w:type="pct"/>
            <w:vMerge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b/>
                <w:color w:val="auto"/>
                <w:szCs w:val="19"/>
              </w:rPr>
            </w:pPr>
          </w:p>
        </w:tc>
        <w:tc>
          <w:tcPr>
            <w:tcW w:w="58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D1</w:t>
            </w:r>
          </w:p>
        </w:tc>
        <w:tc>
          <w:tcPr>
            <w:tcW w:w="805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</w:t>
            </w:r>
          </w:p>
        </w:tc>
        <w:tc>
          <w:tcPr>
            <w:tcW w:w="721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xx</w:t>
            </w:r>
          </w:p>
        </w:tc>
        <w:tc>
          <w:tcPr>
            <w:tcW w:w="719" w:type="pct"/>
            <w:vAlign w:val="center"/>
          </w:tcPr>
          <w:p w:rsidR="0069237D" w:rsidRPr="0069237D" w:rsidRDefault="0069237D" w:rsidP="005724EE">
            <w:pPr>
              <w:spacing w:line="276" w:lineRule="auto"/>
              <w:rPr>
                <w:color w:val="auto"/>
                <w:szCs w:val="19"/>
              </w:rPr>
            </w:pPr>
            <w:r w:rsidRPr="0069237D">
              <w:rPr>
                <w:color w:val="auto"/>
                <w:szCs w:val="19"/>
              </w:rPr>
              <w:t>x</w:t>
            </w:r>
          </w:p>
        </w:tc>
      </w:tr>
    </w:tbl>
    <w:p w:rsidR="0069237D" w:rsidRPr="00DD0BE3" w:rsidRDefault="0069237D" w:rsidP="0069237D">
      <w:pPr>
        <w:pStyle w:val="Style1"/>
        <w:spacing w:line="276" w:lineRule="auto"/>
        <w:jc w:val="left"/>
        <w:rPr>
          <w:rFonts w:ascii="Times New Roman" w:hAnsi="Times New Roman" w:cs="Times New Roman"/>
          <w:sz w:val="19"/>
          <w:szCs w:val="19"/>
          <w:lang w:val="en-ZA"/>
        </w:rPr>
      </w:pPr>
      <w:r w:rsidRPr="00DD0BE3">
        <w:rPr>
          <w:rFonts w:ascii="Times New Roman" w:hAnsi="Times New Roman" w:cs="Times New Roman"/>
          <w:b/>
          <w:sz w:val="19"/>
          <w:szCs w:val="19"/>
          <w:lang w:val="en-ZA"/>
        </w:rPr>
        <w:t>Key</w:t>
      </w:r>
      <w:r w:rsidRPr="00DD0BE3">
        <w:rPr>
          <w:rFonts w:ascii="Times New Roman" w:hAnsi="Times New Roman" w:cs="Times New Roman"/>
          <w:sz w:val="19"/>
          <w:szCs w:val="19"/>
          <w:lang w:val="en-ZA"/>
        </w:rPr>
        <w:t>:</w:t>
      </w:r>
      <w:r w:rsidRPr="00795090">
        <w:rPr>
          <w:rFonts w:ascii="Times New Roman" w:hAnsi="Times New Roman" w:cs="Times New Roman"/>
          <w:lang w:val="en-ZA"/>
        </w:rPr>
        <w:t xml:space="preserve"> </w:t>
      </w:r>
      <w:r w:rsidRPr="00DD0BE3">
        <w:rPr>
          <w:rFonts w:ascii="Times New Roman" w:hAnsi="Times New Roman" w:cs="Times New Roman"/>
          <w:sz w:val="19"/>
          <w:szCs w:val="19"/>
          <w:lang w:val="en-ZA"/>
        </w:rPr>
        <w:t>– = not detected; tr – trace (counts &lt; 5 x 10</w:t>
      </w:r>
      <w:r w:rsidRPr="00DD0BE3">
        <w:rPr>
          <w:rFonts w:ascii="Times New Roman" w:hAnsi="Times New Roman" w:cs="Times New Roman"/>
          <w:sz w:val="19"/>
          <w:szCs w:val="19"/>
          <w:vertAlign w:val="superscript"/>
          <w:lang w:val="en-ZA"/>
        </w:rPr>
        <w:t>5</w:t>
      </w:r>
      <w:r w:rsidRPr="00DD0BE3">
        <w:rPr>
          <w:rFonts w:ascii="Times New Roman" w:hAnsi="Times New Roman" w:cs="Times New Roman"/>
          <w:sz w:val="19"/>
          <w:szCs w:val="19"/>
          <w:lang w:val="en-ZA"/>
        </w:rPr>
        <w:t>); x – present in low quantities (counts between 6-25 x 10</w:t>
      </w:r>
      <w:r w:rsidRPr="00DD0BE3">
        <w:rPr>
          <w:rFonts w:ascii="Times New Roman" w:hAnsi="Times New Roman" w:cs="Times New Roman"/>
          <w:sz w:val="19"/>
          <w:szCs w:val="19"/>
          <w:vertAlign w:val="superscript"/>
          <w:lang w:val="en-ZA"/>
        </w:rPr>
        <w:t>5)</w:t>
      </w:r>
      <w:r w:rsidRPr="00DD0BE3">
        <w:rPr>
          <w:rFonts w:ascii="Times New Roman" w:hAnsi="Times New Roman" w:cs="Times New Roman"/>
          <w:sz w:val="19"/>
          <w:szCs w:val="19"/>
          <w:lang w:val="en-ZA"/>
        </w:rPr>
        <w:t>; xx – present in moderate quantities (counts between 26-100 x 10</w:t>
      </w:r>
      <w:r w:rsidRPr="00DD0BE3">
        <w:rPr>
          <w:rFonts w:ascii="Times New Roman" w:hAnsi="Times New Roman" w:cs="Times New Roman"/>
          <w:sz w:val="19"/>
          <w:szCs w:val="19"/>
          <w:vertAlign w:val="superscript"/>
          <w:lang w:val="en-ZA"/>
        </w:rPr>
        <w:t>5</w:t>
      </w:r>
      <w:r w:rsidRPr="00DD0BE3">
        <w:rPr>
          <w:rFonts w:ascii="Times New Roman" w:hAnsi="Times New Roman" w:cs="Times New Roman"/>
          <w:sz w:val="19"/>
          <w:szCs w:val="19"/>
          <w:lang w:val="en-ZA"/>
        </w:rPr>
        <w:t>); xxx – presentin high quantities (counts &gt; 100 x 10</w:t>
      </w:r>
      <w:r w:rsidRPr="00DD0BE3">
        <w:rPr>
          <w:rFonts w:ascii="Times New Roman" w:hAnsi="Times New Roman" w:cs="Times New Roman"/>
          <w:sz w:val="19"/>
          <w:szCs w:val="19"/>
          <w:vertAlign w:val="superscript"/>
          <w:lang w:val="en-ZA"/>
        </w:rPr>
        <w:t>5</w:t>
      </w:r>
      <w:r w:rsidRPr="00DD0BE3">
        <w:rPr>
          <w:rFonts w:ascii="Times New Roman" w:hAnsi="Times New Roman" w:cs="Times New Roman"/>
          <w:sz w:val="19"/>
          <w:szCs w:val="19"/>
          <w:lang w:val="en-ZA"/>
        </w:rPr>
        <w:t>)</w:t>
      </w:r>
    </w:p>
    <w:p w:rsidR="0069237D" w:rsidRPr="00273968" w:rsidRDefault="0069237D" w:rsidP="0069237D">
      <w:pPr>
        <w:rPr>
          <w:lang w:val="en-ZA"/>
        </w:rPr>
      </w:pPr>
    </w:p>
    <w:p w:rsidR="0069237D" w:rsidRPr="007A2324" w:rsidRDefault="0069237D" w:rsidP="003F7E0D">
      <w:pPr>
        <w:spacing w:line="360" w:lineRule="auto"/>
        <w:rPr>
          <w:b/>
          <w:noProof/>
          <w:color w:val="auto"/>
        </w:rPr>
      </w:pPr>
    </w:p>
    <w:p w:rsidR="003F7E0D" w:rsidRPr="007A2324" w:rsidRDefault="003F7E0D" w:rsidP="003F7E0D">
      <w:pPr>
        <w:pStyle w:val="Tabletitle"/>
      </w:pPr>
    </w:p>
    <w:p w:rsidR="007213B9" w:rsidRPr="007A2324" w:rsidRDefault="007213B9" w:rsidP="00170E06">
      <w:pPr>
        <w:pStyle w:val="paragraph"/>
      </w:pPr>
    </w:p>
    <w:sectPr w:rsidR="007213B9" w:rsidRPr="007A2324" w:rsidSect="003F7E0D">
      <w:headerReference w:type="even" r:id="rId8"/>
      <w:headerReference w:type="default" r:id="rId9"/>
      <w:headerReference w:type="first" r:id="rId10"/>
      <w:type w:val="continuous"/>
      <w:pgSz w:w="11906" w:h="16838" w:code="189"/>
      <w:pgMar w:top="1417" w:right="1417" w:bottom="1134" w:left="1417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182" w:rsidRPr="009F3A0D" w:rsidRDefault="00567182" w:rsidP="009F3A0D">
      <w:pPr>
        <w:pStyle w:val="EndnoteText"/>
      </w:pPr>
      <w:r>
        <w:t></w:t>
      </w:r>
    </w:p>
  </w:endnote>
  <w:endnote w:type="continuationSeparator" w:id="0">
    <w:p w:rsidR="00567182" w:rsidRPr="009F3A0D" w:rsidRDefault="00567182" w:rsidP="009F3A0D">
      <w:pPr>
        <w:pStyle w:val="EndnoteText"/>
      </w:pPr>
      <w:r>
        <w:t>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182" w:rsidRPr="0007657E" w:rsidRDefault="00567182" w:rsidP="0007657E">
      <w:pPr>
        <w:pStyle w:val="FootnoteText"/>
      </w:pPr>
      <w:r w:rsidRPr="006E4109">
        <w:rPr>
          <w:spacing w:val="-10"/>
        </w:rPr>
        <w:t>―</w:t>
      </w:r>
      <w:r>
        <w:t>―</w:t>
      </w:r>
    </w:p>
  </w:footnote>
  <w:footnote w:type="continuationSeparator" w:id="0">
    <w:p w:rsidR="00567182" w:rsidRPr="00CF4560" w:rsidRDefault="00567182" w:rsidP="00CF4560">
      <w:pPr>
        <w:pStyle w:val="FootnoteText"/>
      </w:pPr>
      <w:r>
        <w:t>――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A91" w:rsidRPr="003F7E0D" w:rsidRDefault="00964A91" w:rsidP="003F7E0D">
    <w:pPr>
      <w:pStyle w:val="Header"/>
      <w:rPr>
        <w:rStyle w:val="PageNumber"/>
      </w:rPr>
    </w:pPr>
    <w:r w:rsidRPr="003F7E0D">
      <w:rPr>
        <w:rStyle w:val="PageNumber"/>
      </w:rPr>
      <w:fldChar w:fldCharType="begin"/>
    </w:r>
    <w:r w:rsidRPr="003F7E0D">
      <w:rPr>
        <w:rStyle w:val="PageNumber"/>
      </w:rPr>
      <w:instrText xml:space="preserve"> PAGE  \* MERGEFORMAT </w:instrText>
    </w:r>
    <w:r w:rsidRPr="003F7E0D">
      <w:rPr>
        <w:rStyle w:val="PageNumber"/>
      </w:rPr>
      <w:fldChar w:fldCharType="separate"/>
    </w:r>
    <w:r w:rsidR="005E4C5F">
      <w:rPr>
        <w:rStyle w:val="PageNumber"/>
        <w:noProof/>
      </w:rPr>
      <w:t>20</w:t>
    </w:r>
    <w:r w:rsidRPr="003F7E0D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A91" w:rsidRPr="003F7E0D" w:rsidRDefault="00964A91" w:rsidP="003F7E0D">
    <w:pPr>
      <w:pStyle w:val="Header"/>
      <w:rPr>
        <w:rStyle w:val="PageNumber"/>
      </w:rPr>
    </w:pPr>
    <w:r w:rsidRPr="003F7E0D">
      <w:rPr>
        <w:rStyle w:val="PageNumber"/>
      </w:rPr>
      <w:fldChar w:fldCharType="begin"/>
    </w:r>
    <w:r w:rsidRPr="003F7E0D">
      <w:rPr>
        <w:rStyle w:val="PageNumber"/>
      </w:rPr>
      <w:instrText xml:space="preserve"> PAGE  \* MERGEFORMAT </w:instrText>
    </w:r>
    <w:r w:rsidRPr="003F7E0D">
      <w:rPr>
        <w:rStyle w:val="PageNumber"/>
      </w:rPr>
      <w:fldChar w:fldCharType="separate"/>
    </w:r>
    <w:r w:rsidR="005E4C5F">
      <w:rPr>
        <w:rStyle w:val="PageNumber"/>
        <w:noProof/>
      </w:rPr>
      <w:t>19</w:t>
    </w:r>
    <w:r w:rsidRPr="003F7E0D"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A91" w:rsidRPr="003F7E0D" w:rsidRDefault="00964A91" w:rsidP="003F7E0D">
    <w:pPr>
      <w:pStyle w:val="Header"/>
      <w:rPr>
        <w:rStyle w:val="PageNumber"/>
      </w:rPr>
    </w:pPr>
    <w:r w:rsidRPr="003F7E0D">
      <w:rPr>
        <w:rStyle w:val="PageNumber"/>
      </w:rPr>
      <w:fldChar w:fldCharType="begin"/>
    </w:r>
    <w:r w:rsidRPr="003F7E0D">
      <w:rPr>
        <w:rStyle w:val="PageNumber"/>
      </w:rPr>
      <w:instrText xml:space="preserve"> PAGE  \* MERGEFORMAT </w:instrText>
    </w:r>
    <w:r w:rsidRPr="003F7E0D">
      <w:rPr>
        <w:rStyle w:val="PageNumber"/>
      </w:rPr>
      <w:fldChar w:fldCharType="separate"/>
    </w:r>
    <w:r w:rsidR="005E4C5F">
      <w:rPr>
        <w:rStyle w:val="PageNumber"/>
        <w:noProof/>
      </w:rPr>
      <w:t>1</w:t>
    </w:r>
    <w:r w:rsidRPr="003F7E0D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41E4736"/>
    <w:lvl w:ilvl="0">
      <w:start w:val="1"/>
      <w:numFmt w:val="bullet"/>
      <w:pStyle w:val="ListBullet5"/>
      <w:lvlText w:val="–"/>
      <w:lvlJc w:val="left"/>
      <w:pPr>
        <w:tabs>
          <w:tab w:val="num" w:pos="1701"/>
        </w:tabs>
        <w:ind w:left="1701" w:hanging="34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FFFFFF81"/>
    <w:multiLevelType w:val="singleLevel"/>
    <w:tmpl w:val="674EABB4"/>
    <w:lvl w:ilvl="0">
      <w:start w:val="1"/>
      <w:numFmt w:val="bullet"/>
      <w:pStyle w:val="ListBullet4"/>
      <w:lvlText w:val="–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FFFFFF82"/>
    <w:multiLevelType w:val="singleLevel"/>
    <w:tmpl w:val="B14AF7D4"/>
    <w:lvl w:ilvl="0">
      <w:start w:val="1"/>
      <w:numFmt w:val="bullet"/>
      <w:pStyle w:val="ListBullet3"/>
      <w:lvlText w:val="–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FFFFFF83"/>
    <w:multiLevelType w:val="singleLevel"/>
    <w:tmpl w:val="650AAB82"/>
    <w:lvl w:ilvl="0">
      <w:start w:val="1"/>
      <w:numFmt w:val="bullet"/>
      <w:pStyle w:val="ListBullet2"/>
      <w:lvlText w:val="–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FFFFFF89"/>
    <w:multiLevelType w:val="singleLevel"/>
    <w:tmpl w:val="48EE204E"/>
    <w:lvl w:ilvl="0">
      <w:start w:val="1"/>
      <w:numFmt w:val="bullet"/>
      <w:pStyle w:val="ListBullet"/>
      <w:lvlText w:val="–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A225B49"/>
    <w:multiLevelType w:val="hybridMultilevel"/>
    <w:tmpl w:val="1F9C155A"/>
    <w:lvl w:ilvl="0" w:tplc="2FB48566">
      <w:start w:val="1"/>
      <w:numFmt w:val="bullet"/>
      <w:pStyle w:val="boxsymbollis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4B7769C"/>
    <w:multiLevelType w:val="multilevel"/>
    <w:tmpl w:val="2A48935A"/>
    <w:name w:val="1"/>
    <w:numStyleLink w:val="ueberschriftenliste"/>
  </w:abstractNum>
  <w:abstractNum w:abstractNumId="8" w15:restartNumberingAfterBreak="0">
    <w:nsid w:val="1A51584D"/>
    <w:multiLevelType w:val="hybridMultilevel"/>
    <w:tmpl w:val="89A648B6"/>
    <w:lvl w:ilvl="0" w:tplc="E80CB9EC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5F3CEC"/>
    <w:multiLevelType w:val="multilevel"/>
    <w:tmpl w:val="1682E722"/>
    <w:lvl w:ilvl="0">
      <w:start w:val="1"/>
      <w:numFmt w:val="bullet"/>
      <w:pStyle w:val="Index2"/>
      <w:suff w:val="space"/>
      <w:lvlText w:val="–"/>
      <w:lvlJc w:val="left"/>
      <w:pPr>
        <w:ind w:left="34" w:hanging="3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Times New Roman" w:hAnsi="Times New Roman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Times New Roman" w:hAnsi="Times New Roman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26A00CB"/>
    <w:multiLevelType w:val="multilevel"/>
    <w:tmpl w:val="37CAAE42"/>
    <w:styleLink w:val="ArticleSection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  <w:b/>
        <w:i w:val="0"/>
        <w:sz w:val="30"/>
        <w:szCs w:val="30"/>
      </w:rPr>
    </w:lvl>
    <w:lvl w:ilvl="1">
      <w:start w:val="1"/>
      <w:numFmt w:val="decimal"/>
      <w:suff w:val="space"/>
      <w:lvlText w:val="%1.%2"/>
      <w:lvlJc w:val="left"/>
      <w:pPr>
        <w:ind w:left="340" w:hanging="34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397" w:hanging="397"/>
      </w:pPr>
      <w:rPr>
        <w:rFonts w:hint="default"/>
        <w:b/>
        <w:i w:val="0"/>
        <w:sz w:val="19"/>
        <w:szCs w:val="19"/>
      </w:rPr>
    </w:lvl>
    <w:lvl w:ilvl="3">
      <w:start w:val="1"/>
      <w:numFmt w:val="decimal"/>
      <w:suff w:val="space"/>
      <w:lvlText w:val="%1.%2.%3.%4"/>
      <w:lvlJc w:val="left"/>
      <w:pPr>
        <w:ind w:left="539" w:hanging="539"/>
      </w:pPr>
      <w:rPr>
        <w:rFonts w:hint="default"/>
        <w:b/>
        <w:i w:val="0"/>
        <w:sz w:val="19"/>
        <w:szCs w:val="19"/>
      </w:rPr>
    </w:lvl>
    <w:lvl w:ilvl="4">
      <w:start w:val="1"/>
      <w:numFmt w:val="decimal"/>
      <w:suff w:val="space"/>
      <w:lvlText w:val="%1.%2.%3.%4.%5"/>
      <w:lvlJc w:val="left"/>
      <w:pPr>
        <w:ind w:left="680" w:hanging="680"/>
      </w:pPr>
      <w:rPr>
        <w:rFonts w:hint="default"/>
        <w:b/>
        <w:i w:val="0"/>
        <w:sz w:val="19"/>
        <w:szCs w:val="19"/>
      </w:rPr>
    </w:lvl>
    <w:lvl w:ilvl="5">
      <w:start w:val="1"/>
      <w:numFmt w:val="decimal"/>
      <w:suff w:val="space"/>
      <w:lvlText w:val="%1.%2.%3.%4.%5.%6"/>
      <w:lvlJc w:val="left"/>
      <w:pPr>
        <w:ind w:left="907" w:hanging="907"/>
      </w:pPr>
      <w:rPr>
        <w:rFonts w:hint="default"/>
        <w:b/>
        <w:i w:val="0"/>
        <w:sz w:val="19"/>
        <w:szCs w:val="19"/>
      </w:rPr>
    </w:lvl>
    <w:lvl w:ilvl="6">
      <w:start w:val="1"/>
      <w:numFmt w:val="decimal"/>
      <w:suff w:val="space"/>
      <w:lvlText w:val="%1.%2.%3.%4.%5.%6.%7"/>
      <w:lvlJc w:val="left"/>
      <w:pPr>
        <w:ind w:left="1021" w:hanging="1021"/>
      </w:pPr>
      <w:rPr>
        <w:rFonts w:hint="default"/>
        <w:b/>
        <w:sz w:val="19"/>
      </w:rPr>
    </w:lvl>
    <w:lvl w:ilvl="7">
      <w:start w:val="1"/>
      <w:numFmt w:val="decimal"/>
      <w:suff w:val="space"/>
      <w:lvlText w:val="%1.%2.%3.%4.%5.%6.%7.%8"/>
      <w:lvlJc w:val="left"/>
      <w:pPr>
        <w:ind w:left="1134" w:hanging="1134"/>
      </w:pPr>
      <w:rPr>
        <w:rFonts w:hint="default"/>
        <w:b/>
        <w:sz w:val="19"/>
      </w:rPr>
    </w:lvl>
    <w:lvl w:ilvl="8">
      <w:start w:val="1"/>
      <w:numFmt w:val="decimal"/>
      <w:suff w:val="space"/>
      <w:lvlText w:val="%1.%2.%3.%4.%5.%6.%7.%8.%9"/>
      <w:lvlJc w:val="left"/>
      <w:pPr>
        <w:ind w:left="1304" w:hanging="1304"/>
      </w:pPr>
      <w:rPr>
        <w:rFonts w:hint="default"/>
        <w:b/>
        <w:sz w:val="19"/>
      </w:rPr>
    </w:lvl>
  </w:abstractNum>
  <w:abstractNum w:abstractNumId="11" w15:restartNumberingAfterBreak="0">
    <w:nsid w:val="2300639D"/>
    <w:multiLevelType w:val="hybridMultilevel"/>
    <w:tmpl w:val="9FFC32C6"/>
    <w:lvl w:ilvl="0" w:tplc="F8D8405E">
      <w:start w:val="1"/>
      <w:numFmt w:val="decimal"/>
      <w:pStyle w:val="ListNumber4"/>
      <w:lvlText w:val="%1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B61649"/>
    <w:multiLevelType w:val="multilevel"/>
    <w:tmpl w:val="2A48935A"/>
    <w:styleLink w:val="ueberschriftenliste"/>
    <w:lvl w:ilvl="0">
      <w:start w:val="1"/>
      <w:numFmt w:val="decimal"/>
      <w:lvlText w:val="%1"/>
      <w:lvlJc w:val="left"/>
      <w:pPr>
        <w:tabs>
          <w:tab w:val="num" w:pos="495"/>
        </w:tabs>
        <w:ind w:left="319" w:hanging="319"/>
      </w:pPr>
      <w:rPr>
        <w:rFonts w:hint="default"/>
        <w:b/>
        <w:i w:val="0"/>
        <w:sz w:val="30"/>
        <w:szCs w:val="30"/>
        <w14:numSpacing w14:val="tabular"/>
      </w:rPr>
    </w:lvl>
    <w:lvl w:ilvl="1">
      <w:start w:val="1"/>
      <w:numFmt w:val="decimal"/>
      <w:lvlText w:val="%1.%2"/>
      <w:lvlJc w:val="left"/>
      <w:pPr>
        <w:tabs>
          <w:tab w:val="num" w:pos="599"/>
        </w:tabs>
        <w:ind w:left="463" w:hanging="463"/>
      </w:pPr>
      <w:rPr>
        <w:rFonts w:hint="default"/>
        <w:sz w:val="24"/>
        <w:szCs w:val="24"/>
        <w14:numSpacing w14:val="tabular"/>
      </w:rPr>
    </w:lvl>
    <w:lvl w:ilvl="2">
      <w:start w:val="1"/>
      <w:numFmt w:val="decimal"/>
      <w:lvlText w:val="%1.%2.%3"/>
      <w:lvlJc w:val="left"/>
      <w:pPr>
        <w:tabs>
          <w:tab w:val="num" w:pos="639"/>
        </w:tabs>
        <w:ind w:left="528" w:hanging="528"/>
      </w:pPr>
      <w:rPr>
        <w:rFonts w:hint="default"/>
        <w14:numSpacing w14:val="tabular"/>
      </w:rPr>
    </w:lvl>
    <w:lvl w:ilvl="3">
      <w:start w:val="1"/>
      <w:numFmt w:val="decimal"/>
      <w:lvlText w:val="%1.%2.%3.%4"/>
      <w:lvlJc w:val="left"/>
      <w:pPr>
        <w:tabs>
          <w:tab w:val="num" w:pos="801"/>
        </w:tabs>
        <w:ind w:left="691" w:hanging="691"/>
      </w:pPr>
      <w:rPr>
        <w:rFonts w:hint="default"/>
        <w14:numSpacing w14:val="tabular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854" w:hanging="854"/>
      </w:pPr>
      <w:rPr>
        <w:rFonts w:hint="default"/>
        <w14:numSpacing w14:val="tabular"/>
      </w:rPr>
    </w:lvl>
    <w:lvl w:ilvl="5">
      <w:start w:val="1"/>
      <w:numFmt w:val="decimal"/>
      <w:suff w:val="space"/>
      <w:lvlText w:val="%1.%2.%3.%4.%5.%6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13" w15:restartNumberingAfterBreak="0">
    <w:nsid w:val="31FD6397"/>
    <w:multiLevelType w:val="multilevel"/>
    <w:tmpl w:val="D91CC99E"/>
    <w:lvl w:ilvl="0">
      <w:start w:val="1"/>
      <w:numFmt w:val="decimal"/>
      <w:pStyle w:val="head1"/>
      <w:lvlText w:val="%1"/>
      <w:lvlJc w:val="left"/>
      <w:pPr>
        <w:tabs>
          <w:tab w:val="num" w:pos="495"/>
        </w:tabs>
        <w:ind w:left="319" w:hanging="319"/>
      </w:pPr>
      <w:rPr>
        <w:rFonts w:hint="default"/>
        <w:b/>
        <w:i w:val="0"/>
        <w:sz w:val="30"/>
        <w:szCs w:val="30"/>
        <w14:numSpacing w14:val="tabular"/>
      </w:rPr>
    </w:lvl>
    <w:lvl w:ilvl="1">
      <w:start w:val="1"/>
      <w:numFmt w:val="decimal"/>
      <w:pStyle w:val="head2"/>
      <w:lvlText w:val="%1.%2"/>
      <w:lvlJc w:val="left"/>
      <w:pPr>
        <w:tabs>
          <w:tab w:val="num" w:pos="599"/>
        </w:tabs>
        <w:ind w:left="463" w:hanging="463"/>
      </w:pPr>
      <w:rPr>
        <w:rFonts w:hint="default"/>
        <w:sz w:val="24"/>
        <w:szCs w:val="24"/>
        <w14:numSpacing w14:val="tabular"/>
      </w:rPr>
    </w:lvl>
    <w:lvl w:ilvl="2">
      <w:start w:val="1"/>
      <w:numFmt w:val="decimal"/>
      <w:pStyle w:val="head3"/>
      <w:lvlText w:val="%1.%2.%3"/>
      <w:lvlJc w:val="left"/>
      <w:pPr>
        <w:tabs>
          <w:tab w:val="num" w:pos="639"/>
        </w:tabs>
        <w:ind w:left="528" w:hanging="528"/>
      </w:pPr>
      <w:rPr>
        <w:rFonts w:hint="default"/>
        <w14:numSpacing w14:val="tabular"/>
      </w:rPr>
    </w:lvl>
    <w:lvl w:ilvl="3">
      <w:start w:val="1"/>
      <w:numFmt w:val="decimal"/>
      <w:lvlText w:val="%1.%2.%3.%4"/>
      <w:lvlJc w:val="left"/>
      <w:pPr>
        <w:tabs>
          <w:tab w:val="num" w:pos="801"/>
        </w:tabs>
        <w:ind w:left="691" w:hanging="691"/>
      </w:pPr>
      <w:rPr>
        <w:rFonts w:hint="default"/>
        <w14:numSpacing w14:val="tabular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854" w:hanging="854"/>
      </w:pPr>
      <w:rPr>
        <w:rFonts w:hint="default"/>
        <w14:numSpacing w14:val="tabular"/>
      </w:rPr>
    </w:lvl>
    <w:lvl w:ilvl="5">
      <w:start w:val="1"/>
      <w:numFmt w:val="decimal"/>
      <w:suff w:val="space"/>
      <w:lvlText w:val="%1.%2.%3.%4.%5.%6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14" w15:restartNumberingAfterBreak="0">
    <w:nsid w:val="37014F68"/>
    <w:multiLevelType w:val="hybridMultilevel"/>
    <w:tmpl w:val="3D3C71CC"/>
    <w:lvl w:ilvl="0" w:tplc="3A228FD4">
      <w:start w:val="1"/>
      <w:numFmt w:val="decimal"/>
      <w:pStyle w:val="ListNumber3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ED4ED1"/>
    <w:multiLevelType w:val="hybridMultilevel"/>
    <w:tmpl w:val="F8604494"/>
    <w:lvl w:ilvl="0" w:tplc="3684D7DE">
      <w:start w:val="1"/>
      <w:numFmt w:val="bullet"/>
      <w:pStyle w:val="symbollist"/>
      <w:lvlText w:val="–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0B81EF3"/>
    <w:multiLevelType w:val="multilevel"/>
    <w:tmpl w:val="E0BABD8A"/>
    <w:styleLink w:val="111111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  <w:b/>
        <w:i w:val="0"/>
        <w:sz w:val="30"/>
        <w:szCs w:val="30"/>
      </w:rPr>
    </w:lvl>
    <w:lvl w:ilvl="1">
      <w:start w:val="1"/>
      <w:numFmt w:val="decimal"/>
      <w:suff w:val="space"/>
      <w:lvlText w:val="%1.%2"/>
      <w:lvlJc w:val="left"/>
      <w:pPr>
        <w:ind w:left="340" w:hanging="34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397" w:hanging="397"/>
      </w:pPr>
      <w:rPr>
        <w:rFonts w:hint="default"/>
        <w:b/>
        <w:i w:val="0"/>
        <w:sz w:val="19"/>
        <w:szCs w:val="19"/>
      </w:rPr>
    </w:lvl>
    <w:lvl w:ilvl="3">
      <w:start w:val="1"/>
      <w:numFmt w:val="decimal"/>
      <w:suff w:val="space"/>
      <w:lvlText w:val="%1.%2.%3.%4"/>
      <w:lvlJc w:val="left"/>
      <w:pPr>
        <w:ind w:left="539" w:hanging="539"/>
      </w:pPr>
      <w:rPr>
        <w:rFonts w:hint="default"/>
        <w:b/>
        <w:i w:val="0"/>
        <w:sz w:val="19"/>
        <w:szCs w:val="19"/>
      </w:rPr>
    </w:lvl>
    <w:lvl w:ilvl="4">
      <w:start w:val="1"/>
      <w:numFmt w:val="decimal"/>
      <w:suff w:val="space"/>
      <w:lvlText w:val="%1.%2.%3.%4.%5"/>
      <w:lvlJc w:val="left"/>
      <w:pPr>
        <w:ind w:left="680" w:hanging="680"/>
      </w:pPr>
      <w:rPr>
        <w:rFonts w:hint="default"/>
        <w:b/>
        <w:i w:val="0"/>
        <w:sz w:val="19"/>
        <w:szCs w:val="19"/>
      </w:rPr>
    </w:lvl>
    <w:lvl w:ilvl="5">
      <w:start w:val="1"/>
      <w:numFmt w:val="decimal"/>
      <w:suff w:val="space"/>
      <w:lvlText w:val="%1.%2.%3.%4.%5.%6"/>
      <w:lvlJc w:val="left"/>
      <w:pPr>
        <w:ind w:left="907" w:hanging="907"/>
      </w:pPr>
      <w:rPr>
        <w:rFonts w:hint="default"/>
        <w:b/>
        <w:i w:val="0"/>
        <w:sz w:val="19"/>
        <w:szCs w:val="19"/>
      </w:rPr>
    </w:lvl>
    <w:lvl w:ilvl="6">
      <w:start w:val="1"/>
      <w:numFmt w:val="decimal"/>
      <w:suff w:val="space"/>
      <w:lvlText w:val="%1.%2.%3.%4.%5.%6.%7"/>
      <w:lvlJc w:val="left"/>
      <w:pPr>
        <w:ind w:left="1021" w:hanging="1021"/>
      </w:pPr>
      <w:rPr>
        <w:rFonts w:hint="default"/>
        <w:b/>
        <w:sz w:val="19"/>
      </w:rPr>
    </w:lvl>
    <w:lvl w:ilvl="7">
      <w:start w:val="1"/>
      <w:numFmt w:val="decimal"/>
      <w:suff w:val="space"/>
      <w:lvlText w:val="%1.%2.%3.%4.%5.%6.%7.%8"/>
      <w:lvlJc w:val="left"/>
      <w:pPr>
        <w:ind w:left="1134" w:hanging="1134"/>
      </w:pPr>
      <w:rPr>
        <w:rFonts w:hint="default"/>
        <w:b/>
        <w:sz w:val="19"/>
      </w:rPr>
    </w:lvl>
    <w:lvl w:ilvl="8">
      <w:start w:val="1"/>
      <w:numFmt w:val="decimal"/>
      <w:suff w:val="space"/>
      <w:lvlText w:val="%1.%2.%3.%4.%5.%6.%7.%8.%9"/>
      <w:lvlJc w:val="left"/>
      <w:pPr>
        <w:ind w:left="1304" w:hanging="1304"/>
      </w:pPr>
      <w:rPr>
        <w:rFonts w:hint="default"/>
        <w:b/>
        <w:sz w:val="19"/>
      </w:rPr>
    </w:lvl>
  </w:abstractNum>
  <w:abstractNum w:abstractNumId="17" w15:restartNumberingAfterBreak="0">
    <w:nsid w:val="550D2655"/>
    <w:multiLevelType w:val="hybridMultilevel"/>
    <w:tmpl w:val="724C5834"/>
    <w:lvl w:ilvl="0" w:tplc="A148E97A">
      <w:start w:val="1"/>
      <w:numFmt w:val="decimal"/>
      <w:pStyle w:val="ListNumber5"/>
      <w:lvlText w:val="%1.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24495B"/>
    <w:multiLevelType w:val="hybridMultilevel"/>
    <w:tmpl w:val="E9EC943A"/>
    <w:lvl w:ilvl="0" w:tplc="508A414E">
      <w:start w:val="1"/>
      <w:numFmt w:val="decimal"/>
      <w:pStyle w:val="ListNumber2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433774"/>
    <w:multiLevelType w:val="multilevel"/>
    <w:tmpl w:val="0FF6B5A6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0" w:hanging="1800"/>
      </w:pPr>
      <w:rPr>
        <w:rFonts w:hint="default"/>
      </w:rPr>
    </w:lvl>
  </w:abstractNum>
  <w:abstractNum w:abstractNumId="20" w15:restartNumberingAfterBreak="0">
    <w:nsid w:val="7A88082C"/>
    <w:multiLevelType w:val="multilevel"/>
    <w:tmpl w:val="43801040"/>
    <w:styleLink w:val="1ai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num w:numId="1">
    <w:abstractNumId w:val="16"/>
  </w:num>
  <w:num w:numId="2">
    <w:abstractNumId w:val="20"/>
  </w:num>
  <w:num w:numId="3">
    <w:abstractNumId w:val="1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15"/>
  </w:num>
  <w:num w:numId="10">
    <w:abstractNumId w:val="9"/>
  </w:num>
  <w:num w:numId="11">
    <w:abstractNumId w:val="8"/>
  </w:num>
  <w:num w:numId="12">
    <w:abstractNumId w:val="18"/>
  </w:num>
  <w:num w:numId="13">
    <w:abstractNumId w:val="14"/>
  </w:num>
  <w:num w:numId="14">
    <w:abstractNumId w:val="11"/>
  </w:num>
  <w:num w:numId="15">
    <w:abstractNumId w:val="17"/>
  </w:num>
  <w:num w:numId="16">
    <w:abstractNumId w:val="13"/>
  </w:num>
  <w:num w:numId="17">
    <w:abstractNumId w:val="12"/>
  </w:num>
  <w:num w:numId="18">
    <w:abstractNumId w:val="6"/>
  </w:num>
  <w:num w:numId="19">
    <w:abstractNumId w:val="19"/>
  </w:num>
  <w:num w:numId="2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57"/>
  <w:autoHyphenation/>
  <w:consecutiveHyphenLimit w:val="3"/>
  <w:hyphenationZone w:val="420"/>
  <w:evenAndOddHeaders/>
  <w:drawingGridHorizontalSpacing w:val="561"/>
  <w:drawingGridVerticalSpacing w:val="130"/>
  <w:doNotUseMarginsForDrawingGridOrigin/>
  <w:drawingGridHorizontalOrigin w:val="1021"/>
  <w:drawingGridVerticalOrigin w:val="140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-TeX_deGruyter_Version" w:val="Le-TeX_deGruyter_Template_08_002_21"/>
    <w:docVar w:name="ltx_copyright_year" w:val="2020"/>
    <w:docVar w:name="ltx_document_format" w:val="4"/>
    <w:docVar w:name="ltx_document_type" w:val="MULTI"/>
    <w:docVar w:name="ltx_language" w:val="2057"/>
    <w:docVar w:name="ltx_language_dialog" w:val="1"/>
  </w:docVars>
  <w:rsids>
    <w:rsidRoot w:val="00CB6546"/>
    <w:rsid w:val="00000668"/>
    <w:rsid w:val="00000AEE"/>
    <w:rsid w:val="000022B5"/>
    <w:rsid w:val="00003DFA"/>
    <w:rsid w:val="00005800"/>
    <w:rsid w:val="000071C3"/>
    <w:rsid w:val="000116D6"/>
    <w:rsid w:val="000117B0"/>
    <w:rsid w:val="000144EE"/>
    <w:rsid w:val="00016755"/>
    <w:rsid w:val="000204E6"/>
    <w:rsid w:val="000221AF"/>
    <w:rsid w:val="000247E1"/>
    <w:rsid w:val="00025F57"/>
    <w:rsid w:val="000268AD"/>
    <w:rsid w:val="0002795E"/>
    <w:rsid w:val="00030942"/>
    <w:rsid w:val="000310B8"/>
    <w:rsid w:val="000310EA"/>
    <w:rsid w:val="00032CC0"/>
    <w:rsid w:val="00033609"/>
    <w:rsid w:val="00036214"/>
    <w:rsid w:val="000379FD"/>
    <w:rsid w:val="0004098C"/>
    <w:rsid w:val="0004308B"/>
    <w:rsid w:val="0004373C"/>
    <w:rsid w:val="0004400A"/>
    <w:rsid w:val="00044B8B"/>
    <w:rsid w:val="00045035"/>
    <w:rsid w:val="00045A4E"/>
    <w:rsid w:val="00046736"/>
    <w:rsid w:val="00051158"/>
    <w:rsid w:val="00052114"/>
    <w:rsid w:val="00052B8A"/>
    <w:rsid w:val="000546F3"/>
    <w:rsid w:val="000560DE"/>
    <w:rsid w:val="00061F54"/>
    <w:rsid w:val="00064170"/>
    <w:rsid w:val="000657AB"/>
    <w:rsid w:val="0006702F"/>
    <w:rsid w:val="00067313"/>
    <w:rsid w:val="00074093"/>
    <w:rsid w:val="00074F0C"/>
    <w:rsid w:val="0007657E"/>
    <w:rsid w:val="00076716"/>
    <w:rsid w:val="00076FA4"/>
    <w:rsid w:val="000817FF"/>
    <w:rsid w:val="00084ACD"/>
    <w:rsid w:val="00086421"/>
    <w:rsid w:val="0009114B"/>
    <w:rsid w:val="00091A55"/>
    <w:rsid w:val="00093405"/>
    <w:rsid w:val="0009446E"/>
    <w:rsid w:val="000952D5"/>
    <w:rsid w:val="00097021"/>
    <w:rsid w:val="00097521"/>
    <w:rsid w:val="00097F77"/>
    <w:rsid w:val="000A11DA"/>
    <w:rsid w:val="000A3045"/>
    <w:rsid w:val="000A30A9"/>
    <w:rsid w:val="000A4FDF"/>
    <w:rsid w:val="000A570F"/>
    <w:rsid w:val="000A6ECD"/>
    <w:rsid w:val="000B1117"/>
    <w:rsid w:val="000B1617"/>
    <w:rsid w:val="000B476B"/>
    <w:rsid w:val="000B7B00"/>
    <w:rsid w:val="000C10F0"/>
    <w:rsid w:val="000C123B"/>
    <w:rsid w:val="000C16B4"/>
    <w:rsid w:val="000C1823"/>
    <w:rsid w:val="000C19D6"/>
    <w:rsid w:val="000C19DC"/>
    <w:rsid w:val="000C235F"/>
    <w:rsid w:val="000C42E8"/>
    <w:rsid w:val="000C531B"/>
    <w:rsid w:val="000C61A7"/>
    <w:rsid w:val="000C6F45"/>
    <w:rsid w:val="000C73CE"/>
    <w:rsid w:val="000D0F42"/>
    <w:rsid w:val="000D116A"/>
    <w:rsid w:val="000D2752"/>
    <w:rsid w:val="000D3F3E"/>
    <w:rsid w:val="000E0232"/>
    <w:rsid w:val="000E2814"/>
    <w:rsid w:val="000E51CC"/>
    <w:rsid w:val="000E6014"/>
    <w:rsid w:val="000F0372"/>
    <w:rsid w:val="000F520C"/>
    <w:rsid w:val="000F5E16"/>
    <w:rsid w:val="000F7835"/>
    <w:rsid w:val="000F7DB3"/>
    <w:rsid w:val="00100436"/>
    <w:rsid w:val="00102514"/>
    <w:rsid w:val="00102773"/>
    <w:rsid w:val="0010393C"/>
    <w:rsid w:val="0010519E"/>
    <w:rsid w:val="00106685"/>
    <w:rsid w:val="00106DC7"/>
    <w:rsid w:val="00106FB4"/>
    <w:rsid w:val="00107D22"/>
    <w:rsid w:val="00110BDC"/>
    <w:rsid w:val="001117E7"/>
    <w:rsid w:val="00112A83"/>
    <w:rsid w:val="001131F5"/>
    <w:rsid w:val="00117422"/>
    <w:rsid w:val="001207ED"/>
    <w:rsid w:val="00121B9D"/>
    <w:rsid w:val="00121DC0"/>
    <w:rsid w:val="001224CB"/>
    <w:rsid w:val="00122AE1"/>
    <w:rsid w:val="00125721"/>
    <w:rsid w:val="00127C65"/>
    <w:rsid w:val="00127F04"/>
    <w:rsid w:val="0013756D"/>
    <w:rsid w:val="00140B56"/>
    <w:rsid w:val="00140EDE"/>
    <w:rsid w:val="0014193F"/>
    <w:rsid w:val="001428AD"/>
    <w:rsid w:val="00143140"/>
    <w:rsid w:val="0014491F"/>
    <w:rsid w:val="0014600D"/>
    <w:rsid w:val="00151477"/>
    <w:rsid w:val="0015298C"/>
    <w:rsid w:val="001534F6"/>
    <w:rsid w:val="00154D7E"/>
    <w:rsid w:val="00155D36"/>
    <w:rsid w:val="00156168"/>
    <w:rsid w:val="00156850"/>
    <w:rsid w:val="00156A14"/>
    <w:rsid w:val="001607D2"/>
    <w:rsid w:val="001615DA"/>
    <w:rsid w:val="001617EC"/>
    <w:rsid w:val="00162585"/>
    <w:rsid w:val="0016333D"/>
    <w:rsid w:val="0016564D"/>
    <w:rsid w:val="00165B6A"/>
    <w:rsid w:val="0017092D"/>
    <w:rsid w:val="00170C9E"/>
    <w:rsid w:val="00170E06"/>
    <w:rsid w:val="0017426F"/>
    <w:rsid w:val="00180D25"/>
    <w:rsid w:val="001824A2"/>
    <w:rsid w:val="00182C25"/>
    <w:rsid w:val="001839E7"/>
    <w:rsid w:val="00183E6A"/>
    <w:rsid w:val="00185878"/>
    <w:rsid w:val="00185CB7"/>
    <w:rsid w:val="001864DB"/>
    <w:rsid w:val="00187417"/>
    <w:rsid w:val="0018747B"/>
    <w:rsid w:val="00187821"/>
    <w:rsid w:val="00190AA4"/>
    <w:rsid w:val="00191AF7"/>
    <w:rsid w:val="00193CB0"/>
    <w:rsid w:val="00195726"/>
    <w:rsid w:val="00195BB4"/>
    <w:rsid w:val="00196307"/>
    <w:rsid w:val="00197436"/>
    <w:rsid w:val="00197644"/>
    <w:rsid w:val="001A43A8"/>
    <w:rsid w:val="001A7D79"/>
    <w:rsid w:val="001B05EC"/>
    <w:rsid w:val="001B3153"/>
    <w:rsid w:val="001C0E5A"/>
    <w:rsid w:val="001C123B"/>
    <w:rsid w:val="001C1446"/>
    <w:rsid w:val="001C1A77"/>
    <w:rsid w:val="001C23A6"/>
    <w:rsid w:val="001C2909"/>
    <w:rsid w:val="001C2EA0"/>
    <w:rsid w:val="001C3B85"/>
    <w:rsid w:val="001C3E5D"/>
    <w:rsid w:val="001C5E84"/>
    <w:rsid w:val="001C7200"/>
    <w:rsid w:val="001D02ED"/>
    <w:rsid w:val="001D3AC8"/>
    <w:rsid w:val="001D4D1E"/>
    <w:rsid w:val="001D5879"/>
    <w:rsid w:val="001D63FE"/>
    <w:rsid w:val="001D6C8A"/>
    <w:rsid w:val="001E09BA"/>
    <w:rsid w:val="001E0AF4"/>
    <w:rsid w:val="001E10F0"/>
    <w:rsid w:val="001E1EC3"/>
    <w:rsid w:val="001E2633"/>
    <w:rsid w:val="001E2C72"/>
    <w:rsid w:val="001E3721"/>
    <w:rsid w:val="001E3B8B"/>
    <w:rsid w:val="001E3C42"/>
    <w:rsid w:val="001E3DBB"/>
    <w:rsid w:val="001E487A"/>
    <w:rsid w:val="001E6337"/>
    <w:rsid w:val="001F1533"/>
    <w:rsid w:val="001F2AAA"/>
    <w:rsid w:val="001F2C66"/>
    <w:rsid w:val="001F499D"/>
    <w:rsid w:val="001F611A"/>
    <w:rsid w:val="001F6C16"/>
    <w:rsid w:val="00202B90"/>
    <w:rsid w:val="0020706D"/>
    <w:rsid w:val="00207341"/>
    <w:rsid w:val="00212429"/>
    <w:rsid w:val="00212544"/>
    <w:rsid w:val="002136E5"/>
    <w:rsid w:val="0021377B"/>
    <w:rsid w:val="002148CF"/>
    <w:rsid w:val="00215C92"/>
    <w:rsid w:val="002169B0"/>
    <w:rsid w:val="002201EB"/>
    <w:rsid w:val="00220253"/>
    <w:rsid w:val="00220F5A"/>
    <w:rsid w:val="002221BC"/>
    <w:rsid w:val="002232BB"/>
    <w:rsid w:val="00223425"/>
    <w:rsid w:val="002255B5"/>
    <w:rsid w:val="00225D2C"/>
    <w:rsid w:val="0022796C"/>
    <w:rsid w:val="00232208"/>
    <w:rsid w:val="002323DF"/>
    <w:rsid w:val="00232AAD"/>
    <w:rsid w:val="00233109"/>
    <w:rsid w:val="002348D0"/>
    <w:rsid w:val="00234A42"/>
    <w:rsid w:val="00237E20"/>
    <w:rsid w:val="00240439"/>
    <w:rsid w:val="0024202D"/>
    <w:rsid w:val="002422D7"/>
    <w:rsid w:val="002449C1"/>
    <w:rsid w:val="002500C3"/>
    <w:rsid w:val="002524ED"/>
    <w:rsid w:val="0025272E"/>
    <w:rsid w:val="00253D1A"/>
    <w:rsid w:val="00255AAB"/>
    <w:rsid w:val="00255C29"/>
    <w:rsid w:val="00255EA6"/>
    <w:rsid w:val="0025665D"/>
    <w:rsid w:val="00260697"/>
    <w:rsid w:val="002609DA"/>
    <w:rsid w:val="0026246A"/>
    <w:rsid w:val="0026254A"/>
    <w:rsid w:val="00264622"/>
    <w:rsid w:val="00264DDC"/>
    <w:rsid w:val="00270293"/>
    <w:rsid w:val="00271929"/>
    <w:rsid w:val="00275312"/>
    <w:rsid w:val="00275921"/>
    <w:rsid w:val="0028185C"/>
    <w:rsid w:val="00281A57"/>
    <w:rsid w:val="0028649E"/>
    <w:rsid w:val="00286C51"/>
    <w:rsid w:val="00286D62"/>
    <w:rsid w:val="002870B4"/>
    <w:rsid w:val="00287890"/>
    <w:rsid w:val="00287F15"/>
    <w:rsid w:val="00291F3F"/>
    <w:rsid w:val="0029246F"/>
    <w:rsid w:val="002929F8"/>
    <w:rsid w:val="00292AF6"/>
    <w:rsid w:val="00293155"/>
    <w:rsid w:val="002935E8"/>
    <w:rsid w:val="00294534"/>
    <w:rsid w:val="00294F6C"/>
    <w:rsid w:val="002966F6"/>
    <w:rsid w:val="002974AD"/>
    <w:rsid w:val="002A07FE"/>
    <w:rsid w:val="002A1041"/>
    <w:rsid w:val="002A19C6"/>
    <w:rsid w:val="002A1B2C"/>
    <w:rsid w:val="002A3520"/>
    <w:rsid w:val="002A35A7"/>
    <w:rsid w:val="002A43FD"/>
    <w:rsid w:val="002A6719"/>
    <w:rsid w:val="002B04C3"/>
    <w:rsid w:val="002B08BE"/>
    <w:rsid w:val="002B107B"/>
    <w:rsid w:val="002B1463"/>
    <w:rsid w:val="002B272A"/>
    <w:rsid w:val="002B4F55"/>
    <w:rsid w:val="002B7FD8"/>
    <w:rsid w:val="002C4094"/>
    <w:rsid w:val="002C7876"/>
    <w:rsid w:val="002D0472"/>
    <w:rsid w:val="002D10D0"/>
    <w:rsid w:val="002D259B"/>
    <w:rsid w:val="002D2BE5"/>
    <w:rsid w:val="002D34C0"/>
    <w:rsid w:val="002D3D39"/>
    <w:rsid w:val="002D48E0"/>
    <w:rsid w:val="002E0136"/>
    <w:rsid w:val="002E11BF"/>
    <w:rsid w:val="002E28FA"/>
    <w:rsid w:val="002E3C89"/>
    <w:rsid w:val="002E3F4B"/>
    <w:rsid w:val="002E4563"/>
    <w:rsid w:val="002E5801"/>
    <w:rsid w:val="002E5E10"/>
    <w:rsid w:val="002E62B0"/>
    <w:rsid w:val="002E742C"/>
    <w:rsid w:val="002F2D5C"/>
    <w:rsid w:val="00300FD3"/>
    <w:rsid w:val="003021B9"/>
    <w:rsid w:val="00303A04"/>
    <w:rsid w:val="00304C79"/>
    <w:rsid w:val="00307832"/>
    <w:rsid w:val="00310534"/>
    <w:rsid w:val="00312350"/>
    <w:rsid w:val="003136B3"/>
    <w:rsid w:val="00314031"/>
    <w:rsid w:val="00316717"/>
    <w:rsid w:val="00316958"/>
    <w:rsid w:val="00316F0A"/>
    <w:rsid w:val="00317EDC"/>
    <w:rsid w:val="00321266"/>
    <w:rsid w:val="003216B1"/>
    <w:rsid w:val="003220FE"/>
    <w:rsid w:val="00322FF3"/>
    <w:rsid w:val="00323442"/>
    <w:rsid w:val="003240B2"/>
    <w:rsid w:val="003275F3"/>
    <w:rsid w:val="00327F31"/>
    <w:rsid w:val="00334D73"/>
    <w:rsid w:val="00335737"/>
    <w:rsid w:val="00335C0C"/>
    <w:rsid w:val="00336ACF"/>
    <w:rsid w:val="00336F0F"/>
    <w:rsid w:val="00344CF5"/>
    <w:rsid w:val="00345C03"/>
    <w:rsid w:val="00347AC8"/>
    <w:rsid w:val="00350222"/>
    <w:rsid w:val="003513CC"/>
    <w:rsid w:val="00351D0E"/>
    <w:rsid w:val="00352468"/>
    <w:rsid w:val="00353FE1"/>
    <w:rsid w:val="003555A2"/>
    <w:rsid w:val="00356522"/>
    <w:rsid w:val="00360EE3"/>
    <w:rsid w:val="003630AD"/>
    <w:rsid w:val="00366785"/>
    <w:rsid w:val="003677C5"/>
    <w:rsid w:val="0036794B"/>
    <w:rsid w:val="0037075E"/>
    <w:rsid w:val="00373B27"/>
    <w:rsid w:val="00375B35"/>
    <w:rsid w:val="00375D2C"/>
    <w:rsid w:val="00376383"/>
    <w:rsid w:val="003768DC"/>
    <w:rsid w:val="00377913"/>
    <w:rsid w:val="003803E4"/>
    <w:rsid w:val="00380916"/>
    <w:rsid w:val="00380C44"/>
    <w:rsid w:val="003816E7"/>
    <w:rsid w:val="00381F79"/>
    <w:rsid w:val="003834B7"/>
    <w:rsid w:val="00384A7F"/>
    <w:rsid w:val="00384BB6"/>
    <w:rsid w:val="00384F79"/>
    <w:rsid w:val="0038690B"/>
    <w:rsid w:val="003902AC"/>
    <w:rsid w:val="00390C3C"/>
    <w:rsid w:val="003911FE"/>
    <w:rsid w:val="00391782"/>
    <w:rsid w:val="003919BF"/>
    <w:rsid w:val="00391E20"/>
    <w:rsid w:val="00395824"/>
    <w:rsid w:val="0039641B"/>
    <w:rsid w:val="003977CF"/>
    <w:rsid w:val="003A13DB"/>
    <w:rsid w:val="003A15EE"/>
    <w:rsid w:val="003A626D"/>
    <w:rsid w:val="003A6514"/>
    <w:rsid w:val="003A717E"/>
    <w:rsid w:val="003A77B1"/>
    <w:rsid w:val="003B087A"/>
    <w:rsid w:val="003B29D3"/>
    <w:rsid w:val="003B2E27"/>
    <w:rsid w:val="003B56A0"/>
    <w:rsid w:val="003B5A12"/>
    <w:rsid w:val="003B69FA"/>
    <w:rsid w:val="003B7A24"/>
    <w:rsid w:val="003C222F"/>
    <w:rsid w:val="003C26A7"/>
    <w:rsid w:val="003C3B33"/>
    <w:rsid w:val="003C4D37"/>
    <w:rsid w:val="003C5E89"/>
    <w:rsid w:val="003C68D1"/>
    <w:rsid w:val="003C7410"/>
    <w:rsid w:val="003D39F9"/>
    <w:rsid w:val="003D4090"/>
    <w:rsid w:val="003D4C5C"/>
    <w:rsid w:val="003D5E9C"/>
    <w:rsid w:val="003D726C"/>
    <w:rsid w:val="003D77B4"/>
    <w:rsid w:val="003E06F7"/>
    <w:rsid w:val="003E0EFC"/>
    <w:rsid w:val="003E2818"/>
    <w:rsid w:val="003E2905"/>
    <w:rsid w:val="003E3C99"/>
    <w:rsid w:val="003F1E28"/>
    <w:rsid w:val="003F2FBC"/>
    <w:rsid w:val="003F3197"/>
    <w:rsid w:val="003F5C15"/>
    <w:rsid w:val="003F5FCE"/>
    <w:rsid w:val="003F608A"/>
    <w:rsid w:val="003F7E0D"/>
    <w:rsid w:val="004019BC"/>
    <w:rsid w:val="00407852"/>
    <w:rsid w:val="00407888"/>
    <w:rsid w:val="00410062"/>
    <w:rsid w:val="00413AE6"/>
    <w:rsid w:val="00416E45"/>
    <w:rsid w:val="00420A2F"/>
    <w:rsid w:val="00421226"/>
    <w:rsid w:val="00421BED"/>
    <w:rsid w:val="00425517"/>
    <w:rsid w:val="00427800"/>
    <w:rsid w:val="00427DBA"/>
    <w:rsid w:val="00432735"/>
    <w:rsid w:val="00434122"/>
    <w:rsid w:val="0044372D"/>
    <w:rsid w:val="00443B58"/>
    <w:rsid w:val="00443E42"/>
    <w:rsid w:val="004470D5"/>
    <w:rsid w:val="004500C3"/>
    <w:rsid w:val="004528FC"/>
    <w:rsid w:val="00454CFE"/>
    <w:rsid w:val="0045537F"/>
    <w:rsid w:val="00460126"/>
    <w:rsid w:val="004601AD"/>
    <w:rsid w:val="004614CE"/>
    <w:rsid w:val="00461F55"/>
    <w:rsid w:val="004639CB"/>
    <w:rsid w:val="00463F8C"/>
    <w:rsid w:val="004645F4"/>
    <w:rsid w:val="004660FC"/>
    <w:rsid w:val="004667D4"/>
    <w:rsid w:val="00466E2F"/>
    <w:rsid w:val="00467380"/>
    <w:rsid w:val="00467815"/>
    <w:rsid w:val="004721E6"/>
    <w:rsid w:val="0047456A"/>
    <w:rsid w:val="004750D9"/>
    <w:rsid w:val="00475175"/>
    <w:rsid w:val="004818F8"/>
    <w:rsid w:val="00482143"/>
    <w:rsid w:val="00483CC6"/>
    <w:rsid w:val="0048422F"/>
    <w:rsid w:val="004847D2"/>
    <w:rsid w:val="00486544"/>
    <w:rsid w:val="00486998"/>
    <w:rsid w:val="00486A84"/>
    <w:rsid w:val="004900FB"/>
    <w:rsid w:val="00490840"/>
    <w:rsid w:val="00497A12"/>
    <w:rsid w:val="00497C26"/>
    <w:rsid w:val="00497F40"/>
    <w:rsid w:val="004A4629"/>
    <w:rsid w:val="004A60B3"/>
    <w:rsid w:val="004A62AE"/>
    <w:rsid w:val="004A62C9"/>
    <w:rsid w:val="004A7208"/>
    <w:rsid w:val="004A7D5B"/>
    <w:rsid w:val="004B3F6F"/>
    <w:rsid w:val="004B4041"/>
    <w:rsid w:val="004B4968"/>
    <w:rsid w:val="004B5C6F"/>
    <w:rsid w:val="004B5FC7"/>
    <w:rsid w:val="004B7090"/>
    <w:rsid w:val="004B7191"/>
    <w:rsid w:val="004B7725"/>
    <w:rsid w:val="004C0226"/>
    <w:rsid w:val="004C0386"/>
    <w:rsid w:val="004C0C8D"/>
    <w:rsid w:val="004C0D9A"/>
    <w:rsid w:val="004C1A18"/>
    <w:rsid w:val="004C3545"/>
    <w:rsid w:val="004C40A1"/>
    <w:rsid w:val="004D47C6"/>
    <w:rsid w:val="004D48FE"/>
    <w:rsid w:val="004D5BBE"/>
    <w:rsid w:val="004E0EB8"/>
    <w:rsid w:val="004E2BAF"/>
    <w:rsid w:val="004E3269"/>
    <w:rsid w:val="004E46B6"/>
    <w:rsid w:val="004E6308"/>
    <w:rsid w:val="004E6D72"/>
    <w:rsid w:val="004E7CFA"/>
    <w:rsid w:val="004F0CEA"/>
    <w:rsid w:val="004F2CC5"/>
    <w:rsid w:val="004F32AF"/>
    <w:rsid w:val="004F3E0C"/>
    <w:rsid w:val="004F53F3"/>
    <w:rsid w:val="004F5BE2"/>
    <w:rsid w:val="004F5CD9"/>
    <w:rsid w:val="004F6293"/>
    <w:rsid w:val="004F66C0"/>
    <w:rsid w:val="004F75F7"/>
    <w:rsid w:val="00500558"/>
    <w:rsid w:val="00502A9F"/>
    <w:rsid w:val="005030C5"/>
    <w:rsid w:val="00505B0C"/>
    <w:rsid w:val="00505BC6"/>
    <w:rsid w:val="0051148A"/>
    <w:rsid w:val="005114E1"/>
    <w:rsid w:val="00517CA6"/>
    <w:rsid w:val="00521295"/>
    <w:rsid w:val="00521DAE"/>
    <w:rsid w:val="005235BF"/>
    <w:rsid w:val="00523E53"/>
    <w:rsid w:val="00524E4B"/>
    <w:rsid w:val="00526258"/>
    <w:rsid w:val="00527D3B"/>
    <w:rsid w:val="00531298"/>
    <w:rsid w:val="00531681"/>
    <w:rsid w:val="005342AE"/>
    <w:rsid w:val="00534E6B"/>
    <w:rsid w:val="00535F5C"/>
    <w:rsid w:val="00537085"/>
    <w:rsid w:val="0054080B"/>
    <w:rsid w:val="0054088E"/>
    <w:rsid w:val="00542A17"/>
    <w:rsid w:val="00545509"/>
    <w:rsid w:val="00546788"/>
    <w:rsid w:val="00546E29"/>
    <w:rsid w:val="00547C6D"/>
    <w:rsid w:val="00551C71"/>
    <w:rsid w:val="005522C8"/>
    <w:rsid w:val="0055318E"/>
    <w:rsid w:val="00554A8E"/>
    <w:rsid w:val="00555156"/>
    <w:rsid w:val="00560824"/>
    <w:rsid w:val="00560864"/>
    <w:rsid w:val="00561F2F"/>
    <w:rsid w:val="0056253E"/>
    <w:rsid w:val="00562A8F"/>
    <w:rsid w:val="00563CB0"/>
    <w:rsid w:val="00566DA8"/>
    <w:rsid w:val="00567182"/>
    <w:rsid w:val="005724EE"/>
    <w:rsid w:val="00573732"/>
    <w:rsid w:val="00574E80"/>
    <w:rsid w:val="005750A9"/>
    <w:rsid w:val="00576582"/>
    <w:rsid w:val="00576A9F"/>
    <w:rsid w:val="005776C8"/>
    <w:rsid w:val="00577A12"/>
    <w:rsid w:val="00580010"/>
    <w:rsid w:val="005801FF"/>
    <w:rsid w:val="00581943"/>
    <w:rsid w:val="005820F8"/>
    <w:rsid w:val="00585F62"/>
    <w:rsid w:val="005877D3"/>
    <w:rsid w:val="005902C7"/>
    <w:rsid w:val="00590B09"/>
    <w:rsid w:val="00590B8A"/>
    <w:rsid w:val="00591074"/>
    <w:rsid w:val="00592313"/>
    <w:rsid w:val="00592EC0"/>
    <w:rsid w:val="0059316C"/>
    <w:rsid w:val="00593CA4"/>
    <w:rsid w:val="0059435C"/>
    <w:rsid w:val="00595178"/>
    <w:rsid w:val="00595831"/>
    <w:rsid w:val="0059715B"/>
    <w:rsid w:val="005A0310"/>
    <w:rsid w:val="005A357C"/>
    <w:rsid w:val="005A43DB"/>
    <w:rsid w:val="005A4B05"/>
    <w:rsid w:val="005A5113"/>
    <w:rsid w:val="005B00D6"/>
    <w:rsid w:val="005B04F1"/>
    <w:rsid w:val="005B11F0"/>
    <w:rsid w:val="005B186E"/>
    <w:rsid w:val="005B26BF"/>
    <w:rsid w:val="005B426E"/>
    <w:rsid w:val="005C3171"/>
    <w:rsid w:val="005C4201"/>
    <w:rsid w:val="005D4D19"/>
    <w:rsid w:val="005E1409"/>
    <w:rsid w:val="005E1F16"/>
    <w:rsid w:val="005E4C5F"/>
    <w:rsid w:val="005E6552"/>
    <w:rsid w:val="005F3826"/>
    <w:rsid w:val="005F3D47"/>
    <w:rsid w:val="005F6D16"/>
    <w:rsid w:val="005F798D"/>
    <w:rsid w:val="005F7F1D"/>
    <w:rsid w:val="00600ECE"/>
    <w:rsid w:val="00601CFB"/>
    <w:rsid w:val="0060340C"/>
    <w:rsid w:val="0060397A"/>
    <w:rsid w:val="00606FC4"/>
    <w:rsid w:val="0060744E"/>
    <w:rsid w:val="00612992"/>
    <w:rsid w:val="00613FB3"/>
    <w:rsid w:val="00615670"/>
    <w:rsid w:val="00615C11"/>
    <w:rsid w:val="00616972"/>
    <w:rsid w:val="006216C5"/>
    <w:rsid w:val="0062320E"/>
    <w:rsid w:val="00626E2B"/>
    <w:rsid w:val="00630CDD"/>
    <w:rsid w:val="00634D78"/>
    <w:rsid w:val="006352A4"/>
    <w:rsid w:val="00635414"/>
    <w:rsid w:val="006354CC"/>
    <w:rsid w:val="00636A85"/>
    <w:rsid w:val="006373D4"/>
    <w:rsid w:val="0064033F"/>
    <w:rsid w:val="00641F1C"/>
    <w:rsid w:val="00642B92"/>
    <w:rsid w:val="00643148"/>
    <w:rsid w:val="006448E9"/>
    <w:rsid w:val="00645101"/>
    <w:rsid w:val="006455C8"/>
    <w:rsid w:val="00645CAA"/>
    <w:rsid w:val="00650200"/>
    <w:rsid w:val="006514A4"/>
    <w:rsid w:val="00651A6D"/>
    <w:rsid w:val="00653AC9"/>
    <w:rsid w:val="006606FA"/>
    <w:rsid w:val="00660D22"/>
    <w:rsid w:val="006610A1"/>
    <w:rsid w:val="00661525"/>
    <w:rsid w:val="00661995"/>
    <w:rsid w:val="00664886"/>
    <w:rsid w:val="00664DCB"/>
    <w:rsid w:val="006651E2"/>
    <w:rsid w:val="00665D37"/>
    <w:rsid w:val="00665D65"/>
    <w:rsid w:val="00666FE3"/>
    <w:rsid w:val="00667066"/>
    <w:rsid w:val="00670233"/>
    <w:rsid w:val="006723EC"/>
    <w:rsid w:val="0067622E"/>
    <w:rsid w:val="006779ED"/>
    <w:rsid w:val="00677FE4"/>
    <w:rsid w:val="006803A3"/>
    <w:rsid w:val="00680D8B"/>
    <w:rsid w:val="006818E3"/>
    <w:rsid w:val="00682724"/>
    <w:rsid w:val="00685F52"/>
    <w:rsid w:val="00687339"/>
    <w:rsid w:val="006877DE"/>
    <w:rsid w:val="00687EA1"/>
    <w:rsid w:val="00687EA6"/>
    <w:rsid w:val="0069195E"/>
    <w:rsid w:val="00692200"/>
    <w:rsid w:val="0069237D"/>
    <w:rsid w:val="006927D2"/>
    <w:rsid w:val="006928CA"/>
    <w:rsid w:val="006945E5"/>
    <w:rsid w:val="00694FFD"/>
    <w:rsid w:val="00695001"/>
    <w:rsid w:val="00695A44"/>
    <w:rsid w:val="00695B4B"/>
    <w:rsid w:val="006A0F3D"/>
    <w:rsid w:val="006A1681"/>
    <w:rsid w:val="006A24ED"/>
    <w:rsid w:val="006A3193"/>
    <w:rsid w:val="006A35A2"/>
    <w:rsid w:val="006A41EA"/>
    <w:rsid w:val="006A490A"/>
    <w:rsid w:val="006A515F"/>
    <w:rsid w:val="006A62DD"/>
    <w:rsid w:val="006A6892"/>
    <w:rsid w:val="006A7925"/>
    <w:rsid w:val="006B0679"/>
    <w:rsid w:val="006B069B"/>
    <w:rsid w:val="006B099B"/>
    <w:rsid w:val="006B16F2"/>
    <w:rsid w:val="006B6699"/>
    <w:rsid w:val="006C067F"/>
    <w:rsid w:val="006C1241"/>
    <w:rsid w:val="006C3516"/>
    <w:rsid w:val="006C39C7"/>
    <w:rsid w:val="006C4B1F"/>
    <w:rsid w:val="006C753C"/>
    <w:rsid w:val="006C75DE"/>
    <w:rsid w:val="006C7A15"/>
    <w:rsid w:val="006D060C"/>
    <w:rsid w:val="006D39EA"/>
    <w:rsid w:val="006D58CB"/>
    <w:rsid w:val="006D5FCB"/>
    <w:rsid w:val="006D6043"/>
    <w:rsid w:val="006D63F3"/>
    <w:rsid w:val="006E06C4"/>
    <w:rsid w:val="006E4109"/>
    <w:rsid w:val="006E48CD"/>
    <w:rsid w:val="006E5669"/>
    <w:rsid w:val="006E5688"/>
    <w:rsid w:val="006E62CC"/>
    <w:rsid w:val="006E640F"/>
    <w:rsid w:val="006E6AC5"/>
    <w:rsid w:val="006F03F0"/>
    <w:rsid w:val="006F0DAC"/>
    <w:rsid w:val="006F168D"/>
    <w:rsid w:val="006F3131"/>
    <w:rsid w:val="006F5112"/>
    <w:rsid w:val="006F7283"/>
    <w:rsid w:val="006F77C9"/>
    <w:rsid w:val="00700134"/>
    <w:rsid w:val="00707367"/>
    <w:rsid w:val="00710341"/>
    <w:rsid w:val="00711A6A"/>
    <w:rsid w:val="00712023"/>
    <w:rsid w:val="0071310F"/>
    <w:rsid w:val="00715FE6"/>
    <w:rsid w:val="007173BD"/>
    <w:rsid w:val="007213B9"/>
    <w:rsid w:val="007220CE"/>
    <w:rsid w:val="00722CF1"/>
    <w:rsid w:val="00726810"/>
    <w:rsid w:val="007277C6"/>
    <w:rsid w:val="00727B15"/>
    <w:rsid w:val="00734A34"/>
    <w:rsid w:val="007358C5"/>
    <w:rsid w:val="00737D5B"/>
    <w:rsid w:val="007404E9"/>
    <w:rsid w:val="007411DF"/>
    <w:rsid w:val="00741DAB"/>
    <w:rsid w:val="0074481E"/>
    <w:rsid w:val="0074518D"/>
    <w:rsid w:val="00745ED5"/>
    <w:rsid w:val="00747A0C"/>
    <w:rsid w:val="00747BBA"/>
    <w:rsid w:val="00750999"/>
    <w:rsid w:val="00750BDC"/>
    <w:rsid w:val="00750FCB"/>
    <w:rsid w:val="00751C73"/>
    <w:rsid w:val="0075320B"/>
    <w:rsid w:val="00753903"/>
    <w:rsid w:val="00755521"/>
    <w:rsid w:val="00755B78"/>
    <w:rsid w:val="007601E8"/>
    <w:rsid w:val="00760A47"/>
    <w:rsid w:val="00761B2C"/>
    <w:rsid w:val="007623D5"/>
    <w:rsid w:val="0076531F"/>
    <w:rsid w:val="00766518"/>
    <w:rsid w:val="007666A4"/>
    <w:rsid w:val="00766E93"/>
    <w:rsid w:val="00767749"/>
    <w:rsid w:val="00771DE5"/>
    <w:rsid w:val="0077413F"/>
    <w:rsid w:val="00776C43"/>
    <w:rsid w:val="00781593"/>
    <w:rsid w:val="007818A9"/>
    <w:rsid w:val="00782BD6"/>
    <w:rsid w:val="00787957"/>
    <w:rsid w:val="00790321"/>
    <w:rsid w:val="00792480"/>
    <w:rsid w:val="00793774"/>
    <w:rsid w:val="007A195F"/>
    <w:rsid w:val="007A2324"/>
    <w:rsid w:val="007A2707"/>
    <w:rsid w:val="007A4280"/>
    <w:rsid w:val="007A5906"/>
    <w:rsid w:val="007A6CCA"/>
    <w:rsid w:val="007A73DE"/>
    <w:rsid w:val="007B12A3"/>
    <w:rsid w:val="007B2880"/>
    <w:rsid w:val="007B46F0"/>
    <w:rsid w:val="007B5388"/>
    <w:rsid w:val="007B5755"/>
    <w:rsid w:val="007B6A9A"/>
    <w:rsid w:val="007B6B63"/>
    <w:rsid w:val="007B6C3A"/>
    <w:rsid w:val="007C3FB9"/>
    <w:rsid w:val="007C56D2"/>
    <w:rsid w:val="007C69B1"/>
    <w:rsid w:val="007D0020"/>
    <w:rsid w:val="007D11C9"/>
    <w:rsid w:val="007D1342"/>
    <w:rsid w:val="007D4722"/>
    <w:rsid w:val="007D6D05"/>
    <w:rsid w:val="007E0CC1"/>
    <w:rsid w:val="007E15DB"/>
    <w:rsid w:val="007E171F"/>
    <w:rsid w:val="007E2511"/>
    <w:rsid w:val="007E76B2"/>
    <w:rsid w:val="007E7F9E"/>
    <w:rsid w:val="007F144B"/>
    <w:rsid w:val="007F1C75"/>
    <w:rsid w:val="007F4E79"/>
    <w:rsid w:val="007F6A8C"/>
    <w:rsid w:val="007F7ED2"/>
    <w:rsid w:val="00801E38"/>
    <w:rsid w:val="00802A66"/>
    <w:rsid w:val="00804EC3"/>
    <w:rsid w:val="0080514D"/>
    <w:rsid w:val="00810F68"/>
    <w:rsid w:val="00814001"/>
    <w:rsid w:val="008169F4"/>
    <w:rsid w:val="00817803"/>
    <w:rsid w:val="00821A31"/>
    <w:rsid w:val="008225BC"/>
    <w:rsid w:val="0082301D"/>
    <w:rsid w:val="00824673"/>
    <w:rsid w:val="0082494E"/>
    <w:rsid w:val="00827A88"/>
    <w:rsid w:val="008362C0"/>
    <w:rsid w:val="00836FA3"/>
    <w:rsid w:val="00842A49"/>
    <w:rsid w:val="008449C4"/>
    <w:rsid w:val="00846390"/>
    <w:rsid w:val="00846923"/>
    <w:rsid w:val="0084769D"/>
    <w:rsid w:val="00850159"/>
    <w:rsid w:val="00850A24"/>
    <w:rsid w:val="00850BE4"/>
    <w:rsid w:val="00850DD8"/>
    <w:rsid w:val="00852860"/>
    <w:rsid w:val="00854933"/>
    <w:rsid w:val="0085743D"/>
    <w:rsid w:val="008577E7"/>
    <w:rsid w:val="00857D3A"/>
    <w:rsid w:val="008609B7"/>
    <w:rsid w:val="00861006"/>
    <w:rsid w:val="00861FC8"/>
    <w:rsid w:val="00864FC2"/>
    <w:rsid w:val="00865544"/>
    <w:rsid w:val="00866496"/>
    <w:rsid w:val="00866F00"/>
    <w:rsid w:val="008707E5"/>
    <w:rsid w:val="008725A8"/>
    <w:rsid w:val="00872AB6"/>
    <w:rsid w:val="00872C61"/>
    <w:rsid w:val="008765AE"/>
    <w:rsid w:val="008772CA"/>
    <w:rsid w:val="008829AA"/>
    <w:rsid w:val="00883CF8"/>
    <w:rsid w:val="00884AAB"/>
    <w:rsid w:val="008851A4"/>
    <w:rsid w:val="0088559D"/>
    <w:rsid w:val="0088652B"/>
    <w:rsid w:val="008866D2"/>
    <w:rsid w:val="00886CA4"/>
    <w:rsid w:val="00892AD3"/>
    <w:rsid w:val="008945AA"/>
    <w:rsid w:val="00894BB2"/>
    <w:rsid w:val="008957A9"/>
    <w:rsid w:val="008A1442"/>
    <w:rsid w:val="008A155F"/>
    <w:rsid w:val="008A1B9E"/>
    <w:rsid w:val="008A54AD"/>
    <w:rsid w:val="008A6540"/>
    <w:rsid w:val="008A69B9"/>
    <w:rsid w:val="008A7DAB"/>
    <w:rsid w:val="008B073A"/>
    <w:rsid w:val="008B2619"/>
    <w:rsid w:val="008B28DF"/>
    <w:rsid w:val="008B2C5A"/>
    <w:rsid w:val="008C02DB"/>
    <w:rsid w:val="008C14BC"/>
    <w:rsid w:val="008C1B00"/>
    <w:rsid w:val="008C6F42"/>
    <w:rsid w:val="008C7169"/>
    <w:rsid w:val="008D117B"/>
    <w:rsid w:val="008D14A5"/>
    <w:rsid w:val="008D1FF6"/>
    <w:rsid w:val="008D2D2F"/>
    <w:rsid w:val="008D2E5F"/>
    <w:rsid w:val="008D3ED2"/>
    <w:rsid w:val="008D4CEE"/>
    <w:rsid w:val="008D7551"/>
    <w:rsid w:val="008D764C"/>
    <w:rsid w:val="008E0F04"/>
    <w:rsid w:val="008E19B9"/>
    <w:rsid w:val="008E431F"/>
    <w:rsid w:val="008E44FB"/>
    <w:rsid w:val="008E5DE3"/>
    <w:rsid w:val="008E6F9B"/>
    <w:rsid w:val="008F163D"/>
    <w:rsid w:val="008F1B12"/>
    <w:rsid w:val="008F250F"/>
    <w:rsid w:val="008F34B3"/>
    <w:rsid w:val="008F3863"/>
    <w:rsid w:val="008F423F"/>
    <w:rsid w:val="008F66D4"/>
    <w:rsid w:val="008F6D03"/>
    <w:rsid w:val="00901869"/>
    <w:rsid w:val="0090239D"/>
    <w:rsid w:val="00902D8C"/>
    <w:rsid w:val="00903046"/>
    <w:rsid w:val="00903FCE"/>
    <w:rsid w:val="009051D1"/>
    <w:rsid w:val="00906B4D"/>
    <w:rsid w:val="00911C04"/>
    <w:rsid w:val="009138F0"/>
    <w:rsid w:val="00914474"/>
    <w:rsid w:val="00916704"/>
    <w:rsid w:val="00917B9E"/>
    <w:rsid w:val="009213B9"/>
    <w:rsid w:val="0092180E"/>
    <w:rsid w:val="00922EF0"/>
    <w:rsid w:val="009233EE"/>
    <w:rsid w:val="00925D73"/>
    <w:rsid w:val="00927868"/>
    <w:rsid w:val="00927B56"/>
    <w:rsid w:val="009315D3"/>
    <w:rsid w:val="00932005"/>
    <w:rsid w:val="009334E0"/>
    <w:rsid w:val="009344E4"/>
    <w:rsid w:val="00935CF2"/>
    <w:rsid w:val="00936F16"/>
    <w:rsid w:val="009373F0"/>
    <w:rsid w:val="00941122"/>
    <w:rsid w:val="00941904"/>
    <w:rsid w:val="00941B5C"/>
    <w:rsid w:val="00944EBC"/>
    <w:rsid w:val="00946734"/>
    <w:rsid w:val="0094684F"/>
    <w:rsid w:val="00947C8E"/>
    <w:rsid w:val="009506DE"/>
    <w:rsid w:val="00954FC6"/>
    <w:rsid w:val="00955866"/>
    <w:rsid w:val="00957D66"/>
    <w:rsid w:val="00960FA6"/>
    <w:rsid w:val="009610D5"/>
    <w:rsid w:val="0096148C"/>
    <w:rsid w:val="009626FE"/>
    <w:rsid w:val="00962DDE"/>
    <w:rsid w:val="00963C58"/>
    <w:rsid w:val="00964A91"/>
    <w:rsid w:val="00965BB9"/>
    <w:rsid w:val="0097071D"/>
    <w:rsid w:val="009710E6"/>
    <w:rsid w:val="00972954"/>
    <w:rsid w:val="00973DFD"/>
    <w:rsid w:val="009804BC"/>
    <w:rsid w:val="009862C1"/>
    <w:rsid w:val="00986FE7"/>
    <w:rsid w:val="00990A4F"/>
    <w:rsid w:val="00990E59"/>
    <w:rsid w:val="00991ABC"/>
    <w:rsid w:val="00994762"/>
    <w:rsid w:val="0099644A"/>
    <w:rsid w:val="0099712D"/>
    <w:rsid w:val="009A02CD"/>
    <w:rsid w:val="009A062F"/>
    <w:rsid w:val="009A0820"/>
    <w:rsid w:val="009A0F71"/>
    <w:rsid w:val="009A41B6"/>
    <w:rsid w:val="009A756A"/>
    <w:rsid w:val="009A7B7D"/>
    <w:rsid w:val="009B2041"/>
    <w:rsid w:val="009B38D4"/>
    <w:rsid w:val="009B46DC"/>
    <w:rsid w:val="009B7BAC"/>
    <w:rsid w:val="009C3488"/>
    <w:rsid w:val="009C3D99"/>
    <w:rsid w:val="009C3DC1"/>
    <w:rsid w:val="009C3DF1"/>
    <w:rsid w:val="009C5A90"/>
    <w:rsid w:val="009C6BBA"/>
    <w:rsid w:val="009C6E8B"/>
    <w:rsid w:val="009C7698"/>
    <w:rsid w:val="009C77EF"/>
    <w:rsid w:val="009D04CF"/>
    <w:rsid w:val="009D0A8A"/>
    <w:rsid w:val="009D2521"/>
    <w:rsid w:val="009D2F0A"/>
    <w:rsid w:val="009D2F1B"/>
    <w:rsid w:val="009D444B"/>
    <w:rsid w:val="009D7E87"/>
    <w:rsid w:val="009E03FD"/>
    <w:rsid w:val="009E1ECD"/>
    <w:rsid w:val="009E2A90"/>
    <w:rsid w:val="009E3A00"/>
    <w:rsid w:val="009E5839"/>
    <w:rsid w:val="009E5C58"/>
    <w:rsid w:val="009E6410"/>
    <w:rsid w:val="009F1A37"/>
    <w:rsid w:val="009F1F3D"/>
    <w:rsid w:val="009F3574"/>
    <w:rsid w:val="009F3A0D"/>
    <w:rsid w:val="009F3A38"/>
    <w:rsid w:val="00A0047C"/>
    <w:rsid w:val="00A02217"/>
    <w:rsid w:val="00A02807"/>
    <w:rsid w:val="00A029EB"/>
    <w:rsid w:val="00A034CA"/>
    <w:rsid w:val="00A04D57"/>
    <w:rsid w:val="00A04E8A"/>
    <w:rsid w:val="00A0500C"/>
    <w:rsid w:val="00A05998"/>
    <w:rsid w:val="00A05CA7"/>
    <w:rsid w:val="00A062BF"/>
    <w:rsid w:val="00A07644"/>
    <w:rsid w:val="00A1222D"/>
    <w:rsid w:val="00A135D4"/>
    <w:rsid w:val="00A14CEE"/>
    <w:rsid w:val="00A1519C"/>
    <w:rsid w:val="00A15243"/>
    <w:rsid w:val="00A159BF"/>
    <w:rsid w:val="00A21D78"/>
    <w:rsid w:val="00A23B62"/>
    <w:rsid w:val="00A25000"/>
    <w:rsid w:val="00A25302"/>
    <w:rsid w:val="00A26263"/>
    <w:rsid w:val="00A26F5C"/>
    <w:rsid w:val="00A27455"/>
    <w:rsid w:val="00A274CB"/>
    <w:rsid w:val="00A30AA4"/>
    <w:rsid w:val="00A33177"/>
    <w:rsid w:val="00A33CBD"/>
    <w:rsid w:val="00A35C69"/>
    <w:rsid w:val="00A377A1"/>
    <w:rsid w:val="00A41628"/>
    <w:rsid w:val="00A42DA6"/>
    <w:rsid w:val="00A4329B"/>
    <w:rsid w:val="00A43588"/>
    <w:rsid w:val="00A50643"/>
    <w:rsid w:val="00A50B79"/>
    <w:rsid w:val="00A52479"/>
    <w:rsid w:val="00A537C6"/>
    <w:rsid w:val="00A60C24"/>
    <w:rsid w:val="00A625A1"/>
    <w:rsid w:val="00A64A2B"/>
    <w:rsid w:val="00A70307"/>
    <w:rsid w:val="00A709EB"/>
    <w:rsid w:val="00A75F72"/>
    <w:rsid w:val="00A802FD"/>
    <w:rsid w:val="00A8282E"/>
    <w:rsid w:val="00A83351"/>
    <w:rsid w:val="00A833C4"/>
    <w:rsid w:val="00A8346E"/>
    <w:rsid w:val="00A85FA0"/>
    <w:rsid w:val="00A86B5F"/>
    <w:rsid w:val="00A91EB4"/>
    <w:rsid w:val="00A96CA3"/>
    <w:rsid w:val="00AA2D5C"/>
    <w:rsid w:val="00AA36FE"/>
    <w:rsid w:val="00AA5132"/>
    <w:rsid w:val="00AA6FC0"/>
    <w:rsid w:val="00AB0D4E"/>
    <w:rsid w:val="00AB1045"/>
    <w:rsid w:val="00AB346D"/>
    <w:rsid w:val="00AB4018"/>
    <w:rsid w:val="00AB6989"/>
    <w:rsid w:val="00AB707D"/>
    <w:rsid w:val="00AC1FD2"/>
    <w:rsid w:val="00AC335A"/>
    <w:rsid w:val="00AC3B4E"/>
    <w:rsid w:val="00AC4629"/>
    <w:rsid w:val="00AC49C8"/>
    <w:rsid w:val="00AC59F2"/>
    <w:rsid w:val="00AC7058"/>
    <w:rsid w:val="00AC7BE5"/>
    <w:rsid w:val="00AC7FB4"/>
    <w:rsid w:val="00AD073E"/>
    <w:rsid w:val="00AD123D"/>
    <w:rsid w:val="00AD17C2"/>
    <w:rsid w:val="00AD4D4C"/>
    <w:rsid w:val="00AD5281"/>
    <w:rsid w:val="00AD6617"/>
    <w:rsid w:val="00AE15E3"/>
    <w:rsid w:val="00AE17AE"/>
    <w:rsid w:val="00AE1EE0"/>
    <w:rsid w:val="00AE306A"/>
    <w:rsid w:val="00AE4DD6"/>
    <w:rsid w:val="00B00FBF"/>
    <w:rsid w:val="00B0140B"/>
    <w:rsid w:val="00B0238A"/>
    <w:rsid w:val="00B02544"/>
    <w:rsid w:val="00B04528"/>
    <w:rsid w:val="00B04AC2"/>
    <w:rsid w:val="00B04B12"/>
    <w:rsid w:val="00B0511D"/>
    <w:rsid w:val="00B05B61"/>
    <w:rsid w:val="00B063CA"/>
    <w:rsid w:val="00B06AB4"/>
    <w:rsid w:val="00B07EE8"/>
    <w:rsid w:val="00B111A0"/>
    <w:rsid w:val="00B11515"/>
    <w:rsid w:val="00B13581"/>
    <w:rsid w:val="00B22FE4"/>
    <w:rsid w:val="00B232F3"/>
    <w:rsid w:val="00B25D13"/>
    <w:rsid w:val="00B25F3E"/>
    <w:rsid w:val="00B26C2B"/>
    <w:rsid w:val="00B271E9"/>
    <w:rsid w:val="00B32127"/>
    <w:rsid w:val="00B33E4B"/>
    <w:rsid w:val="00B34E03"/>
    <w:rsid w:val="00B34E55"/>
    <w:rsid w:val="00B35A19"/>
    <w:rsid w:val="00B35D0E"/>
    <w:rsid w:val="00B40B01"/>
    <w:rsid w:val="00B4529B"/>
    <w:rsid w:val="00B469C5"/>
    <w:rsid w:val="00B46E95"/>
    <w:rsid w:val="00B47D95"/>
    <w:rsid w:val="00B50588"/>
    <w:rsid w:val="00B51C5D"/>
    <w:rsid w:val="00B54C59"/>
    <w:rsid w:val="00B55042"/>
    <w:rsid w:val="00B579D6"/>
    <w:rsid w:val="00B57A28"/>
    <w:rsid w:val="00B60133"/>
    <w:rsid w:val="00B61A5F"/>
    <w:rsid w:val="00B62A16"/>
    <w:rsid w:val="00B64A50"/>
    <w:rsid w:val="00B677AE"/>
    <w:rsid w:val="00B724E4"/>
    <w:rsid w:val="00B75DF0"/>
    <w:rsid w:val="00B771AF"/>
    <w:rsid w:val="00B8470D"/>
    <w:rsid w:val="00B85A28"/>
    <w:rsid w:val="00B907DB"/>
    <w:rsid w:val="00B90DD5"/>
    <w:rsid w:val="00B913A5"/>
    <w:rsid w:val="00B9140B"/>
    <w:rsid w:val="00B94F5D"/>
    <w:rsid w:val="00B9594F"/>
    <w:rsid w:val="00B96796"/>
    <w:rsid w:val="00BA008F"/>
    <w:rsid w:val="00BA14D9"/>
    <w:rsid w:val="00BA3A4C"/>
    <w:rsid w:val="00BA439E"/>
    <w:rsid w:val="00BA6BD4"/>
    <w:rsid w:val="00BB0CE3"/>
    <w:rsid w:val="00BB30D8"/>
    <w:rsid w:val="00BB339C"/>
    <w:rsid w:val="00BB347A"/>
    <w:rsid w:val="00BB35C3"/>
    <w:rsid w:val="00BB731D"/>
    <w:rsid w:val="00BC147B"/>
    <w:rsid w:val="00BC1B32"/>
    <w:rsid w:val="00BC265A"/>
    <w:rsid w:val="00BC36FC"/>
    <w:rsid w:val="00BC3C87"/>
    <w:rsid w:val="00BC4CF4"/>
    <w:rsid w:val="00BC510B"/>
    <w:rsid w:val="00BC5779"/>
    <w:rsid w:val="00BD4609"/>
    <w:rsid w:val="00BD478C"/>
    <w:rsid w:val="00BD5338"/>
    <w:rsid w:val="00BD565D"/>
    <w:rsid w:val="00BD585C"/>
    <w:rsid w:val="00BD7B20"/>
    <w:rsid w:val="00BD7C9A"/>
    <w:rsid w:val="00BE0307"/>
    <w:rsid w:val="00BE22A5"/>
    <w:rsid w:val="00BE3BFD"/>
    <w:rsid w:val="00BE4BDE"/>
    <w:rsid w:val="00BE732B"/>
    <w:rsid w:val="00BE78D6"/>
    <w:rsid w:val="00BF0181"/>
    <w:rsid w:val="00BF088E"/>
    <w:rsid w:val="00BF382D"/>
    <w:rsid w:val="00BF3D03"/>
    <w:rsid w:val="00BF6ABF"/>
    <w:rsid w:val="00C0067B"/>
    <w:rsid w:val="00C012A1"/>
    <w:rsid w:val="00C022EA"/>
    <w:rsid w:val="00C03C91"/>
    <w:rsid w:val="00C04C6C"/>
    <w:rsid w:val="00C062B4"/>
    <w:rsid w:val="00C07883"/>
    <w:rsid w:val="00C07B45"/>
    <w:rsid w:val="00C1173A"/>
    <w:rsid w:val="00C12564"/>
    <w:rsid w:val="00C16762"/>
    <w:rsid w:val="00C17ED7"/>
    <w:rsid w:val="00C205FD"/>
    <w:rsid w:val="00C21D2E"/>
    <w:rsid w:val="00C233EE"/>
    <w:rsid w:val="00C24111"/>
    <w:rsid w:val="00C26185"/>
    <w:rsid w:val="00C26247"/>
    <w:rsid w:val="00C278D8"/>
    <w:rsid w:val="00C3252E"/>
    <w:rsid w:val="00C344AD"/>
    <w:rsid w:val="00C36570"/>
    <w:rsid w:val="00C36E26"/>
    <w:rsid w:val="00C37FEC"/>
    <w:rsid w:val="00C437E9"/>
    <w:rsid w:val="00C47957"/>
    <w:rsid w:val="00C516BB"/>
    <w:rsid w:val="00C52849"/>
    <w:rsid w:val="00C53BCF"/>
    <w:rsid w:val="00C54DE0"/>
    <w:rsid w:val="00C55CD5"/>
    <w:rsid w:val="00C56ADF"/>
    <w:rsid w:val="00C56B08"/>
    <w:rsid w:val="00C608FA"/>
    <w:rsid w:val="00C62578"/>
    <w:rsid w:val="00C62FD1"/>
    <w:rsid w:val="00C66DA6"/>
    <w:rsid w:val="00C72B8F"/>
    <w:rsid w:val="00C73AFC"/>
    <w:rsid w:val="00C7685A"/>
    <w:rsid w:val="00C81C80"/>
    <w:rsid w:val="00C82E47"/>
    <w:rsid w:val="00C840DA"/>
    <w:rsid w:val="00C851DA"/>
    <w:rsid w:val="00C85480"/>
    <w:rsid w:val="00C869BE"/>
    <w:rsid w:val="00C91731"/>
    <w:rsid w:val="00C93242"/>
    <w:rsid w:val="00C93658"/>
    <w:rsid w:val="00C94F52"/>
    <w:rsid w:val="00C9510D"/>
    <w:rsid w:val="00C9565C"/>
    <w:rsid w:val="00CA51B9"/>
    <w:rsid w:val="00CA5212"/>
    <w:rsid w:val="00CA5364"/>
    <w:rsid w:val="00CA7615"/>
    <w:rsid w:val="00CB1148"/>
    <w:rsid w:val="00CB1486"/>
    <w:rsid w:val="00CB372A"/>
    <w:rsid w:val="00CB6546"/>
    <w:rsid w:val="00CB6A2D"/>
    <w:rsid w:val="00CB6ADD"/>
    <w:rsid w:val="00CC6EE4"/>
    <w:rsid w:val="00CC734D"/>
    <w:rsid w:val="00CD1953"/>
    <w:rsid w:val="00CD4300"/>
    <w:rsid w:val="00CD5260"/>
    <w:rsid w:val="00CD53A7"/>
    <w:rsid w:val="00CE14A9"/>
    <w:rsid w:val="00CE29FB"/>
    <w:rsid w:val="00CE47C5"/>
    <w:rsid w:val="00CE5418"/>
    <w:rsid w:val="00CE68BA"/>
    <w:rsid w:val="00CE6CD8"/>
    <w:rsid w:val="00CF2B56"/>
    <w:rsid w:val="00CF4560"/>
    <w:rsid w:val="00CF5F16"/>
    <w:rsid w:val="00CF7600"/>
    <w:rsid w:val="00CF7C65"/>
    <w:rsid w:val="00D01490"/>
    <w:rsid w:val="00D02D3E"/>
    <w:rsid w:val="00D048A4"/>
    <w:rsid w:val="00D054B1"/>
    <w:rsid w:val="00D067CE"/>
    <w:rsid w:val="00D10DF1"/>
    <w:rsid w:val="00D113CF"/>
    <w:rsid w:val="00D12F1E"/>
    <w:rsid w:val="00D134ED"/>
    <w:rsid w:val="00D139FA"/>
    <w:rsid w:val="00D1411E"/>
    <w:rsid w:val="00D15EA5"/>
    <w:rsid w:val="00D1731C"/>
    <w:rsid w:val="00D213A5"/>
    <w:rsid w:val="00D2250A"/>
    <w:rsid w:val="00D23C8C"/>
    <w:rsid w:val="00D24C5D"/>
    <w:rsid w:val="00D25060"/>
    <w:rsid w:val="00D266FC"/>
    <w:rsid w:val="00D26796"/>
    <w:rsid w:val="00D26CEB"/>
    <w:rsid w:val="00D31522"/>
    <w:rsid w:val="00D357D0"/>
    <w:rsid w:val="00D35C4F"/>
    <w:rsid w:val="00D408C4"/>
    <w:rsid w:val="00D43C66"/>
    <w:rsid w:val="00D44A6F"/>
    <w:rsid w:val="00D4585B"/>
    <w:rsid w:val="00D53193"/>
    <w:rsid w:val="00D5351A"/>
    <w:rsid w:val="00D553C2"/>
    <w:rsid w:val="00D56822"/>
    <w:rsid w:val="00D56C92"/>
    <w:rsid w:val="00D572FD"/>
    <w:rsid w:val="00D60321"/>
    <w:rsid w:val="00D61873"/>
    <w:rsid w:val="00D629E1"/>
    <w:rsid w:val="00D64734"/>
    <w:rsid w:val="00D65543"/>
    <w:rsid w:val="00D663F1"/>
    <w:rsid w:val="00D70285"/>
    <w:rsid w:val="00D70377"/>
    <w:rsid w:val="00D71534"/>
    <w:rsid w:val="00D73F29"/>
    <w:rsid w:val="00D74257"/>
    <w:rsid w:val="00D74902"/>
    <w:rsid w:val="00D770B7"/>
    <w:rsid w:val="00D8053D"/>
    <w:rsid w:val="00D80D1C"/>
    <w:rsid w:val="00D81134"/>
    <w:rsid w:val="00D81E61"/>
    <w:rsid w:val="00D8290A"/>
    <w:rsid w:val="00D83A3F"/>
    <w:rsid w:val="00D85A91"/>
    <w:rsid w:val="00D92AA6"/>
    <w:rsid w:val="00D94AFC"/>
    <w:rsid w:val="00D95C3A"/>
    <w:rsid w:val="00D96F74"/>
    <w:rsid w:val="00D970A9"/>
    <w:rsid w:val="00D97DD0"/>
    <w:rsid w:val="00DA0505"/>
    <w:rsid w:val="00DA0CEE"/>
    <w:rsid w:val="00DA5DB6"/>
    <w:rsid w:val="00DA61AA"/>
    <w:rsid w:val="00DA643E"/>
    <w:rsid w:val="00DB0F61"/>
    <w:rsid w:val="00DC2611"/>
    <w:rsid w:val="00DC40A8"/>
    <w:rsid w:val="00DC40E1"/>
    <w:rsid w:val="00DC47EC"/>
    <w:rsid w:val="00DC6032"/>
    <w:rsid w:val="00DC6483"/>
    <w:rsid w:val="00DC7247"/>
    <w:rsid w:val="00DC734C"/>
    <w:rsid w:val="00DD0445"/>
    <w:rsid w:val="00DD0BE3"/>
    <w:rsid w:val="00DD1317"/>
    <w:rsid w:val="00DD18CF"/>
    <w:rsid w:val="00DD2CE2"/>
    <w:rsid w:val="00DD35AD"/>
    <w:rsid w:val="00DD3C7F"/>
    <w:rsid w:val="00DD4165"/>
    <w:rsid w:val="00DD532F"/>
    <w:rsid w:val="00DD5501"/>
    <w:rsid w:val="00DD797E"/>
    <w:rsid w:val="00DD7E8D"/>
    <w:rsid w:val="00DE0695"/>
    <w:rsid w:val="00DE236B"/>
    <w:rsid w:val="00DE2CE1"/>
    <w:rsid w:val="00DE320B"/>
    <w:rsid w:val="00DE7A7D"/>
    <w:rsid w:val="00DF1B91"/>
    <w:rsid w:val="00DF1CF0"/>
    <w:rsid w:val="00DF2CED"/>
    <w:rsid w:val="00DF3B33"/>
    <w:rsid w:val="00E03186"/>
    <w:rsid w:val="00E046D5"/>
    <w:rsid w:val="00E05F3C"/>
    <w:rsid w:val="00E06004"/>
    <w:rsid w:val="00E10BA0"/>
    <w:rsid w:val="00E12D07"/>
    <w:rsid w:val="00E14ACA"/>
    <w:rsid w:val="00E1578D"/>
    <w:rsid w:val="00E15875"/>
    <w:rsid w:val="00E17A1A"/>
    <w:rsid w:val="00E221E6"/>
    <w:rsid w:val="00E2369B"/>
    <w:rsid w:val="00E26C82"/>
    <w:rsid w:val="00E26E2B"/>
    <w:rsid w:val="00E27221"/>
    <w:rsid w:val="00E27A0B"/>
    <w:rsid w:val="00E32CAB"/>
    <w:rsid w:val="00E331DD"/>
    <w:rsid w:val="00E337BB"/>
    <w:rsid w:val="00E35129"/>
    <w:rsid w:val="00E35369"/>
    <w:rsid w:val="00E377A7"/>
    <w:rsid w:val="00E37D1D"/>
    <w:rsid w:val="00E400DE"/>
    <w:rsid w:val="00E40A1F"/>
    <w:rsid w:val="00E40C65"/>
    <w:rsid w:val="00E443C6"/>
    <w:rsid w:val="00E450E0"/>
    <w:rsid w:val="00E458EE"/>
    <w:rsid w:val="00E52A80"/>
    <w:rsid w:val="00E53A7D"/>
    <w:rsid w:val="00E547D3"/>
    <w:rsid w:val="00E55D59"/>
    <w:rsid w:val="00E5642A"/>
    <w:rsid w:val="00E57A29"/>
    <w:rsid w:val="00E57A9A"/>
    <w:rsid w:val="00E618F6"/>
    <w:rsid w:val="00E61D9D"/>
    <w:rsid w:val="00E61FA3"/>
    <w:rsid w:val="00E620A4"/>
    <w:rsid w:val="00E63F9B"/>
    <w:rsid w:val="00E644F2"/>
    <w:rsid w:val="00E66470"/>
    <w:rsid w:val="00E669FA"/>
    <w:rsid w:val="00E67394"/>
    <w:rsid w:val="00E71918"/>
    <w:rsid w:val="00E71B7F"/>
    <w:rsid w:val="00E76732"/>
    <w:rsid w:val="00E77C2A"/>
    <w:rsid w:val="00E77DE8"/>
    <w:rsid w:val="00E81EC1"/>
    <w:rsid w:val="00E83158"/>
    <w:rsid w:val="00E840B0"/>
    <w:rsid w:val="00E86FFA"/>
    <w:rsid w:val="00E907FD"/>
    <w:rsid w:val="00E92105"/>
    <w:rsid w:val="00E9286A"/>
    <w:rsid w:val="00E9410C"/>
    <w:rsid w:val="00E94F1E"/>
    <w:rsid w:val="00E96021"/>
    <w:rsid w:val="00E96679"/>
    <w:rsid w:val="00E97544"/>
    <w:rsid w:val="00E97FBB"/>
    <w:rsid w:val="00EA012C"/>
    <w:rsid w:val="00EA0DE0"/>
    <w:rsid w:val="00EA2387"/>
    <w:rsid w:val="00EA2D3F"/>
    <w:rsid w:val="00EA450E"/>
    <w:rsid w:val="00EA7C68"/>
    <w:rsid w:val="00EB40CA"/>
    <w:rsid w:val="00EB6813"/>
    <w:rsid w:val="00EB759B"/>
    <w:rsid w:val="00EB7D90"/>
    <w:rsid w:val="00EB7EE4"/>
    <w:rsid w:val="00EC027D"/>
    <w:rsid w:val="00EC0320"/>
    <w:rsid w:val="00EC0738"/>
    <w:rsid w:val="00EC0A82"/>
    <w:rsid w:val="00EC22E8"/>
    <w:rsid w:val="00EC2673"/>
    <w:rsid w:val="00EC4DF2"/>
    <w:rsid w:val="00EC4EDD"/>
    <w:rsid w:val="00EC57E8"/>
    <w:rsid w:val="00EC7266"/>
    <w:rsid w:val="00EC7922"/>
    <w:rsid w:val="00ED13F8"/>
    <w:rsid w:val="00ED2B6F"/>
    <w:rsid w:val="00ED5B2C"/>
    <w:rsid w:val="00ED69F3"/>
    <w:rsid w:val="00ED6A86"/>
    <w:rsid w:val="00EE05C9"/>
    <w:rsid w:val="00EE2E8D"/>
    <w:rsid w:val="00EE3AB4"/>
    <w:rsid w:val="00EE4475"/>
    <w:rsid w:val="00EE48AB"/>
    <w:rsid w:val="00EE504E"/>
    <w:rsid w:val="00EF1BC1"/>
    <w:rsid w:val="00EF23D7"/>
    <w:rsid w:val="00EF32AB"/>
    <w:rsid w:val="00EF4B88"/>
    <w:rsid w:val="00EF5B7D"/>
    <w:rsid w:val="00EF6D38"/>
    <w:rsid w:val="00EF7AA6"/>
    <w:rsid w:val="00F003EE"/>
    <w:rsid w:val="00F00846"/>
    <w:rsid w:val="00F01126"/>
    <w:rsid w:val="00F013D7"/>
    <w:rsid w:val="00F01E8F"/>
    <w:rsid w:val="00F03AE7"/>
    <w:rsid w:val="00F040F0"/>
    <w:rsid w:val="00F0715A"/>
    <w:rsid w:val="00F072D1"/>
    <w:rsid w:val="00F11660"/>
    <w:rsid w:val="00F147EE"/>
    <w:rsid w:val="00F14E0B"/>
    <w:rsid w:val="00F17FAE"/>
    <w:rsid w:val="00F205AF"/>
    <w:rsid w:val="00F208F8"/>
    <w:rsid w:val="00F20977"/>
    <w:rsid w:val="00F20C51"/>
    <w:rsid w:val="00F211ED"/>
    <w:rsid w:val="00F21CBC"/>
    <w:rsid w:val="00F221D2"/>
    <w:rsid w:val="00F22B32"/>
    <w:rsid w:val="00F23C66"/>
    <w:rsid w:val="00F27A74"/>
    <w:rsid w:val="00F306B0"/>
    <w:rsid w:val="00F30F31"/>
    <w:rsid w:val="00F40367"/>
    <w:rsid w:val="00F410E7"/>
    <w:rsid w:val="00F42EF4"/>
    <w:rsid w:val="00F42FE6"/>
    <w:rsid w:val="00F442DC"/>
    <w:rsid w:val="00F44B35"/>
    <w:rsid w:val="00F45357"/>
    <w:rsid w:val="00F46047"/>
    <w:rsid w:val="00F46B37"/>
    <w:rsid w:val="00F474F0"/>
    <w:rsid w:val="00F5009B"/>
    <w:rsid w:val="00F5020C"/>
    <w:rsid w:val="00F50E2B"/>
    <w:rsid w:val="00F52640"/>
    <w:rsid w:val="00F54085"/>
    <w:rsid w:val="00F54300"/>
    <w:rsid w:val="00F54B2A"/>
    <w:rsid w:val="00F5785E"/>
    <w:rsid w:val="00F61AC6"/>
    <w:rsid w:val="00F6202A"/>
    <w:rsid w:val="00F64E28"/>
    <w:rsid w:val="00F6591E"/>
    <w:rsid w:val="00F674D0"/>
    <w:rsid w:val="00F74D1F"/>
    <w:rsid w:val="00F75632"/>
    <w:rsid w:val="00F75A76"/>
    <w:rsid w:val="00F816CC"/>
    <w:rsid w:val="00F81733"/>
    <w:rsid w:val="00F86451"/>
    <w:rsid w:val="00F906B8"/>
    <w:rsid w:val="00F90D06"/>
    <w:rsid w:val="00F91AF7"/>
    <w:rsid w:val="00F92B4A"/>
    <w:rsid w:val="00F92B99"/>
    <w:rsid w:val="00F9409D"/>
    <w:rsid w:val="00F95B52"/>
    <w:rsid w:val="00FA0A2A"/>
    <w:rsid w:val="00FA3361"/>
    <w:rsid w:val="00FA593F"/>
    <w:rsid w:val="00FA5969"/>
    <w:rsid w:val="00FA6155"/>
    <w:rsid w:val="00FB0602"/>
    <w:rsid w:val="00FB0F80"/>
    <w:rsid w:val="00FB1752"/>
    <w:rsid w:val="00FB18A7"/>
    <w:rsid w:val="00FB341B"/>
    <w:rsid w:val="00FB5E9B"/>
    <w:rsid w:val="00FC08BD"/>
    <w:rsid w:val="00FC1067"/>
    <w:rsid w:val="00FC19B7"/>
    <w:rsid w:val="00FC1FD1"/>
    <w:rsid w:val="00FC28B9"/>
    <w:rsid w:val="00FC2EB7"/>
    <w:rsid w:val="00FC30EB"/>
    <w:rsid w:val="00FC3314"/>
    <w:rsid w:val="00FC337C"/>
    <w:rsid w:val="00FC35D8"/>
    <w:rsid w:val="00FC3998"/>
    <w:rsid w:val="00FC3E34"/>
    <w:rsid w:val="00FC3E8D"/>
    <w:rsid w:val="00FC51CD"/>
    <w:rsid w:val="00FC5600"/>
    <w:rsid w:val="00FC6BC1"/>
    <w:rsid w:val="00FC7917"/>
    <w:rsid w:val="00FC7DF5"/>
    <w:rsid w:val="00FC7E51"/>
    <w:rsid w:val="00FD0513"/>
    <w:rsid w:val="00FD17F9"/>
    <w:rsid w:val="00FD5A97"/>
    <w:rsid w:val="00FD63D8"/>
    <w:rsid w:val="00FE1073"/>
    <w:rsid w:val="00FE1D11"/>
    <w:rsid w:val="00FE2390"/>
    <w:rsid w:val="00FE347E"/>
    <w:rsid w:val="00FE57D4"/>
    <w:rsid w:val="00FE6772"/>
    <w:rsid w:val="00FE732E"/>
    <w:rsid w:val="00FF0B6A"/>
    <w:rsid w:val="00FF36FA"/>
    <w:rsid w:val="00FF372E"/>
    <w:rsid w:val="00FF66D6"/>
    <w:rsid w:val="00FF6DD8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6C27AF7-A03C-462E-8587-078CCE79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99" w:defSemiHidden="0" w:defUnhideWhenUsed="0" w:defQFormat="0" w:count="371">
    <w:lsdException w:name="Normal" w:semiHidden="1" w:unhideWhenUsed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 w:uiPriority="0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 w:uiPriority="0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 w:uiPriority="60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Bibliography" w:semiHidden="1" w:unhideWhenUsed="1"/>
    <w:lsdException w:name="TOC Heading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semiHidden/>
    <w:locked/>
    <w:rsid w:val="0054088E"/>
    <w:pPr>
      <w:spacing w:line="260" w:lineRule="exact"/>
      <w:ind w:firstLine="340"/>
      <w:jc w:val="both"/>
    </w:pPr>
    <w:rPr>
      <w:color w:val="FF0000"/>
      <w:sz w:val="19"/>
      <w:szCs w:val="24"/>
      <w:lang w:val="en-GB"/>
    </w:rPr>
  </w:style>
  <w:style w:type="paragraph" w:styleId="Heading1">
    <w:name w:val="heading 1"/>
    <w:basedOn w:val="head1"/>
    <w:next w:val="paraignoreindent"/>
    <w:link w:val="Heading1Char"/>
    <w:uiPriority w:val="9"/>
    <w:qFormat/>
    <w:locked/>
    <w:rsid w:val="00C07B45"/>
    <w:rPr>
      <w:color w:val="FF0000"/>
    </w:rPr>
  </w:style>
  <w:style w:type="paragraph" w:styleId="Heading2">
    <w:name w:val="heading 2"/>
    <w:basedOn w:val="head2"/>
    <w:next w:val="paraignoreindent"/>
    <w:link w:val="Heading2Char"/>
    <w:qFormat/>
    <w:locked/>
    <w:rsid w:val="00C07B45"/>
    <w:rPr>
      <w:color w:val="FF0000"/>
    </w:rPr>
  </w:style>
  <w:style w:type="paragraph" w:styleId="Heading3">
    <w:name w:val="heading 3"/>
    <w:basedOn w:val="head3"/>
    <w:next w:val="paraignoreindent"/>
    <w:link w:val="Heading3Char"/>
    <w:qFormat/>
    <w:locked/>
    <w:rsid w:val="00C07B45"/>
    <w:rPr>
      <w:color w:val="FF0000"/>
    </w:rPr>
  </w:style>
  <w:style w:type="paragraph" w:styleId="Heading4">
    <w:name w:val="heading 4"/>
    <w:next w:val="paraignoreindent"/>
    <w:link w:val="Heading4Char"/>
    <w:locked/>
    <w:rsid w:val="00C07B45"/>
    <w:pPr>
      <w:outlineLvl w:val="3"/>
    </w:pPr>
    <w:rPr>
      <w:color w:val="FF0000"/>
      <w:lang w:val="en-GB"/>
    </w:rPr>
  </w:style>
  <w:style w:type="paragraph" w:styleId="Heading5">
    <w:name w:val="heading 5"/>
    <w:next w:val="paraignoreindent"/>
    <w:uiPriority w:val="99"/>
    <w:semiHidden/>
    <w:locked/>
    <w:rsid w:val="00C07B45"/>
    <w:pPr>
      <w:outlineLvl w:val="4"/>
    </w:pPr>
    <w:rPr>
      <w:color w:val="FF0000"/>
      <w:lang w:val="en-GB"/>
    </w:rPr>
  </w:style>
  <w:style w:type="paragraph" w:styleId="Heading6">
    <w:name w:val="heading 6"/>
    <w:next w:val="paraignoreindent"/>
    <w:uiPriority w:val="99"/>
    <w:semiHidden/>
    <w:locked/>
    <w:rsid w:val="00C07B45"/>
    <w:pPr>
      <w:keepNext/>
      <w:suppressAutoHyphens/>
      <w:spacing w:before="520" w:line="260" w:lineRule="exact"/>
      <w:outlineLvl w:val="5"/>
    </w:pPr>
    <w:rPr>
      <w:rFonts w:ascii="Arial" w:hAnsi="Arial" w:cs="Arial"/>
      <w:b/>
      <w:bCs/>
      <w:color w:val="FF0000"/>
      <w:sz w:val="19"/>
      <w:szCs w:val="22"/>
      <w:lang w:val="en-GB"/>
      <w14:numSpacing w14:val="proportional"/>
    </w:rPr>
  </w:style>
  <w:style w:type="paragraph" w:styleId="Heading7">
    <w:name w:val="heading 7"/>
    <w:next w:val="paraignoreindent"/>
    <w:uiPriority w:val="99"/>
    <w:semiHidden/>
    <w:locked/>
    <w:rsid w:val="00C07B45"/>
    <w:pPr>
      <w:keepNext/>
      <w:suppressAutoHyphens/>
      <w:spacing w:before="520" w:line="260" w:lineRule="exact"/>
      <w:outlineLvl w:val="6"/>
    </w:pPr>
    <w:rPr>
      <w:rFonts w:ascii="Arial" w:hAnsi="Arial" w:cs="Arial"/>
      <w:b/>
      <w:color w:val="FF0000"/>
      <w:sz w:val="19"/>
      <w:szCs w:val="24"/>
      <w:lang w:val="en-GB"/>
      <w14:numSpacing w14:val="proportional"/>
    </w:rPr>
  </w:style>
  <w:style w:type="paragraph" w:styleId="Heading8">
    <w:name w:val="heading 8"/>
    <w:next w:val="paraignoreindent"/>
    <w:uiPriority w:val="99"/>
    <w:semiHidden/>
    <w:locked/>
    <w:rsid w:val="00C07B45"/>
    <w:pPr>
      <w:keepNext/>
      <w:suppressAutoHyphens/>
      <w:spacing w:before="520" w:line="260" w:lineRule="exact"/>
      <w:outlineLvl w:val="7"/>
    </w:pPr>
    <w:rPr>
      <w:rFonts w:ascii="Arial" w:hAnsi="Arial" w:cs="Arial"/>
      <w:b/>
      <w:iCs/>
      <w:color w:val="FF0000"/>
      <w:sz w:val="19"/>
      <w:szCs w:val="24"/>
      <w:lang w:val="en-GB"/>
      <w14:numSpacing w14:val="proportional"/>
    </w:rPr>
  </w:style>
  <w:style w:type="paragraph" w:styleId="Heading9">
    <w:name w:val="heading 9"/>
    <w:next w:val="paraignoreindent"/>
    <w:uiPriority w:val="99"/>
    <w:semiHidden/>
    <w:locked/>
    <w:rsid w:val="00C07B45"/>
    <w:pPr>
      <w:keepNext/>
      <w:suppressAutoHyphens/>
      <w:spacing w:before="520" w:line="260" w:lineRule="exact"/>
      <w:outlineLvl w:val="8"/>
    </w:pPr>
    <w:rPr>
      <w:rFonts w:ascii="Arial" w:hAnsi="Arial" w:cs="Arial"/>
      <w:b/>
      <w:color w:val="FF0000"/>
      <w:sz w:val="19"/>
      <w:szCs w:val="22"/>
      <w:lang w:val="en-GB"/>
      <w14:numSpacing w14:val="proportion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ulablock">
    <w:name w:val="formula_block"/>
    <w:qFormat/>
    <w:locked/>
    <w:rsid w:val="00CC6EE4"/>
    <w:pPr>
      <w:spacing w:before="220" w:after="220" w:line="260" w:lineRule="atLeast"/>
      <w:jc w:val="center"/>
    </w:pPr>
    <w:rPr>
      <w:sz w:val="19"/>
      <w:szCs w:val="24"/>
      <w:lang w:val="en-GB"/>
    </w:rPr>
  </w:style>
  <w:style w:type="character" w:customStyle="1" w:styleId="formulainline">
    <w:name w:val="formula_inline"/>
    <w:qFormat/>
    <w:locked/>
    <w:rsid w:val="001E2C72"/>
    <w:rPr>
      <w:rFonts w:ascii="Times New Roman" w:hAnsi="Times New Roman" w:cs="Times New Roman"/>
      <w:b w:val="0"/>
      <w:i w:val="0"/>
      <w:caps w:val="0"/>
      <w:smallCaps w:val="0"/>
      <w:strike w:val="0"/>
      <w:dstrike w:val="0"/>
      <w:noProof w:val="0"/>
      <w:vanish w:val="0"/>
      <w:color w:val="auto"/>
      <w:spacing w:val="0"/>
      <w:w w:val="100"/>
      <w:kern w:val="0"/>
      <w:sz w:val="19"/>
      <w:u w:val="none"/>
      <w:effect w:val="none"/>
      <w:vertAlign w:val="baseline"/>
      <w:lang w:val="en-GB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figure">
    <w:name w:val="figure"/>
    <w:next w:val="captionfigure"/>
    <w:qFormat/>
    <w:locked/>
    <w:rsid w:val="00790321"/>
    <w:pPr>
      <w:keepNext/>
      <w:spacing w:before="390" w:after="260" w:line="260" w:lineRule="atLeast"/>
    </w:pPr>
    <w:rPr>
      <w:sz w:val="19"/>
      <w:szCs w:val="24"/>
      <w:lang w:val="en-GB"/>
    </w:rPr>
  </w:style>
  <w:style w:type="paragraph" w:customStyle="1" w:styleId="captionfigure">
    <w:name w:val="caption_figure"/>
    <w:qFormat/>
    <w:locked/>
    <w:rsid w:val="00790321"/>
    <w:pPr>
      <w:spacing w:after="390" w:line="220" w:lineRule="exact"/>
    </w:pPr>
    <w:rPr>
      <w:rFonts w:ascii="Arial" w:hAnsi="Arial" w:cs="Arial"/>
      <w:sz w:val="16"/>
      <w:szCs w:val="16"/>
      <w:lang w:val="en-GB"/>
      <w14:numSpacing w14:val="proportional"/>
    </w:rPr>
  </w:style>
  <w:style w:type="paragraph" w:customStyle="1" w:styleId="tabletext">
    <w:name w:val="table_text"/>
    <w:qFormat/>
    <w:locked/>
    <w:rsid w:val="00375D2C"/>
    <w:pPr>
      <w:spacing w:line="220" w:lineRule="exact"/>
    </w:pPr>
    <w:rPr>
      <w:rFonts w:ascii="Arial" w:hAnsi="Arial" w:cs="Arial"/>
      <w:sz w:val="16"/>
      <w:szCs w:val="24"/>
      <w:lang w:val="en-GB"/>
      <w14:numSpacing w14:val="tabular"/>
    </w:rPr>
  </w:style>
  <w:style w:type="paragraph" w:customStyle="1" w:styleId="captiontable">
    <w:name w:val="caption_table"/>
    <w:qFormat/>
    <w:locked/>
    <w:rsid w:val="00375D2C"/>
    <w:pPr>
      <w:keepNext/>
      <w:spacing w:before="390" w:after="260" w:line="220" w:lineRule="exact"/>
    </w:pPr>
    <w:rPr>
      <w:rFonts w:ascii="Arial" w:hAnsi="Arial" w:cs="Arial"/>
      <w:sz w:val="16"/>
      <w:szCs w:val="16"/>
      <w:lang w:val="en-GB"/>
    </w:rPr>
  </w:style>
  <w:style w:type="paragraph" w:customStyle="1" w:styleId="chaptertitle">
    <w:name w:val="chapter_title"/>
    <w:qFormat/>
    <w:locked/>
    <w:rsid w:val="00FC51CD"/>
    <w:pPr>
      <w:suppressAutoHyphens/>
      <w:spacing w:after="220" w:line="390" w:lineRule="exact"/>
    </w:pPr>
    <w:rPr>
      <w:rFonts w:ascii="Arial" w:hAnsi="Arial" w:cs="Arial"/>
      <w:b/>
      <w:sz w:val="34"/>
      <w:szCs w:val="24"/>
      <w:lang w:val="en-GB"/>
      <w14:numSpacing w14:val="proportional"/>
    </w:rPr>
  </w:style>
  <w:style w:type="paragraph" w:customStyle="1" w:styleId="chaptersubtitle">
    <w:name w:val="chapter_subtitle"/>
    <w:qFormat/>
    <w:locked/>
    <w:rsid w:val="00FC51CD"/>
    <w:pPr>
      <w:suppressAutoHyphens/>
      <w:spacing w:after="310" w:line="300" w:lineRule="exact"/>
    </w:pPr>
    <w:rPr>
      <w:rFonts w:ascii="Arial" w:hAnsi="Arial" w:cs="Arial"/>
      <w:sz w:val="24"/>
      <w:szCs w:val="24"/>
      <w:lang w:val="en-GB"/>
      <w14:numSpacing w14:val="proportional"/>
    </w:rPr>
  </w:style>
  <w:style w:type="paragraph" w:customStyle="1" w:styleId="parttitle">
    <w:name w:val="part_title"/>
    <w:qFormat/>
    <w:locked/>
    <w:rsid w:val="00BA439E"/>
    <w:pPr>
      <w:keepLines/>
      <w:suppressAutoHyphens/>
      <w:spacing w:line="390" w:lineRule="exact"/>
    </w:pPr>
    <w:rPr>
      <w:rFonts w:ascii="Arial" w:hAnsi="Arial" w:cs="Arial"/>
      <w:sz w:val="30"/>
      <w:szCs w:val="24"/>
      <w:lang w:val="en-GB"/>
    </w:rPr>
  </w:style>
  <w:style w:type="paragraph" w:customStyle="1" w:styleId="head1">
    <w:name w:val="head1"/>
    <w:next w:val="paraignoreindent"/>
    <w:qFormat/>
    <w:locked/>
    <w:rsid w:val="00AC59F2"/>
    <w:pPr>
      <w:keepNext/>
      <w:numPr>
        <w:numId w:val="16"/>
      </w:numPr>
      <w:tabs>
        <w:tab w:val="left" w:pos="665"/>
      </w:tabs>
      <w:suppressAutoHyphens/>
      <w:spacing w:before="520" w:after="260" w:line="390" w:lineRule="exact"/>
      <w:outlineLvl w:val="0"/>
    </w:pPr>
    <w:rPr>
      <w:rFonts w:ascii="Arial" w:hAnsi="Arial" w:cs="Arial"/>
      <w:b/>
      <w:sz w:val="30"/>
      <w:szCs w:val="24"/>
      <w:lang w:val="en-GB"/>
      <w14:numSpacing w14:val="proportional"/>
    </w:rPr>
  </w:style>
  <w:style w:type="paragraph" w:customStyle="1" w:styleId="head2">
    <w:name w:val="head2"/>
    <w:next w:val="paraignoreindent"/>
    <w:qFormat/>
    <w:locked/>
    <w:rsid w:val="00AC59F2"/>
    <w:pPr>
      <w:keepNext/>
      <w:numPr>
        <w:ilvl w:val="1"/>
        <w:numId w:val="16"/>
      </w:numPr>
      <w:tabs>
        <w:tab w:val="left" w:pos="736"/>
        <w:tab w:val="left" w:pos="873"/>
        <w:tab w:val="left" w:pos="1010"/>
      </w:tabs>
      <w:suppressAutoHyphens/>
      <w:spacing w:before="480" w:after="180" w:line="300" w:lineRule="exact"/>
      <w:outlineLvl w:val="1"/>
    </w:pPr>
    <w:rPr>
      <w:rFonts w:ascii="Arial" w:hAnsi="Arial" w:cs="Arial"/>
      <w:b/>
      <w:sz w:val="24"/>
      <w:szCs w:val="24"/>
      <w:lang w:val="en-GB"/>
      <w14:numSpacing w14:val="proportional"/>
    </w:rPr>
  </w:style>
  <w:style w:type="paragraph" w:customStyle="1" w:styleId="head3">
    <w:name w:val="head3"/>
    <w:next w:val="paraignoreindent"/>
    <w:qFormat/>
    <w:locked/>
    <w:rsid w:val="00AC59F2"/>
    <w:pPr>
      <w:keepNext/>
      <w:numPr>
        <w:ilvl w:val="2"/>
        <w:numId w:val="16"/>
      </w:numPr>
      <w:tabs>
        <w:tab w:val="left" w:pos="743"/>
        <w:tab w:val="left" w:pos="854"/>
        <w:tab w:val="left" w:pos="964"/>
        <w:tab w:val="left" w:pos="1069"/>
        <w:tab w:val="left" w:pos="1179"/>
      </w:tabs>
      <w:suppressAutoHyphens/>
      <w:spacing w:before="520" w:after="260" w:line="260" w:lineRule="exact"/>
      <w:outlineLvl w:val="2"/>
    </w:pPr>
    <w:rPr>
      <w:rFonts w:ascii="Arial" w:hAnsi="Arial" w:cs="Arial"/>
      <w:b/>
      <w:sz w:val="19"/>
      <w:szCs w:val="24"/>
      <w:lang w:val="en-GB"/>
      <w14:numSpacing w14:val="proportional"/>
    </w:rPr>
  </w:style>
  <w:style w:type="paragraph" w:customStyle="1" w:styleId="address">
    <w:name w:val="address"/>
    <w:qFormat/>
    <w:locked/>
    <w:rsid w:val="00BA439E"/>
    <w:pPr>
      <w:framePr w:vSpace="390" w:wrap="around" w:hAnchor="margin" w:yAlign="bottom"/>
      <w:suppressAutoHyphens/>
      <w:spacing w:line="220" w:lineRule="exact"/>
      <w:contextualSpacing/>
    </w:pPr>
    <w:rPr>
      <w:rFonts w:ascii="Arial" w:hAnsi="Arial" w:cs="Arial"/>
      <w:sz w:val="16"/>
      <w:szCs w:val="24"/>
      <w:lang w:val="en-GB"/>
      <w14:numSpacing w14:val="proportional"/>
    </w:rPr>
  </w:style>
  <w:style w:type="paragraph" w:customStyle="1" w:styleId="tablehead">
    <w:name w:val="table_head"/>
    <w:basedOn w:val="tabletext"/>
    <w:qFormat/>
    <w:locked/>
    <w:rsid w:val="00A8346E"/>
    <w:rPr>
      <w:b/>
    </w:rPr>
  </w:style>
  <w:style w:type="character" w:customStyle="1" w:styleId="weblink">
    <w:name w:val="weblink"/>
    <w:qFormat/>
    <w:locked/>
    <w:rsid w:val="00711A6A"/>
    <w:rPr>
      <w:rFonts w:ascii="Arial" w:hAnsi="Arial"/>
      <w:szCs w:val="19"/>
      <w:lang w:val="en-GB"/>
    </w:rPr>
  </w:style>
  <w:style w:type="paragraph" w:customStyle="1" w:styleId="list1">
    <w:name w:val="list1"/>
    <w:qFormat/>
    <w:locked/>
    <w:rsid w:val="00C93242"/>
    <w:pPr>
      <w:tabs>
        <w:tab w:val="left" w:pos="340"/>
      </w:tabs>
      <w:spacing w:after="260" w:line="260" w:lineRule="exact"/>
      <w:ind w:left="340" w:hanging="340"/>
      <w:contextualSpacing/>
      <w:jc w:val="both"/>
    </w:pPr>
    <w:rPr>
      <w:sz w:val="19"/>
      <w:szCs w:val="24"/>
      <w:lang w:val="en-GB"/>
    </w:rPr>
  </w:style>
  <w:style w:type="paragraph" w:customStyle="1" w:styleId="list2">
    <w:name w:val="list2"/>
    <w:qFormat/>
    <w:locked/>
    <w:rsid w:val="00C93242"/>
    <w:pPr>
      <w:tabs>
        <w:tab w:val="left" w:pos="340"/>
        <w:tab w:val="left" w:pos="680"/>
      </w:tabs>
      <w:spacing w:after="260" w:line="260" w:lineRule="exact"/>
      <w:ind w:left="680" w:hanging="340"/>
      <w:contextualSpacing/>
      <w:jc w:val="both"/>
    </w:pPr>
    <w:rPr>
      <w:sz w:val="19"/>
      <w:szCs w:val="24"/>
      <w:lang w:val="en-GB"/>
    </w:rPr>
  </w:style>
  <w:style w:type="paragraph" w:customStyle="1" w:styleId="list3">
    <w:name w:val="list3"/>
    <w:qFormat/>
    <w:locked/>
    <w:rsid w:val="00C93242"/>
    <w:pPr>
      <w:tabs>
        <w:tab w:val="left" w:pos="340"/>
        <w:tab w:val="left" w:pos="680"/>
        <w:tab w:val="left" w:pos="1020"/>
      </w:tabs>
      <w:spacing w:after="260" w:line="260" w:lineRule="exact"/>
      <w:ind w:left="1020" w:hanging="340"/>
      <w:contextualSpacing/>
      <w:jc w:val="both"/>
    </w:pPr>
    <w:rPr>
      <w:sz w:val="19"/>
      <w:szCs w:val="24"/>
      <w:lang w:val="en-GB"/>
    </w:rPr>
  </w:style>
  <w:style w:type="paragraph" w:customStyle="1" w:styleId="booktitle">
    <w:name w:val="book_title"/>
    <w:qFormat/>
    <w:locked/>
    <w:rsid w:val="00A05CA7"/>
    <w:pPr>
      <w:spacing w:line="910" w:lineRule="exact"/>
    </w:pPr>
    <w:rPr>
      <w:rFonts w:ascii="Arial" w:hAnsi="Arial" w:cs="Arial"/>
      <w:b/>
      <w:sz w:val="84"/>
      <w:szCs w:val="24"/>
      <w:lang w:val="en-GB"/>
      <w14:numSpacing w14:val="proportional"/>
    </w:rPr>
  </w:style>
  <w:style w:type="paragraph" w:customStyle="1" w:styleId="booksubtitle">
    <w:name w:val="book_subtitle"/>
    <w:qFormat/>
    <w:locked/>
    <w:rsid w:val="00FC51CD"/>
    <w:pPr>
      <w:suppressAutoHyphens/>
      <w:spacing w:after="680" w:line="340" w:lineRule="exact"/>
    </w:pPr>
    <w:rPr>
      <w:sz w:val="28"/>
      <w:szCs w:val="24"/>
      <w:lang w:val="en-GB"/>
      <w14:numSpacing w14:val="proportional"/>
    </w:rPr>
  </w:style>
  <w:style w:type="paragraph" w:customStyle="1" w:styleId="author">
    <w:name w:val="author"/>
    <w:next w:val="booktitle"/>
    <w:qFormat/>
    <w:locked/>
    <w:rsid w:val="00BA439E"/>
    <w:pPr>
      <w:keepNext/>
      <w:suppressAutoHyphens/>
      <w:spacing w:before="438" w:after="210" w:line="520" w:lineRule="exact"/>
    </w:pPr>
    <w:rPr>
      <w:rFonts w:ascii="Arial" w:hAnsi="Arial" w:cs="Arial"/>
      <w:sz w:val="48"/>
      <w:szCs w:val="24"/>
      <w:lang w:val="en-GB"/>
    </w:rPr>
  </w:style>
  <w:style w:type="paragraph" w:customStyle="1" w:styleId="editor">
    <w:name w:val="editor"/>
    <w:qFormat/>
    <w:locked/>
    <w:rsid w:val="00FC51CD"/>
    <w:pPr>
      <w:suppressAutoHyphens/>
      <w:spacing w:after="340" w:line="340" w:lineRule="exact"/>
      <w:contextualSpacing/>
    </w:pPr>
    <w:rPr>
      <w:rFonts w:ascii="Arial" w:hAnsi="Arial" w:cs="Arial"/>
      <w:sz w:val="28"/>
      <w:szCs w:val="24"/>
      <w:lang w:val="en-GB"/>
    </w:rPr>
  </w:style>
  <w:style w:type="paragraph" w:customStyle="1" w:styleId="doi">
    <w:name w:val="doi"/>
    <w:uiPriority w:val="99"/>
    <w:qFormat/>
    <w:locked/>
    <w:rsid w:val="00BA439E"/>
    <w:pPr>
      <w:spacing w:after="520" w:line="220" w:lineRule="exact"/>
      <w:contextualSpacing/>
    </w:pPr>
    <w:rPr>
      <w:rFonts w:ascii="Arial" w:hAnsi="Arial" w:cs="Arial"/>
      <w:sz w:val="16"/>
      <w:szCs w:val="24"/>
      <w:lang w:val="en-GB"/>
    </w:rPr>
  </w:style>
  <w:style w:type="character" w:customStyle="1" w:styleId="footnoteindicator">
    <w:name w:val="footnote_indicator"/>
    <w:qFormat/>
    <w:locked/>
    <w:rsid w:val="00B50588"/>
    <w:rPr>
      <w:b/>
      <w:lang w:val="en-GB"/>
      <w14:numSpacing w14:val="tabular"/>
    </w:rPr>
  </w:style>
  <w:style w:type="paragraph" w:customStyle="1" w:styleId="footnote">
    <w:name w:val="footnote"/>
    <w:qFormat/>
    <w:locked/>
    <w:rsid w:val="00413AE6"/>
    <w:pPr>
      <w:tabs>
        <w:tab w:val="left" w:pos="170"/>
        <w:tab w:val="left" w:pos="255"/>
        <w:tab w:val="left" w:pos="340"/>
      </w:tabs>
      <w:spacing w:line="220" w:lineRule="exact"/>
      <w:jc w:val="both"/>
    </w:pPr>
    <w:rPr>
      <w:sz w:val="16"/>
      <w:szCs w:val="24"/>
      <w:lang w:val="en-GB"/>
      <w14:numSpacing w14:val="proportional"/>
    </w:rPr>
  </w:style>
  <w:style w:type="paragraph" w:customStyle="1" w:styleId="reference">
    <w:name w:val="reference"/>
    <w:qFormat/>
    <w:locked/>
    <w:rsid w:val="001207ED"/>
    <w:pPr>
      <w:spacing w:line="220" w:lineRule="exact"/>
      <w:ind w:left="340" w:hanging="340"/>
    </w:pPr>
    <w:rPr>
      <w:rFonts w:ascii="Arial" w:hAnsi="Arial" w:cs="Arial"/>
      <w:sz w:val="16"/>
      <w:szCs w:val="24"/>
      <w:lang w:val="en-GB"/>
    </w:rPr>
  </w:style>
  <w:style w:type="paragraph" w:customStyle="1" w:styleId="Balken4">
    <w:name w:val="Balken4"/>
    <w:qFormat/>
    <w:locked/>
    <w:rsid w:val="003D726C"/>
    <w:pPr>
      <w:spacing w:line="260" w:lineRule="exact"/>
    </w:pPr>
    <w:rPr>
      <w:rFonts w:ascii="Arial" w:hAnsi="Arial"/>
      <w:spacing w:val="-4"/>
      <w:position w:val="-4"/>
      <w:sz w:val="16"/>
      <w:szCs w:val="24"/>
      <w:lang w:val="en-GB"/>
    </w:rPr>
  </w:style>
  <w:style w:type="paragraph" w:styleId="Header">
    <w:name w:val="header"/>
    <w:link w:val="HeaderChar"/>
    <w:uiPriority w:val="99"/>
    <w:locked/>
    <w:rsid w:val="00BA439E"/>
    <w:pPr>
      <w:tabs>
        <w:tab w:val="right" w:pos="9638"/>
      </w:tabs>
      <w:spacing w:line="260" w:lineRule="exact"/>
    </w:pPr>
    <w:rPr>
      <w:rFonts w:ascii="Arial" w:hAnsi="Arial" w:cs="Arial"/>
      <w:sz w:val="16"/>
      <w:szCs w:val="16"/>
      <w:lang w:val="en-GB"/>
      <w14:numSpacing w14:val="proportional"/>
    </w:rPr>
  </w:style>
  <w:style w:type="paragraph" w:customStyle="1" w:styleId="chapterauthor">
    <w:name w:val="chapter_author"/>
    <w:next w:val="chaptertitle"/>
    <w:qFormat/>
    <w:locked/>
    <w:rsid w:val="00FC51CD"/>
    <w:pPr>
      <w:keepNext/>
      <w:suppressAutoHyphens/>
      <w:spacing w:line="300" w:lineRule="exact"/>
    </w:pPr>
    <w:rPr>
      <w:rFonts w:ascii="Arial" w:hAnsi="Arial"/>
      <w:sz w:val="24"/>
      <w:szCs w:val="24"/>
      <w:lang w:val="en-GB"/>
    </w:rPr>
  </w:style>
  <w:style w:type="paragraph" w:styleId="TOC1">
    <w:name w:val="toc 1"/>
    <w:uiPriority w:val="99"/>
    <w:semiHidden/>
    <w:locked/>
    <w:rsid w:val="009C3DF1"/>
    <w:pPr>
      <w:tabs>
        <w:tab w:val="left" w:pos="680"/>
      </w:tabs>
      <w:suppressAutoHyphens/>
      <w:spacing w:before="260" w:line="260" w:lineRule="exact"/>
      <w:ind w:left="680" w:hanging="680"/>
    </w:pPr>
    <w:rPr>
      <w:rFonts w:ascii="Arial" w:hAnsi="Arial"/>
      <w:b/>
      <w:sz w:val="19"/>
      <w:szCs w:val="24"/>
      <w:lang w:val="en-GB"/>
      <w14:numSpacing w14:val="proportional"/>
    </w:rPr>
  </w:style>
  <w:style w:type="paragraph" w:customStyle="1" w:styleId="frontmattertitletoc">
    <w:name w:val="front_matter_title_toc"/>
    <w:basedOn w:val="frontmattertitle"/>
    <w:next w:val="paraignoreindent"/>
    <w:qFormat/>
    <w:locked/>
    <w:rsid w:val="002D34C0"/>
  </w:style>
  <w:style w:type="paragraph" w:customStyle="1" w:styleId="paragraph">
    <w:name w:val="paragraph"/>
    <w:qFormat/>
    <w:locked/>
    <w:rsid w:val="005B186E"/>
    <w:pPr>
      <w:spacing w:line="260" w:lineRule="exact"/>
      <w:ind w:firstLine="340"/>
      <w:jc w:val="both"/>
    </w:pPr>
    <w:rPr>
      <w:sz w:val="19"/>
      <w:szCs w:val="24"/>
      <w:lang w:val="en-GB"/>
      <w14:numSpacing w14:val="proportional"/>
    </w:rPr>
  </w:style>
  <w:style w:type="paragraph" w:customStyle="1" w:styleId="abstract">
    <w:name w:val="abstract"/>
    <w:next w:val="keywords"/>
    <w:qFormat/>
    <w:locked/>
    <w:rsid w:val="00FC51CD"/>
    <w:pPr>
      <w:spacing w:after="130" w:line="260" w:lineRule="exact"/>
      <w:jc w:val="both"/>
    </w:pPr>
    <w:rPr>
      <w:sz w:val="19"/>
      <w:szCs w:val="24"/>
      <w:lang w:val="en-GB"/>
      <w14:numSpacing w14:val="proportional"/>
    </w:rPr>
  </w:style>
  <w:style w:type="paragraph" w:customStyle="1" w:styleId="keywords">
    <w:name w:val="keywords"/>
    <w:qFormat/>
    <w:locked/>
    <w:rsid w:val="00FC51CD"/>
    <w:pPr>
      <w:suppressAutoHyphens/>
      <w:spacing w:after="130" w:line="260" w:lineRule="exact"/>
    </w:pPr>
    <w:rPr>
      <w:sz w:val="19"/>
      <w:szCs w:val="24"/>
      <w:lang w:val="en-GB"/>
      <w14:numSpacing w14:val="proportional"/>
    </w:rPr>
  </w:style>
  <w:style w:type="paragraph" w:customStyle="1" w:styleId="quotation">
    <w:name w:val="quotation"/>
    <w:next w:val="paraignoreindent"/>
    <w:uiPriority w:val="99"/>
    <w:qFormat/>
    <w:locked/>
    <w:rsid w:val="00BA439E"/>
    <w:pPr>
      <w:spacing w:before="220" w:after="220" w:line="220" w:lineRule="exact"/>
      <w:ind w:left="340"/>
      <w:contextualSpacing/>
      <w:jc w:val="both"/>
    </w:pPr>
    <w:rPr>
      <w:sz w:val="16"/>
      <w:szCs w:val="24"/>
      <w:lang w:val="en-GB"/>
      <w14:numSpacing w14:val="proportional"/>
    </w:rPr>
  </w:style>
  <w:style w:type="numbering" w:styleId="111111">
    <w:name w:val="Outline List 2"/>
    <w:basedOn w:val="NoList"/>
    <w:semiHidden/>
    <w:locked/>
    <w:rsid w:val="001F2AAA"/>
    <w:pPr>
      <w:numPr>
        <w:numId w:val="1"/>
      </w:numPr>
    </w:pPr>
  </w:style>
  <w:style w:type="numbering" w:styleId="1ai">
    <w:name w:val="Outline List 1"/>
    <w:basedOn w:val="NoList"/>
    <w:semiHidden/>
    <w:locked/>
    <w:rsid w:val="00F45357"/>
    <w:pPr>
      <w:numPr>
        <w:numId w:val="2"/>
      </w:numPr>
    </w:pPr>
  </w:style>
  <w:style w:type="paragraph" w:styleId="TableofFigures">
    <w:name w:val="table of figures"/>
    <w:next w:val="Normal"/>
    <w:semiHidden/>
    <w:locked/>
    <w:rsid w:val="00FA593F"/>
    <w:pPr>
      <w:spacing w:line="220" w:lineRule="exact"/>
      <w:ind w:left="340" w:hanging="340"/>
    </w:pPr>
    <w:rPr>
      <w:rFonts w:ascii="Arial" w:hAnsi="Arial" w:cs="Arial"/>
      <w:color w:val="FF0000"/>
      <w:sz w:val="16"/>
      <w:szCs w:val="24"/>
      <w:lang w:val="en-GB"/>
    </w:rPr>
  </w:style>
  <w:style w:type="paragraph" w:styleId="Salutation">
    <w:name w:val="Salutation"/>
    <w:next w:val="paragraph"/>
    <w:semiHidden/>
    <w:locked/>
    <w:rsid w:val="006F03F0"/>
    <w:pPr>
      <w:spacing w:line="260" w:lineRule="exact"/>
    </w:pPr>
    <w:rPr>
      <w:color w:val="FF0000"/>
      <w:sz w:val="19"/>
      <w:szCs w:val="24"/>
      <w:lang w:val="en-GB"/>
    </w:rPr>
  </w:style>
  <w:style w:type="numbering" w:styleId="ArticleSection">
    <w:name w:val="Outline List 3"/>
    <w:basedOn w:val="NoList"/>
    <w:semiHidden/>
    <w:locked/>
    <w:rsid w:val="001E2C72"/>
    <w:pPr>
      <w:numPr>
        <w:numId w:val="3"/>
      </w:numPr>
    </w:pPr>
  </w:style>
  <w:style w:type="paragraph" w:styleId="ListBullet">
    <w:name w:val="List Bullet"/>
    <w:semiHidden/>
    <w:locked/>
    <w:rsid w:val="005B04F1"/>
    <w:pPr>
      <w:numPr>
        <w:numId w:val="4"/>
      </w:numPr>
      <w:spacing w:after="260" w:line="260" w:lineRule="exact"/>
      <w:contextualSpacing/>
    </w:pPr>
    <w:rPr>
      <w:color w:val="FF0000"/>
      <w:sz w:val="19"/>
      <w:szCs w:val="24"/>
      <w:lang w:val="en-GB"/>
    </w:rPr>
  </w:style>
  <w:style w:type="paragraph" w:styleId="ListBullet2">
    <w:name w:val="List Bullet 2"/>
    <w:semiHidden/>
    <w:locked/>
    <w:rsid w:val="005B04F1"/>
    <w:pPr>
      <w:numPr>
        <w:numId w:val="5"/>
      </w:numPr>
      <w:spacing w:after="260" w:line="260" w:lineRule="exact"/>
      <w:contextualSpacing/>
    </w:pPr>
    <w:rPr>
      <w:color w:val="FF0000"/>
      <w:sz w:val="19"/>
      <w:szCs w:val="24"/>
      <w:lang w:val="en-GB"/>
    </w:rPr>
  </w:style>
  <w:style w:type="paragraph" w:styleId="ListBullet3">
    <w:name w:val="List Bullet 3"/>
    <w:semiHidden/>
    <w:locked/>
    <w:rsid w:val="005B04F1"/>
    <w:pPr>
      <w:numPr>
        <w:numId w:val="6"/>
      </w:numPr>
      <w:spacing w:after="260" w:line="260" w:lineRule="exact"/>
      <w:contextualSpacing/>
    </w:pPr>
    <w:rPr>
      <w:color w:val="FF0000"/>
      <w:sz w:val="19"/>
      <w:szCs w:val="24"/>
      <w:lang w:val="en-GB"/>
    </w:rPr>
  </w:style>
  <w:style w:type="paragraph" w:styleId="ListBullet4">
    <w:name w:val="List Bullet 4"/>
    <w:semiHidden/>
    <w:locked/>
    <w:rsid w:val="005B04F1"/>
    <w:pPr>
      <w:numPr>
        <w:numId w:val="7"/>
      </w:numPr>
      <w:spacing w:after="260" w:line="260" w:lineRule="exact"/>
      <w:contextualSpacing/>
    </w:pPr>
    <w:rPr>
      <w:color w:val="FF0000"/>
      <w:sz w:val="19"/>
      <w:szCs w:val="24"/>
      <w:lang w:val="en-GB"/>
    </w:rPr>
  </w:style>
  <w:style w:type="paragraph" w:styleId="ListBullet5">
    <w:name w:val="List Bullet 5"/>
    <w:semiHidden/>
    <w:locked/>
    <w:rsid w:val="005B04F1"/>
    <w:pPr>
      <w:numPr>
        <w:numId w:val="8"/>
      </w:numPr>
      <w:spacing w:after="260" w:line="260" w:lineRule="exact"/>
      <w:contextualSpacing/>
    </w:pPr>
    <w:rPr>
      <w:color w:val="FF0000"/>
      <w:sz w:val="19"/>
      <w:szCs w:val="24"/>
      <w:lang w:val="en-GB"/>
    </w:rPr>
  </w:style>
  <w:style w:type="paragraph" w:styleId="Caption">
    <w:name w:val="caption"/>
    <w:uiPriority w:val="99"/>
    <w:semiHidden/>
    <w:locked/>
    <w:rsid w:val="001E2C72"/>
    <w:pPr>
      <w:spacing w:line="220" w:lineRule="exact"/>
    </w:pPr>
    <w:rPr>
      <w:rFonts w:ascii="Arial" w:hAnsi="Arial" w:cs="Arial"/>
      <w:bCs/>
      <w:color w:val="FF0000"/>
      <w:sz w:val="16"/>
      <w:lang w:val="en-GB"/>
    </w:rPr>
  </w:style>
  <w:style w:type="character" w:styleId="FollowedHyperlink">
    <w:name w:val="FollowedHyperlink"/>
    <w:basedOn w:val="DefaultParagraphFont"/>
    <w:semiHidden/>
    <w:locked/>
    <w:rsid w:val="001E2C72"/>
    <w:rPr>
      <w:color w:val="FF0000"/>
      <w:lang w:val="en-GB"/>
    </w:rPr>
  </w:style>
  <w:style w:type="paragraph" w:styleId="BlockText">
    <w:name w:val="Block Text"/>
    <w:semiHidden/>
    <w:locked/>
    <w:rsid w:val="002232BB"/>
    <w:pPr>
      <w:spacing w:before="130" w:after="130" w:line="260" w:lineRule="exact"/>
      <w:ind w:left="1123" w:right="1123"/>
    </w:pPr>
    <w:rPr>
      <w:color w:val="FF0000"/>
      <w:sz w:val="19"/>
      <w:szCs w:val="24"/>
      <w:lang w:val="en-GB"/>
    </w:rPr>
  </w:style>
  <w:style w:type="paragraph" w:styleId="Date">
    <w:name w:val="Date"/>
    <w:next w:val="Normal"/>
    <w:semiHidden/>
    <w:locked/>
    <w:rsid w:val="001E2C72"/>
    <w:pPr>
      <w:spacing w:line="360" w:lineRule="auto"/>
    </w:pPr>
    <w:rPr>
      <w:color w:val="FF0000"/>
      <w:sz w:val="19"/>
      <w:szCs w:val="24"/>
      <w:lang w:val="en-GB"/>
    </w:rPr>
  </w:style>
  <w:style w:type="paragraph" w:styleId="DocumentMap">
    <w:name w:val="Document Map"/>
    <w:semiHidden/>
    <w:locked/>
    <w:rsid w:val="001E2C72"/>
    <w:pPr>
      <w:spacing w:line="360" w:lineRule="auto"/>
    </w:pPr>
    <w:rPr>
      <w:color w:val="FF0000"/>
      <w:sz w:val="19"/>
      <w:lang w:val="en-GB"/>
    </w:rPr>
  </w:style>
  <w:style w:type="paragraph" w:styleId="E-mailSignature">
    <w:name w:val="E-mail Signature"/>
    <w:semiHidden/>
    <w:locked/>
    <w:rsid w:val="001E2C72"/>
    <w:pPr>
      <w:spacing w:line="360" w:lineRule="auto"/>
    </w:pPr>
    <w:rPr>
      <w:color w:val="FF0000"/>
      <w:sz w:val="19"/>
      <w:szCs w:val="24"/>
      <w:lang w:val="en-GB"/>
    </w:rPr>
  </w:style>
  <w:style w:type="paragraph" w:styleId="EndnoteText">
    <w:name w:val="endnote text"/>
    <w:link w:val="EndnoteTextChar"/>
    <w:locked/>
    <w:rsid w:val="00A8282E"/>
    <w:pPr>
      <w:spacing w:line="220" w:lineRule="exact"/>
      <w:jc w:val="both"/>
    </w:pPr>
    <w:rPr>
      <w:rFonts w:ascii="Arial" w:hAnsi="Arial" w:cs="Arial"/>
      <w:sz w:val="16"/>
      <w:lang w:val="en-GB"/>
      <w14:numSpacing w14:val="proportional"/>
    </w:rPr>
  </w:style>
  <w:style w:type="character" w:styleId="EndnoteReference">
    <w:name w:val="endnote reference"/>
    <w:locked/>
    <w:rsid w:val="00A8282E"/>
    <w:rPr>
      <w:vertAlign w:val="superscript"/>
      <w:lang w:val="en-GB"/>
    </w:rPr>
  </w:style>
  <w:style w:type="character" w:styleId="Strong">
    <w:name w:val="Strong"/>
    <w:uiPriority w:val="99"/>
    <w:semiHidden/>
    <w:locked/>
    <w:rsid w:val="008E5DE3"/>
    <w:rPr>
      <w:b/>
      <w:color w:val="FF0000"/>
      <w:lang w:val="en-GB"/>
    </w:rPr>
  </w:style>
  <w:style w:type="paragraph" w:styleId="NoteHeading">
    <w:name w:val="Note Heading"/>
    <w:next w:val="paragraph"/>
    <w:semiHidden/>
    <w:locked/>
    <w:rsid w:val="001E2C72"/>
    <w:pPr>
      <w:keepNext/>
      <w:spacing w:after="260" w:line="390" w:lineRule="exact"/>
    </w:pPr>
    <w:rPr>
      <w:rFonts w:ascii="Arial" w:hAnsi="Arial" w:cs="Arial"/>
      <w:b/>
      <w:color w:val="FF0000"/>
      <w:sz w:val="30"/>
      <w:szCs w:val="24"/>
      <w:lang w:val="en-GB"/>
    </w:rPr>
  </w:style>
  <w:style w:type="paragraph" w:styleId="FootnoteText">
    <w:name w:val="footnote text"/>
    <w:link w:val="FootnoteTextChar"/>
    <w:locked/>
    <w:rsid w:val="00A8282E"/>
    <w:pPr>
      <w:spacing w:line="220" w:lineRule="exact"/>
      <w:jc w:val="both"/>
    </w:pPr>
    <w:rPr>
      <w:rFonts w:ascii="Arial" w:hAnsi="Arial" w:cs="Arial"/>
      <w:sz w:val="16"/>
      <w:lang w:val="en-GB"/>
      <w14:numSpacing w14:val="proportional"/>
    </w:rPr>
  </w:style>
  <w:style w:type="character" w:styleId="FootnoteReference">
    <w:name w:val="footnote reference"/>
    <w:locked/>
    <w:rsid w:val="008E5DE3"/>
    <w:rPr>
      <w:vertAlign w:val="superscript"/>
      <w:lang w:val="en-GB"/>
    </w:rPr>
  </w:style>
  <w:style w:type="paragraph" w:styleId="Footer">
    <w:name w:val="footer"/>
    <w:link w:val="FooterChar"/>
    <w:uiPriority w:val="99"/>
    <w:locked/>
    <w:rsid w:val="004660FC"/>
    <w:pPr>
      <w:suppressAutoHyphens/>
      <w:spacing w:line="180" w:lineRule="exact"/>
    </w:pPr>
    <w:rPr>
      <w:rFonts w:ascii="Arial" w:hAnsi="Arial" w:cs="Arial"/>
      <w:sz w:val="14"/>
      <w:szCs w:val="24"/>
      <w:lang w:val="en-GB"/>
    </w:rPr>
  </w:style>
  <w:style w:type="paragraph" w:styleId="Closing">
    <w:name w:val="Closing"/>
    <w:semiHidden/>
    <w:locked/>
    <w:rsid w:val="001E2C72"/>
    <w:pPr>
      <w:spacing w:line="360" w:lineRule="auto"/>
      <w:ind w:left="4252"/>
    </w:pPr>
    <w:rPr>
      <w:color w:val="FF0000"/>
      <w:sz w:val="19"/>
      <w:szCs w:val="24"/>
      <w:lang w:val="en-GB"/>
    </w:rPr>
  </w:style>
  <w:style w:type="character" w:styleId="Emphasis">
    <w:name w:val="Emphasis"/>
    <w:uiPriority w:val="20"/>
    <w:qFormat/>
    <w:locked/>
    <w:rsid w:val="001E2C72"/>
    <w:rPr>
      <w:rFonts w:ascii="Times New Roman" w:hAnsi="Times New Roman" w:cs="Times New Roman"/>
      <w:b w:val="0"/>
      <w:i w:val="0"/>
      <w:iCs/>
      <w:caps w:val="0"/>
      <w:smallCaps w:val="0"/>
      <w:strike w:val="0"/>
      <w:dstrike w:val="0"/>
      <w:noProof w:val="0"/>
      <w:vanish w:val="0"/>
      <w:color w:val="FF0000"/>
      <w:spacing w:val="0"/>
      <w:w w:val="100"/>
      <w:kern w:val="0"/>
      <w:sz w:val="19"/>
      <w:u w:val="none"/>
      <w:effect w:val="none"/>
      <w:vertAlign w:val="baseline"/>
      <w:lang w:val="en-GB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TMLAddress">
    <w:name w:val="HTML Address"/>
    <w:semiHidden/>
    <w:locked/>
    <w:rsid w:val="001E2C72"/>
    <w:pPr>
      <w:spacing w:line="360" w:lineRule="auto"/>
    </w:pPr>
    <w:rPr>
      <w:iCs/>
      <w:color w:val="FF0000"/>
      <w:sz w:val="19"/>
      <w:szCs w:val="24"/>
      <w:lang w:val="en-GB"/>
    </w:rPr>
  </w:style>
  <w:style w:type="character" w:styleId="HTMLAcronym">
    <w:name w:val="HTML Acronym"/>
    <w:basedOn w:val="DefaultParagraphFont"/>
    <w:semiHidden/>
    <w:locked/>
    <w:rsid w:val="001E2C72"/>
    <w:rPr>
      <w:color w:val="FF0000"/>
      <w:lang w:val="en-GB"/>
    </w:rPr>
  </w:style>
  <w:style w:type="character" w:styleId="HTMLSample">
    <w:name w:val="HTML Sample"/>
    <w:basedOn w:val="DefaultParagraphFont"/>
    <w:semiHidden/>
    <w:locked/>
    <w:rsid w:val="001E2C72"/>
    <w:rPr>
      <w:color w:val="FF0000"/>
      <w:lang w:val="en-GB"/>
    </w:rPr>
  </w:style>
  <w:style w:type="character" w:styleId="HTMLCode">
    <w:name w:val="HTML Code"/>
    <w:semiHidden/>
    <w:locked/>
    <w:rsid w:val="001E2C72"/>
    <w:rPr>
      <w:rFonts w:ascii="Times New Roman" w:hAnsi="Times New Roman" w:cs="Times New Roman"/>
      <w:b w:val="0"/>
      <w:i w:val="0"/>
      <w:caps w:val="0"/>
      <w:smallCaps w:val="0"/>
      <w:strike w:val="0"/>
      <w:dstrike w:val="0"/>
      <w:noProof w:val="0"/>
      <w:vanish w:val="0"/>
      <w:color w:val="FF0000"/>
      <w:spacing w:val="0"/>
      <w:w w:val="100"/>
      <w:kern w:val="0"/>
      <w:sz w:val="19"/>
      <w:szCs w:val="20"/>
      <w:u w:val="none"/>
      <w:effect w:val="none"/>
      <w:vertAlign w:val="baseline"/>
      <w:lang w:val="en-GB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HTMLDefinition">
    <w:name w:val="HTML Definition"/>
    <w:semiHidden/>
    <w:locked/>
    <w:rsid w:val="001E2C72"/>
    <w:rPr>
      <w:rFonts w:ascii="Times New Roman" w:hAnsi="Times New Roman" w:cs="Times New Roman"/>
      <w:b w:val="0"/>
      <w:i w:val="0"/>
      <w:iCs/>
      <w:caps w:val="0"/>
      <w:smallCaps w:val="0"/>
      <w:strike w:val="0"/>
      <w:dstrike w:val="0"/>
      <w:noProof w:val="0"/>
      <w:vanish w:val="0"/>
      <w:color w:val="FF0000"/>
      <w:spacing w:val="0"/>
      <w:w w:val="100"/>
      <w:kern w:val="0"/>
      <w:sz w:val="19"/>
      <w:u w:val="none"/>
      <w:effect w:val="none"/>
      <w:vertAlign w:val="baseline"/>
      <w:lang w:val="en-GB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HTMLTypewriter">
    <w:name w:val="HTML Typewriter"/>
    <w:semiHidden/>
    <w:locked/>
    <w:rsid w:val="001E2C72"/>
    <w:rPr>
      <w:rFonts w:ascii="Times New Roman" w:hAnsi="Times New Roman" w:cs="Times New Roman"/>
      <w:b w:val="0"/>
      <w:i w:val="0"/>
      <w:caps w:val="0"/>
      <w:smallCaps w:val="0"/>
      <w:strike w:val="0"/>
      <w:dstrike w:val="0"/>
      <w:noProof w:val="0"/>
      <w:vanish w:val="0"/>
      <w:color w:val="FF0000"/>
      <w:spacing w:val="0"/>
      <w:w w:val="100"/>
      <w:kern w:val="0"/>
      <w:sz w:val="19"/>
      <w:szCs w:val="20"/>
      <w:u w:val="none"/>
      <w:effect w:val="none"/>
      <w:vertAlign w:val="baseline"/>
      <w:lang w:val="en-GB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HTMLKeyboard">
    <w:name w:val="HTML Keyboard"/>
    <w:semiHidden/>
    <w:locked/>
    <w:rsid w:val="001E2C72"/>
    <w:rPr>
      <w:rFonts w:ascii="Times New Roman" w:hAnsi="Times New Roman" w:cs="Times New Roman"/>
      <w:b w:val="0"/>
      <w:i w:val="0"/>
      <w:caps w:val="0"/>
      <w:smallCaps w:val="0"/>
      <w:strike w:val="0"/>
      <w:dstrike w:val="0"/>
      <w:noProof w:val="0"/>
      <w:vanish w:val="0"/>
      <w:color w:val="FF0000"/>
      <w:spacing w:val="0"/>
      <w:w w:val="100"/>
      <w:kern w:val="0"/>
      <w:sz w:val="19"/>
      <w:szCs w:val="20"/>
      <w:u w:val="none"/>
      <w:effect w:val="none"/>
      <w:vertAlign w:val="baseline"/>
      <w:lang w:val="en-GB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HTMLVariable">
    <w:name w:val="HTML Variable"/>
    <w:semiHidden/>
    <w:locked/>
    <w:rsid w:val="001E2C72"/>
    <w:rPr>
      <w:rFonts w:ascii="Times New Roman" w:hAnsi="Times New Roman" w:cs="Times New Roman"/>
      <w:b w:val="0"/>
      <w:i w:val="0"/>
      <w:iCs/>
      <w:caps w:val="0"/>
      <w:smallCaps w:val="0"/>
      <w:strike w:val="0"/>
      <w:dstrike w:val="0"/>
      <w:noProof w:val="0"/>
      <w:vanish w:val="0"/>
      <w:color w:val="FF0000"/>
      <w:spacing w:val="0"/>
      <w:w w:val="100"/>
      <w:kern w:val="0"/>
      <w:sz w:val="19"/>
      <w:u w:val="none"/>
      <w:effect w:val="none"/>
      <w:vertAlign w:val="baseline"/>
      <w:lang w:val="en-GB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TMLPreformatted">
    <w:name w:val="HTML Preformatted"/>
    <w:semiHidden/>
    <w:locked/>
    <w:rsid w:val="001E2C72"/>
    <w:pPr>
      <w:spacing w:line="360" w:lineRule="auto"/>
    </w:pPr>
    <w:rPr>
      <w:color w:val="FF0000"/>
      <w:sz w:val="19"/>
      <w:lang w:val="en-GB"/>
    </w:rPr>
  </w:style>
  <w:style w:type="character" w:styleId="HTMLCite">
    <w:name w:val="HTML Cite"/>
    <w:uiPriority w:val="99"/>
    <w:locked/>
    <w:rsid w:val="001E2C72"/>
    <w:rPr>
      <w:rFonts w:ascii="Times New Roman" w:hAnsi="Times New Roman" w:cs="Times New Roman"/>
      <w:b w:val="0"/>
      <w:i w:val="0"/>
      <w:iCs/>
      <w:caps w:val="0"/>
      <w:smallCaps w:val="0"/>
      <w:strike w:val="0"/>
      <w:dstrike w:val="0"/>
      <w:noProof w:val="0"/>
      <w:vanish w:val="0"/>
      <w:color w:val="FF0000"/>
      <w:spacing w:val="0"/>
      <w:w w:val="100"/>
      <w:kern w:val="0"/>
      <w:sz w:val="19"/>
      <w:u w:val="none"/>
      <w:effect w:val="none"/>
      <w:vertAlign w:val="baseline"/>
      <w:lang w:val="en-GB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Hyperlink">
    <w:name w:val="Hyperlink"/>
    <w:uiPriority w:val="99"/>
    <w:locked/>
    <w:rsid w:val="0017426F"/>
    <w:rPr>
      <w:rFonts w:ascii="Arial" w:hAnsi="Arial" w:cs="Times New Roman"/>
      <w:b w:val="0"/>
      <w:i w:val="0"/>
      <w:caps w:val="0"/>
      <w:smallCaps w:val="0"/>
      <w:strike w:val="0"/>
      <w:dstrike w:val="0"/>
      <w:noProof w:val="0"/>
      <w:vanish w:val="0"/>
      <w:color w:val="FF0000"/>
      <w:spacing w:val="0"/>
      <w:w w:val="100"/>
      <w:kern w:val="0"/>
      <w:sz w:val="16"/>
      <w:u w:val="none"/>
      <w:effect w:val="none"/>
      <w:vertAlign w:val="baseline"/>
      <w:lang w:val="en-GB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Index1">
    <w:name w:val="index 1"/>
    <w:uiPriority w:val="99"/>
    <w:semiHidden/>
    <w:locked/>
    <w:rsid w:val="0036794B"/>
    <w:pPr>
      <w:tabs>
        <w:tab w:val="right" w:leader="dot" w:pos="2890"/>
      </w:tabs>
      <w:spacing w:line="220" w:lineRule="exact"/>
      <w:ind w:left="340" w:hanging="340"/>
    </w:pPr>
    <w:rPr>
      <w:rFonts w:ascii="Arial" w:hAnsi="Arial" w:cs="Arial"/>
      <w:sz w:val="16"/>
      <w:szCs w:val="24"/>
      <w:lang w:val="en-GB"/>
    </w:rPr>
  </w:style>
  <w:style w:type="paragraph" w:styleId="Index2">
    <w:name w:val="index 2"/>
    <w:uiPriority w:val="99"/>
    <w:semiHidden/>
    <w:locked/>
    <w:rsid w:val="0036794B"/>
    <w:pPr>
      <w:numPr>
        <w:numId w:val="10"/>
      </w:numPr>
      <w:tabs>
        <w:tab w:val="right" w:leader="dot" w:pos="2890"/>
      </w:tabs>
      <w:spacing w:line="220" w:lineRule="exact"/>
      <w:ind w:left="340" w:hanging="340"/>
    </w:pPr>
    <w:rPr>
      <w:rFonts w:ascii="Arial" w:hAnsi="Arial" w:cs="Arial"/>
      <w:sz w:val="16"/>
      <w:szCs w:val="24"/>
      <w:lang w:val="en-GB"/>
    </w:rPr>
  </w:style>
  <w:style w:type="paragraph" w:styleId="Index3">
    <w:name w:val="index 3"/>
    <w:semiHidden/>
    <w:locked/>
    <w:rsid w:val="001E2C72"/>
    <w:pPr>
      <w:spacing w:line="220" w:lineRule="exact"/>
      <w:ind w:left="340" w:hanging="340"/>
    </w:pPr>
    <w:rPr>
      <w:rFonts w:ascii="Arial" w:hAnsi="Arial" w:cs="Arial"/>
      <w:sz w:val="16"/>
      <w:szCs w:val="24"/>
      <w:lang w:val="en-GB"/>
    </w:rPr>
  </w:style>
  <w:style w:type="paragraph" w:styleId="Index4">
    <w:name w:val="index 4"/>
    <w:semiHidden/>
    <w:locked/>
    <w:rsid w:val="001E2C72"/>
    <w:pPr>
      <w:spacing w:line="220" w:lineRule="exact"/>
      <w:ind w:left="340" w:hanging="340"/>
    </w:pPr>
    <w:rPr>
      <w:rFonts w:ascii="Arial" w:hAnsi="Arial" w:cs="Arial"/>
      <w:sz w:val="16"/>
      <w:szCs w:val="24"/>
      <w:lang w:val="en-GB"/>
    </w:rPr>
  </w:style>
  <w:style w:type="paragraph" w:styleId="Index5">
    <w:name w:val="index 5"/>
    <w:semiHidden/>
    <w:locked/>
    <w:rsid w:val="001E2C72"/>
    <w:pPr>
      <w:spacing w:line="220" w:lineRule="exact"/>
      <w:ind w:left="340" w:hanging="340"/>
    </w:pPr>
    <w:rPr>
      <w:rFonts w:ascii="Arial" w:hAnsi="Arial" w:cs="Arial"/>
      <w:sz w:val="16"/>
      <w:szCs w:val="24"/>
      <w:lang w:val="en-GB"/>
    </w:rPr>
  </w:style>
  <w:style w:type="paragraph" w:styleId="Index6">
    <w:name w:val="index 6"/>
    <w:semiHidden/>
    <w:locked/>
    <w:rsid w:val="001E2C72"/>
    <w:pPr>
      <w:spacing w:line="220" w:lineRule="exact"/>
      <w:ind w:left="340" w:hanging="340"/>
    </w:pPr>
    <w:rPr>
      <w:rFonts w:ascii="Arial" w:hAnsi="Arial" w:cs="Arial"/>
      <w:sz w:val="16"/>
      <w:szCs w:val="24"/>
      <w:lang w:val="en-GB"/>
    </w:rPr>
  </w:style>
  <w:style w:type="paragraph" w:styleId="Index7">
    <w:name w:val="index 7"/>
    <w:semiHidden/>
    <w:locked/>
    <w:rsid w:val="001E2C72"/>
    <w:pPr>
      <w:spacing w:line="220" w:lineRule="exact"/>
      <w:ind w:left="340" w:hanging="340"/>
    </w:pPr>
    <w:rPr>
      <w:rFonts w:ascii="Arial" w:hAnsi="Arial" w:cs="Arial"/>
      <w:color w:val="FF0000"/>
      <w:sz w:val="16"/>
      <w:szCs w:val="24"/>
      <w:lang w:val="en-GB"/>
    </w:rPr>
  </w:style>
  <w:style w:type="paragraph" w:styleId="Index8">
    <w:name w:val="index 8"/>
    <w:semiHidden/>
    <w:locked/>
    <w:rsid w:val="001E2C72"/>
    <w:pPr>
      <w:spacing w:line="220" w:lineRule="exact"/>
      <w:ind w:left="340" w:hanging="340"/>
    </w:pPr>
    <w:rPr>
      <w:rFonts w:ascii="Arial" w:hAnsi="Arial" w:cs="Arial"/>
      <w:color w:val="FF0000"/>
      <w:sz w:val="16"/>
      <w:szCs w:val="24"/>
      <w:lang w:val="en-GB"/>
    </w:rPr>
  </w:style>
  <w:style w:type="paragraph" w:styleId="Index9">
    <w:name w:val="index 9"/>
    <w:semiHidden/>
    <w:locked/>
    <w:rsid w:val="001E2C72"/>
    <w:pPr>
      <w:spacing w:line="220" w:lineRule="exact"/>
      <w:ind w:left="340" w:hanging="340"/>
    </w:pPr>
    <w:rPr>
      <w:rFonts w:ascii="Arial" w:hAnsi="Arial" w:cs="Arial"/>
      <w:color w:val="FF0000"/>
      <w:sz w:val="16"/>
      <w:szCs w:val="24"/>
      <w:lang w:val="en-GB"/>
    </w:rPr>
  </w:style>
  <w:style w:type="paragraph" w:styleId="IndexHeading">
    <w:name w:val="index heading"/>
    <w:basedOn w:val="Index1"/>
    <w:next w:val="Index1"/>
    <w:semiHidden/>
    <w:locked/>
    <w:rsid w:val="0054088E"/>
    <w:pPr>
      <w:keepNext/>
      <w:spacing w:before="220"/>
      <w:ind w:left="0" w:firstLine="0"/>
    </w:pPr>
    <w:rPr>
      <w:b/>
      <w:color w:val="FF0000"/>
    </w:rPr>
  </w:style>
  <w:style w:type="paragraph" w:styleId="CommentText">
    <w:name w:val="annotation text"/>
    <w:link w:val="CommentTextChar"/>
    <w:uiPriority w:val="99"/>
    <w:locked/>
    <w:rsid w:val="001E2C72"/>
    <w:pPr>
      <w:spacing w:line="360" w:lineRule="auto"/>
    </w:pPr>
    <w:rPr>
      <w:color w:val="FF0000"/>
      <w:sz w:val="19"/>
      <w:lang w:val="en-GB"/>
    </w:rPr>
  </w:style>
  <w:style w:type="paragraph" w:styleId="CommentSubject">
    <w:name w:val="annotation subject"/>
    <w:next w:val="CommentText"/>
    <w:link w:val="CommentSubjectChar"/>
    <w:uiPriority w:val="99"/>
    <w:locked/>
    <w:rsid w:val="001E2C72"/>
    <w:pPr>
      <w:spacing w:line="360" w:lineRule="auto"/>
    </w:pPr>
    <w:rPr>
      <w:bCs/>
      <w:color w:val="FF0000"/>
      <w:sz w:val="19"/>
      <w:lang w:val="en-GB"/>
    </w:rPr>
  </w:style>
  <w:style w:type="character" w:styleId="CommentReference">
    <w:name w:val="annotation reference"/>
    <w:uiPriority w:val="99"/>
    <w:locked/>
    <w:rsid w:val="001E2C72"/>
    <w:rPr>
      <w:rFonts w:ascii="Times New Roman" w:hAnsi="Times New Roman" w:cs="Times New Roman"/>
      <w:b w:val="0"/>
      <w:i w:val="0"/>
      <w:caps w:val="0"/>
      <w:smallCaps w:val="0"/>
      <w:strike w:val="0"/>
      <w:dstrike w:val="0"/>
      <w:noProof w:val="0"/>
      <w:vanish w:val="0"/>
      <w:color w:val="FF0000"/>
      <w:spacing w:val="0"/>
      <w:w w:val="100"/>
      <w:kern w:val="0"/>
      <w:sz w:val="19"/>
      <w:szCs w:val="16"/>
      <w:u w:val="none"/>
      <w:effect w:val="none"/>
      <w:vertAlign w:val="baseline"/>
      <w:lang w:val="en-GB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List">
    <w:name w:val="List"/>
    <w:basedOn w:val="list1"/>
    <w:semiHidden/>
    <w:locked/>
    <w:rsid w:val="00DE2CE1"/>
    <w:rPr>
      <w:color w:val="FF0000"/>
    </w:rPr>
  </w:style>
  <w:style w:type="paragraph" w:styleId="List20">
    <w:name w:val="List 2"/>
    <w:basedOn w:val="list2"/>
    <w:semiHidden/>
    <w:locked/>
    <w:rsid w:val="00DE2CE1"/>
    <w:rPr>
      <w:color w:val="FF0000"/>
    </w:rPr>
  </w:style>
  <w:style w:type="paragraph" w:styleId="List30">
    <w:name w:val="List 3"/>
    <w:basedOn w:val="list3"/>
    <w:semiHidden/>
    <w:locked/>
    <w:rsid w:val="00DE2CE1"/>
    <w:rPr>
      <w:color w:val="FF0000"/>
    </w:rPr>
  </w:style>
  <w:style w:type="paragraph" w:styleId="List4">
    <w:name w:val="List 4"/>
    <w:semiHidden/>
    <w:locked/>
    <w:rsid w:val="00DE2CE1"/>
    <w:rPr>
      <w:color w:val="FF0000"/>
      <w:lang w:val="en-GB"/>
    </w:rPr>
  </w:style>
  <w:style w:type="paragraph" w:styleId="List5">
    <w:name w:val="List 5"/>
    <w:semiHidden/>
    <w:locked/>
    <w:rsid w:val="00DE2CE1"/>
    <w:rPr>
      <w:color w:val="FF0000"/>
      <w:lang w:val="en-GB"/>
    </w:rPr>
  </w:style>
  <w:style w:type="paragraph" w:styleId="ListContinue">
    <w:name w:val="List Continue"/>
    <w:basedOn w:val="List"/>
    <w:semiHidden/>
    <w:locked/>
    <w:rsid w:val="00DE2CE1"/>
    <w:pPr>
      <w:ind w:firstLine="0"/>
    </w:pPr>
  </w:style>
  <w:style w:type="paragraph" w:styleId="ListContinue2">
    <w:name w:val="List Continue 2"/>
    <w:basedOn w:val="List20"/>
    <w:semiHidden/>
    <w:locked/>
    <w:rsid w:val="00DE2CE1"/>
    <w:pPr>
      <w:ind w:firstLine="0"/>
    </w:pPr>
  </w:style>
  <w:style w:type="paragraph" w:styleId="ListContinue3">
    <w:name w:val="List Continue 3"/>
    <w:basedOn w:val="List30"/>
    <w:semiHidden/>
    <w:locked/>
    <w:rsid w:val="00B26C2B"/>
    <w:pPr>
      <w:ind w:left="1021" w:firstLine="0"/>
    </w:pPr>
  </w:style>
  <w:style w:type="paragraph" w:styleId="ListContinue4">
    <w:name w:val="List Continue 4"/>
    <w:basedOn w:val="List4"/>
    <w:semiHidden/>
    <w:locked/>
    <w:rsid w:val="00B26C2B"/>
  </w:style>
  <w:style w:type="paragraph" w:styleId="ListContinue5">
    <w:name w:val="List Continue 5"/>
    <w:basedOn w:val="List5"/>
    <w:semiHidden/>
    <w:locked/>
    <w:rsid w:val="00B26C2B"/>
  </w:style>
  <w:style w:type="paragraph" w:styleId="ListNumber">
    <w:name w:val="List Number"/>
    <w:basedOn w:val="list1"/>
    <w:semiHidden/>
    <w:locked/>
    <w:rsid w:val="00B26C2B"/>
    <w:pPr>
      <w:numPr>
        <w:numId w:val="11"/>
      </w:numPr>
    </w:pPr>
    <w:rPr>
      <w:color w:val="FF0000"/>
    </w:rPr>
  </w:style>
  <w:style w:type="paragraph" w:styleId="ListNumber2">
    <w:name w:val="List Number 2"/>
    <w:basedOn w:val="list2"/>
    <w:semiHidden/>
    <w:locked/>
    <w:rsid w:val="00B26C2B"/>
    <w:pPr>
      <w:numPr>
        <w:numId w:val="12"/>
      </w:numPr>
    </w:pPr>
    <w:rPr>
      <w:color w:val="FF0000"/>
    </w:rPr>
  </w:style>
  <w:style w:type="paragraph" w:styleId="ListNumber3">
    <w:name w:val="List Number 3"/>
    <w:basedOn w:val="list3"/>
    <w:semiHidden/>
    <w:locked/>
    <w:rsid w:val="00B26C2B"/>
    <w:pPr>
      <w:numPr>
        <w:numId w:val="13"/>
      </w:numPr>
    </w:pPr>
    <w:rPr>
      <w:color w:val="FF0000"/>
    </w:rPr>
  </w:style>
  <w:style w:type="paragraph" w:styleId="ListNumber4">
    <w:name w:val="List Number 4"/>
    <w:semiHidden/>
    <w:locked/>
    <w:rsid w:val="00B26C2B"/>
    <w:pPr>
      <w:numPr>
        <w:numId w:val="14"/>
      </w:numPr>
    </w:pPr>
    <w:rPr>
      <w:color w:val="FF0000"/>
      <w:lang w:val="en-GB"/>
    </w:rPr>
  </w:style>
  <w:style w:type="paragraph" w:styleId="ListNumber5">
    <w:name w:val="List Number 5"/>
    <w:semiHidden/>
    <w:locked/>
    <w:rsid w:val="00B26C2B"/>
    <w:pPr>
      <w:numPr>
        <w:numId w:val="15"/>
      </w:numPr>
    </w:pPr>
    <w:rPr>
      <w:color w:val="FF0000"/>
      <w:lang w:val="en-GB"/>
    </w:rPr>
  </w:style>
  <w:style w:type="paragraph" w:styleId="MacroText">
    <w:name w:val="macro"/>
    <w:semiHidden/>
    <w:locked/>
    <w:rsid w:val="001E2C72"/>
    <w:pPr>
      <w:tabs>
        <w:tab w:val="left" w:pos="482"/>
        <w:tab w:val="left" w:pos="958"/>
        <w:tab w:val="left" w:pos="1440"/>
        <w:tab w:val="left" w:pos="1922"/>
        <w:tab w:val="left" w:pos="2398"/>
        <w:tab w:val="left" w:pos="2880"/>
        <w:tab w:val="left" w:pos="3362"/>
        <w:tab w:val="left" w:pos="3838"/>
        <w:tab w:val="left" w:pos="4320"/>
      </w:tabs>
    </w:pPr>
    <w:rPr>
      <w:color w:val="FF0000"/>
      <w:sz w:val="19"/>
      <w:lang w:val="en-GB"/>
    </w:rPr>
  </w:style>
  <w:style w:type="paragraph" w:styleId="MessageHeader">
    <w:name w:val="Message Header"/>
    <w:semiHidden/>
    <w:locked/>
    <w:rsid w:val="001E2C72"/>
    <w:pPr>
      <w:spacing w:line="360" w:lineRule="auto"/>
      <w:ind w:left="2268" w:hanging="1134"/>
    </w:pPr>
    <w:rPr>
      <w:color w:val="FF0000"/>
      <w:sz w:val="19"/>
      <w:szCs w:val="24"/>
      <w:lang w:val="en-GB"/>
    </w:rPr>
  </w:style>
  <w:style w:type="paragraph" w:styleId="PlainText">
    <w:name w:val="Plain Text"/>
    <w:semiHidden/>
    <w:locked/>
    <w:rsid w:val="001E2C72"/>
    <w:pPr>
      <w:spacing w:line="260" w:lineRule="exact"/>
      <w:ind w:firstLine="340"/>
    </w:pPr>
    <w:rPr>
      <w:color w:val="FF0000"/>
      <w:sz w:val="19"/>
      <w:lang w:val="en-GB"/>
    </w:rPr>
  </w:style>
  <w:style w:type="paragraph" w:styleId="TableofAuthorities">
    <w:name w:val="table of authorities"/>
    <w:semiHidden/>
    <w:locked/>
    <w:rsid w:val="001E2C72"/>
    <w:pPr>
      <w:spacing w:line="220" w:lineRule="exact"/>
      <w:ind w:left="340" w:hanging="340"/>
    </w:pPr>
    <w:rPr>
      <w:rFonts w:ascii="Arial" w:hAnsi="Arial" w:cs="Arial"/>
      <w:color w:val="FF0000"/>
      <w:sz w:val="16"/>
      <w:szCs w:val="24"/>
      <w:lang w:val="en-GB"/>
    </w:rPr>
  </w:style>
  <w:style w:type="paragraph" w:styleId="TOAHeading">
    <w:name w:val="toa heading"/>
    <w:next w:val="TableofAuthorities"/>
    <w:semiHidden/>
    <w:locked/>
    <w:rsid w:val="001E2C72"/>
    <w:pPr>
      <w:keepNext/>
      <w:spacing w:after="260" w:line="390" w:lineRule="exact"/>
    </w:pPr>
    <w:rPr>
      <w:rFonts w:ascii="Arial" w:hAnsi="Arial" w:cs="Arial"/>
      <w:b/>
      <w:bCs/>
      <w:color w:val="FF0000"/>
      <w:sz w:val="30"/>
      <w:szCs w:val="24"/>
      <w:lang w:val="en-GB"/>
    </w:rPr>
  </w:style>
  <w:style w:type="character" w:styleId="PageNumber">
    <w:name w:val="page number"/>
    <w:semiHidden/>
    <w:locked/>
    <w:rsid w:val="008E5DE3"/>
    <w:rPr>
      <w:b/>
      <w:sz w:val="19"/>
      <w:szCs w:val="19"/>
      <w:lang w:val="en-GB"/>
      <w14:numSpacing w14:val="tabular"/>
    </w:rPr>
  </w:style>
  <w:style w:type="paragraph" w:styleId="BalloonText">
    <w:name w:val="Balloon Text"/>
    <w:link w:val="BalloonTextChar"/>
    <w:uiPriority w:val="99"/>
    <w:locked/>
    <w:rsid w:val="001E2C72"/>
    <w:pPr>
      <w:spacing w:line="360" w:lineRule="auto"/>
    </w:pPr>
    <w:rPr>
      <w:color w:val="FF0000"/>
      <w:sz w:val="19"/>
      <w:szCs w:val="16"/>
      <w:lang w:val="en-GB"/>
    </w:rPr>
  </w:style>
  <w:style w:type="paragraph" w:styleId="NormalWeb">
    <w:name w:val="Normal (Web)"/>
    <w:semiHidden/>
    <w:locked/>
    <w:rsid w:val="001E2C72"/>
    <w:pPr>
      <w:spacing w:line="260" w:lineRule="exact"/>
      <w:ind w:firstLine="340"/>
    </w:pPr>
    <w:rPr>
      <w:color w:val="FF0000"/>
      <w:sz w:val="19"/>
      <w:szCs w:val="24"/>
      <w:lang w:val="en-GB"/>
    </w:rPr>
  </w:style>
  <w:style w:type="paragraph" w:styleId="NormalIndent">
    <w:name w:val="Normal Indent"/>
    <w:locked/>
    <w:rsid w:val="001E2C72"/>
    <w:pPr>
      <w:spacing w:line="260" w:lineRule="exact"/>
      <w:ind w:firstLine="340"/>
    </w:pPr>
    <w:rPr>
      <w:color w:val="FF0000"/>
      <w:sz w:val="19"/>
      <w:szCs w:val="24"/>
      <w:lang w:val="en-GB"/>
    </w:rPr>
  </w:style>
  <w:style w:type="table" w:styleId="Table3Deffects1">
    <w:name w:val="Table 3D effects 1"/>
    <w:basedOn w:val="TableNormal"/>
    <w:semiHidden/>
    <w:locked/>
    <w:rsid w:val="001E2C7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1E2C7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1E2C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locked/>
    <w:rsid w:val="001E2C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locked/>
    <w:rsid w:val="001E2C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1E2C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1E2C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locked/>
    <w:rsid w:val="001E2C7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1E2C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1E2C7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1E2C7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locked/>
    <w:rsid w:val="001E2C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1E2C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1E2C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1E2C7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1E2C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1E2C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1E2C7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1E2C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1E2C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1E2C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1E2C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1E2C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1E2C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locked/>
    <w:rsid w:val="001E2C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locked/>
    <w:rsid w:val="001E2C7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1E2C7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1E2C7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1E2C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1E2C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1E2C7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1E2C7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locked/>
    <w:rsid w:val="001E2C7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1E2C7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1E2C7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1E2C7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1E2C7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locked/>
    <w:rsid w:val="001E2C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1E2C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locked/>
    <w:rsid w:val="001E2C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1E2C7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1E2C7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locked/>
    <w:rsid w:val="001E2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locked/>
    <w:rsid w:val="001E2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semiHidden/>
    <w:locked/>
    <w:rsid w:val="001E2C72"/>
    <w:pPr>
      <w:spacing w:line="260" w:lineRule="exact"/>
      <w:ind w:firstLine="340"/>
    </w:pPr>
    <w:rPr>
      <w:color w:val="FF0000"/>
      <w:sz w:val="19"/>
      <w:szCs w:val="24"/>
      <w:lang w:val="en-GB"/>
    </w:rPr>
  </w:style>
  <w:style w:type="paragraph" w:styleId="BodyText2">
    <w:name w:val="Body Text 2"/>
    <w:semiHidden/>
    <w:locked/>
    <w:rsid w:val="001E2C72"/>
    <w:pPr>
      <w:spacing w:line="260" w:lineRule="exact"/>
      <w:ind w:firstLine="340"/>
    </w:pPr>
    <w:rPr>
      <w:color w:val="FF0000"/>
      <w:sz w:val="19"/>
      <w:szCs w:val="24"/>
      <w:lang w:val="en-GB"/>
    </w:rPr>
  </w:style>
  <w:style w:type="paragraph" w:styleId="BodyText3">
    <w:name w:val="Body Text 3"/>
    <w:semiHidden/>
    <w:locked/>
    <w:rsid w:val="001E2C72"/>
    <w:pPr>
      <w:spacing w:line="260" w:lineRule="exact"/>
      <w:ind w:firstLine="340"/>
    </w:pPr>
    <w:rPr>
      <w:color w:val="FF0000"/>
      <w:sz w:val="19"/>
      <w:szCs w:val="16"/>
      <w:lang w:val="en-GB"/>
    </w:rPr>
  </w:style>
  <w:style w:type="paragraph" w:styleId="BodyTextIndent2">
    <w:name w:val="Body Text Indent 2"/>
    <w:semiHidden/>
    <w:locked/>
    <w:rsid w:val="001E2C72"/>
    <w:pPr>
      <w:spacing w:line="260" w:lineRule="exact"/>
      <w:ind w:firstLine="340"/>
    </w:pPr>
    <w:rPr>
      <w:color w:val="FF0000"/>
      <w:sz w:val="19"/>
      <w:szCs w:val="24"/>
      <w:lang w:val="en-GB"/>
    </w:rPr>
  </w:style>
  <w:style w:type="paragraph" w:styleId="BodyTextIndent3">
    <w:name w:val="Body Text Indent 3"/>
    <w:semiHidden/>
    <w:locked/>
    <w:rsid w:val="001E2C72"/>
    <w:pPr>
      <w:spacing w:line="260" w:lineRule="exact"/>
      <w:ind w:firstLine="340"/>
    </w:pPr>
    <w:rPr>
      <w:color w:val="FF0000"/>
      <w:sz w:val="19"/>
      <w:szCs w:val="16"/>
      <w:lang w:val="en-GB"/>
    </w:rPr>
  </w:style>
  <w:style w:type="paragraph" w:styleId="BodyTextFirstIndent">
    <w:name w:val="Body Text First Indent"/>
    <w:semiHidden/>
    <w:locked/>
    <w:rsid w:val="001E2C72"/>
    <w:pPr>
      <w:spacing w:line="260" w:lineRule="exact"/>
      <w:ind w:firstLine="340"/>
    </w:pPr>
    <w:rPr>
      <w:color w:val="FF0000"/>
      <w:sz w:val="19"/>
      <w:szCs w:val="24"/>
      <w:lang w:val="en-GB"/>
    </w:rPr>
  </w:style>
  <w:style w:type="paragraph" w:styleId="BodyTextIndent">
    <w:name w:val="Body Text Indent"/>
    <w:semiHidden/>
    <w:locked/>
    <w:rsid w:val="001E2C72"/>
    <w:pPr>
      <w:spacing w:line="260" w:lineRule="exact"/>
      <w:ind w:firstLine="340"/>
    </w:pPr>
    <w:rPr>
      <w:color w:val="FF0000"/>
      <w:sz w:val="19"/>
      <w:szCs w:val="24"/>
      <w:lang w:val="en-GB"/>
    </w:rPr>
  </w:style>
  <w:style w:type="paragraph" w:styleId="BodyTextFirstIndent2">
    <w:name w:val="Body Text First Indent 2"/>
    <w:semiHidden/>
    <w:locked/>
    <w:rsid w:val="001E2C72"/>
    <w:pPr>
      <w:spacing w:line="260" w:lineRule="exact"/>
      <w:ind w:firstLine="340"/>
    </w:pPr>
    <w:rPr>
      <w:color w:val="FF0000"/>
      <w:sz w:val="19"/>
      <w:szCs w:val="24"/>
      <w:lang w:val="en-GB"/>
    </w:rPr>
  </w:style>
  <w:style w:type="paragraph" w:styleId="Title">
    <w:name w:val="Title"/>
    <w:uiPriority w:val="99"/>
    <w:semiHidden/>
    <w:locked/>
    <w:rsid w:val="001E2C72"/>
    <w:pPr>
      <w:spacing w:after="220" w:line="390" w:lineRule="exact"/>
      <w:outlineLvl w:val="0"/>
    </w:pPr>
    <w:rPr>
      <w:rFonts w:ascii="Arial" w:hAnsi="Arial" w:cs="Arial"/>
      <w:b/>
      <w:bCs/>
      <w:color w:val="FF0000"/>
      <w:sz w:val="34"/>
      <w:szCs w:val="32"/>
      <w:lang w:val="en-GB"/>
    </w:rPr>
  </w:style>
  <w:style w:type="paragraph" w:styleId="EnvelopeReturn">
    <w:name w:val="envelope return"/>
    <w:semiHidden/>
    <w:locked/>
    <w:rsid w:val="001E2C72"/>
    <w:pPr>
      <w:spacing w:line="360" w:lineRule="auto"/>
    </w:pPr>
    <w:rPr>
      <w:color w:val="FF0000"/>
      <w:sz w:val="19"/>
      <w:lang w:val="en-GB"/>
    </w:rPr>
  </w:style>
  <w:style w:type="paragraph" w:styleId="EnvelopeAddress">
    <w:name w:val="envelope address"/>
    <w:semiHidden/>
    <w:locked/>
    <w:rsid w:val="001E2C72"/>
    <w:pPr>
      <w:framePr w:w="4320" w:h="2160" w:hRule="exact" w:hSpace="141" w:wrap="auto" w:hAnchor="page" w:xAlign="center" w:yAlign="bottom"/>
      <w:spacing w:line="360" w:lineRule="auto"/>
      <w:ind w:left="1"/>
    </w:pPr>
    <w:rPr>
      <w:color w:val="FF0000"/>
      <w:sz w:val="19"/>
      <w:szCs w:val="24"/>
      <w:lang w:val="en-GB"/>
    </w:rPr>
  </w:style>
  <w:style w:type="paragraph" w:styleId="Signature">
    <w:name w:val="Signature"/>
    <w:semiHidden/>
    <w:locked/>
    <w:rsid w:val="001E2C72"/>
    <w:pPr>
      <w:spacing w:line="360" w:lineRule="auto"/>
      <w:ind w:left="4252"/>
    </w:pPr>
    <w:rPr>
      <w:color w:val="FF0000"/>
      <w:sz w:val="19"/>
      <w:szCs w:val="24"/>
      <w:lang w:val="en-GB"/>
    </w:rPr>
  </w:style>
  <w:style w:type="paragraph" w:styleId="Subtitle">
    <w:name w:val="Subtitle"/>
    <w:link w:val="SubtitleChar"/>
    <w:uiPriority w:val="11"/>
    <w:qFormat/>
    <w:locked/>
    <w:rsid w:val="001E2C72"/>
    <w:pPr>
      <w:suppressAutoHyphens/>
      <w:spacing w:after="680" w:line="340" w:lineRule="exact"/>
      <w:outlineLvl w:val="1"/>
    </w:pPr>
    <w:rPr>
      <w:color w:val="FF0000"/>
      <w:sz w:val="28"/>
      <w:szCs w:val="24"/>
      <w:lang w:val="en-GB"/>
    </w:rPr>
  </w:style>
  <w:style w:type="paragraph" w:styleId="TOC2">
    <w:name w:val="toc 2"/>
    <w:uiPriority w:val="99"/>
    <w:semiHidden/>
    <w:locked/>
    <w:rsid w:val="009C3DF1"/>
    <w:pPr>
      <w:tabs>
        <w:tab w:val="left" w:pos="1021"/>
      </w:tabs>
      <w:suppressAutoHyphens/>
      <w:spacing w:line="260" w:lineRule="exact"/>
      <w:ind w:left="1021" w:hanging="1021"/>
    </w:pPr>
    <w:rPr>
      <w:rFonts w:ascii="Arial" w:hAnsi="Arial" w:cs="Arial"/>
      <w:sz w:val="19"/>
      <w:szCs w:val="24"/>
      <w:lang w:val="en-GB"/>
      <w14:numSpacing w14:val="proportional"/>
    </w:rPr>
  </w:style>
  <w:style w:type="paragraph" w:styleId="TOC3">
    <w:name w:val="toc 3"/>
    <w:uiPriority w:val="99"/>
    <w:semiHidden/>
    <w:locked/>
    <w:rsid w:val="009C3DF1"/>
    <w:pPr>
      <w:tabs>
        <w:tab w:val="left" w:pos="1021"/>
      </w:tabs>
      <w:suppressAutoHyphens/>
      <w:spacing w:line="260" w:lineRule="exact"/>
      <w:ind w:left="1021" w:hanging="1021"/>
    </w:pPr>
    <w:rPr>
      <w:rFonts w:ascii="Arial" w:hAnsi="Arial" w:cs="Arial"/>
      <w:sz w:val="19"/>
      <w:szCs w:val="24"/>
      <w:lang w:val="en-GB"/>
      <w14:numSpacing w14:val="proportional"/>
    </w:rPr>
  </w:style>
  <w:style w:type="paragraph" w:styleId="TOC4">
    <w:name w:val="toc 4"/>
    <w:uiPriority w:val="99"/>
    <w:semiHidden/>
    <w:locked/>
    <w:rsid w:val="009C3DF1"/>
    <w:pPr>
      <w:tabs>
        <w:tab w:val="left" w:pos="1021"/>
      </w:tabs>
      <w:suppressAutoHyphens/>
      <w:spacing w:line="260" w:lineRule="exact"/>
      <w:ind w:left="1021" w:hanging="1021"/>
    </w:pPr>
    <w:rPr>
      <w:rFonts w:ascii="Arial" w:hAnsi="Arial" w:cs="Arial"/>
      <w:sz w:val="19"/>
      <w:szCs w:val="24"/>
      <w:lang w:val="en-GB"/>
      <w14:numSpacing w14:val="proportional"/>
    </w:rPr>
  </w:style>
  <w:style w:type="paragraph" w:styleId="TOC5">
    <w:name w:val="toc 5"/>
    <w:semiHidden/>
    <w:locked/>
    <w:rsid w:val="009C3DF1"/>
    <w:pPr>
      <w:tabs>
        <w:tab w:val="left" w:pos="1021"/>
      </w:tabs>
      <w:suppressAutoHyphens/>
      <w:spacing w:line="260" w:lineRule="exact"/>
      <w:ind w:left="1021" w:hanging="1021"/>
    </w:pPr>
    <w:rPr>
      <w:rFonts w:ascii="Arial" w:hAnsi="Arial" w:cs="Arial"/>
      <w:sz w:val="19"/>
      <w:szCs w:val="24"/>
      <w:lang w:val="en-GB"/>
      <w14:numSpacing w14:val="proportional"/>
    </w:rPr>
  </w:style>
  <w:style w:type="paragraph" w:styleId="TOC6">
    <w:name w:val="toc 6"/>
    <w:uiPriority w:val="99"/>
    <w:semiHidden/>
    <w:locked/>
    <w:rsid w:val="009C3DF1"/>
    <w:pPr>
      <w:tabs>
        <w:tab w:val="left" w:pos="680"/>
      </w:tabs>
      <w:suppressAutoHyphens/>
      <w:spacing w:before="390" w:line="300" w:lineRule="exact"/>
      <w:ind w:left="680" w:hanging="680"/>
    </w:pPr>
    <w:rPr>
      <w:rFonts w:ascii="Arial" w:hAnsi="Arial" w:cs="Arial"/>
      <w:b/>
      <w:sz w:val="24"/>
      <w:szCs w:val="24"/>
      <w:lang w:val="en-GB"/>
    </w:rPr>
  </w:style>
  <w:style w:type="paragraph" w:styleId="TOC7">
    <w:name w:val="toc 7"/>
    <w:semiHidden/>
    <w:locked/>
    <w:rsid w:val="009C3DF1"/>
    <w:pPr>
      <w:suppressAutoHyphens/>
      <w:spacing w:line="260" w:lineRule="exact"/>
    </w:pPr>
    <w:rPr>
      <w:rFonts w:ascii="Arial" w:hAnsi="Arial" w:cs="Arial"/>
      <w:b/>
      <w:sz w:val="19"/>
      <w:szCs w:val="24"/>
      <w:lang w:val="en-GB"/>
    </w:rPr>
  </w:style>
  <w:style w:type="paragraph" w:styleId="TOC8">
    <w:name w:val="toc 8"/>
    <w:semiHidden/>
    <w:locked/>
    <w:rsid w:val="009C3DF1"/>
    <w:pPr>
      <w:suppressAutoHyphens/>
      <w:spacing w:line="260" w:lineRule="exact"/>
    </w:pPr>
    <w:rPr>
      <w:rFonts w:ascii="Arial" w:hAnsi="Arial" w:cs="Arial"/>
      <w:sz w:val="19"/>
      <w:szCs w:val="24"/>
      <w:lang w:val="en-GB"/>
    </w:rPr>
  </w:style>
  <w:style w:type="paragraph" w:styleId="TOC9">
    <w:name w:val="toc 9"/>
    <w:semiHidden/>
    <w:locked/>
    <w:rsid w:val="009C3DF1"/>
    <w:pPr>
      <w:suppressAutoHyphens/>
      <w:spacing w:before="260" w:line="260" w:lineRule="exact"/>
    </w:pPr>
    <w:rPr>
      <w:rFonts w:ascii="Arial" w:hAnsi="Arial" w:cs="Arial"/>
      <w:sz w:val="19"/>
      <w:szCs w:val="24"/>
      <w:lang w:val="en-GB"/>
    </w:rPr>
  </w:style>
  <w:style w:type="character" w:styleId="LineNumber">
    <w:name w:val="line number"/>
    <w:locked/>
    <w:rsid w:val="00903FCE"/>
    <w:rPr>
      <w:rFonts w:ascii="Times New Roman" w:hAnsi="Times New Roman" w:cs="Times New Roman"/>
      <w:b w:val="0"/>
      <w:i w:val="0"/>
      <w:caps w:val="0"/>
      <w:smallCaps w:val="0"/>
      <w:strike w:val="0"/>
      <w:dstrike w:val="0"/>
      <w:noProof w:val="0"/>
      <w:vanish w:val="0"/>
      <w:color w:val="FF0000"/>
      <w:spacing w:val="0"/>
      <w:w w:val="100"/>
      <w:kern w:val="0"/>
      <w:sz w:val="16"/>
      <w:u w:val="none"/>
      <w:effect w:val="none"/>
      <w:vertAlign w:val="baseline"/>
      <w:lang w:val="en-GB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frontmattertitle">
    <w:name w:val="front_matter_title"/>
    <w:next w:val="paraignoreindent"/>
    <w:qFormat/>
    <w:locked/>
    <w:rsid w:val="00601CFB"/>
    <w:pPr>
      <w:keepNext/>
      <w:pageBreakBefore/>
      <w:suppressAutoHyphens/>
      <w:spacing w:after="260" w:line="390" w:lineRule="exact"/>
    </w:pPr>
    <w:rPr>
      <w:rFonts w:ascii="Arial" w:hAnsi="Arial" w:cs="Arial"/>
      <w:b/>
      <w:sz w:val="30"/>
      <w:szCs w:val="24"/>
      <w:lang w:val="en-GB"/>
      <w14:numSpacing w14:val="proportional"/>
    </w:rPr>
  </w:style>
  <w:style w:type="paragraph" w:customStyle="1" w:styleId="backmattertitle">
    <w:name w:val="back_matter_title"/>
    <w:next w:val="intro"/>
    <w:uiPriority w:val="99"/>
    <w:qFormat/>
    <w:locked/>
    <w:rsid w:val="00D01490"/>
    <w:pPr>
      <w:keepNext/>
      <w:pageBreakBefore/>
      <w:suppressAutoHyphens/>
      <w:spacing w:after="260" w:line="390" w:lineRule="exact"/>
    </w:pPr>
    <w:rPr>
      <w:rFonts w:ascii="Arial" w:hAnsi="Arial" w:cs="Arial"/>
      <w:b/>
      <w:sz w:val="30"/>
      <w:szCs w:val="24"/>
      <w:lang w:val="en-GB"/>
      <w14:numSpacing w14:val="proportional"/>
    </w:rPr>
  </w:style>
  <w:style w:type="paragraph" w:customStyle="1" w:styleId="subreferencetitle">
    <w:name w:val="sub_reference_title"/>
    <w:next w:val="reference"/>
    <w:qFormat/>
    <w:locked/>
    <w:rsid w:val="00260697"/>
    <w:pPr>
      <w:keepNext/>
      <w:spacing w:before="340" w:after="170" w:line="300" w:lineRule="exact"/>
    </w:pPr>
    <w:rPr>
      <w:rFonts w:ascii="Arial" w:hAnsi="Arial" w:cs="Arial"/>
      <w:b/>
      <w:sz w:val="19"/>
      <w:szCs w:val="24"/>
      <w:lang w:val="en-GB"/>
    </w:rPr>
  </w:style>
  <w:style w:type="table" w:customStyle="1" w:styleId="tablelayout">
    <w:name w:val="table_layout"/>
    <w:basedOn w:val="TableGrid"/>
    <w:qFormat/>
    <w:locked/>
    <w:rsid w:val="00443B58"/>
    <w:pPr>
      <w:spacing w:line="220" w:lineRule="exact"/>
    </w:pPr>
    <w:rPr>
      <w:rFonts w:ascii="Arial" w:hAnsi="Arial"/>
      <w:sz w:val="16"/>
    </w:rPr>
    <w:tblPr>
      <w:tblBorders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bottom w:w="28" w:type="dxa"/>
        <w:right w:w="102" w:type="dxa"/>
      </w:tblCellMar>
    </w:tblPr>
    <w:tblStylePr w:type="firstRow">
      <w:rPr>
        <w:rFonts w:ascii="Arial" w:hAnsi="Arial"/>
        <w:b w:val="0"/>
        <w:i w:val="0"/>
        <w:sz w:val="16"/>
      </w:rPr>
      <w:tblPr>
        <w:tblCellMar>
          <w:top w:w="79" w:type="dxa"/>
          <w:left w:w="0" w:type="dxa"/>
          <w:bottom w:w="79" w:type="dxa"/>
          <w:right w:w="102" w:type="dxa"/>
        </w:tblCellMar>
      </w:tblPr>
      <w:tcPr>
        <w:tcBorders>
          <w:top w:val="single" w:sz="8" w:space="0" w:color="auto"/>
          <w:bottom w:val="single" w:sz="8" w:space="0" w:color="auto"/>
        </w:tcBorders>
      </w:tcPr>
    </w:tblStylePr>
  </w:style>
  <w:style w:type="paragraph" w:customStyle="1" w:styleId="paraignoreindent">
    <w:name w:val="para_ignore_indent"/>
    <w:next w:val="paragraph"/>
    <w:qFormat/>
    <w:locked/>
    <w:rsid w:val="001D6C8A"/>
    <w:pPr>
      <w:spacing w:line="260" w:lineRule="exact"/>
      <w:jc w:val="both"/>
    </w:pPr>
    <w:rPr>
      <w:sz w:val="19"/>
      <w:szCs w:val="24"/>
      <w:lang w:val="en-GB"/>
    </w:rPr>
  </w:style>
  <w:style w:type="character" w:customStyle="1" w:styleId="italic">
    <w:name w:val="italic"/>
    <w:qFormat/>
    <w:locked/>
    <w:rsid w:val="008E5DE3"/>
    <w:rPr>
      <w:i/>
      <w:lang w:val="en-GB"/>
    </w:rPr>
  </w:style>
  <w:style w:type="character" w:customStyle="1" w:styleId="bold">
    <w:name w:val="bold"/>
    <w:qFormat/>
    <w:locked/>
    <w:rsid w:val="008E5DE3"/>
    <w:rPr>
      <w:b/>
      <w:lang w:val="en-GB"/>
    </w:rPr>
  </w:style>
  <w:style w:type="character" w:customStyle="1" w:styleId="smallcaps">
    <w:name w:val="smallcaps"/>
    <w:qFormat/>
    <w:locked/>
    <w:rsid w:val="008E5DE3"/>
    <w:rPr>
      <w:smallCaps/>
      <w:lang w:val="en-GB"/>
    </w:rPr>
  </w:style>
  <w:style w:type="paragraph" w:customStyle="1" w:styleId="symbollist">
    <w:name w:val="symbol_list"/>
    <w:qFormat/>
    <w:locked/>
    <w:rsid w:val="00C93242"/>
    <w:pPr>
      <w:numPr>
        <w:numId w:val="9"/>
      </w:numPr>
      <w:spacing w:after="260" w:line="260" w:lineRule="exact"/>
      <w:contextualSpacing/>
      <w:jc w:val="both"/>
    </w:pPr>
    <w:rPr>
      <w:sz w:val="19"/>
      <w:szCs w:val="24"/>
      <w:lang w:val="en-GB"/>
    </w:rPr>
  </w:style>
  <w:style w:type="paragraph" w:customStyle="1" w:styleId="Balken2">
    <w:name w:val="Balken2"/>
    <w:qFormat/>
    <w:locked/>
    <w:rsid w:val="00BA439E"/>
    <w:pPr>
      <w:spacing w:after="16" w:line="260" w:lineRule="exact"/>
    </w:pPr>
    <w:rPr>
      <w:rFonts w:ascii="Arial" w:hAnsi="Arial" w:cs="Arial"/>
      <w:sz w:val="32"/>
      <w:szCs w:val="24"/>
      <w:lang w:val="en-GB"/>
    </w:rPr>
  </w:style>
  <w:style w:type="paragraph" w:styleId="Quote">
    <w:name w:val="Quote"/>
    <w:basedOn w:val="Normal"/>
    <w:next w:val="Normal"/>
    <w:uiPriority w:val="99"/>
    <w:semiHidden/>
    <w:locked/>
    <w:rsid w:val="00766E93"/>
    <w:rPr>
      <w:i/>
      <w:iCs/>
    </w:rPr>
  </w:style>
  <w:style w:type="paragraph" w:customStyle="1" w:styleId="box">
    <w:name w:val="box"/>
    <w:qFormat/>
    <w:locked/>
    <w:rsid w:val="00375D2C"/>
    <w:pPr>
      <w:spacing w:line="220" w:lineRule="exact"/>
      <w:jc w:val="both"/>
    </w:pPr>
    <w:rPr>
      <w:rFonts w:ascii="Arial" w:hAnsi="Arial" w:cs="Arial"/>
      <w:sz w:val="16"/>
      <w:szCs w:val="24"/>
      <w:lang w:val="en-GB"/>
    </w:rPr>
  </w:style>
  <w:style w:type="paragraph" w:customStyle="1" w:styleId="intro">
    <w:name w:val="intro"/>
    <w:qFormat/>
    <w:locked/>
    <w:rsid w:val="008E5DE3"/>
    <w:pPr>
      <w:spacing w:after="390" w:line="220" w:lineRule="exact"/>
      <w:contextualSpacing/>
      <w:jc w:val="both"/>
    </w:pPr>
    <w:rPr>
      <w:rFonts w:ascii="Arial" w:hAnsi="Arial" w:cs="Arial"/>
      <w:sz w:val="16"/>
      <w:szCs w:val="16"/>
      <w:lang w:val="en-GB"/>
      <w14:numSpacing w14:val="proportional"/>
    </w:rPr>
  </w:style>
  <w:style w:type="paragraph" w:styleId="TOCHeading">
    <w:name w:val="TOC Heading"/>
    <w:next w:val="Normal"/>
    <w:uiPriority w:val="99"/>
    <w:semiHidden/>
    <w:locked/>
    <w:rsid w:val="00ED69F3"/>
    <w:pPr>
      <w:keepNext/>
      <w:spacing w:after="260" w:line="390" w:lineRule="exact"/>
    </w:pPr>
    <w:rPr>
      <w:rFonts w:ascii="Arial" w:hAnsi="Arial" w:cs="Arial"/>
      <w:b/>
      <w:bCs/>
      <w:color w:val="FF0000"/>
      <w:sz w:val="30"/>
      <w:szCs w:val="28"/>
      <w:lang w:val="en-GB"/>
    </w:rPr>
  </w:style>
  <w:style w:type="table" w:styleId="DarkList">
    <w:name w:val="Dark List"/>
    <w:basedOn w:val="TableNormal"/>
    <w:uiPriority w:val="99"/>
    <w:semiHidden/>
    <w:locked/>
    <w:rsid w:val="0005211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99"/>
    <w:semiHidden/>
    <w:locked/>
    <w:rsid w:val="0005211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99"/>
    <w:semiHidden/>
    <w:locked/>
    <w:rsid w:val="0005211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99"/>
    <w:semiHidden/>
    <w:locked/>
    <w:rsid w:val="0005211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99"/>
    <w:semiHidden/>
    <w:locked/>
    <w:rsid w:val="0005211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99"/>
    <w:semiHidden/>
    <w:locked/>
    <w:rsid w:val="0005211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99"/>
    <w:semiHidden/>
    <w:locked/>
    <w:rsid w:val="00052114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List">
    <w:name w:val="Colorful List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Grid">
    <w:name w:val="Colorful Grid"/>
    <w:basedOn w:val="TableNormal"/>
    <w:locked/>
    <w:rsid w:val="0005211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locked/>
    <w:rsid w:val="0005211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ghtList">
    <w:name w:val="Light List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05211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99"/>
    <w:semiHidden/>
    <w:locked/>
    <w:rsid w:val="0005211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99"/>
    <w:semiHidden/>
    <w:locked/>
    <w:rsid w:val="0005211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99"/>
    <w:semiHidden/>
    <w:locked/>
    <w:rsid w:val="0005211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locked/>
    <w:rsid w:val="00052114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locked/>
    <w:rsid w:val="0005211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99"/>
    <w:semiHidden/>
    <w:locked/>
    <w:rsid w:val="00052114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Grid">
    <w:name w:val="Light Grid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IntenseQuote">
    <w:name w:val="Intense Quote"/>
    <w:next w:val="Normal"/>
    <w:uiPriority w:val="99"/>
    <w:semiHidden/>
    <w:locked/>
    <w:rsid w:val="00052114"/>
    <w:pPr>
      <w:spacing w:before="200" w:after="280" w:line="360" w:lineRule="auto"/>
      <w:ind w:left="936" w:right="936"/>
    </w:pPr>
    <w:rPr>
      <w:bCs/>
      <w:iCs/>
      <w:color w:val="FF0000"/>
      <w:sz w:val="19"/>
      <w:szCs w:val="24"/>
      <w:lang w:val="en-GB"/>
    </w:rPr>
  </w:style>
  <w:style w:type="paragraph" w:styleId="NoSpacing">
    <w:name w:val="No Spacing"/>
    <w:next w:val="Normal"/>
    <w:uiPriority w:val="1"/>
    <w:qFormat/>
    <w:locked/>
    <w:rsid w:val="00052114"/>
    <w:rPr>
      <w:color w:val="FF0000"/>
      <w:sz w:val="19"/>
      <w:szCs w:val="24"/>
      <w:lang w:val="en-GB"/>
    </w:rPr>
  </w:style>
  <w:style w:type="paragraph" w:styleId="ListParagraph">
    <w:name w:val="List Paragraph"/>
    <w:next w:val="Normal"/>
    <w:uiPriority w:val="34"/>
    <w:qFormat/>
    <w:locked/>
    <w:rsid w:val="00052114"/>
    <w:pPr>
      <w:spacing w:line="360" w:lineRule="auto"/>
      <w:ind w:left="708"/>
    </w:pPr>
    <w:rPr>
      <w:color w:val="FF0000"/>
      <w:sz w:val="19"/>
      <w:szCs w:val="24"/>
      <w:lang w:val="en-GB"/>
    </w:rPr>
  </w:style>
  <w:style w:type="paragraph" w:styleId="Bibliography">
    <w:name w:val="Bibliography"/>
    <w:uiPriority w:val="99"/>
    <w:semiHidden/>
    <w:locked/>
    <w:rsid w:val="00052114"/>
    <w:pPr>
      <w:spacing w:line="220" w:lineRule="exact"/>
      <w:ind w:left="340" w:hanging="340"/>
    </w:pPr>
    <w:rPr>
      <w:rFonts w:ascii="Arial" w:hAnsi="Arial" w:cs="Arial"/>
      <w:color w:val="FF0000"/>
      <w:sz w:val="16"/>
      <w:szCs w:val="24"/>
      <w:lang w:val="en-GB"/>
    </w:rPr>
  </w:style>
  <w:style w:type="table" w:styleId="MediumList1">
    <w:name w:val="Medium List 1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99"/>
    <w:semiHidden/>
    <w:locked/>
    <w:rsid w:val="00052114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99"/>
    <w:semiHidden/>
    <w:locked/>
    <w:rsid w:val="0005211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character" w:styleId="IntenseEmphasis">
    <w:name w:val="Intense Emphasis"/>
    <w:uiPriority w:val="99"/>
    <w:semiHidden/>
    <w:locked/>
    <w:rsid w:val="00767749"/>
    <w:rPr>
      <w:rFonts w:ascii="Times New Roman" w:hAnsi="Times New Roman" w:cs="Times New Roman"/>
      <w:b w:val="0"/>
      <w:bCs/>
      <w:i w:val="0"/>
      <w:iCs/>
      <w:caps w:val="0"/>
      <w:smallCaps w:val="0"/>
      <w:strike w:val="0"/>
      <w:dstrike w:val="0"/>
      <w:noProof w:val="0"/>
      <w:vanish w:val="0"/>
      <w:color w:val="FF0000"/>
      <w:spacing w:val="0"/>
      <w:w w:val="100"/>
      <w:kern w:val="0"/>
      <w:sz w:val="19"/>
      <w:u w:val="none"/>
      <w:effect w:val="none"/>
      <w:vertAlign w:val="baseline"/>
      <w:lang w:val="en-GB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IntenseReference">
    <w:name w:val="Intense Reference"/>
    <w:uiPriority w:val="99"/>
    <w:semiHidden/>
    <w:locked/>
    <w:rsid w:val="00767749"/>
    <w:rPr>
      <w:rFonts w:ascii="Times New Roman" w:hAnsi="Times New Roman" w:cs="Times New Roman"/>
      <w:b w:val="0"/>
      <w:bCs/>
      <w:i w:val="0"/>
      <w:caps w:val="0"/>
      <w:smallCaps/>
      <w:strike w:val="0"/>
      <w:dstrike w:val="0"/>
      <w:noProof w:val="0"/>
      <w:vanish w:val="0"/>
      <w:color w:val="FF0000"/>
      <w:spacing w:val="0"/>
      <w:w w:val="100"/>
      <w:kern w:val="0"/>
      <w:sz w:val="19"/>
      <w:u w:val="none"/>
      <w:effect w:val="none"/>
      <w:vertAlign w:val="baseline"/>
      <w:lang w:val="en-GB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PlaceholderText">
    <w:name w:val="Placeholder Text"/>
    <w:uiPriority w:val="99"/>
    <w:locked/>
    <w:rsid w:val="00767749"/>
    <w:rPr>
      <w:rFonts w:ascii="Times New Roman" w:hAnsi="Times New Roman" w:cs="Times New Roman"/>
      <w:b w:val="0"/>
      <w:i w:val="0"/>
      <w:caps w:val="0"/>
      <w:smallCaps w:val="0"/>
      <w:strike w:val="0"/>
      <w:dstrike w:val="0"/>
      <w:noProof w:val="0"/>
      <w:vanish w:val="0"/>
      <w:color w:val="FF0000"/>
      <w:spacing w:val="0"/>
      <w:w w:val="100"/>
      <w:kern w:val="0"/>
      <w:sz w:val="19"/>
      <w:u w:val="none"/>
      <w:effect w:val="none"/>
      <w:vertAlign w:val="baseline"/>
      <w:lang w:val="en-GB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ubtleEmphasis">
    <w:name w:val="Subtle Emphasis"/>
    <w:uiPriority w:val="19"/>
    <w:qFormat/>
    <w:locked/>
    <w:rsid w:val="00767749"/>
    <w:rPr>
      <w:rFonts w:ascii="Times New Roman" w:hAnsi="Times New Roman" w:cs="Times New Roman"/>
      <w:b w:val="0"/>
      <w:i w:val="0"/>
      <w:iCs/>
      <w:caps w:val="0"/>
      <w:smallCaps w:val="0"/>
      <w:strike w:val="0"/>
      <w:dstrike w:val="0"/>
      <w:noProof w:val="0"/>
      <w:vanish w:val="0"/>
      <w:color w:val="FF0000"/>
      <w:spacing w:val="0"/>
      <w:w w:val="100"/>
      <w:kern w:val="0"/>
      <w:sz w:val="19"/>
      <w:u w:val="none"/>
      <w:effect w:val="none"/>
      <w:vertAlign w:val="baseline"/>
      <w:lang w:val="en-GB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SubtleReference">
    <w:name w:val="Subtle Reference"/>
    <w:uiPriority w:val="99"/>
    <w:semiHidden/>
    <w:locked/>
    <w:rsid w:val="00767749"/>
    <w:rPr>
      <w:rFonts w:ascii="Times New Roman" w:hAnsi="Times New Roman" w:cs="Times New Roman"/>
      <w:b w:val="0"/>
      <w:i w:val="0"/>
      <w:caps w:val="0"/>
      <w:smallCaps/>
      <w:strike w:val="0"/>
      <w:dstrike w:val="0"/>
      <w:noProof w:val="0"/>
      <w:vanish w:val="0"/>
      <w:color w:val="FF0000"/>
      <w:spacing w:val="0"/>
      <w:w w:val="100"/>
      <w:kern w:val="0"/>
      <w:sz w:val="19"/>
      <w:u w:val="none"/>
      <w:effect w:val="none"/>
      <w:vertAlign w:val="baseline"/>
      <w:lang w:val="en-GB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dateline">
    <w:name w:val="dateline"/>
    <w:uiPriority w:val="99"/>
    <w:qFormat/>
    <w:locked/>
    <w:rsid w:val="00BA439E"/>
    <w:rPr>
      <w:rFonts w:ascii="Arial" w:hAnsi="Arial" w:cs="Arial"/>
      <w:b/>
      <w:sz w:val="19"/>
      <w:lang w:val="en-GB"/>
    </w:rPr>
  </w:style>
  <w:style w:type="paragraph" w:customStyle="1" w:styleId="footnoteline">
    <w:name w:val="footnote_line"/>
    <w:qFormat/>
    <w:locked/>
    <w:rsid w:val="00BA439E"/>
    <w:pPr>
      <w:spacing w:before="333" w:line="180" w:lineRule="exact"/>
    </w:pPr>
    <w:rPr>
      <w:spacing w:val="-4"/>
      <w:position w:val="-5"/>
      <w:sz w:val="72"/>
      <w:szCs w:val="72"/>
      <w:vertAlign w:val="subscript"/>
      <w:lang w:val="en-GB"/>
    </w:rPr>
  </w:style>
  <w:style w:type="character" w:customStyle="1" w:styleId="superscript">
    <w:name w:val="superscript"/>
    <w:qFormat/>
    <w:locked/>
    <w:rsid w:val="008E5DE3"/>
    <w:rPr>
      <w:vertAlign w:val="superscript"/>
      <w:lang w:val="en-GB"/>
    </w:rPr>
  </w:style>
  <w:style w:type="character" w:customStyle="1" w:styleId="subscript">
    <w:name w:val="subscript"/>
    <w:qFormat/>
    <w:locked/>
    <w:rsid w:val="008E5DE3"/>
    <w:rPr>
      <w:vertAlign w:val="subscript"/>
      <w:lang w:val="en-GB"/>
    </w:rPr>
  </w:style>
  <w:style w:type="paragraph" w:customStyle="1" w:styleId="boxmarginal">
    <w:name w:val="box_marginal"/>
    <w:qFormat/>
    <w:locked/>
    <w:rsid w:val="00375D2C"/>
    <w:pPr>
      <w:jc w:val="center"/>
    </w:pPr>
    <w:rPr>
      <w:sz w:val="16"/>
      <w:szCs w:val="24"/>
      <w:lang w:val="en-GB"/>
    </w:rPr>
  </w:style>
  <w:style w:type="table" w:customStyle="1" w:styleId="boxlayout">
    <w:name w:val="box_layout"/>
    <w:basedOn w:val="TableNormal"/>
    <w:uiPriority w:val="99"/>
    <w:qFormat/>
    <w:locked/>
    <w:rsid w:val="00AE15E3"/>
    <w:pPr>
      <w:spacing w:line="220" w:lineRule="exact"/>
    </w:pPr>
    <w:rPr>
      <w:rFonts w:ascii="Arial" w:hAnsi="Arial"/>
      <w:sz w:val="16"/>
    </w:rPr>
    <w:tblPr>
      <w:tblInd w:w="-567" w:type="dxa"/>
      <w:tblCellMar>
        <w:left w:w="0" w:type="dxa"/>
        <w:right w:w="0" w:type="dxa"/>
      </w:tblCellMar>
    </w:tblPr>
    <w:trPr>
      <w:cantSplit/>
    </w:trPr>
    <w:tblStylePr w:type="firstCol">
      <w:pPr>
        <w:wordWrap/>
        <w:spacing w:line="240" w:lineRule="auto"/>
      </w:pPr>
      <w:rPr>
        <w:rFonts w:ascii="Times New Roman" w:hAnsi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  <w:rPr>
        <w:rFonts w:ascii="Times New Roman" w:hAnsi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oxlist">
    <w:name w:val="box_list"/>
    <w:basedOn w:val="box"/>
    <w:qFormat/>
    <w:locked/>
    <w:rsid w:val="00375D2C"/>
    <w:pPr>
      <w:ind w:left="170" w:hanging="170"/>
    </w:pPr>
  </w:style>
  <w:style w:type="numbering" w:customStyle="1" w:styleId="ueberschriftenliste">
    <w:name w:val="ueberschriftenliste"/>
    <w:basedOn w:val="NoList"/>
    <w:uiPriority w:val="99"/>
    <w:semiHidden/>
    <w:locked/>
    <w:rsid w:val="003977CF"/>
    <w:pPr>
      <w:numPr>
        <w:numId w:val="17"/>
      </w:numPr>
    </w:pPr>
  </w:style>
  <w:style w:type="paragraph" w:customStyle="1" w:styleId="boxsymbollist">
    <w:name w:val="box_symbol_list"/>
    <w:qFormat/>
    <w:locked/>
    <w:rsid w:val="00255C29"/>
    <w:pPr>
      <w:numPr>
        <w:numId w:val="18"/>
      </w:numPr>
      <w:spacing w:line="220" w:lineRule="exact"/>
      <w:jc w:val="both"/>
    </w:pPr>
    <w:rPr>
      <w:rFonts w:ascii="Arial" w:hAnsi="Arial"/>
      <w:sz w:val="16"/>
      <w:szCs w:val="24"/>
      <w:lang w:val="en-GB"/>
      <w14:numSpacing w14:val="tabular"/>
    </w:rPr>
  </w:style>
  <w:style w:type="paragraph" w:customStyle="1" w:styleId="openaccess">
    <w:name w:val="open_access"/>
    <w:qFormat/>
    <w:locked/>
    <w:rsid w:val="00BA439E"/>
    <w:pPr>
      <w:framePr w:wrap="around" w:hAnchor="margin" w:xAlign="right" w:yAlign="top" w:anchorLock="1"/>
      <w:spacing w:line="300" w:lineRule="exact"/>
    </w:pPr>
    <w:rPr>
      <w:rFonts w:ascii="Arial" w:hAnsi="Arial"/>
      <w:b/>
      <w:sz w:val="24"/>
      <w:szCs w:val="24"/>
      <w:lang w:val="en-GB"/>
    </w:rPr>
  </w:style>
  <w:style w:type="paragraph" w:customStyle="1" w:styleId="articletitle">
    <w:name w:val="article_title"/>
    <w:qFormat/>
    <w:locked/>
    <w:rsid w:val="00BA439E"/>
    <w:pPr>
      <w:suppressAutoHyphens/>
      <w:spacing w:after="260" w:line="390" w:lineRule="exact"/>
    </w:pPr>
    <w:rPr>
      <w:rFonts w:ascii="Arial" w:hAnsi="Arial" w:cs="Arial"/>
      <w:b/>
      <w:sz w:val="34"/>
      <w:szCs w:val="24"/>
      <w:lang w:val="en-GB"/>
      <w14:numSpacing w14:val="proportional"/>
    </w:rPr>
  </w:style>
  <w:style w:type="paragraph" w:customStyle="1" w:styleId="articleauthor">
    <w:name w:val="article_author"/>
    <w:next w:val="articletitle"/>
    <w:qFormat/>
    <w:locked/>
    <w:rsid w:val="00223425"/>
    <w:pPr>
      <w:keepNext/>
      <w:suppressAutoHyphens/>
      <w:spacing w:line="300" w:lineRule="exact"/>
    </w:pPr>
    <w:rPr>
      <w:rFonts w:ascii="Arial" w:hAnsi="Arial"/>
      <w:sz w:val="24"/>
      <w:szCs w:val="24"/>
      <w:lang w:val="en-GB"/>
      <w14:numSpacing w14:val="proportional"/>
    </w:rPr>
  </w:style>
  <w:style w:type="paragraph" w:customStyle="1" w:styleId="articlesubtitle">
    <w:name w:val="article_subtitle"/>
    <w:uiPriority w:val="99"/>
    <w:qFormat/>
    <w:locked/>
    <w:rsid w:val="00223425"/>
    <w:pPr>
      <w:suppressAutoHyphens/>
      <w:spacing w:after="310" w:line="300" w:lineRule="exact"/>
    </w:pPr>
    <w:rPr>
      <w:rFonts w:ascii="Arial" w:hAnsi="Arial" w:cs="Arial"/>
      <w:sz w:val="24"/>
      <w:szCs w:val="24"/>
      <w:lang w:val="en-GB"/>
      <w14:numSpacing w14:val="proportional"/>
    </w:rPr>
  </w:style>
  <w:style w:type="paragraph" w:customStyle="1" w:styleId="boxstartend">
    <w:name w:val="box_start_end"/>
    <w:basedOn w:val="box"/>
    <w:qFormat/>
    <w:locked/>
    <w:rsid w:val="00766518"/>
    <w:pPr>
      <w:spacing w:line="120" w:lineRule="exact"/>
    </w:pPr>
    <w:rPr>
      <w:sz w:val="4"/>
    </w:rPr>
  </w:style>
  <w:style w:type="paragraph" w:styleId="Revision">
    <w:name w:val="Revision"/>
    <w:hidden/>
    <w:uiPriority w:val="99"/>
    <w:semiHidden/>
    <w:locked/>
    <w:rsid w:val="003C5E89"/>
    <w:pPr>
      <w:ind w:firstLine="357"/>
    </w:pPr>
    <w:rPr>
      <w:rFonts w:asciiTheme="minorHAnsi" w:eastAsiaTheme="minorEastAsia" w:hAnsiTheme="minorHAnsi" w:cstheme="minorBidi"/>
      <w:color w:val="FF0000"/>
      <w:sz w:val="24"/>
      <w:szCs w:val="24"/>
      <w:lang w:val="en-US" w:eastAsia="en-US" w:bidi="he-IL"/>
    </w:rPr>
  </w:style>
  <w:style w:type="character" w:styleId="BookTitle0">
    <w:name w:val="Book Title"/>
    <w:uiPriority w:val="99"/>
    <w:semiHidden/>
    <w:locked/>
    <w:rsid w:val="003C5E89"/>
    <w:rPr>
      <w:rFonts w:asciiTheme="majorHAnsi" w:eastAsiaTheme="majorEastAsia" w:hAnsiTheme="majorHAnsi" w:cstheme="majorBidi"/>
      <w:b/>
      <w:bCs/>
      <w:smallCaps/>
      <w:color w:val="FF0000"/>
      <w:u w:val="single"/>
      <w:lang w:val="en-GB"/>
    </w:rPr>
  </w:style>
  <w:style w:type="table" w:customStyle="1" w:styleId="TableGrid10">
    <w:name w:val="Table Grid1"/>
    <w:basedOn w:val="TableNormal"/>
    <w:next w:val="TableGrid"/>
    <w:uiPriority w:val="99"/>
    <w:semiHidden/>
    <w:locked/>
    <w:rsid w:val="003C5E89"/>
    <w:rPr>
      <w:lang w:eastAsia="en-US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backmatterdividingtitle">
    <w:name w:val="back_matter_dividingtitle"/>
    <w:next w:val="reference"/>
    <w:qFormat/>
    <w:locked/>
    <w:rsid w:val="00321266"/>
    <w:pPr>
      <w:keepNext/>
      <w:suppressAutoHyphens/>
      <w:spacing w:before="340" w:after="170" w:line="300" w:lineRule="exact"/>
    </w:pPr>
    <w:rPr>
      <w:rFonts w:ascii="Arial" w:hAnsi="Arial" w:cs="Arial"/>
      <w:b/>
      <w:bCs/>
      <w:sz w:val="24"/>
      <w:szCs w:val="23"/>
      <w:lang w:val="en-GB"/>
      <w14:numSpacing w14:val="proportional"/>
    </w:rPr>
  </w:style>
  <w:style w:type="table" w:customStyle="1" w:styleId="tablelinguistic">
    <w:name w:val="table_linguistic"/>
    <w:basedOn w:val="TableNormal"/>
    <w:uiPriority w:val="99"/>
    <w:qFormat/>
    <w:locked/>
    <w:rsid w:val="00486998"/>
    <w:tblPr>
      <w:tblCellMar>
        <w:left w:w="0" w:type="dxa"/>
        <w:right w:w="0" w:type="dxa"/>
      </w:tblCellMar>
    </w:tblPr>
  </w:style>
  <w:style w:type="numbering" w:customStyle="1" w:styleId="ArtikelAbschnitt1">
    <w:name w:val="Artikel / Abschnitt1"/>
    <w:basedOn w:val="NoList"/>
    <w:next w:val="ArticleSection"/>
    <w:semiHidden/>
    <w:locked/>
    <w:rsid w:val="009C6BBA"/>
  </w:style>
  <w:style w:type="table" w:customStyle="1" w:styleId="Tabellenraster1">
    <w:name w:val="Tabellenraster1"/>
    <w:basedOn w:val="TableNormal"/>
    <w:next w:val="TableGrid"/>
    <w:semiHidden/>
    <w:locked/>
    <w:rsid w:val="00D0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1">
    <w:name w:val="table_layout1"/>
    <w:basedOn w:val="TableGrid"/>
    <w:semiHidden/>
    <w:locked/>
    <w:rsid w:val="00D067CE"/>
    <w:pPr>
      <w:spacing w:line="220" w:lineRule="exact"/>
    </w:pPr>
    <w:rPr>
      <w:sz w:val="16"/>
    </w:rPr>
    <w:tblPr>
      <w:tblBorders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bottom w:w="28" w:type="dxa"/>
        <w:right w:w="102" w:type="dxa"/>
      </w:tblCellMar>
    </w:tblPr>
    <w:tblStylePr w:type="firstRow">
      <w:rPr>
        <w:rFonts w:ascii="Times New Roman" w:hAnsi="Times New Roman"/>
        <w:b w:val="0"/>
        <w:i w:val="0"/>
        <w:sz w:val="16"/>
      </w:rPr>
      <w:tblPr>
        <w:tblCellMar>
          <w:top w:w="79" w:type="dxa"/>
          <w:left w:w="0" w:type="dxa"/>
          <w:bottom w:w="79" w:type="dxa"/>
          <w:right w:w="102" w:type="dxa"/>
        </w:tblCellMar>
      </w:tblPr>
      <w:tcPr>
        <w:tcBorders>
          <w:top w:val="single" w:sz="8" w:space="0" w:color="auto"/>
          <w:bottom w:val="single" w:sz="8" w:space="0" w:color="auto"/>
        </w:tcBorders>
      </w:tcPr>
    </w:tblStylePr>
  </w:style>
  <w:style w:type="table" w:customStyle="1" w:styleId="boxlayout1">
    <w:name w:val="box_layout1"/>
    <w:basedOn w:val="TableNormal"/>
    <w:uiPriority w:val="99"/>
    <w:semiHidden/>
    <w:locked/>
    <w:rsid w:val="00D067CE"/>
    <w:pPr>
      <w:spacing w:line="220" w:lineRule="exact"/>
    </w:pPr>
    <w:rPr>
      <w:sz w:val="16"/>
    </w:rPr>
    <w:tblPr>
      <w:tblInd w:w="-567" w:type="dxa"/>
      <w:tblCellMar>
        <w:left w:w="0" w:type="dxa"/>
        <w:right w:w="0" w:type="dxa"/>
      </w:tblCellMar>
    </w:tblPr>
    <w:trPr>
      <w:cantSplit/>
    </w:trPr>
    <w:tblStylePr w:type="firstCol">
      <w:pPr>
        <w:wordWrap/>
        <w:spacing w:line="240" w:lineRule="auto"/>
      </w:pPr>
      <w:rPr>
        <w:rFonts w:ascii="Times New Roman" w:hAnsi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  <w:rPr>
        <w:rFonts w:ascii="Times New Roman" w:hAnsi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2">
    <w:name w:val="Tabellenraster2"/>
    <w:basedOn w:val="TableNormal"/>
    <w:next w:val="TableGrid"/>
    <w:semiHidden/>
    <w:locked/>
    <w:rsid w:val="00D0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2">
    <w:name w:val="table_layout2"/>
    <w:basedOn w:val="TableGrid"/>
    <w:semiHidden/>
    <w:locked/>
    <w:rsid w:val="00D067CE"/>
    <w:pPr>
      <w:spacing w:line="220" w:lineRule="exact"/>
    </w:pPr>
    <w:rPr>
      <w:sz w:val="16"/>
    </w:rPr>
    <w:tblPr>
      <w:tblBorders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bottom w:w="28" w:type="dxa"/>
        <w:right w:w="102" w:type="dxa"/>
      </w:tblCellMar>
    </w:tblPr>
    <w:tblStylePr w:type="firstRow">
      <w:rPr>
        <w:rFonts w:ascii="Times New Roman" w:hAnsi="Times New Roman"/>
        <w:b w:val="0"/>
        <w:i w:val="0"/>
        <w:sz w:val="16"/>
      </w:rPr>
      <w:tblPr>
        <w:tblCellMar>
          <w:top w:w="79" w:type="dxa"/>
          <w:left w:w="0" w:type="dxa"/>
          <w:bottom w:w="79" w:type="dxa"/>
          <w:right w:w="102" w:type="dxa"/>
        </w:tblCellMar>
      </w:tblPr>
      <w:tcPr>
        <w:tcBorders>
          <w:top w:val="single" w:sz="8" w:space="0" w:color="auto"/>
          <w:bottom w:val="single" w:sz="8" w:space="0" w:color="auto"/>
        </w:tcBorders>
      </w:tcPr>
    </w:tblStylePr>
  </w:style>
  <w:style w:type="table" w:customStyle="1" w:styleId="boxlayout2">
    <w:name w:val="box_layout2"/>
    <w:basedOn w:val="TableNormal"/>
    <w:uiPriority w:val="99"/>
    <w:semiHidden/>
    <w:locked/>
    <w:rsid w:val="00D067CE"/>
    <w:pPr>
      <w:spacing w:line="220" w:lineRule="exact"/>
    </w:pPr>
    <w:rPr>
      <w:sz w:val="16"/>
    </w:rPr>
    <w:tblPr>
      <w:tblInd w:w="-567" w:type="dxa"/>
      <w:tblCellMar>
        <w:left w:w="0" w:type="dxa"/>
        <w:right w:w="0" w:type="dxa"/>
      </w:tblCellMar>
    </w:tblPr>
    <w:trPr>
      <w:cantSplit/>
    </w:trPr>
    <w:tblStylePr w:type="firstCol">
      <w:pPr>
        <w:wordWrap/>
        <w:spacing w:line="240" w:lineRule="auto"/>
      </w:pPr>
      <w:rPr>
        <w:rFonts w:ascii="Times New Roman" w:hAnsi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  <w:rPr>
        <w:rFonts w:ascii="Times New Roman" w:hAnsi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ragraph0">
    <w:name w:val="Paragraph"/>
    <w:basedOn w:val="Normal"/>
    <w:next w:val="Newparagraph"/>
    <w:qFormat/>
    <w:rsid w:val="003F7E0D"/>
    <w:pPr>
      <w:widowControl w:val="0"/>
      <w:spacing w:before="240" w:line="480" w:lineRule="auto"/>
      <w:ind w:firstLine="0"/>
      <w:jc w:val="left"/>
    </w:pPr>
    <w:rPr>
      <w:color w:val="auto"/>
      <w:sz w:val="24"/>
      <w:lang w:eastAsia="en-GB"/>
    </w:rPr>
  </w:style>
  <w:style w:type="paragraph" w:customStyle="1" w:styleId="Newparagraph">
    <w:name w:val="New paragraph"/>
    <w:basedOn w:val="Normal"/>
    <w:qFormat/>
    <w:rsid w:val="003F7E0D"/>
    <w:pPr>
      <w:spacing w:line="480" w:lineRule="auto"/>
      <w:ind w:firstLine="720"/>
      <w:jc w:val="left"/>
    </w:pPr>
    <w:rPr>
      <w:color w:val="auto"/>
      <w:sz w:val="24"/>
      <w:lang w:eastAsia="en-GB"/>
    </w:rPr>
  </w:style>
  <w:style w:type="character" w:customStyle="1" w:styleId="Heading1Char">
    <w:name w:val="Heading 1 Char"/>
    <w:link w:val="Heading1"/>
    <w:uiPriority w:val="9"/>
    <w:rsid w:val="003F7E0D"/>
    <w:rPr>
      <w:rFonts w:ascii="Arial" w:hAnsi="Arial" w:cs="Arial"/>
      <w:b/>
      <w:color w:val="FF0000"/>
      <w:sz w:val="30"/>
      <w:szCs w:val="24"/>
      <w:lang w:val="en-GB"/>
      <w14:numSpacing w14:val="proportional"/>
    </w:rPr>
  </w:style>
  <w:style w:type="character" w:customStyle="1" w:styleId="Heading2Char">
    <w:name w:val="Heading 2 Char"/>
    <w:link w:val="Heading2"/>
    <w:rsid w:val="003F7E0D"/>
    <w:rPr>
      <w:rFonts w:ascii="Arial" w:hAnsi="Arial" w:cs="Arial"/>
      <w:b/>
      <w:color w:val="FF0000"/>
      <w:sz w:val="24"/>
      <w:szCs w:val="24"/>
      <w:lang w:val="en-GB"/>
      <w14:numSpacing w14:val="proportional"/>
    </w:rPr>
  </w:style>
  <w:style w:type="character" w:customStyle="1" w:styleId="Heading3Char">
    <w:name w:val="Heading 3 Char"/>
    <w:link w:val="Heading3"/>
    <w:rsid w:val="003F7E0D"/>
    <w:rPr>
      <w:rFonts w:ascii="Arial" w:hAnsi="Arial" w:cs="Arial"/>
      <w:b/>
      <w:color w:val="FF0000"/>
      <w:sz w:val="19"/>
      <w:szCs w:val="24"/>
      <w:lang w:val="en-GB"/>
      <w14:numSpacing w14:val="proportional"/>
    </w:rPr>
  </w:style>
  <w:style w:type="character" w:customStyle="1" w:styleId="Heading4Char">
    <w:name w:val="Heading 4 Char"/>
    <w:link w:val="Heading4"/>
    <w:rsid w:val="003F7E0D"/>
    <w:rPr>
      <w:color w:val="FF0000"/>
      <w:lang w:val="en-GB"/>
    </w:rPr>
  </w:style>
  <w:style w:type="paragraph" w:customStyle="1" w:styleId="Articletitle0">
    <w:name w:val="Article title"/>
    <w:basedOn w:val="Normal"/>
    <w:next w:val="Normal"/>
    <w:qFormat/>
    <w:rsid w:val="003F7E0D"/>
    <w:pPr>
      <w:spacing w:after="120" w:line="360" w:lineRule="auto"/>
      <w:ind w:firstLine="0"/>
      <w:jc w:val="left"/>
    </w:pPr>
    <w:rPr>
      <w:b/>
      <w:color w:val="auto"/>
      <w:sz w:val="28"/>
      <w:lang w:eastAsia="en-GB"/>
    </w:rPr>
  </w:style>
  <w:style w:type="paragraph" w:customStyle="1" w:styleId="Authornames">
    <w:name w:val="Author names"/>
    <w:basedOn w:val="Normal"/>
    <w:next w:val="Normal"/>
    <w:qFormat/>
    <w:rsid w:val="003F7E0D"/>
    <w:pPr>
      <w:spacing w:before="240" w:line="360" w:lineRule="auto"/>
      <w:ind w:firstLine="0"/>
      <w:jc w:val="left"/>
    </w:pPr>
    <w:rPr>
      <w:color w:val="auto"/>
      <w:sz w:val="28"/>
      <w:lang w:eastAsia="en-GB"/>
    </w:rPr>
  </w:style>
  <w:style w:type="paragraph" w:customStyle="1" w:styleId="Affiliation">
    <w:name w:val="Affiliation"/>
    <w:basedOn w:val="Normal"/>
    <w:qFormat/>
    <w:rsid w:val="003F7E0D"/>
    <w:pPr>
      <w:spacing w:before="240" w:line="360" w:lineRule="auto"/>
      <w:ind w:firstLine="0"/>
      <w:jc w:val="left"/>
    </w:pPr>
    <w:rPr>
      <w:i/>
      <w:color w:val="auto"/>
      <w:sz w:val="24"/>
      <w:lang w:eastAsia="en-GB"/>
    </w:rPr>
  </w:style>
  <w:style w:type="paragraph" w:customStyle="1" w:styleId="Receiveddates">
    <w:name w:val="Received dates"/>
    <w:basedOn w:val="Affiliation"/>
    <w:next w:val="Normal"/>
    <w:qFormat/>
    <w:rsid w:val="003F7E0D"/>
  </w:style>
  <w:style w:type="paragraph" w:customStyle="1" w:styleId="Abstract0">
    <w:name w:val="Abstract"/>
    <w:basedOn w:val="Normal"/>
    <w:next w:val="Keywords0"/>
    <w:qFormat/>
    <w:rsid w:val="003F7E0D"/>
    <w:pPr>
      <w:spacing w:before="360" w:after="300" w:line="360" w:lineRule="auto"/>
      <w:ind w:left="720" w:right="567" w:firstLine="0"/>
      <w:contextualSpacing/>
      <w:jc w:val="left"/>
    </w:pPr>
    <w:rPr>
      <w:color w:val="auto"/>
      <w:sz w:val="22"/>
      <w:lang w:eastAsia="en-GB"/>
    </w:rPr>
  </w:style>
  <w:style w:type="paragraph" w:customStyle="1" w:styleId="Keywords0">
    <w:name w:val="Keywords"/>
    <w:basedOn w:val="Normal"/>
    <w:next w:val="Paragraph0"/>
    <w:qFormat/>
    <w:rsid w:val="003F7E0D"/>
    <w:pPr>
      <w:spacing w:before="240" w:after="240" w:line="360" w:lineRule="auto"/>
      <w:ind w:left="720" w:right="567" w:firstLine="0"/>
      <w:jc w:val="left"/>
    </w:pPr>
    <w:rPr>
      <w:color w:val="auto"/>
      <w:sz w:val="22"/>
      <w:lang w:eastAsia="en-GB"/>
    </w:rPr>
  </w:style>
  <w:style w:type="paragraph" w:customStyle="1" w:styleId="Correspondencedetails">
    <w:name w:val="Correspondence details"/>
    <w:basedOn w:val="Normal"/>
    <w:qFormat/>
    <w:rsid w:val="003F7E0D"/>
    <w:pPr>
      <w:spacing w:before="240" w:line="360" w:lineRule="auto"/>
      <w:ind w:firstLine="0"/>
      <w:jc w:val="left"/>
    </w:pPr>
    <w:rPr>
      <w:color w:val="auto"/>
      <w:sz w:val="24"/>
      <w:lang w:eastAsia="en-GB"/>
    </w:rPr>
  </w:style>
  <w:style w:type="paragraph" w:customStyle="1" w:styleId="Displayedquotation">
    <w:name w:val="Displayed quotation"/>
    <w:basedOn w:val="Normal"/>
    <w:qFormat/>
    <w:rsid w:val="003F7E0D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 w:firstLine="0"/>
      <w:contextualSpacing/>
      <w:jc w:val="left"/>
    </w:pPr>
    <w:rPr>
      <w:color w:val="auto"/>
      <w:sz w:val="22"/>
      <w:lang w:eastAsia="en-GB"/>
    </w:rPr>
  </w:style>
  <w:style w:type="paragraph" w:customStyle="1" w:styleId="Numberedlist">
    <w:name w:val="Numbered list"/>
    <w:basedOn w:val="Paragraph0"/>
    <w:next w:val="Paragraph0"/>
    <w:qFormat/>
    <w:rsid w:val="003F7E0D"/>
    <w:pPr>
      <w:widowControl/>
      <w:spacing w:after="240"/>
      <w:ind w:left="720" w:hanging="153"/>
      <w:contextualSpacing/>
    </w:pPr>
  </w:style>
  <w:style w:type="paragraph" w:customStyle="1" w:styleId="Displayedequation">
    <w:name w:val="Displayed equation"/>
    <w:basedOn w:val="Normal"/>
    <w:next w:val="Paragraph0"/>
    <w:qFormat/>
    <w:rsid w:val="003F7E0D"/>
    <w:pPr>
      <w:tabs>
        <w:tab w:val="center" w:pos="4253"/>
        <w:tab w:val="right" w:pos="8222"/>
      </w:tabs>
      <w:spacing w:before="240" w:after="240" w:line="480" w:lineRule="auto"/>
      <w:ind w:firstLine="0"/>
      <w:jc w:val="center"/>
    </w:pPr>
    <w:rPr>
      <w:color w:val="auto"/>
      <w:sz w:val="24"/>
      <w:lang w:eastAsia="en-GB"/>
    </w:rPr>
  </w:style>
  <w:style w:type="paragraph" w:customStyle="1" w:styleId="Acknowledgements">
    <w:name w:val="Acknowledgements"/>
    <w:basedOn w:val="Normal"/>
    <w:next w:val="Normal"/>
    <w:qFormat/>
    <w:rsid w:val="003F7E0D"/>
    <w:pPr>
      <w:spacing w:before="120" w:line="360" w:lineRule="auto"/>
      <w:ind w:firstLine="0"/>
      <w:jc w:val="left"/>
    </w:pPr>
    <w:rPr>
      <w:color w:val="auto"/>
      <w:sz w:val="22"/>
      <w:lang w:eastAsia="en-GB"/>
    </w:rPr>
  </w:style>
  <w:style w:type="paragraph" w:customStyle="1" w:styleId="Tabletitle">
    <w:name w:val="Table title"/>
    <w:basedOn w:val="Normal"/>
    <w:next w:val="Normal"/>
    <w:qFormat/>
    <w:rsid w:val="003F7E0D"/>
    <w:pPr>
      <w:spacing w:before="240" w:line="360" w:lineRule="auto"/>
      <w:ind w:firstLine="0"/>
      <w:jc w:val="left"/>
    </w:pPr>
    <w:rPr>
      <w:color w:val="auto"/>
      <w:sz w:val="24"/>
      <w:lang w:eastAsia="en-GB"/>
    </w:rPr>
  </w:style>
  <w:style w:type="paragraph" w:customStyle="1" w:styleId="Figurecaption">
    <w:name w:val="Figure caption"/>
    <w:basedOn w:val="Normal"/>
    <w:next w:val="Normal"/>
    <w:qFormat/>
    <w:rsid w:val="003F7E0D"/>
    <w:pPr>
      <w:spacing w:before="240" w:line="360" w:lineRule="auto"/>
      <w:ind w:firstLine="0"/>
      <w:jc w:val="left"/>
    </w:pPr>
    <w:rPr>
      <w:color w:val="auto"/>
      <w:sz w:val="24"/>
      <w:lang w:eastAsia="en-GB"/>
    </w:rPr>
  </w:style>
  <w:style w:type="paragraph" w:customStyle="1" w:styleId="Footnotes">
    <w:name w:val="Footnotes"/>
    <w:basedOn w:val="Normal"/>
    <w:qFormat/>
    <w:rsid w:val="003F7E0D"/>
    <w:pPr>
      <w:spacing w:before="120" w:line="360" w:lineRule="auto"/>
      <w:ind w:left="482" w:hanging="482"/>
      <w:contextualSpacing/>
      <w:jc w:val="left"/>
    </w:pPr>
    <w:rPr>
      <w:color w:val="auto"/>
      <w:sz w:val="22"/>
      <w:lang w:eastAsia="en-GB"/>
    </w:rPr>
  </w:style>
  <w:style w:type="paragraph" w:customStyle="1" w:styleId="Notesoncontributors">
    <w:name w:val="Notes on contributors"/>
    <w:basedOn w:val="Normal"/>
    <w:qFormat/>
    <w:rsid w:val="003F7E0D"/>
    <w:pPr>
      <w:spacing w:before="240" w:line="360" w:lineRule="auto"/>
      <w:ind w:firstLine="0"/>
      <w:jc w:val="left"/>
    </w:pPr>
    <w:rPr>
      <w:color w:val="auto"/>
      <w:sz w:val="22"/>
      <w:lang w:eastAsia="en-GB"/>
    </w:rPr>
  </w:style>
  <w:style w:type="paragraph" w:customStyle="1" w:styleId="Normalparagraphstyle">
    <w:name w:val="Normal paragraph style"/>
    <w:basedOn w:val="Normal"/>
    <w:next w:val="Normal"/>
    <w:rsid w:val="003F7E0D"/>
    <w:pPr>
      <w:spacing w:line="480" w:lineRule="auto"/>
      <w:ind w:firstLine="0"/>
      <w:jc w:val="left"/>
    </w:pPr>
    <w:rPr>
      <w:color w:val="auto"/>
      <w:sz w:val="24"/>
      <w:lang w:eastAsia="en-GB"/>
    </w:rPr>
  </w:style>
  <w:style w:type="paragraph" w:customStyle="1" w:styleId="References">
    <w:name w:val="References"/>
    <w:basedOn w:val="Normal"/>
    <w:qFormat/>
    <w:rsid w:val="003F7E0D"/>
    <w:pPr>
      <w:spacing w:before="120" w:line="360" w:lineRule="auto"/>
      <w:ind w:left="720" w:hanging="720"/>
      <w:contextualSpacing/>
      <w:jc w:val="left"/>
    </w:pPr>
    <w:rPr>
      <w:color w:val="auto"/>
      <w:sz w:val="24"/>
      <w:lang w:eastAsia="en-GB"/>
    </w:rPr>
  </w:style>
  <w:style w:type="paragraph" w:customStyle="1" w:styleId="Subjectcodes">
    <w:name w:val="Subject codes"/>
    <w:basedOn w:val="Keywords0"/>
    <w:next w:val="Paragraph0"/>
    <w:qFormat/>
    <w:rsid w:val="003F7E0D"/>
  </w:style>
  <w:style w:type="paragraph" w:customStyle="1" w:styleId="Bulletedlist">
    <w:name w:val="Bulleted list"/>
    <w:basedOn w:val="Paragraph0"/>
    <w:next w:val="Paragraph0"/>
    <w:qFormat/>
    <w:rsid w:val="003F7E0D"/>
    <w:pPr>
      <w:widowControl/>
      <w:spacing w:after="240"/>
      <w:ind w:left="720" w:hanging="360"/>
      <w:contextualSpacing/>
    </w:pPr>
  </w:style>
  <w:style w:type="character" w:customStyle="1" w:styleId="FootnoteTextChar">
    <w:name w:val="Footnote Text Char"/>
    <w:link w:val="FootnoteText"/>
    <w:rsid w:val="003F7E0D"/>
    <w:rPr>
      <w:rFonts w:ascii="Arial" w:hAnsi="Arial" w:cs="Arial"/>
      <w:sz w:val="16"/>
      <w:lang w:val="en-GB"/>
      <w14:numSpacing w14:val="proportional"/>
    </w:rPr>
  </w:style>
  <w:style w:type="character" w:customStyle="1" w:styleId="EndnoteTextChar">
    <w:name w:val="Endnote Text Char"/>
    <w:link w:val="EndnoteText"/>
    <w:rsid w:val="003F7E0D"/>
    <w:rPr>
      <w:rFonts w:ascii="Arial" w:hAnsi="Arial" w:cs="Arial"/>
      <w:sz w:val="16"/>
      <w:lang w:val="en-GB"/>
      <w14:numSpacing w14:val="proportional"/>
    </w:rPr>
  </w:style>
  <w:style w:type="character" w:customStyle="1" w:styleId="HeaderChar">
    <w:name w:val="Header Char"/>
    <w:link w:val="Header"/>
    <w:uiPriority w:val="99"/>
    <w:rsid w:val="003F7E0D"/>
    <w:rPr>
      <w:rFonts w:ascii="Arial" w:hAnsi="Arial" w:cs="Arial"/>
      <w:sz w:val="16"/>
      <w:szCs w:val="16"/>
      <w:lang w:val="en-GB"/>
      <w14:numSpacing w14:val="proportional"/>
    </w:rPr>
  </w:style>
  <w:style w:type="character" w:customStyle="1" w:styleId="FooterChar">
    <w:name w:val="Footer Char"/>
    <w:link w:val="Footer"/>
    <w:uiPriority w:val="99"/>
    <w:rsid w:val="003F7E0D"/>
    <w:rPr>
      <w:rFonts w:ascii="Arial" w:hAnsi="Arial" w:cs="Arial"/>
      <w:sz w:val="14"/>
      <w:szCs w:val="24"/>
      <w:lang w:val="en-GB"/>
    </w:rPr>
  </w:style>
  <w:style w:type="paragraph" w:customStyle="1" w:styleId="Heading4Paragraph">
    <w:name w:val="Heading 4 + Paragraph"/>
    <w:basedOn w:val="Paragraph0"/>
    <w:next w:val="Newparagraph"/>
    <w:qFormat/>
    <w:rsid w:val="003F7E0D"/>
    <w:pPr>
      <w:widowControl/>
      <w:spacing w:before="360"/>
    </w:pPr>
  </w:style>
  <w:style w:type="paragraph" w:customStyle="1" w:styleId="NormalArial12">
    <w:name w:val="Normal Arial 12"/>
    <w:basedOn w:val="Normal"/>
    <w:link w:val="NormalArial12Char"/>
    <w:rsid w:val="003F7E0D"/>
    <w:pPr>
      <w:spacing w:before="120" w:after="120" w:line="360" w:lineRule="auto"/>
      <w:ind w:firstLine="0"/>
      <w:jc w:val="left"/>
    </w:pPr>
    <w:rPr>
      <w:rFonts w:ascii="Arial" w:eastAsia="MS Mincho" w:hAnsi="Arial" w:cs="Arial"/>
      <w:color w:val="auto"/>
      <w:sz w:val="24"/>
      <w:lang w:eastAsia="en-US"/>
    </w:rPr>
  </w:style>
  <w:style w:type="character" w:customStyle="1" w:styleId="NormalArial12Char">
    <w:name w:val="Normal Arial 12 Char"/>
    <w:link w:val="NormalArial12"/>
    <w:rsid w:val="003F7E0D"/>
    <w:rPr>
      <w:rFonts w:ascii="Arial" w:eastAsia="MS Mincho" w:hAnsi="Arial" w:cs="Arial"/>
      <w:sz w:val="24"/>
      <w:szCs w:val="24"/>
      <w:lang w:val="en-GB" w:eastAsia="en-US"/>
    </w:rPr>
  </w:style>
  <w:style w:type="paragraph" w:customStyle="1" w:styleId="Style1">
    <w:name w:val="Style1"/>
    <w:basedOn w:val="Normal"/>
    <w:link w:val="Style1Char"/>
    <w:rsid w:val="003F7E0D"/>
    <w:pPr>
      <w:spacing w:after="360" w:line="360" w:lineRule="auto"/>
      <w:ind w:firstLine="0"/>
    </w:pPr>
    <w:rPr>
      <w:rFonts w:ascii="Arial" w:hAnsi="Arial" w:cs="Arial"/>
      <w:color w:val="auto"/>
      <w:sz w:val="24"/>
      <w:lang w:eastAsia="en-US"/>
    </w:rPr>
  </w:style>
  <w:style w:type="character" w:customStyle="1" w:styleId="Style1Char">
    <w:name w:val="Style1 Char"/>
    <w:link w:val="Style1"/>
    <w:locked/>
    <w:rsid w:val="003F7E0D"/>
    <w:rPr>
      <w:rFonts w:ascii="Arial" w:hAnsi="Arial" w:cs="Arial"/>
      <w:sz w:val="24"/>
      <w:szCs w:val="24"/>
      <w:lang w:val="en-GB" w:eastAsia="en-US"/>
    </w:rPr>
  </w:style>
  <w:style w:type="table" w:customStyle="1" w:styleId="LightShading1">
    <w:name w:val="Light Shading1"/>
    <w:basedOn w:val="TableNormal"/>
    <w:uiPriority w:val="60"/>
    <w:rsid w:val="003F7E0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BalloonTextChar">
    <w:name w:val="Balloon Text Char"/>
    <w:link w:val="BalloonText"/>
    <w:uiPriority w:val="99"/>
    <w:rsid w:val="003F7E0D"/>
    <w:rPr>
      <w:color w:val="FF0000"/>
      <w:sz w:val="19"/>
      <w:szCs w:val="16"/>
      <w:lang w:val="en-GB"/>
    </w:rPr>
  </w:style>
  <w:style w:type="paragraph" w:customStyle="1" w:styleId="Table">
    <w:name w:val="Table"/>
    <w:basedOn w:val="NormalArial12"/>
    <w:next w:val="NormalArial12"/>
    <w:rsid w:val="003F7E0D"/>
    <w:pPr>
      <w:tabs>
        <w:tab w:val="left" w:pos="1701"/>
      </w:tabs>
      <w:ind w:left="1701" w:hanging="1701"/>
      <w:jc w:val="both"/>
    </w:pPr>
    <w:rPr>
      <w:rFonts w:eastAsia="Times New Roman"/>
      <w:b/>
    </w:rPr>
  </w:style>
  <w:style w:type="paragraph" w:customStyle="1" w:styleId="REF">
    <w:name w:val="REF"/>
    <w:basedOn w:val="NormalArial12"/>
    <w:rsid w:val="003F7E0D"/>
    <w:pPr>
      <w:keepNext/>
      <w:outlineLvl w:val="1"/>
    </w:pPr>
    <w:rPr>
      <w:b/>
    </w:rPr>
  </w:style>
  <w:style w:type="table" w:customStyle="1" w:styleId="LightList1">
    <w:name w:val="Light List1"/>
    <w:basedOn w:val="TableNormal"/>
    <w:uiPriority w:val="61"/>
    <w:rsid w:val="003F7E0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Shading2">
    <w:name w:val="Light Shading2"/>
    <w:basedOn w:val="TableNormal"/>
    <w:uiPriority w:val="60"/>
    <w:rsid w:val="003F7E0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ubtitleChar">
    <w:name w:val="Subtitle Char"/>
    <w:link w:val="Subtitle"/>
    <w:uiPriority w:val="11"/>
    <w:rsid w:val="003F7E0D"/>
    <w:rPr>
      <w:color w:val="FF0000"/>
      <w:sz w:val="28"/>
      <w:szCs w:val="24"/>
      <w:lang w:val="en-GB"/>
    </w:rPr>
  </w:style>
  <w:style w:type="table" w:customStyle="1" w:styleId="LightList2">
    <w:name w:val="Light List2"/>
    <w:basedOn w:val="TableNormal"/>
    <w:uiPriority w:val="61"/>
    <w:rsid w:val="003F7E0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MediumShading11">
    <w:name w:val="Medium Shading 11"/>
    <w:basedOn w:val="TableNormal"/>
    <w:uiPriority w:val="63"/>
    <w:rsid w:val="003F7E0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Grid2"/>
    <w:uiPriority w:val="64"/>
    <w:rsid w:val="003F7E0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3"/>
      <w:tblBorders>
        <w:top w:val="single" w:sz="18" w:space="0" w:color="auto"/>
        <w:bottom w:val="single" w:sz="18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21">
    <w:name w:val="Medium List 21"/>
    <w:basedOn w:val="TableNormal"/>
    <w:uiPriority w:val="66"/>
    <w:rsid w:val="003F7E0D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3F7E0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3">
    <w:name w:val="Light Shading3"/>
    <w:basedOn w:val="TableNormal"/>
    <w:uiPriority w:val="60"/>
    <w:rsid w:val="003F7E0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ommentTextChar">
    <w:name w:val="Comment Text Char"/>
    <w:link w:val="CommentText"/>
    <w:uiPriority w:val="99"/>
    <w:rsid w:val="003F7E0D"/>
    <w:rPr>
      <w:color w:val="FF0000"/>
      <w:sz w:val="19"/>
      <w:lang w:val="en-GB"/>
    </w:rPr>
  </w:style>
  <w:style w:type="character" w:customStyle="1" w:styleId="CommentSubjectChar">
    <w:name w:val="Comment Subject Char"/>
    <w:link w:val="CommentSubject"/>
    <w:uiPriority w:val="99"/>
    <w:rsid w:val="003F7E0D"/>
    <w:rPr>
      <w:bCs/>
      <w:color w:val="FF0000"/>
      <w:sz w:val="19"/>
      <w:lang w:val="en-GB"/>
    </w:rPr>
  </w:style>
  <w:style w:type="character" w:customStyle="1" w:styleId="txt">
    <w:name w:val="txt"/>
    <w:rsid w:val="003F7E0D"/>
    <w:rPr>
      <w:lang w:val="en-GB"/>
    </w:rPr>
  </w:style>
  <w:style w:type="character" w:customStyle="1" w:styleId="txtbold">
    <w:name w:val="txtbold"/>
    <w:rsid w:val="003F7E0D"/>
    <w:rPr>
      <w:lang w:val="en-GB"/>
    </w:rPr>
  </w:style>
  <w:style w:type="character" w:customStyle="1" w:styleId="apple-converted-space">
    <w:name w:val="apple-converted-space"/>
    <w:rsid w:val="003F7E0D"/>
    <w:rPr>
      <w:lang w:val="en-GB"/>
    </w:rPr>
  </w:style>
  <w:style w:type="character" w:customStyle="1" w:styleId="accessible-text">
    <w:name w:val="accessible-text"/>
    <w:rsid w:val="003F7E0D"/>
    <w:rPr>
      <w:lang w:val="en-GB"/>
    </w:rPr>
  </w:style>
  <w:style w:type="character" w:customStyle="1" w:styleId="author-name">
    <w:name w:val="author-name"/>
    <w:rsid w:val="003F7E0D"/>
    <w:rPr>
      <w:lang w:val="en-GB"/>
    </w:rPr>
  </w:style>
  <w:style w:type="paragraph" w:customStyle="1" w:styleId="journal-title">
    <w:name w:val="journal-title"/>
    <w:basedOn w:val="Normal"/>
    <w:rsid w:val="003F7E0D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lang w:eastAsia="en-GB"/>
    </w:rPr>
  </w:style>
  <w:style w:type="paragraph" w:customStyle="1" w:styleId="journal-volume">
    <w:name w:val="journal-volume"/>
    <w:basedOn w:val="Normal"/>
    <w:rsid w:val="003F7E0D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lang w:eastAsia="en-GB"/>
    </w:rPr>
  </w:style>
  <w:style w:type="paragraph" w:customStyle="1" w:styleId="Figure0">
    <w:name w:val="Figure"/>
    <w:link w:val="FigureChar"/>
    <w:rsid w:val="003F7E0D"/>
    <w:pPr>
      <w:spacing w:after="360" w:line="360" w:lineRule="auto"/>
      <w:ind w:left="1440" w:hanging="1440"/>
    </w:pPr>
    <w:rPr>
      <w:rFonts w:ascii="Arial" w:eastAsia="MS Mincho" w:hAnsi="Arial" w:cs="Arial"/>
      <w:b/>
      <w:sz w:val="22"/>
      <w:szCs w:val="22"/>
      <w:lang w:val="en-GB" w:eastAsia="en-US"/>
    </w:rPr>
  </w:style>
  <w:style w:type="character" w:customStyle="1" w:styleId="FigureChar">
    <w:name w:val="Figure Char"/>
    <w:link w:val="Figure0"/>
    <w:rsid w:val="003F7E0D"/>
    <w:rPr>
      <w:rFonts w:ascii="Arial" w:eastAsia="MS Mincho" w:hAnsi="Arial" w:cs="Arial"/>
      <w:b/>
      <w:sz w:val="22"/>
      <w:szCs w:val="22"/>
      <w:lang w:val="en-GB" w:eastAsia="en-US"/>
    </w:rPr>
  </w:style>
  <w:style w:type="character" w:customStyle="1" w:styleId="Style1CharChar">
    <w:name w:val="Style1 Char Char"/>
    <w:rsid w:val="003F7E0D"/>
    <w:rPr>
      <w:rFonts w:ascii="Arial" w:hAnsi="Arial" w:cs="Arial"/>
      <w:sz w:val="24"/>
      <w:szCs w:val="24"/>
      <w:lang w:val="en-GB" w:eastAsia="en-US" w:bidi="ar-SA"/>
    </w:rPr>
  </w:style>
  <w:style w:type="character" w:customStyle="1" w:styleId="mw-cite-backlink">
    <w:name w:val="mw-cite-backlink"/>
    <w:rsid w:val="003F7E0D"/>
    <w:rPr>
      <w:lang w:val="en-GB"/>
    </w:rPr>
  </w:style>
  <w:style w:type="character" w:customStyle="1" w:styleId="cite-accessibility-label">
    <w:name w:val="cite-accessibility-label"/>
    <w:rsid w:val="003F7E0D"/>
    <w:rPr>
      <w:lang w:val="en-GB"/>
    </w:rPr>
  </w:style>
  <w:style w:type="character" w:customStyle="1" w:styleId="plainlinks">
    <w:name w:val="plainlinks"/>
    <w:rsid w:val="003F7E0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otte\AppData\Local\Temp\Temp1_AUTH_DG_ManuscriptTemplate_v2-2-1.zip\AUTH_DG_ManuscriptTemplate_v2-2-1\DG_manuscript_template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17D21-D481-4188-BB6E-D95033443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DG_manuscript_template</Template>
  <TotalTime>0</TotalTime>
  <Pages>1</Pages>
  <Words>141</Words>
  <Characters>810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© le-tex publishing services GmbH 2011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CHANDRASEKAR A</cp:lastModifiedBy>
  <cp:revision>2</cp:revision>
  <cp:lastPrinted>2013-02-27T09:34:00Z</cp:lastPrinted>
  <dcterms:created xsi:type="dcterms:W3CDTF">2021-02-12T16:13:00Z</dcterms:created>
  <dcterms:modified xsi:type="dcterms:W3CDTF">2021-02-12T16:13:00Z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product-type">
    <vt:lpwstr>book-anthology</vt:lpwstr>
  </property>
  <property fmtid="{D5CDD505-2E9C-101B-9397-08002B2CF9AE}" pid="4" name="Mendeley Document_1">
    <vt:lpwstr>True</vt:lpwstr>
  </property>
  <property fmtid="{D5CDD505-2E9C-101B-9397-08002B2CF9AE}" pid="5" name="Mendeley Recent Style Id 0_1">
    <vt:lpwstr>http://www.zotero.org/styles/amar-analytic-methods-in-accident-research</vt:lpwstr>
  </property>
  <property fmtid="{D5CDD505-2E9C-101B-9397-08002B2CF9AE}" pid="6" name="Mendeley Recent Style Name 0_1">
    <vt:lpwstr>AMAR Analytic Methods in Accident Research.</vt:lpwstr>
  </property>
  <property fmtid="{D5CDD505-2E9C-101B-9397-08002B2CF9AE}" pid="7" name="Mendeley Recent Style Id 1_1">
    <vt:lpwstr>http://www.zotero.org/styles/american-medical-association</vt:lpwstr>
  </property>
  <property fmtid="{D5CDD505-2E9C-101B-9397-08002B2CF9AE}" pid="8" name="Mendeley Recent Style Name 1_1">
    <vt:lpwstr>American Medical Association</vt:lpwstr>
  </property>
  <property fmtid="{D5CDD505-2E9C-101B-9397-08002B2CF9AE}" pid="9" name="Mendeley Recent Style Id 2_1">
    <vt:lpwstr>http://www.zotero.org/styles/ieee-access</vt:lpwstr>
  </property>
  <property fmtid="{D5CDD505-2E9C-101B-9397-08002B2CF9AE}" pid="10" name="Mendeley Recent Style Name 2_1">
    <vt:lpwstr>IEEE Access</vt:lpwstr>
  </property>
  <property fmtid="{D5CDD505-2E9C-101B-9397-08002B2CF9AE}" pid="11" name="Mendeley Recent Style Id 3_1">
    <vt:lpwstr>http://www.zotero.org/styles/ieee-communications-letters</vt:lpwstr>
  </property>
  <property fmtid="{D5CDD505-2E9C-101B-9397-08002B2CF9AE}" pid="12" name="Mendeley Recent Style Name 3_1">
    <vt:lpwstr>IEEE Communications Letters</vt:lpwstr>
  </property>
  <property fmtid="{D5CDD505-2E9C-101B-9397-08002B2CF9AE}" pid="13" name="Mendeley Recent Style Id 4_1">
    <vt:lpwstr>http://www.zotero.org/styles/ieee-computer-graphics-and-applications</vt:lpwstr>
  </property>
  <property fmtid="{D5CDD505-2E9C-101B-9397-08002B2CF9AE}" pid="14" name="Mendeley Recent Style Name 4_1">
    <vt:lpwstr>IEEE Computer Graphics and Applications</vt:lpwstr>
  </property>
  <property fmtid="{D5CDD505-2E9C-101B-9397-08002B2CF9AE}" pid="15" name="Mendeley Recent Style Id 5_1">
    <vt:lpwstr>http://www.zotero.org/styles/ieee-acm-transactions-on-computational-biology-and-bioinformatics</vt:lpwstr>
  </property>
  <property fmtid="{D5CDD505-2E9C-101B-9397-08002B2CF9AE}" pid="16" name="Mendeley Recent Style Name 5_1">
    <vt:lpwstr>IEEE/ACM Transactions on Computational Biology and Bioinformatics</vt:lpwstr>
  </property>
  <property fmtid="{D5CDD505-2E9C-101B-9397-08002B2CF9AE}" pid="17" name="Mendeley Recent Style Id 6_1">
    <vt:lpwstr>http://www.zotero.org/styles/vancouver-imperial-college-london</vt:lpwstr>
  </property>
  <property fmtid="{D5CDD505-2E9C-101B-9397-08002B2CF9AE}" pid="18" name="Mendeley Recent Style Name 6_1">
    <vt:lpwstr>Imperial College London - Vancouver</vt:lpwstr>
  </property>
  <property fmtid="{D5CDD505-2E9C-101B-9397-08002B2CF9AE}" pid="19" name="Mendeley Recent Style Id 7_1">
    <vt:lpwstr>http://www.zotero.org/styles/journal-of-ethnopharmacology</vt:lpwstr>
  </property>
  <property fmtid="{D5CDD505-2E9C-101B-9397-08002B2CF9AE}" pid="20" name="Mendeley Recent Style Name 7_1">
    <vt:lpwstr>Journal of Ethnopharmacology</vt:lpwstr>
  </property>
  <property fmtid="{D5CDD505-2E9C-101B-9397-08002B2CF9AE}" pid="21" name="Mendeley Recent Style Id 8_1">
    <vt:lpwstr>http://www.zotero.org/styles/journal-of-molecular-modeling</vt:lpwstr>
  </property>
  <property fmtid="{D5CDD505-2E9C-101B-9397-08002B2CF9AE}" pid="22" name="Mendeley Recent Style Name 8_1">
    <vt:lpwstr>Journal of Molecular Modeling</vt:lpwstr>
  </property>
  <property fmtid="{D5CDD505-2E9C-101B-9397-08002B2CF9AE}" pid="23" name="Mendeley Recent Style Id 9_1">
    <vt:lpwstr>http://www.zotero.org/styles/journal-of-molecular-structure</vt:lpwstr>
  </property>
  <property fmtid="{D5CDD505-2E9C-101B-9397-08002B2CF9AE}" pid="24" name="Mendeley Recent Style Name 9_1">
    <vt:lpwstr>Journal of Molecular Structure</vt:lpwstr>
  </property>
  <property fmtid="{D5CDD505-2E9C-101B-9397-08002B2CF9AE}" pid="25" name="Mendeley Citation Style_1">
    <vt:lpwstr>http://www.zotero.org/styles/ieee-acm-transactions-on-computational-biology-and-bioinformatics</vt:lpwstr>
  </property>
  <property fmtid="{D5CDD505-2E9C-101B-9397-08002B2CF9AE}" pid="26" name="Mendeley Unique User Id_1">
    <vt:lpwstr>0cbae18f-22d5-32be-bd88-a02b84e22753</vt:lpwstr>
  </property>
</Properties>
</file>