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93" w:rsidRPr="00B433C2" w:rsidRDefault="00B433C2" w:rsidP="00E23C93">
      <w:pPr>
        <w:pStyle w:val="Table"/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B433C2">
        <w:rPr>
          <w:rFonts w:ascii="Times New Roman" w:hAnsi="Times New Roman" w:cs="Times New Roman"/>
          <w:b/>
          <w:i/>
          <w:sz w:val="24"/>
        </w:rPr>
        <w:t xml:space="preserve">Calculation methods of reference </w:t>
      </w:r>
      <w:proofErr w:type="spellStart"/>
      <w:r w:rsidRPr="00B433C2">
        <w:rPr>
          <w:rFonts w:ascii="Times New Roman" w:hAnsi="Times New Roman" w:cs="Times New Roman"/>
          <w:b/>
          <w:i/>
          <w:sz w:val="24"/>
        </w:rPr>
        <w:t>fm</w:t>
      </w:r>
      <w:proofErr w:type="gramStart"/>
      <w:r w:rsidRPr="00B433C2">
        <w:rPr>
          <w:rFonts w:ascii="Times New Roman" w:hAnsi="Times New Roman" w:cs="Times New Roman"/>
          <w:b/>
          <w:i/>
          <w:sz w:val="24"/>
        </w:rPr>
        <w:t>,CYP</w:t>
      </w:r>
      <w:proofErr w:type="spellEnd"/>
      <w:proofErr w:type="gramEnd"/>
      <w:r w:rsidRPr="00B433C2">
        <w:rPr>
          <w:rFonts w:ascii="Times New Roman" w:hAnsi="Times New Roman" w:cs="Times New Roman"/>
          <w:b/>
          <w:i/>
          <w:sz w:val="24"/>
        </w:rPr>
        <w:t xml:space="preserve"> values for compounds 8, 10 and 11</w:t>
      </w:r>
    </w:p>
    <w:p w:rsidR="00B433C2" w:rsidRDefault="00B433C2" w:rsidP="00B433C2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Compound 8 was mainly metabolized by CYP1A2 and also showed induction potential for CYP1A2 in human hepatocytes </w:t>
      </w:r>
      <w:r w:rsidRPr="00A232D3">
        <w:rPr>
          <w:i/>
          <w:sz w:val="24"/>
          <w:szCs w:val="24"/>
        </w:rPr>
        <w:t>in vitro</w:t>
      </w:r>
      <w:r>
        <w:rPr>
          <w:sz w:val="24"/>
          <w:szCs w:val="24"/>
        </w:rPr>
        <w:t xml:space="preserve">, with an EC50 of 2.21 µM and </w:t>
      </w:r>
      <w:proofErr w:type="spellStart"/>
      <w:r>
        <w:rPr>
          <w:sz w:val="24"/>
          <w:szCs w:val="24"/>
        </w:rPr>
        <w:t>Emax</w:t>
      </w:r>
      <w:proofErr w:type="spellEnd"/>
      <w:r>
        <w:rPr>
          <w:sz w:val="24"/>
          <w:szCs w:val="24"/>
        </w:rPr>
        <w:t xml:space="preserve"> of 9.9. The decrease in systemic exposure over the time was observed after multiple oral </w:t>
      </w:r>
      <w:proofErr w:type="gramStart"/>
      <w:r>
        <w:rPr>
          <w:sz w:val="24"/>
          <w:szCs w:val="24"/>
        </w:rPr>
        <w:t>administration</w:t>
      </w:r>
      <w:proofErr w:type="gramEnd"/>
      <w:r>
        <w:rPr>
          <w:sz w:val="24"/>
          <w:szCs w:val="24"/>
        </w:rPr>
        <w:t xml:space="preserve"> indicating an auto-induction potential for CYP1A2. The compound file was developed usin</w:t>
      </w:r>
      <w:r w:rsidR="00275CF3">
        <w:rPr>
          <w:sz w:val="24"/>
          <w:szCs w:val="24"/>
        </w:rPr>
        <w:t xml:space="preserve">g </w:t>
      </w:r>
      <w:proofErr w:type="spellStart"/>
      <w:r w:rsidR="00275CF3">
        <w:rPr>
          <w:sz w:val="24"/>
          <w:szCs w:val="24"/>
        </w:rPr>
        <w:t>Simcyp</w:t>
      </w:r>
      <w:proofErr w:type="spellEnd"/>
      <w:r>
        <w:rPr>
          <w:sz w:val="24"/>
          <w:szCs w:val="24"/>
        </w:rPr>
        <w:t>, where fm</w:t>
      </w:r>
      <w:proofErr w:type="gramStart"/>
      <w:r>
        <w:rPr>
          <w:sz w:val="24"/>
          <w:szCs w:val="24"/>
        </w:rPr>
        <w:t>,CYP1A2</w:t>
      </w:r>
      <w:proofErr w:type="gramEnd"/>
      <w:r>
        <w:rPr>
          <w:sz w:val="24"/>
          <w:szCs w:val="24"/>
        </w:rPr>
        <w:t xml:space="preserve"> and fm,CYP3A4 were set to 70% and 30%, respectively. These </w:t>
      </w:r>
      <w:proofErr w:type="spellStart"/>
      <w:r>
        <w:rPr>
          <w:sz w:val="24"/>
          <w:szCs w:val="24"/>
        </w:rPr>
        <w:t>fmCYP</w:t>
      </w:r>
      <w:proofErr w:type="spellEnd"/>
      <w:r>
        <w:rPr>
          <w:sz w:val="24"/>
          <w:szCs w:val="24"/>
        </w:rPr>
        <w:t xml:space="preserve"> values were obtained from the chemical inhibition data with the cross-reactivity correction factors </w:t>
      </w:r>
      <w:bookmarkStart w:id="0" w:name="_GoBack"/>
      <w:r>
        <w:rPr>
          <w:sz w:val="24"/>
          <w:szCs w:val="24"/>
        </w:rPr>
        <w:t>(</w:t>
      </w:r>
      <w:bookmarkEnd w:id="0"/>
      <w:r>
        <w:rPr>
          <w:sz w:val="24"/>
          <w:szCs w:val="24"/>
        </w:rPr>
        <w:t xml:space="preserve">Table 6). The decrease in systemic exposure in time- and dose-dependent manner then can be predicted. It was assumed that a reference </w:t>
      </w:r>
      <w:r w:rsidRPr="00EC17A0">
        <w:rPr>
          <w:i/>
          <w:sz w:val="24"/>
          <w:szCs w:val="24"/>
        </w:rPr>
        <w:t>in vivo</w:t>
      </w:r>
      <w:r>
        <w:rPr>
          <w:sz w:val="24"/>
          <w:szCs w:val="24"/>
        </w:rPr>
        <w:t xml:space="preserve"> fm</w:t>
      </w:r>
      <w:proofErr w:type="gramStart"/>
      <w:r>
        <w:rPr>
          <w:sz w:val="24"/>
          <w:szCs w:val="24"/>
        </w:rPr>
        <w:t>,CYP1A2</w:t>
      </w:r>
      <w:proofErr w:type="gramEnd"/>
      <w:r>
        <w:rPr>
          <w:sz w:val="24"/>
          <w:szCs w:val="24"/>
        </w:rPr>
        <w:t xml:space="preserve"> for compound 8 were identical with the </w:t>
      </w:r>
      <w:r w:rsidRPr="00EC17A0">
        <w:rPr>
          <w:i/>
          <w:sz w:val="24"/>
          <w:szCs w:val="24"/>
        </w:rPr>
        <w:t>in vitro</w:t>
      </w:r>
      <w:r>
        <w:rPr>
          <w:sz w:val="24"/>
          <w:szCs w:val="24"/>
        </w:rPr>
        <w:t xml:space="preserve"> fm,CYP1A2 in the HLM incubation. This assumption appears to be reasonable, as the magnitude of the auto-induction potent</w:t>
      </w:r>
      <w:r w:rsidR="00275CF3">
        <w:rPr>
          <w:sz w:val="24"/>
          <w:szCs w:val="24"/>
        </w:rPr>
        <w:t xml:space="preserve">ial by </w:t>
      </w:r>
      <w:proofErr w:type="spellStart"/>
      <w:r w:rsidR="00275CF3">
        <w:rPr>
          <w:sz w:val="24"/>
          <w:szCs w:val="24"/>
        </w:rPr>
        <w:t>Simcyp</w:t>
      </w:r>
      <w:proofErr w:type="spellEnd"/>
      <w:r w:rsidRPr="00E637DB">
        <w:rPr>
          <w:sz w:val="24"/>
          <w:szCs w:val="24"/>
        </w:rPr>
        <w:t xml:space="preserve"> </w:t>
      </w:r>
      <w:r>
        <w:rPr>
          <w:sz w:val="24"/>
          <w:szCs w:val="24"/>
        </w:rPr>
        <w:t>was under-estimated compared to the observations in the clinical PK study,</w:t>
      </w:r>
      <w:r w:rsidRPr="00CB5939">
        <w:rPr>
          <w:sz w:val="24"/>
          <w:szCs w:val="24"/>
        </w:rPr>
        <w:t xml:space="preserve"> </w:t>
      </w:r>
      <w:r>
        <w:rPr>
          <w:sz w:val="24"/>
          <w:szCs w:val="24"/>
        </w:rPr>
        <w:t>when fm</w:t>
      </w:r>
      <w:proofErr w:type="gramStart"/>
      <w:r>
        <w:rPr>
          <w:sz w:val="24"/>
          <w:szCs w:val="24"/>
        </w:rPr>
        <w:t>,CYP1A2</w:t>
      </w:r>
      <w:proofErr w:type="gramEnd"/>
      <w:r>
        <w:rPr>
          <w:sz w:val="24"/>
          <w:szCs w:val="24"/>
        </w:rPr>
        <w:t xml:space="preserve"> is set to be less than 70% in the PBPK model.</w:t>
      </w:r>
    </w:p>
    <w:p w:rsidR="00B433C2" w:rsidRPr="00B433C2" w:rsidRDefault="00B433C2" w:rsidP="00B433C2">
      <w:pPr>
        <w:spacing w:line="480" w:lineRule="auto"/>
        <w:ind w:firstLine="720"/>
        <w:jc w:val="both"/>
        <w:rPr>
          <w:b/>
          <w:color w:val="C00000"/>
          <w:sz w:val="24"/>
          <w:szCs w:val="24"/>
        </w:rPr>
      </w:pPr>
      <w:r>
        <w:rPr>
          <w:sz w:val="24"/>
          <w:szCs w:val="24"/>
        </w:rPr>
        <w:t>For compound 10 which was metabolized by CYP2C19 and CYP3A4, the PK profiles were investigated in healthy volunteers including carriers of CYP2C19*2 and CYP2C19*17 alleles. Since the CYP2C19*2 allele produces an inactive protein due to a splicing effect, homozygous *2/*2 subjects have no CYP2C19 activity. Heterozygous wild type (</w:t>
      </w:r>
      <w:proofErr w:type="spellStart"/>
      <w:r>
        <w:rPr>
          <w:sz w:val="24"/>
          <w:szCs w:val="24"/>
        </w:rPr>
        <w:t>wt</w:t>
      </w:r>
      <w:proofErr w:type="spellEnd"/>
      <w:r>
        <w:rPr>
          <w:sz w:val="24"/>
          <w:szCs w:val="24"/>
        </w:rPr>
        <w:t xml:space="preserve">)/*2 subjects can be assumed to show half of the CYP2C19 activity in </w:t>
      </w:r>
      <w:proofErr w:type="spellStart"/>
      <w:r>
        <w:rPr>
          <w:sz w:val="24"/>
          <w:szCs w:val="24"/>
        </w:rPr>
        <w:t>wt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wt</w:t>
      </w:r>
      <w:proofErr w:type="spellEnd"/>
      <w:r>
        <w:rPr>
          <w:sz w:val="24"/>
          <w:szCs w:val="24"/>
        </w:rPr>
        <w:t xml:space="preserve"> subjects. The CYP2C19*17 allele is associated with an increase in CYP2C19 expression due to a change in the 5’-flanking region of the gene. Heterozygous </w:t>
      </w:r>
      <w:proofErr w:type="spellStart"/>
      <w:r>
        <w:rPr>
          <w:sz w:val="24"/>
          <w:szCs w:val="24"/>
        </w:rPr>
        <w:t>wt</w:t>
      </w:r>
      <w:proofErr w:type="spellEnd"/>
      <w:r>
        <w:rPr>
          <w:sz w:val="24"/>
          <w:szCs w:val="24"/>
        </w:rPr>
        <w:t xml:space="preserve">/*17 subjects can be assumed to show half the gain in CYP2C19 activity compared to homozygous *17/*17 subjects, taking </w:t>
      </w:r>
      <w:proofErr w:type="spellStart"/>
      <w:r>
        <w:rPr>
          <w:sz w:val="24"/>
          <w:szCs w:val="24"/>
        </w:rPr>
        <w:t>wt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wt</w:t>
      </w:r>
      <w:proofErr w:type="spellEnd"/>
      <w:r>
        <w:rPr>
          <w:sz w:val="24"/>
          <w:szCs w:val="24"/>
        </w:rPr>
        <w:t xml:space="preserve"> subjects as reference. Assuming that the </w:t>
      </w:r>
      <w:proofErr w:type="spellStart"/>
      <w:r>
        <w:rPr>
          <w:sz w:val="24"/>
          <w:szCs w:val="24"/>
        </w:rPr>
        <w:t>CLint</w:t>
      </w:r>
      <w:proofErr w:type="gramStart"/>
      <w:r>
        <w:rPr>
          <w:sz w:val="24"/>
          <w:szCs w:val="24"/>
        </w:rPr>
        <w:t>,u</w:t>
      </w:r>
      <w:proofErr w:type="spellEnd"/>
      <w:proofErr w:type="gramEnd"/>
      <w:r>
        <w:rPr>
          <w:sz w:val="24"/>
          <w:szCs w:val="24"/>
        </w:rPr>
        <w:t xml:space="preserve"> for CYP3A4 was not affected by the CYP2C19 genotypes, the </w:t>
      </w:r>
      <w:proofErr w:type="spellStart"/>
      <w:r>
        <w:rPr>
          <w:sz w:val="24"/>
          <w:szCs w:val="24"/>
        </w:rPr>
        <w:t>CLint,u</w:t>
      </w:r>
      <w:proofErr w:type="spellEnd"/>
      <w:r>
        <w:rPr>
          <w:sz w:val="24"/>
          <w:szCs w:val="24"/>
        </w:rPr>
        <w:t xml:space="preserve"> values in HLM mediated by CYP3A4 and CYP2C19 in </w:t>
      </w:r>
      <w:proofErr w:type="spellStart"/>
      <w:r>
        <w:rPr>
          <w:sz w:val="24"/>
          <w:szCs w:val="24"/>
        </w:rPr>
        <w:t>wt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wt</w:t>
      </w:r>
      <w:proofErr w:type="spellEnd"/>
      <w:r>
        <w:rPr>
          <w:sz w:val="24"/>
          <w:szCs w:val="24"/>
        </w:rPr>
        <w:t xml:space="preserve"> subjects were separately estimated. Hence, the fm</w:t>
      </w:r>
      <w:proofErr w:type="gramStart"/>
      <w:r>
        <w:rPr>
          <w:sz w:val="24"/>
          <w:szCs w:val="24"/>
        </w:rPr>
        <w:t>,CYP3A4</w:t>
      </w:r>
      <w:proofErr w:type="gramEnd"/>
      <w:r>
        <w:rPr>
          <w:sz w:val="24"/>
          <w:szCs w:val="24"/>
        </w:rPr>
        <w:t xml:space="preserve"> and fm,CYP2C19 were calculated to be ~17% and ~83%, respectively.</w:t>
      </w:r>
    </w:p>
    <w:p w:rsidR="00B433C2" w:rsidRDefault="00B433C2" w:rsidP="00B433C2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systemic exposure of compound 11 after single administration was observed to be 1.91-fold higher in the presence of co-administration of ketoconazole (200 mg </w:t>
      </w:r>
      <w:proofErr w:type="spellStart"/>
      <w:r>
        <w:rPr>
          <w:sz w:val="24"/>
          <w:szCs w:val="24"/>
        </w:rPr>
        <w:t>p.o.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b.i.d</w:t>
      </w:r>
      <w:proofErr w:type="spellEnd"/>
      <w:r>
        <w:rPr>
          <w:sz w:val="24"/>
          <w:szCs w:val="24"/>
        </w:rPr>
        <w:t xml:space="preserve">.). Since a gut first pass effect was not expected for this compound due to high permeability indicated in Caco-2 cells, the DDI observation is likely due to the inhibition effect of ketoconazole on the hepatic metabolism by CYP3A. The </w:t>
      </w:r>
      <w:proofErr w:type="spellStart"/>
      <w:r>
        <w:rPr>
          <w:sz w:val="24"/>
          <w:szCs w:val="24"/>
        </w:rPr>
        <w:t>rhCYP</w:t>
      </w:r>
      <w:proofErr w:type="spellEnd"/>
      <w:r>
        <w:rPr>
          <w:sz w:val="24"/>
          <w:szCs w:val="24"/>
        </w:rPr>
        <w:t xml:space="preserve"> data indicated no CYP3A5 contribution to the metabolism. Therefore, assuming complete inhibition of the CYP3A4 activity by treatment with ketoconazole, the </w:t>
      </w:r>
      <w:r w:rsidRPr="00BE2218">
        <w:rPr>
          <w:i/>
          <w:sz w:val="24"/>
          <w:szCs w:val="24"/>
        </w:rPr>
        <w:t>in vivo</w:t>
      </w:r>
      <w:r>
        <w:rPr>
          <w:sz w:val="24"/>
          <w:szCs w:val="24"/>
        </w:rPr>
        <w:t xml:space="preserve"> fm</w:t>
      </w:r>
      <w:proofErr w:type="gramStart"/>
      <w:r>
        <w:rPr>
          <w:sz w:val="24"/>
          <w:szCs w:val="24"/>
        </w:rPr>
        <w:t>,CYP3A4</w:t>
      </w:r>
      <w:proofErr w:type="gramEnd"/>
      <w:r>
        <w:rPr>
          <w:sz w:val="24"/>
          <w:szCs w:val="24"/>
        </w:rPr>
        <w:t xml:space="preserve"> (at most ~ 48%) could be derived according to equation 3:</w:t>
      </w:r>
    </w:p>
    <w:p w:rsidR="00B433C2" w:rsidRDefault="00B433C2" w:rsidP="00B433C2">
      <w:pPr>
        <w:spacing w:line="480" w:lineRule="auto"/>
        <w:jc w:val="both"/>
        <w:rPr>
          <w:sz w:val="24"/>
          <w:szCs w:val="24"/>
        </w:rPr>
      </w:pPr>
      <w:r w:rsidRPr="00BE2218">
        <w:rPr>
          <w:position w:val="-30"/>
          <w:sz w:val="24"/>
          <w:szCs w:val="24"/>
        </w:rPr>
        <w:object w:dxaOrig="62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9pt;height:33.55pt" o:ole="">
            <v:imagedata r:id="rId9" o:title=""/>
          </v:shape>
          <o:OLEObject Type="Embed" ProgID="Equation.3" ShapeID="_x0000_i1025" DrawAspect="Content" ObjectID="_1566838722" r:id="rId10"/>
        </w:objec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(S1)</w:t>
      </w:r>
    </w:p>
    <w:p w:rsidR="00B433C2" w:rsidRDefault="00B433C2" w:rsidP="00B433C2">
      <w:pPr>
        <w:spacing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where</w:t>
      </w:r>
      <w:proofErr w:type="gramEnd"/>
      <w:r>
        <w:rPr>
          <w:sz w:val="24"/>
          <w:szCs w:val="24"/>
        </w:rPr>
        <w:t xml:space="preserve"> AUCR is an AUC ratio of a victim drug in the presence and absence of co-administration of a perpetrator drug. As this compound was found to be mainly metabolized by CYP3A4 and CYP2C9, the </w:t>
      </w:r>
      <w:r w:rsidRPr="00983FC1">
        <w:rPr>
          <w:i/>
          <w:sz w:val="24"/>
          <w:szCs w:val="24"/>
        </w:rPr>
        <w:t>in vivo</w:t>
      </w:r>
      <w:r>
        <w:rPr>
          <w:sz w:val="24"/>
          <w:szCs w:val="24"/>
        </w:rPr>
        <w:t xml:space="preserve"> fm,CYP2C9 value as reference was estimated to be ~52% (= 100 - 48), assuming that contributions of other CYP enzymes were relatively minor.</w:t>
      </w:r>
    </w:p>
    <w:sectPr w:rsidR="00B433C2" w:rsidSect="00E23C93">
      <w:headerReference w:type="default" r:id="rId11"/>
      <w:footerReference w:type="default" r:id="rId12"/>
      <w:pgSz w:w="11907" w:h="16839" w:code="9"/>
      <w:pgMar w:top="1440" w:right="1440" w:bottom="1440" w:left="1440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B38" w:rsidRDefault="00277B38">
      <w:r>
        <w:separator/>
      </w:r>
    </w:p>
  </w:endnote>
  <w:endnote w:type="continuationSeparator" w:id="0">
    <w:p w:rsidR="00277B38" w:rsidRDefault="0027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928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7B38" w:rsidRDefault="00277B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3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7B38" w:rsidRDefault="00277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B38" w:rsidRDefault="00277B38">
      <w:r>
        <w:separator/>
      </w:r>
    </w:p>
  </w:footnote>
  <w:footnote w:type="continuationSeparator" w:id="0">
    <w:p w:rsidR="00277B38" w:rsidRDefault="00277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38" w:rsidRPr="00B433C2" w:rsidRDefault="00B433C2" w:rsidP="003058DF">
    <w:pPr>
      <w:pStyle w:val="Header"/>
      <w:jc w:val="right"/>
      <w:rPr>
        <w:i/>
      </w:rPr>
    </w:pPr>
    <w:r w:rsidRPr="00B433C2">
      <w:rPr>
        <w:i/>
        <w:sz w:val="24"/>
        <w:szCs w:val="24"/>
      </w:rPr>
      <w:t>CYP phenotyping with ISEF concept and chemical inhibition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9FC"/>
    <w:multiLevelType w:val="hybridMultilevel"/>
    <w:tmpl w:val="5F4A197C"/>
    <w:lvl w:ilvl="0" w:tplc="D6A877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9D1B9A"/>
    <w:multiLevelType w:val="hybridMultilevel"/>
    <w:tmpl w:val="6128C524"/>
    <w:lvl w:ilvl="0" w:tplc="4658E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0565"/>
    <w:multiLevelType w:val="hybridMultilevel"/>
    <w:tmpl w:val="9D3ECFD2"/>
    <w:lvl w:ilvl="0" w:tplc="4A540E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3425C"/>
    <w:multiLevelType w:val="hybridMultilevel"/>
    <w:tmpl w:val="EDF0C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DC7D2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C17139"/>
    <w:multiLevelType w:val="hybridMultilevel"/>
    <w:tmpl w:val="B2502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526D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E573747"/>
    <w:multiLevelType w:val="hybridMultilevel"/>
    <w:tmpl w:val="311090B4"/>
    <w:lvl w:ilvl="0" w:tplc="438E2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901A9"/>
    <w:multiLevelType w:val="hybridMultilevel"/>
    <w:tmpl w:val="76840098"/>
    <w:lvl w:ilvl="0" w:tplc="F29CCB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63CD8"/>
    <w:multiLevelType w:val="multilevel"/>
    <w:tmpl w:val="6F56D8AE"/>
    <w:lvl w:ilvl="0">
      <w:start w:val="1"/>
      <w:numFmt w:val="decimal"/>
      <w:pStyle w:val="Heading1"/>
      <w:lvlText w:val="%1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AE5586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343619E"/>
    <w:multiLevelType w:val="hybridMultilevel"/>
    <w:tmpl w:val="7D50E5E4"/>
    <w:lvl w:ilvl="0" w:tplc="3918CD5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74B6EF0"/>
    <w:multiLevelType w:val="hybridMultilevel"/>
    <w:tmpl w:val="FCF04210"/>
    <w:lvl w:ilvl="0" w:tplc="D0A62C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13">
    <w:nsid w:val="4CAE7C54"/>
    <w:multiLevelType w:val="hybridMultilevel"/>
    <w:tmpl w:val="69D6B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169CA"/>
    <w:multiLevelType w:val="hybridMultilevel"/>
    <w:tmpl w:val="7BD88E2C"/>
    <w:lvl w:ilvl="0" w:tplc="047A389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A030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6DA658FF"/>
    <w:multiLevelType w:val="hybridMultilevel"/>
    <w:tmpl w:val="5700155C"/>
    <w:lvl w:ilvl="0" w:tplc="49049E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B6E23"/>
    <w:multiLevelType w:val="hybridMultilevel"/>
    <w:tmpl w:val="34142FF4"/>
    <w:lvl w:ilvl="0" w:tplc="8FC4F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6052D2"/>
    <w:multiLevelType w:val="hybridMultilevel"/>
    <w:tmpl w:val="652E2B20"/>
    <w:lvl w:ilvl="0" w:tplc="76B69A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1"/>
  </w:num>
  <w:num w:numId="9">
    <w:abstractNumId w:val="12"/>
  </w:num>
  <w:num w:numId="10">
    <w:abstractNumId w:val="17"/>
  </w:num>
  <w:num w:numId="11">
    <w:abstractNumId w:val="2"/>
  </w:num>
  <w:num w:numId="12">
    <w:abstractNumId w:val="10"/>
  </w:num>
  <w:num w:numId="13">
    <w:abstractNumId w:val="13"/>
  </w:num>
  <w:num w:numId="14">
    <w:abstractNumId w:val="11"/>
  </w:num>
  <w:num w:numId="15">
    <w:abstractNumId w:val="18"/>
  </w:num>
  <w:num w:numId="16">
    <w:abstractNumId w:val="14"/>
  </w:num>
  <w:num w:numId="17">
    <w:abstractNumId w:val="0"/>
  </w:num>
  <w:num w:numId="18">
    <w:abstractNumId w:val="4"/>
  </w:num>
  <w:num w:numId="19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lly Chibale">
    <w15:presenceInfo w15:providerId="AD" w15:userId="S-1-5-21-1874443819-1854570843-2210025429-42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61CF"/>
    <w:rsid w:val="00000134"/>
    <w:rsid w:val="000009F7"/>
    <w:rsid w:val="00000ADB"/>
    <w:rsid w:val="000026DF"/>
    <w:rsid w:val="00003842"/>
    <w:rsid w:val="00003951"/>
    <w:rsid w:val="00003B41"/>
    <w:rsid w:val="000046C7"/>
    <w:rsid w:val="00005452"/>
    <w:rsid w:val="000058AB"/>
    <w:rsid w:val="00005EA3"/>
    <w:rsid w:val="00005F18"/>
    <w:rsid w:val="00006435"/>
    <w:rsid w:val="00006FF7"/>
    <w:rsid w:val="000111A0"/>
    <w:rsid w:val="000115D7"/>
    <w:rsid w:val="000117D2"/>
    <w:rsid w:val="0001194C"/>
    <w:rsid w:val="000120FC"/>
    <w:rsid w:val="0001425E"/>
    <w:rsid w:val="000145CE"/>
    <w:rsid w:val="00014BF4"/>
    <w:rsid w:val="00015F66"/>
    <w:rsid w:val="00016665"/>
    <w:rsid w:val="00016D97"/>
    <w:rsid w:val="000175F2"/>
    <w:rsid w:val="00017689"/>
    <w:rsid w:val="000179BD"/>
    <w:rsid w:val="00020B5F"/>
    <w:rsid w:val="00021147"/>
    <w:rsid w:val="00021628"/>
    <w:rsid w:val="0002209C"/>
    <w:rsid w:val="00022849"/>
    <w:rsid w:val="00022B93"/>
    <w:rsid w:val="00022C81"/>
    <w:rsid w:val="0002302B"/>
    <w:rsid w:val="0002388B"/>
    <w:rsid w:val="00023FB2"/>
    <w:rsid w:val="00024063"/>
    <w:rsid w:val="000249A4"/>
    <w:rsid w:val="00025A19"/>
    <w:rsid w:val="00026252"/>
    <w:rsid w:val="00026F36"/>
    <w:rsid w:val="00026F42"/>
    <w:rsid w:val="00027459"/>
    <w:rsid w:val="000274DC"/>
    <w:rsid w:val="00030577"/>
    <w:rsid w:val="0003074D"/>
    <w:rsid w:val="00030C80"/>
    <w:rsid w:val="00030DF9"/>
    <w:rsid w:val="00031226"/>
    <w:rsid w:val="0003140D"/>
    <w:rsid w:val="00031965"/>
    <w:rsid w:val="0003236D"/>
    <w:rsid w:val="000324D6"/>
    <w:rsid w:val="000331B1"/>
    <w:rsid w:val="00037123"/>
    <w:rsid w:val="000375CF"/>
    <w:rsid w:val="00037C34"/>
    <w:rsid w:val="00040BEB"/>
    <w:rsid w:val="000420E0"/>
    <w:rsid w:val="00042139"/>
    <w:rsid w:val="00042E5A"/>
    <w:rsid w:val="000439A0"/>
    <w:rsid w:val="00043D76"/>
    <w:rsid w:val="00044850"/>
    <w:rsid w:val="00045444"/>
    <w:rsid w:val="000465E1"/>
    <w:rsid w:val="00046694"/>
    <w:rsid w:val="00046EFF"/>
    <w:rsid w:val="00046F7D"/>
    <w:rsid w:val="00047015"/>
    <w:rsid w:val="0004739D"/>
    <w:rsid w:val="000474A0"/>
    <w:rsid w:val="000476BC"/>
    <w:rsid w:val="000477A3"/>
    <w:rsid w:val="00047F4E"/>
    <w:rsid w:val="00050DD8"/>
    <w:rsid w:val="000512C6"/>
    <w:rsid w:val="00051C16"/>
    <w:rsid w:val="00051D54"/>
    <w:rsid w:val="00052378"/>
    <w:rsid w:val="000529D0"/>
    <w:rsid w:val="000529DE"/>
    <w:rsid w:val="00052C3A"/>
    <w:rsid w:val="00052C88"/>
    <w:rsid w:val="00052D9A"/>
    <w:rsid w:val="000541E1"/>
    <w:rsid w:val="00054ACE"/>
    <w:rsid w:val="00054B44"/>
    <w:rsid w:val="00054FEC"/>
    <w:rsid w:val="00056249"/>
    <w:rsid w:val="0005669B"/>
    <w:rsid w:val="00057443"/>
    <w:rsid w:val="00057BEF"/>
    <w:rsid w:val="00060C13"/>
    <w:rsid w:val="0006220A"/>
    <w:rsid w:val="00062571"/>
    <w:rsid w:val="00062CAF"/>
    <w:rsid w:val="000633DE"/>
    <w:rsid w:val="00063412"/>
    <w:rsid w:val="00063555"/>
    <w:rsid w:val="0006411C"/>
    <w:rsid w:val="00064860"/>
    <w:rsid w:val="00064BE7"/>
    <w:rsid w:val="00064F6A"/>
    <w:rsid w:val="00065250"/>
    <w:rsid w:val="00065A4B"/>
    <w:rsid w:val="00066C3A"/>
    <w:rsid w:val="00067081"/>
    <w:rsid w:val="000670CF"/>
    <w:rsid w:val="00067125"/>
    <w:rsid w:val="00071C0C"/>
    <w:rsid w:val="0007212F"/>
    <w:rsid w:val="0007269C"/>
    <w:rsid w:val="00073D5C"/>
    <w:rsid w:val="00073D5F"/>
    <w:rsid w:val="00073EDF"/>
    <w:rsid w:val="000741EF"/>
    <w:rsid w:val="00074BF1"/>
    <w:rsid w:val="00074DD7"/>
    <w:rsid w:val="0007549C"/>
    <w:rsid w:val="00075F86"/>
    <w:rsid w:val="000769AA"/>
    <w:rsid w:val="00076B3A"/>
    <w:rsid w:val="00076F3C"/>
    <w:rsid w:val="0007707D"/>
    <w:rsid w:val="00080046"/>
    <w:rsid w:val="00080529"/>
    <w:rsid w:val="0008059D"/>
    <w:rsid w:val="00081F90"/>
    <w:rsid w:val="000821BE"/>
    <w:rsid w:val="00082261"/>
    <w:rsid w:val="000823F7"/>
    <w:rsid w:val="0008266D"/>
    <w:rsid w:val="00083CB6"/>
    <w:rsid w:val="0008433C"/>
    <w:rsid w:val="00084A9B"/>
    <w:rsid w:val="000854AD"/>
    <w:rsid w:val="000857E2"/>
    <w:rsid w:val="00086165"/>
    <w:rsid w:val="00086296"/>
    <w:rsid w:val="000870A7"/>
    <w:rsid w:val="0008757E"/>
    <w:rsid w:val="000875C6"/>
    <w:rsid w:val="00087642"/>
    <w:rsid w:val="00087744"/>
    <w:rsid w:val="000903B6"/>
    <w:rsid w:val="000905B4"/>
    <w:rsid w:val="0009195A"/>
    <w:rsid w:val="00091CF6"/>
    <w:rsid w:val="00091F81"/>
    <w:rsid w:val="000929CC"/>
    <w:rsid w:val="00092F8F"/>
    <w:rsid w:val="0009420C"/>
    <w:rsid w:val="0009583B"/>
    <w:rsid w:val="000958A5"/>
    <w:rsid w:val="00096276"/>
    <w:rsid w:val="00097428"/>
    <w:rsid w:val="00097745"/>
    <w:rsid w:val="00097841"/>
    <w:rsid w:val="000978CF"/>
    <w:rsid w:val="000A0692"/>
    <w:rsid w:val="000A0C46"/>
    <w:rsid w:val="000A29A5"/>
    <w:rsid w:val="000A3847"/>
    <w:rsid w:val="000A3A6D"/>
    <w:rsid w:val="000A3B80"/>
    <w:rsid w:val="000A57FA"/>
    <w:rsid w:val="000A5952"/>
    <w:rsid w:val="000A60EC"/>
    <w:rsid w:val="000A6E2C"/>
    <w:rsid w:val="000A6E8F"/>
    <w:rsid w:val="000A7025"/>
    <w:rsid w:val="000A732F"/>
    <w:rsid w:val="000B064F"/>
    <w:rsid w:val="000B0789"/>
    <w:rsid w:val="000B177A"/>
    <w:rsid w:val="000B2CB2"/>
    <w:rsid w:val="000B40AD"/>
    <w:rsid w:val="000B623C"/>
    <w:rsid w:val="000B72BB"/>
    <w:rsid w:val="000B77DD"/>
    <w:rsid w:val="000B7990"/>
    <w:rsid w:val="000B7A52"/>
    <w:rsid w:val="000C0236"/>
    <w:rsid w:val="000C0588"/>
    <w:rsid w:val="000C17BD"/>
    <w:rsid w:val="000C1FE9"/>
    <w:rsid w:val="000C309C"/>
    <w:rsid w:val="000C363D"/>
    <w:rsid w:val="000C3950"/>
    <w:rsid w:val="000C3C02"/>
    <w:rsid w:val="000C3C20"/>
    <w:rsid w:val="000C3F6C"/>
    <w:rsid w:val="000C54B6"/>
    <w:rsid w:val="000C5743"/>
    <w:rsid w:val="000C6185"/>
    <w:rsid w:val="000C63AA"/>
    <w:rsid w:val="000C76A8"/>
    <w:rsid w:val="000C7963"/>
    <w:rsid w:val="000D02BD"/>
    <w:rsid w:val="000D0916"/>
    <w:rsid w:val="000D0EB9"/>
    <w:rsid w:val="000D12E4"/>
    <w:rsid w:val="000D16C8"/>
    <w:rsid w:val="000D172B"/>
    <w:rsid w:val="000D1C12"/>
    <w:rsid w:val="000D1CE2"/>
    <w:rsid w:val="000D26AA"/>
    <w:rsid w:val="000D2990"/>
    <w:rsid w:val="000D300A"/>
    <w:rsid w:val="000D3FCC"/>
    <w:rsid w:val="000D46B1"/>
    <w:rsid w:val="000D4C05"/>
    <w:rsid w:val="000D4D21"/>
    <w:rsid w:val="000D53C1"/>
    <w:rsid w:val="000D551A"/>
    <w:rsid w:val="000D68CD"/>
    <w:rsid w:val="000D7459"/>
    <w:rsid w:val="000D76E2"/>
    <w:rsid w:val="000D7D9D"/>
    <w:rsid w:val="000D7DFA"/>
    <w:rsid w:val="000E18F2"/>
    <w:rsid w:val="000E1A87"/>
    <w:rsid w:val="000E1C17"/>
    <w:rsid w:val="000E1DBC"/>
    <w:rsid w:val="000E296C"/>
    <w:rsid w:val="000E2E77"/>
    <w:rsid w:val="000E2F37"/>
    <w:rsid w:val="000E3329"/>
    <w:rsid w:val="000E3CBA"/>
    <w:rsid w:val="000E3CE5"/>
    <w:rsid w:val="000E485F"/>
    <w:rsid w:val="000E4B2C"/>
    <w:rsid w:val="000E4D9C"/>
    <w:rsid w:val="000E53EE"/>
    <w:rsid w:val="000E554C"/>
    <w:rsid w:val="000E59AC"/>
    <w:rsid w:val="000E5C3C"/>
    <w:rsid w:val="000F0128"/>
    <w:rsid w:val="000F0675"/>
    <w:rsid w:val="000F09B4"/>
    <w:rsid w:val="000F11DF"/>
    <w:rsid w:val="000F1AF1"/>
    <w:rsid w:val="000F223A"/>
    <w:rsid w:val="000F2319"/>
    <w:rsid w:val="000F2CCD"/>
    <w:rsid w:val="000F2D0C"/>
    <w:rsid w:val="000F3715"/>
    <w:rsid w:val="000F4131"/>
    <w:rsid w:val="000F4979"/>
    <w:rsid w:val="000F643B"/>
    <w:rsid w:val="001003E7"/>
    <w:rsid w:val="00100796"/>
    <w:rsid w:val="00100D44"/>
    <w:rsid w:val="001015DA"/>
    <w:rsid w:val="00101E1D"/>
    <w:rsid w:val="00102847"/>
    <w:rsid w:val="001028E3"/>
    <w:rsid w:val="00102A11"/>
    <w:rsid w:val="00103478"/>
    <w:rsid w:val="00103D06"/>
    <w:rsid w:val="001046A1"/>
    <w:rsid w:val="0010471B"/>
    <w:rsid w:val="00104D79"/>
    <w:rsid w:val="00104F9F"/>
    <w:rsid w:val="00105EE8"/>
    <w:rsid w:val="001107A9"/>
    <w:rsid w:val="001108D0"/>
    <w:rsid w:val="00111100"/>
    <w:rsid w:val="001111DE"/>
    <w:rsid w:val="00111537"/>
    <w:rsid w:val="00111825"/>
    <w:rsid w:val="00111BA4"/>
    <w:rsid w:val="00111E48"/>
    <w:rsid w:val="001132AE"/>
    <w:rsid w:val="001133A5"/>
    <w:rsid w:val="00113D94"/>
    <w:rsid w:val="00114F2E"/>
    <w:rsid w:val="00115168"/>
    <w:rsid w:val="001162EA"/>
    <w:rsid w:val="0011642F"/>
    <w:rsid w:val="00116628"/>
    <w:rsid w:val="00117086"/>
    <w:rsid w:val="00117248"/>
    <w:rsid w:val="0012057B"/>
    <w:rsid w:val="001218F0"/>
    <w:rsid w:val="00122177"/>
    <w:rsid w:val="00123603"/>
    <w:rsid w:val="0012409F"/>
    <w:rsid w:val="00124C20"/>
    <w:rsid w:val="0012506A"/>
    <w:rsid w:val="00125C96"/>
    <w:rsid w:val="00127592"/>
    <w:rsid w:val="00130A79"/>
    <w:rsid w:val="00130EA3"/>
    <w:rsid w:val="001312F8"/>
    <w:rsid w:val="001323A1"/>
    <w:rsid w:val="00132826"/>
    <w:rsid w:val="0013287B"/>
    <w:rsid w:val="00133499"/>
    <w:rsid w:val="00133F29"/>
    <w:rsid w:val="00134569"/>
    <w:rsid w:val="00136153"/>
    <w:rsid w:val="001362B8"/>
    <w:rsid w:val="00136594"/>
    <w:rsid w:val="00136676"/>
    <w:rsid w:val="00136E89"/>
    <w:rsid w:val="00136E8F"/>
    <w:rsid w:val="00137D3B"/>
    <w:rsid w:val="001403A2"/>
    <w:rsid w:val="001417E0"/>
    <w:rsid w:val="00141C60"/>
    <w:rsid w:val="00141D8C"/>
    <w:rsid w:val="00142F57"/>
    <w:rsid w:val="0014325E"/>
    <w:rsid w:val="00143CA5"/>
    <w:rsid w:val="00143D2D"/>
    <w:rsid w:val="00143DFD"/>
    <w:rsid w:val="00143F1D"/>
    <w:rsid w:val="001441BA"/>
    <w:rsid w:val="001441CA"/>
    <w:rsid w:val="001444C5"/>
    <w:rsid w:val="0014464A"/>
    <w:rsid w:val="00144884"/>
    <w:rsid w:val="00144CE4"/>
    <w:rsid w:val="001451BD"/>
    <w:rsid w:val="00145D09"/>
    <w:rsid w:val="00145E0C"/>
    <w:rsid w:val="001477F3"/>
    <w:rsid w:val="00151516"/>
    <w:rsid w:val="0015181B"/>
    <w:rsid w:val="00151C67"/>
    <w:rsid w:val="00153C89"/>
    <w:rsid w:val="001547B2"/>
    <w:rsid w:val="00154CF7"/>
    <w:rsid w:val="0015501B"/>
    <w:rsid w:val="00155382"/>
    <w:rsid w:val="0015563A"/>
    <w:rsid w:val="00157A17"/>
    <w:rsid w:val="00160208"/>
    <w:rsid w:val="00160DB3"/>
    <w:rsid w:val="001610B1"/>
    <w:rsid w:val="00162268"/>
    <w:rsid w:val="00162548"/>
    <w:rsid w:val="00162827"/>
    <w:rsid w:val="001628E4"/>
    <w:rsid w:val="00162B9C"/>
    <w:rsid w:val="0016309F"/>
    <w:rsid w:val="001635BB"/>
    <w:rsid w:val="00163BE9"/>
    <w:rsid w:val="00164772"/>
    <w:rsid w:val="00164775"/>
    <w:rsid w:val="00164C81"/>
    <w:rsid w:val="00164DB9"/>
    <w:rsid w:val="00164FCD"/>
    <w:rsid w:val="00165930"/>
    <w:rsid w:val="00166B62"/>
    <w:rsid w:val="00166C0F"/>
    <w:rsid w:val="00166EA3"/>
    <w:rsid w:val="00166FFC"/>
    <w:rsid w:val="0017056A"/>
    <w:rsid w:val="00170D1F"/>
    <w:rsid w:val="00170F9A"/>
    <w:rsid w:val="0017133F"/>
    <w:rsid w:val="00172437"/>
    <w:rsid w:val="00173226"/>
    <w:rsid w:val="00173974"/>
    <w:rsid w:val="00173C66"/>
    <w:rsid w:val="00173E16"/>
    <w:rsid w:val="001746CF"/>
    <w:rsid w:val="0017473F"/>
    <w:rsid w:val="001757AB"/>
    <w:rsid w:val="00175F1E"/>
    <w:rsid w:val="00176840"/>
    <w:rsid w:val="001768BB"/>
    <w:rsid w:val="00177210"/>
    <w:rsid w:val="001778E8"/>
    <w:rsid w:val="00177D58"/>
    <w:rsid w:val="00180562"/>
    <w:rsid w:val="0018082B"/>
    <w:rsid w:val="001814F1"/>
    <w:rsid w:val="00181728"/>
    <w:rsid w:val="0018198D"/>
    <w:rsid w:val="0018238F"/>
    <w:rsid w:val="0018248A"/>
    <w:rsid w:val="001837B2"/>
    <w:rsid w:val="001838AE"/>
    <w:rsid w:val="00183F9D"/>
    <w:rsid w:val="001841C4"/>
    <w:rsid w:val="0018538B"/>
    <w:rsid w:val="00185460"/>
    <w:rsid w:val="001855E7"/>
    <w:rsid w:val="001863E3"/>
    <w:rsid w:val="001864BC"/>
    <w:rsid w:val="0018651F"/>
    <w:rsid w:val="00186F28"/>
    <w:rsid w:val="00190A45"/>
    <w:rsid w:val="00191522"/>
    <w:rsid w:val="0019167C"/>
    <w:rsid w:val="001934BA"/>
    <w:rsid w:val="001936A8"/>
    <w:rsid w:val="00193E6F"/>
    <w:rsid w:val="00194489"/>
    <w:rsid w:val="00194802"/>
    <w:rsid w:val="001964D3"/>
    <w:rsid w:val="00196B37"/>
    <w:rsid w:val="001970C0"/>
    <w:rsid w:val="001971F4"/>
    <w:rsid w:val="00197517"/>
    <w:rsid w:val="001A0704"/>
    <w:rsid w:val="001A1CCA"/>
    <w:rsid w:val="001A2B86"/>
    <w:rsid w:val="001A4346"/>
    <w:rsid w:val="001A46E0"/>
    <w:rsid w:val="001A4B5E"/>
    <w:rsid w:val="001A4BEC"/>
    <w:rsid w:val="001A4D0E"/>
    <w:rsid w:val="001A6314"/>
    <w:rsid w:val="001A65E4"/>
    <w:rsid w:val="001A70E4"/>
    <w:rsid w:val="001A7FC4"/>
    <w:rsid w:val="001B088E"/>
    <w:rsid w:val="001B0F50"/>
    <w:rsid w:val="001B1104"/>
    <w:rsid w:val="001B2511"/>
    <w:rsid w:val="001B2D89"/>
    <w:rsid w:val="001B32BC"/>
    <w:rsid w:val="001B3AFA"/>
    <w:rsid w:val="001B4B3D"/>
    <w:rsid w:val="001B52E7"/>
    <w:rsid w:val="001B62AA"/>
    <w:rsid w:val="001B7862"/>
    <w:rsid w:val="001B798B"/>
    <w:rsid w:val="001B7EFE"/>
    <w:rsid w:val="001C0A78"/>
    <w:rsid w:val="001C1184"/>
    <w:rsid w:val="001C15CC"/>
    <w:rsid w:val="001C2E39"/>
    <w:rsid w:val="001C2F6B"/>
    <w:rsid w:val="001C3188"/>
    <w:rsid w:val="001C3195"/>
    <w:rsid w:val="001C3F6F"/>
    <w:rsid w:val="001C5F4E"/>
    <w:rsid w:val="001C6C56"/>
    <w:rsid w:val="001C7AE0"/>
    <w:rsid w:val="001D25C5"/>
    <w:rsid w:val="001D2B30"/>
    <w:rsid w:val="001D38AC"/>
    <w:rsid w:val="001D46AD"/>
    <w:rsid w:val="001D4E6D"/>
    <w:rsid w:val="001D505E"/>
    <w:rsid w:val="001D5388"/>
    <w:rsid w:val="001D6163"/>
    <w:rsid w:val="001D6CEA"/>
    <w:rsid w:val="001D6D5D"/>
    <w:rsid w:val="001D719D"/>
    <w:rsid w:val="001D7B6F"/>
    <w:rsid w:val="001D7D9F"/>
    <w:rsid w:val="001E11B2"/>
    <w:rsid w:val="001E2ADA"/>
    <w:rsid w:val="001E2E0A"/>
    <w:rsid w:val="001E3422"/>
    <w:rsid w:val="001E3E63"/>
    <w:rsid w:val="001E536A"/>
    <w:rsid w:val="001E56EB"/>
    <w:rsid w:val="001E679C"/>
    <w:rsid w:val="001E6D9F"/>
    <w:rsid w:val="001E7711"/>
    <w:rsid w:val="001F02BA"/>
    <w:rsid w:val="001F1B37"/>
    <w:rsid w:val="001F2F53"/>
    <w:rsid w:val="001F38D3"/>
    <w:rsid w:val="001F4BEB"/>
    <w:rsid w:val="001F624C"/>
    <w:rsid w:val="001F6471"/>
    <w:rsid w:val="001F672F"/>
    <w:rsid w:val="001F7863"/>
    <w:rsid w:val="002006A6"/>
    <w:rsid w:val="00200946"/>
    <w:rsid w:val="002009FC"/>
    <w:rsid w:val="00202259"/>
    <w:rsid w:val="002023A2"/>
    <w:rsid w:val="0020241F"/>
    <w:rsid w:val="00202F37"/>
    <w:rsid w:val="00205229"/>
    <w:rsid w:val="00205EE8"/>
    <w:rsid w:val="00206348"/>
    <w:rsid w:val="002063D6"/>
    <w:rsid w:val="00206FED"/>
    <w:rsid w:val="002072DD"/>
    <w:rsid w:val="002079C7"/>
    <w:rsid w:val="00207A0B"/>
    <w:rsid w:val="00207A71"/>
    <w:rsid w:val="00211053"/>
    <w:rsid w:val="00211DFE"/>
    <w:rsid w:val="0021276B"/>
    <w:rsid w:val="002136F7"/>
    <w:rsid w:val="00213D15"/>
    <w:rsid w:val="00213FE9"/>
    <w:rsid w:val="00214307"/>
    <w:rsid w:val="002149C7"/>
    <w:rsid w:val="00217200"/>
    <w:rsid w:val="00217F69"/>
    <w:rsid w:val="002207E7"/>
    <w:rsid w:val="002208AD"/>
    <w:rsid w:val="00220BC5"/>
    <w:rsid w:val="002210BA"/>
    <w:rsid w:val="00221505"/>
    <w:rsid w:val="00221F4E"/>
    <w:rsid w:val="0022233A"/>
    <w:rsid w:val="00222B25"/>
    <w:rsid w:val="00223559"/>
    <w:rsid w:val="002236F7"/>
    <w:rsid w:val="002237DD"/>
    <w:rsid w:val="00223901"/>
    <w:rsid w:val="00223C13"/>
    <w:rsid w:val="002248EB"/>
    <w:rsid w:val="00224F76"/>
    <w:rsid w:val="002255DA"/>
    <w:rsid w:val="00225957"/>
    <w:rsid w:val="00226C1B"/>
    <w:rsid w:val="00227624"/>
    <w:rsid w:val="00227AE5"/>
    <w:rsid w:val="00227FA0"/>
    <w:rsid w:val="00231306"/>
    <w:rsid w:val="00231999"/>
    <w:rsid w:val="00232057"/>
    <w:rsid w:val="002335EB"/>
    <w:rsid w:val="00233D5A"/>
    <w:rsid w:val="00233D7F"/>
    <w:rsid w:val="0023475C"/>
    <w:rsid w:val="00234C1C"/>
    <w:rsid w:val="00235102"/>
    <w:rsid w:val="002355B6"/>
    <w:rsid w:val="002362FF"/>
    <w:rsid w:val="00236411"/>
    <w:rsid w:val="00236AE3"/>
    <w:rsid w:val="00240A53"/>
    <w:rsid w:val="00241A64"/>
    <w:rsid w:val="00242579"/>
    <w:rsid w:val="0024437A"/>
    <w:rsid w:val="002445F9"/>
    <w:rsid w:val="0024552E"/>
    <w:rsid w:val="00245706"/>
    <w:rsid w:val="00246888"/>
    <w:rsid w:val="0024693E"/>
    <w:rsid w:val="002502DC"/>
    <w:rsid w:val="00250599"/>
    <w:rsid w:val="0025095E"/>
    <w:rsid w:val="0025190F"/>
    <w:rsid w:val="00251DF0"/>
    <w:rsid w:val="00252118"/>
    <w:rsid w:val="002521A9"/>
    <w:rsid w:val="002525A4"/>
    <w:rsid w:val="00252714"/>
    <w:rsid w:val="00252DF8"/>
    <w:rsid w:val="002542C2"/>
    <w:rsid w:val="002548DF"/>
    <w:rsid w:val="00254B09"/>
    <w:rsid w:val="00255BDF"/>
    <w:rsid w:val="00256FE7"/>
    <w:rsid w:val="00257569"/>
    <w:rsid w:val="00260227"/>
    <w:rsid w:val="002608B5"/>
    <w:rsid w:val="00260A9D"/>
    <w:rsid w:val="00261116"/>
    <w:rsid w:val="002611B6"/>
    <w:rsid w:val="00261222"/>
    <w:rsid w:val="002616BB"/>
    <w:rsid w:val="00261BFB"/>
    <w:rsid w:val="00261E8B"/>
    <w:rsid w:val="002636EB"/>
    <w:rsid w:val="00263F91"/>
    <w:rsid w:val="002655C8"/>
    <w:rsid w:val="00266381"/>
    <w:rsid w:val="002666A1"/>
    <w:rsid w:val="002668E2"/>
    <w:rsid w:val="0026777D"/>
    <w:rsid w:val="00267795"/>
    <w:rsid w:val="0026782A"/>
    <w:rsid w:val="0027044F"/>
    <w:rsid w:val="0027067A"/>
    <w:rsid w:val="002720E7"/>
    <w:rsid w:val="00272767"/>
    <w:rsid w:val="00272F4E"/>
    <w:rsid w:val="002730D6"/>
    <w:rsid w:val="002730E6"/>
    <w:rsid w:val="00273ABC"/>
    <w:rsid w:val="00273CBF"/>
    <w:rsid w:val="00273DA9"/>
    <w:rsid w:val="0027538E"/>
    <w:rsid w:val="00275CF3"/>
    <w:rsid w:val="0027678A"/>
    <w:rsid w:val="00277B38"/>
    <w:rsid w:val="00277F52"/>
    <w:rsid w:val="00280A9B"/>
    <w:rsid w:val="00280CE5"/>
    <w:rsid w:val="00280D90"/>
    <w:rsid w:val="00280E25"/>
    <w:rsid w:val="002810D9"/>
    <w:rsid w:val="00282C88"/>
    <w:rsid w:val="00282FF6"/>
    <w:rsid w:val="002833DD"/>
    <w:rsid w:val="002846D5"/>
    <w:rsid w:val="00284927"/>
    <w:rsid w:val="00284A80"/>
    <w:rsid w:val="00284B92"/>
    <w:rsid w:val="00284FA1"/>
    <w:rsid w:val="00285355"/>
    <w:rsid w:val="00285A39"/>
    <w:rsid w:val="002868C3"/>
    <w:rsid w:val="00286E22"/>
    <w:rsid w:val="00287095"/>
    <w:rsid w:val="0028724B"/>
    <w:rsid w:val="0028793D"/>
    <w:rsid w:val="002900B7"/>
    <w:rsid w:val="00290162"/>
    <w:rsid w:val="00290378"/>
    <w:rsid w:val="00291F51"/>
    <w:rsid w:val="00292583"/>
    <w:rsid w:val="002932B1"/>
    <w:rsid w:val="0029534D"/>
    <w:rsid w:val="00296CE1"/>
    <w:rsid w:val="002973FE"/>
    <w:rsid w:val="00297A9B"/>
    <w:rsid w:val="00297B4B"/>
    <w:rsid w:val="002A0251"/>
    <w:rsid w:val="002A0C1C"/>
    <w:rsid w:val="002A0E0E"/>
    <w:rsid w:val="002A1595"/>
    <w:rsid w:val="002A231C"/>
    <w:rsid w:val="002A2522"/>
    <w:rsid w:val="002A2B41"/>
    <w:rsid w:val="002A2E61"/>
    <w:rsid w:val="002A2E72"/>
    <w:rsid w:val="002A35C7"/>
    <w:rsid w:val="002A4AAF"/>
    <w:rsid w:val="002A4E16"/>
    <w:rsid w:val="002A543F"/>
    <w:rsid w:val="002A54B3"/>
    <w:rsid w:val="002A5A1D"/>
    <w:rsid w:val="002A7ED3"/>
    <w:rsid w:val="002B075D"/>
    <w:rsid w:val="002B1797"/>
    <w:rsid w:val="002B1A98"/>
    <w:rsid w:val="002B2C60"/>
    <w:rsid w:val="002B39A4"/>
    <w:rsid w:val="002B44DA"/>
    <w:rsid w:val="002B4BB8"/>
    <w:rsid w:val="002B59E1"/>
    <w:rsid w:val="002B5DCC"/>
    <w:rsid w:val="002B755D"/>
    <w:rsid w:val="002B7DFD"/>
    <w:rsid w:val="002B7E8E"/>
    <w:rsid w:val="002C001B"/>
    <w:rsid w:val="002C0477"/>
    <w:rsid w:val="002C1FAA"/>
    <w:rsid w:val="002C2B06"/>
    <w:rsid w:val="002C2C0B"/>
    <w:rsid w:val="002C2E5B"/>
    <w:rsid w:val="002C3126"/>
    <w:rsid w:val="002C3C94"/>
    <w:rsid w:val="002C3FCC"/>
    <w:rsid w:val="002C436E"/>
    <w:rsid w:val="002C482C"/>
    <w:rsid w:val="002C4FB6"/>
    <w:rsid w:val="002C504D"/>
    <w:rsid w:val="002C5219"/>
    <w:rsid w:val="002C5CC4"/>
    <w:rsid w:val="002C5DD0"/>
    <w:rsid w:val="002C6B8F"/>
    <w:rsid w:val="002C71DA"/>
    <w:rsid w:val="002C7AE0"/>
    <w:rsid w:val="002C7B75"/>
    <w:rsid w:val="002D03C0"/>
    <w:rsid w:val="002D1AAF"/>
    <w:rsid w:val="002D1C25"/>
    <w:rsid w:val="002D20C2"/>
    <w:rsid w:val="002D3468"/>
    <w:rsid w:val="002D372A"/>
    <w:rsid w:val="002D4131"/>
    <w:rsid w:val="002D4785"/>
    <w:rsid w:val="002D4796"/>
    <w:rsid w:val="002D4E79"/>
    <w:rsid w:val="002D7368"/>
    <w:rsid w:val="002D7833"/>
    <w:rsid w:val="002E0658"/>
    <w:rsid w:val="002E132A"/>
    <w:rsid w:val="002E16BA"/>
    <w:rsid w:val="002E356B"/>
    <w:rsid w:val="002E3E54"/>
    <w:rsid w:val="002E3EA7"/>
    <w:rsid w:val="002E4FAC"/>
    <w:rsid w:val="002E516F"/>
    <w:rsid w:val="002E5583"/>
    <w:rsid w:val="002E559D"/>
    <w:rsid w:val="002F0135"/>
    <w:rsid w:val="002F0A4A"/>
    <w:rsid w:val="002F2527"/>
    <w:rsid w:val="002F28C5"/>
    <w:rsid w:val="002F4308"/>
    <w:rsid w:val="002F488E"/>
    <w:rsid w:val="002F51AF"/>
    <w:rsid w:val="002F5379"/>
    <w:rsid w:val="002F5C47"/>
    <w:rsid w:val="002F6015"/>
    <w:rsid w:val="002F622D"/>
    <w:rsid w:val="002F6E93"/>
    <w:rsid w:val="002F740A"/>
    <w:rsid w:val="002F7820"/>
    <w:rsid w:val="00300851"/>
    <w:rsid w:val="0030187A"/>
    <w:rsid w:val="00301ADE"/>
    <w:rsid w:val="00301E2F"/>
    <w:rsid w:val="0030259B"/>
    <w:rsid w:val="00303359"/>
    <w:rsid w:val="00304A8F"/>
    <w:rsid w:val="003058DF"/>
    <w:rsid w:val="00306A16"/>
    <w:rsid w:val="00306A63"/>
    <w:rsid w:val="00306E39"/>
    <w:rsid w:val="00306EB7"/>
    <w:rsid w:val="00306F02"/>
    <w:rsid w:val="0030708C"/>
    <w:rsid w:val="00307B4F"/>
    <w:rsid w:val="00307CFA"/>
    <w:rsid w:val="003102D3"/>
    <w:rsid w:val="00310540"/>
    <w:rsid w:val="00310D11"/>
    <w:rsid w:val="00312BD3"/>
    <w:rsid w:val="00314B6D"/>
    <w:rsid w:val="00314DC1"/>
    <w:rsid w:val="00315204"/>
    <w:rsid w:val="0031525B"/>
    <w:rsid w:val="00315690"/>
    <w:rsid w:val="0031580F"/>
    <w:rsid w:val="00316230"/>
    <w:rsid w:val="003170CA"/>
    <w:rsid w:val="003179C6"/>
    <w:rsid w:val="00317A44"/>
    <w:rsid w:val="00320681"/>
    <w:rsid w:val="00321492"/>
    <w:rsid w:val="003218F1"/>
    <w:rsid w:val="00321E37"/>
    <w:rsid w:val="00321E8C"/>
    <w:rsid w:val="00321F43"/>
    <w:rsid w:val="00322346"/>
    <w:rsid w:val="00323735"/>
    <w:rsid w:val="00323A02"/>
    <w:rsid w:val="0032531E"/>
    <w:rsid w:val="00331034"/>
    <w:rsid w:val="003315F8"/>
    <w:rsid w:val="00332B73"/>
    <w:rsid w:val="00332C8A"/>
    <w:rsid w:val="00332DDF"/>
    <w:rsid w:val="00333088"/>
    <w:rsid w:val="00333107"/>
    <w:rsid w:val="003336A5"/>
    <w:rsid w:val="00334ECB"/>
    <w:rsid w:val="003359C1"/>
    <w:rsid w:val="00335E55"/>
    <w:rsid w:val="003365CA"/>
    <w:rsid w:val="0033686F"/>
    <w:rsid w:val="00337B98"/>
    <w:rsid w:val="00337BFF"/>
    <w:rsid w:val="003401C3"/>
    <w:rsid w:val="00340917"/>
    <w:rsid w:val="003410DA"/>
    <w:rsid w:val="00341655"/>
    <w:rsid w:val="003429CB"/>
    <w:rsid w:val="00342ECB"/>
    <w:rsid w:val="00343170"/>
    <w:rsid w:val="003431F1"/>
    <w:rsid w:val="00343349"/>
    <w:rsid w:val="003434E9"/>
    <w:rsid w:val="0034466A"/>
    <w:rsid w:val="00345355"/>
    <w:rsid w:val="00345E71"/>
    <w:rsid w:val="00345FE8"/>
    <w:rsid w:val="00346811"/>
    <w:rsid w:val="0034746F"/>
    <w:rsid w:val="0034748D"/>
    <w:rsid w:val="00350DF9"/>
    <w:rsid w:val="003527AC"/>
    <w:rsid w:val="00352A15"/>
    <w:rsid w:val="00352C72"/>
    <w:rsid w:val="00352D9D"/>
    <w:rsid w:val="00353418"/>
    <w:rsid w:val="003539F1"/>
    <w:rsid w:val="003542CE"/>
    <w:rsid w:val="00354BC2"/>
    <w:rsid w:val="0035544A"/>
    <w:rsid w:val="0035569C"/>
    <w:rsid w:val="003559C5"/>
    <w:rsid w:val="00356141"/>
    <w:rsid w:val="00356CEF"/>
    <w:rsid w:val="00357FEF"/>
    <w:rsid w:val="00360045"/>
    <w:rsid w:val="003600D2"/>
    <w:rsid w:val="00360D37"/>
    <w:rsid w:val="003615C3"/>
    <w:rsid w:val="00361C7A"/>
    <w:rsid w:val="003622FA"/>
    <w:rsid w:val="00362B62"/>
    <w:rsid w:val="00363087"/>
    <w:rsid w:val="00363B0A"/>
    <w:rsid w:val="00363BB7"/>
    <w:rsid w:val="00364CAC"/>
    <w:rsid w:val="00364E70"/>
    <w:rsid w:val="0036580D"/>
    <w:rsid w:val="0036659D"/>
    <w:rsid w:val="003665FC"/>
    <w:rsid w:val="00366DF2"/>
    <w:rsid w:val="00367229"/>
    <w:rsid w:val="00367A34"/>
    <w:rsid w:val="00367E9D"/>
    <w:rsid w:val="00370992"/>
    <w:rsid w:val="00370A56"/>
    <w:rsid w:val="00371364"/>
    <w:rsid w:val="00371A97"/>
    <w:rsid w:val="0037224C"/>
    <w:rsid w:val="00372410"/>
    <w:rsid w:val="00372DA3"/>
    <w:rsid w:val="00372EE9"/>
    <w:rsid w:val="0037309A"/>
    <w:rsid w:val="0037345E"/>
    <w:rsid w:val="00373BAA"/>
    <w:rsid w:val="00373C6A"/>
    <w:rsid w:val="003749BF"/>
    <w:rsid w:val="00375428"/>
    <w:rsid w:val="00375BED"/>
    <w:rsid w:val="0037611B"/>
    <w:rsid w:val="00376BC2"/>
    <w:rsid w:val="00376FCF"/>
    <w:rsid w:val="00377D00"/>
    <w:rsid w:val="0038079F"/>
    <w:rsid w:val="00380BFC"/>
    <w:rsid w:val="003819E6"/>
    <w:rsid w:val="003826D7"/>
    <w:rsid w:val="0038278A"/>
    <w:rsid w:val="0038463B"/>
    <w:rsid w:val="00384E14"/>
    <w:rsid w:val="0038500A"/>
    <w:rsid w:val="00385AC9"/>
    <w:rsid w:val="00385EC0"/>
    <w:rsid w:val="003860E8"/>
    <w:rsid w:val="00386246"/>
    <w:rsid w:val="00386322"/>
    <w:rsid w:val="0038714C"/>
    <w:rsid w:val="00390569"/>
    <w:rsid w:val="00390FC8"/>
    <w:rsid w:val="003926A2"/>
    <w:rsid w:val="003934F4"/>
    <w:rsid w:val="00393A9D"/>
    <w:rsid w:val="00394E7D"/>
    <w:rsid w:val="00394FDB"/>
    <w:rsid w:val="003953C9"/>
    <w:rsid w:val="00395574"/>
    <w:rsid w:val="0039610E"/>
    <w:rsid w:val="00396C2C"/>
    <w:rsid w:val="003979CF"/>
    <w:rsid w:val="003A04CA"/>
    <w:rsid w:val="003A0D85"/>
    <w:rsid w:val="003A0FEE"/>
    <w:rsid w:val="003A1C57"/>
    <w:rsid w:val="003A30C3"/>
    <w:rsid w:val="003A39DF"/>
    <w:rsid w:val="003A4F6C"/>
    <w:rsid w:val="003A5714"/>
    <w:rsid w:val="003A5B6B"/>
    <w:rsid w:val="003A65DA"/>
    <w:rsid w:val="003A669A"/>
    <w:rsid w:val="003A7248"/>
    <w:rsid w:val="003A7582"/>
    <w:rsid w:val="003A7E13"/>
    <w:rsid w:val="003B0889"/>
    <w:rsid w:val="003B10E0"/>
    <w:rsid w:val="003B235F"/>
    <w:rsid w:val="003B2DBD"/>
    <w:rsid w:val="003B3587"/>
    <w:rsid w:val="003B3FDE"/>
    <w:rsid w:val="003B4997"/>
    <w:rsid w:val="003B4A01"/>
    <w:rsid w:val="003B4E3E"/>
    <w:rsid w:val="003B5229"/>
    <w:rsid w:val="003B5CAF"/>
    <w:rsid w:val="003B5E8C"/>
    <w:rsid w:val="003B6DF4"/>
    <w:rsid w:val="003B75BA"/>
    <w:rsid w:val="003B7BFD"/>
    <w:rsid w:val="003B7FC8"/>
    <w:rsid w:val="003C055A"/>
    <w:rsid w:val="003C0BA6"/>
    <w:rsid w:val="003C1041"/>
    <w:rsid w:val="003C17F0"/>
    <w:rsid w:val="003C2114"/>
    <w:rsid w:val="003C21E7"/>
    <w:rsid w:val="003C271D"/>
    <w:rsid w:val="003C30ED"/>
    <w:rsid w:val="003C31D6"/>
    <w:rsid w:val="003C3A29"/>
    <w:rsid w:val="003C3A31"/>
    <w:rsid w:val="003C3E67"/>
    <w:rsid w:val="003C46D0"/>
    <w:rsid w:val="003C696E"/>
    <w:rsid w:val="003C6A97"/>
    <w:rsid w:val="003C6FDB"/>
    <w:rsid w:val="003C721C"/>
    <w:rsid w:val="003C7406"/>
    <w:rsid w:val="003C7EC6"/>
    <w:rsid w:val="003C7EE7"/>
    <w:rsid w:val="003D0291"/>
    <w:rsid w:val="003D0343"/>
    <w:rsid w:val="003D0B8E"/>
    <w:rsid w:val="003D15BB"/>
    <w:rsid w:val="003D2331"/>
    <w:rsid w:val="003D36CF"/>
    <w:rsid w:val="003D43EA"/>
    <w:rsid w:val="003D4496"/>
    <w:rsid w:val="003D485E"/>
    <w:rsid w:val="003D4D97"/>
    <w:rsid w:val="003D4F2C"/>
    <w:rsid w:val="003D524C"/>
    <w:rsid w:val="003D58A8"/>
    <w:rsid w:val="003D597D"/>
    <w:rsid w:val="003D6358"/>
    <w:rsid w:val="003D644C"/>
    <w:rsid w:val="003D6D73"/>
    <w:rsid w:val="003E1412"/>
    <w:rsid w:val="003E1753"/>
    <w:rsid w:val="003E1E12"/>
    <w:rsid w:val="003E204D"/>
    <w:rsid w:val="003E27DC"/>
    <w:rsid w:val="003E3633"/>
    <w:rsid w:val="003E37F0"/>
    <w:rsid w:val="003E3B68"/>
    <w:rsid w:val="003E3BBD"/>
    <w:rsid w:val="003E43E1"/>
    <w:rsid w:val="003E48D5"/>
    <w:rsid w:val="003E5822"/>
    <w:rsid w:val="003E58C2"/>
    <w:rsid w:val="003E7004"/>
    <w:rsid w:val="003E7AE6"/>
    <w:rsid w:val="003E7BD4"/>
    <w:rsid w:val="003F11DE"/>
    <w:rsid w:val="003F1526"/>
    <w:rsid w:val="003F24A3"/>
    <w:rsid w:val="003F2F02"/>
    <w:rsid w:val="003F3CA3"/>
    <w:rsid w:val="003F4B38"/>
    <w:rsid w:val="003F4FB2"/>
    <w:rsid w:val="003F6587"/>
    <w:rsid w:val="003F67D6"/>
    <w:rsid w:val="003F6809"/>
    <w:rsid w:val="003F6BDD"/>
    <w:rsid w:val="003F6FB6"/>
    <w:rsid w:val="003F7F6B"/>
    <w:rsid w:val="00400ED8"/>
    <w:rsid w:val="0040163E"/>
    <w:rsid w:val="004026F9"/>
    <w:rsid w:val="00402B00"/>
    <w:rsid w:val="00403F74"/>
    <w:rsid w:val="00403FF6"/>
    <w:rsid w:val="00404DB0"/>
    <w:rsid w:val="004063BB"/>
    <w:rsid w:val="0040692F"/>
    <w:rsid w:val="00407426"/>
    <w:rsid w:val="00407A4F"/>
    <w:rsid w:val="00407FDA"/>
    <w:rsid w:val="004106D3"/>
    <w:rsid w:val="0041100B"/>
    <w:rsid w:val="004125BE"/>
    <w:rsid w:val="00412759"/>
    <w:rsid w:val="00413D9F"/>
    <w:rsid w:val="00413E6B"/>
    <w:rsid w:val="00414095"/>
    <w:rsid w:val="00414407"/>
    <w:rsid w:val="00414B89"/>
    <w:rsid w:val="00414DE9"/>
    <w:rsid w:val="004165B9"/>
    <w:rsid w:val="00417152"/>
    <w:rsid w:val="00417456"/>
    <w:rsid w:val="004175D6"/>
    <w:rsid w:val="00417DD2"/>
    <w:rsid w:val="00417E2C"/>
    <w:rsid w:val="00420CF9"/>
    <w:rsid w:val="0042165B"/>
    <w:rsid w:val="004219E7"/>
    <w:rsid w:val="00421B70"/>
    <w:rsid w:val="004228C4"/>
    <w:rsid w:val="00423521"/>
    <w:rsid w:val="004239B0"/>
    <w:rsid w:val="00423DAD"/>
    <w:rsid w:val="00424288"/>
    <w:rsid w:val="00424DE5"/>
    <w:rsid w:val="0042526A"/>
    <w:rsid w:val="004254B6"/>
    <w:rsid w:val="004304BF"/>
    <w:rsid w:val="00430666"/>
    <w:rsid w:val="00430891"/>
    <w:rsid w:val="00430B9B"/>
    <w:rsid w:val="004319B3"/>
    <w:rsid w:val="00431E88"/>
    <w:rsid w:val="00432103"/>
    <w:rsid w:val="004323FD"/>
    <w:rsid w:val="00432DD6"/>
    <w:rsid w:val="0043306B"/>
    <w:rsid w:val="00433272"/>
    <w:rsid w:val="004332D9"/>
    <w:rsid w:val="00433766"/>
    <w:rsid w:val="00434178"/>
    <w:rsid w:val="0043454A"/>
    <w:rsid w:val="00434FD0"/>
    <w:rsid w:val="004355A4"/>
    <w:rsid w:val="004366C3"/>
    <w:rsid w:val="004367E3"/>
    <w:rsid w:val="004372A0"/>
    <w:rsid w:val="00437FCA"/>
    <w:rsid w:val="00440762"/>
    <w:rsid w:val="004407BA"/>
    <w:rsid w:val="00441177"/>
    <w:rsid w:val="00441242"/>
    <w:rsid w:val="00441E0E"/>
    <w:rsid w:val="004422DE"/>
    <w:rsid w:val="004438CF"/>
    <w:rsid w:val="00443F5E"/>
    <w:rsid w:val="00444C8C"/>
    <w:rsid w:val="00444EEB"/>
    <w:rsid w:val="00446B37"/>
    <w:rsid w:val="004471C4"/>
    <w:rsid w:val="0044720F"/>
    <w:rsid w:val="00447E98"/>
    <w:rsid w:val="00450CD2"/>
    <w:rsid w:val="004510AB"/>
    <w:rsid w:val="004521C9"/>
    <w:rsid w:val="00452A01"/>
    <w:rsid w:val="0045316C"/>
    <w:rsid w:val="0045347A"/>
    <w:rsid w:val="00454905"/>
    <w:rsid w:val="004550B7"/>
    <w:rsid w:val="004559B8"/>
    <w:rsid w:val="00455E31"/>
    <w:rsid w:val="00456525"/>
    <w:rsid w:val="00456AC1"/>
    <w:rsid w:val="004606B2"/>
    <w:rsid w:val="00460770"/>
    <w:rsid w:val="00461060"/>
    <w:rsid w:val="00461708"/>
    <w:rsid w:val="0046208C"/>
    <w:rsid w:val="004622B5"/>
    <w:rsid w:val="00462D73"/>
    <w:rsid w:val="004637F3"/>
    <w:rsid w:val="00463E39"/>
    <w:rsid w:val="00466C43"/>
    <w:rsid w:val="0046758F"/>
    <w:rsid w:val="00467F70"/>
    <w:rsid w:val="004706A9"/>
    <w:rsid w:val="004719C6"/>
    <w:rsid w:val="004722BA"/>
    <w:rsid w:val="004729C2"/>
    <w:rsid w:val="00473CEA"/>
    <w:rsid w:val="00474FFB"/>
    <w:rsid w:val="004755FE"/>
    <w:rsid w:val="004763FB"/>
    <w:rsid w:val="00476AC0"/>
    <w:rsid w:val="0047786C"/>
    <w:rsid w:val="00480922"/>
    <w:rsid w:val="004814E3"/>
    <w:rsid w:val="00482004"/>
    <w:rsid w:val="00482061"/>
    <w:rsid w:val="00482324"/>
    <w:rsid w:val="00482827"/>
    <w:rsid w:val="00483871"/>
    <w:rsid w:val="00483A27"/>
    <w:rsid w:val="00484009"/>
    <w:rsid w:val="00484073"/>
    <w:rsid w:val="00484604"/>
    <w:rsid w:val="00484C5C"/>
    <w:rsid w:val="00485F13"/>
    <w:rsid w:val="00486038"/>
    <w:rsid w:val="00486960"/>
    <w:rsid w:val="00487201"/>
    <w:rsid w:val="00487744"/>
    <w:rsid w:val="004879A1"/>
    <w:rsid w:val="00490A6F"/>
    <w:rsid w:val="00491A4E"/>
    <w:rsid w:val="00491C8E"/>
    <w:rsid w:val="00491DF4"/>
    <w:rsid w:val="004926AF"/>
    <w:rsid w:val="00492992"/>
    <w:rsid w:val="0049423B"/>
    <w:rsid w:val="004946F2"/>
    <w:rsid w:val="004952AD"/>
    <w:rsid w:val="00495523"/>
    <w:rsid w:val="00496557"/>
    <w:rsid w:val="00497FA3"/>
    <w:rsid w:val="004A0B7C"/>
    <w:rsid w:val="004A0ED9"/>
    <w:rsid w:val="004A1878"/>
    <w:rsid w:val="004A3A4D"/>
    <w:rsid w:val="004A4623"/>
    <w:rsid w:val="004A482E"/>
    <w:rsid w:val="004A5515"/>
    <w:rsid w:val="004A582F"/>
    <w:rsid w:val="004A675F"/>
    <w:rsid w:val="004A6A72"/>
    <w:rsid w:val="004A76ED"/>
    <w:rsid w:val="004A7E48"/>
    <w:rsid w:val="004B0981"/>
    <w:rsid w:val="004B0A15"/>
    <w:rsid w:val="004B1C01"/>
    <w:rsid w:val="004B207E"/>
    <w:rsid w:val="004B4B04"/>
    <w:rsid w:val="004B4F62"/>
    <w:rsid w:val="004B60CA"/>
    <w:rsid w:val="004B61CA"/>
    <w:rsid w:val="004B6978"/>
    <w:rsid w:val="004B7089"/>
    <w:rsid w:val="004B71BE"/>
    <w:rsid w:val="004B7613"/>
    <w:rsid w:val="004B7736"/>
    <w:rsid w:val="004B7A20"/>
    <w:rsid w:val="004C00EE"/>
    <w:rsid w:val="004C0852"/>
    <w:rsid w:val="004C0BAB"/>
    <w:rsid w:val="004C0F38"/>
    <w:rsid w:val="004C1234"/>
    <w:rsid w:val="004C14C6"/>
    <w:rsid w:val="004C1E5C"/>
    <w:rsid w:val="004C1EAF"/>
    <w:rsid w:val="004C3FB0"/>
    <w:rsid w:val="004C52FA"/>
    <w:rsid w:val="004C5E0A"/>
    <w:rsid w:val="004C60A0"/>
    <w:rsid w:val="004C60E1"/>
    <w:rsid w:val="004C64F7"/>
    <w:rsid w:val="004C6711"/>
    <w:rsid w:val="004C6ECD"/>
    <w:rsid w:val="004C737A"/>
    <w:rsid w:val="004C7685"/>
    <w:rsid w:val="004C7FE8"/>
    <w:rsid w:val="004D0013"/>
    <w:rsid w:val="004D00EB"/>
    <w:rsid w:val="004D0CB6"/>
    <w:rsid w:val="004D11A8"/>
    <w:rsid w:val="004D13F9"/>
    <w:rsid w:val="004D17D0"/>
    <w:rsid w:val="004D222F"/>
    <w:rsid w:val="004D2283"/>
    <w:rsid w:val="004D29C3"/>
    <w:rsid w:val="004D310B"/>
    <w:rsid w:val="004D3142"/>
    <w:rsid w:val="004D493B"/>
    <w:rsid w:val="004D4971"/>
    <w:rsid w:val="004E01BB"/>
    <w:rsid w:val="004E03EF"/>
    <w:rsid w:val="004E1465"/>
    <w:rsid w:val="004E212F"/>
    <w:rsid w:val="004E2F58"/>
    <w:rsid w:val="004E2FD6"/>
    <w:rsid w:val="004E3461"/>
    <w:rsid w:val="004E39AA"/>
    <w:rsid w:val="004E4432"/>
    <w:rsid w:val="004E4E29"/>
    <w:rsid w:val="004E511B"/>
    <w:rsid w:val="004E649B"/>
    <w:rsid w:val="004E6E0A"/>
    <w:rsid w:val="004E707E"/>
    <w:rsid w:val="004F03CA"/>
    <w:rsid w:val="004F0996"/>
    <w:rsid w:val="004F0A96"/>
    <w:rsid w:val="004F10A9"/>
    <w:rsid w:val="004F2438"/>
    <w:rsid w:val="004F35D1"/>
    <w:rsid w:val="004F4D7A"/>
    <w:rsid w:val="004F5B7C"/>
    <w:rsid w:val="004F716B"/>
    <w:rsid w:val="004F72E2"/>
    <w:rsid w:val="004F7331"/>
    <w:rsid w:val="0050034C"/>
    <w:rsid w:val="005003A6"/>
    <w:rsid w:val="00501D7A"/>
    <w:rsid w:val="00501EC0"/>
    <w:rsid w:val="005020C3"/>
    <w:rsid w:val="00502656"/>
    <w:rsid w:val="00502669"/>
    <w:rsid w:val="00502D15"/>
    <w:rsid w:val="00503319"/>
    <w:rsid w:val="005036CC"/>
    <w:rsid w:val="00503779"/>
    <w:rsid w:val="005038E5"/>
    <w:rsid w:val="005039F0"/>
    <w:rsid w:val="00503BFC"/>
    <w:rsid w:val="00503EC9"/>
    <w:rsid w:val="0050414D"/>
    <w:rsid w:val="00504DF9"/>
    <w:rsid w:val="00505202"/>
    <w:rsid w:val="005054AB"/>
    <w:rsid w:val="0050590B"/>
    <w:rsid w:val="00506582"/>
    <w:rsid w:val="00506C11"/>
    <w:rsid w:val="005106B9"/>
    <w:rsid w:val="00510A3F"/>
    <w:rsid w:val="005119FD"/>
    <w:rsid w:val="00512990"/>
    <w:rsid w:val="0051368A"/>
    <w:rsid w:val="0051368F"/>
    <w:rsid w:val="00513C55"/>
    <w:rsid w:val="00514E0C"/>
    <w:rsid w:val="0051565F"/>
    <w:rsid w:val="00515FF1"/>
    <w:rsid w:val="00516ACF"/>
    <w:rsid w:val="00516DCC"/>
    <w:rsid w:val="00517675"/>
    <w:rsid w:val="00520341"/>
    <w:rsid w:val="005203DF"/>
    <w:rsid w:val="00520C88"/>
    <w:rsid w:val="00520F37"/>
    <w:rsid w:val="00521E6F"/>
    <w:rsid w:val="0052222E"/>
    <w:rsid w:val="0052267A"/>
    <w:rsid w:val="00522CA4"/>
    <w:rsid w:val="00522EED"/>
    <w:rsid w:val="00523419"/>
    <w:rsid w:val="00524F4F"/>
    <w:rsid w:val="00526462"/>
    <w:rsid w:val="00526750"/>
    <w:rsid w:val="0052692F"/>
    <w:rsid w:val="00526C51"/>
    <w:rsid w:val="00526C7F"/>
    <w:rsid w:val="005271AE"/>
    <w:rsid w:val="005278CC"/>
    <w:rsid w:val="005316AB"/>
    <w:rsid w:val="005321C1"/>
    <w:rsid w:val="00532A4B"/>
    <w:rsid w:val="005336B0"/>
    <w:rsid w:val="00533943"/>
    <w:rsid w:val="00534B26"/>
    <w:rsid w:val="00535033"/>
    <w:rsid w:val="00537014"/>
    <w:rsid w:val="005378BA"/>
    <w:rsid w:val="00537A87"/>
    <w:rsid w:val="00537C2F"/>
    <w:rsid w:val="00537D0E"/>
    <w:rsid w:val="00537E5C"/>
    <w:rsid w:val="0054011C"/>
    <w:rsid w:val="00540A42"/>
    <w:rsid w:val="005412EB"/>
    <w:rsid w:val="00541906"/>
    <w:rsid w:val="0054275E"/>
    <w:rsid w:val="005427D7"/>
    <w:rsid w:val="005428EA"/>
    <w:rsid w:val="00543471"/>
    <w:rsid w:val="005439D8"/>
    <w:rsid w:val="00544B11"/>
    <w:rsid w:val="00545476"/>
    <w:rsid w:val="005455F7"/>
    <w:rsid w:val="00545A0B"/>
    <w:rsid w:val="00545F3C"/>
    <w:rsid w:val="00547A90"/>
    <w:rsid w:val="005507AC"/>
    <w:rsid w:val="00550C3C"/>
    <w:rsid w:val="00552FEF"/>
    <w:rsid w:val="00553A97"/>
    <w:rsid w:val="00553AB2"/>
    <w:rsid w:val="00553D84"/>
    <w:rsid w:val="005543D6"/>
    <w:rsid w:val="00555CFE"/>
    <w:rsid w:val="005578DB"/>
    <w:rsid w:val="00557CD5"/>
    <w:rsid w:val="00561A35"/>
    <w:rsid w:val="00561B5E"/>
    <w:rsid w:val="005620F1"/>
    <w:rsid w:val="00562B99"/>
    <w:rsid w:val="00562BA6"/>
    <w:rsid w:val="005633BD"/>
    <w:rsid w:val="005638DE"/>
    <w:rsid w:val="00563EB2"/>
    <w:rsid w:val="00564CCA"/>
    <w:rsid w:val="00565913"/>
    <w:rsid w:val="0056716C"/>
    <w:rsid w:val="005704C8"/>
    <w:rsid w:val="005706DD"/>
    <w:rsid w:val="005711BD"/>
    <w:rsid w:val="005717E0"/>
    <w:rsid w:val="00571D93"/>
    <w:rsid w:val="00572C95"/>
    <w:rsid w:val="005731F2"/>
    <w:rsid w:val="0057346C"/>
    <w:rsid w:val="00573C61"/>
    <w:rsid w:val="005742B0"/>
    <w:rsid w:val="00574CDB"/>
    <w:rsid w:val="00574D81"/>
    <w:rsid w:val="00574E55"/>
    <w:rsid w:val="0057528C"/>
    <w:rsid w:val="00576D98"/>
    <w:rsid w:val="00577DEA"/>
    <w:rsid w:val="00577E5D"/>
    <w:rsid w:val="00580DDF"/>
    <w:rsid w:val="00581AC1"/>
    <w:rsid w:val="00582624"/>
    <w:rsid w:val="005829DC"/>
    <w:rsid w:val="00583ACC"/>
    <w:rsid w:val="00583D80"/>
    <w:rsid w:val="0058410B"/>
    <w:rsid w:val="0058427D"/>
    <w:rsid w:val="0058448B"/>
    <w:rsid w:val="00585421"/>
    <w:rsid w:val="00585CFB"/>
    <w:rsid w:val="00586852"/>
    <w:rsid w:val="00586B8F"/>
    <w:rsid w:val="00586D39"/>
    <w:rsid w:val="005871EA"/>
    <w:rsid w:val="00590C6B"/>
    <w:rsid w:val="005910BC"/>
    <w:rsid w:val="005911C5"/>
    <w:rsid w:val="005915ED"/>
    <w:rsid w:val="00591BA6"/>
    <w:rsid w:val="00591BF0"/>
    <w:rsid w:val="0059275B"/>
    <w:rsid w:val="00592804"/>
    <w:rsid w:val="0059293D"/>
    <w:rsid w:val="005938A7"/>
    <w:rsid w:val="00593BB4"/>
    <w:rsid w:val="00593C99"/>
    <w:rsid w:val="005950E4"/>
    <w:rsid w:val="005951A7"/>
    <w:rsid w:val="00595429"/>
    <w:rsid w:val="0059592C"/>
    <w:rsid w:val="00595FFA"/>
    <w:rsid w:val="0059642C"/>
    <w:rsid w:val="0059651C"/>
    <w:rsid w:val="00596D7F"/>
    <w:rsid w:val="00597616"/>
    <w:rsid w:val="005A01F4"/>
    <w:rsid w:val="005A0861"/>
    <w:rsid w:val="005A0E61"/>
    <w:rsid w:val="005A103D"/>
    <w:rsid w:val="005A2175"/>
    <w:rsid w:val="005A26D8"/>
    <w:rsid w:val="005A2FB2"/>
    <w:rsid w:val="005A31EB"/>
    <w:rsid w:val="005A3D1D"/>
    <w:rsid w:val="005A4662"/>
    <w:rsid w:val="005A4DE4"/>
    <w:rsid w:val="005A53D2"/>
    <w:rsid w:val="005A5B93"/>
    <w:rsid w:val="005A5DCF"/>
    <w:rsid w:val="005A74AB"/>
    <w:rsid w:val="005A775E"/>
    <w:rsid w:val="005A782E"/>
    <w:rsid w:val="005A7A03"/>
    <w:rsid w:val="005A7D89"/>
    <w:rsid w:val="005A7F8F"/>
    <w:rsid w:val="005B0725"/>
    <w:rsid w:val="005B0D25"/>
    <w:rsid w:val="005B13F4"/>
    <w:rsid w:val="005B3702"/>
    <w:rsid w:val="005B37E7"/>
    <w:rsid w:val="005B39D5"/>
    <w:rsid w:val="005B4B2D"/>
    <w:rsid w:val="005B4D35"/>
    <w:rsid w:val="005B4E0E"/>
    <w:rsid w:val="005B5542"/>
    <w:rsid w:val="005B60D3"/>
    <w:rsid w:val="005B69C9"/>
    <w:rsid w:val="005B7372"/>
    <w:rsid w:val="005B7B37"/>
    <w:rsid w:val="005C07C0"/>
    <w:rsid w:val="005C09F9"/>
    <w:rsid w:val="005C1302"/>
    <w:rsid w:val="005C158B"/>
    <w:rsid w:val="005C2AD0"/>
    <w:rsid w:val="005C35E4"/>
    <w:rsid w:val="005C35EF"/>
    <w:rsid w:val="005C45C6"/>
    <w:rsid w:val="005C5188"/>
    <w:rsid w:val="005C526A"/>
    <w:rsid w:val="005C54C7"/>
    <w:rsid w:val="005C5B51"/>
    <w:rsid w:val="005C65F0"/>
    <w:rsid w:val="005C6A62"/>
    <w:rsid w:val="005C76D9"/>
    <w:rsid w:val="005C7B51"/>
    <w:rsid w:val="005C7BD4"/>
    <w:rsid w:val="005D03CA"/>
    <w:rsid w:val="005D05B4"/>
    <w:rsid w:val="005D1491"/>
    <w:rsid w:val="005D17DD"/>
    <w:rsid w:val="005D1EB8"/>
    <w:rsid w:val="005D1FD1"/>
    <w:rsid w:val="005D2723"/>
    <w:rsid w:val="005D3753"/>
    <w:rsid w:val="005D40E9"/>
    <w:rsid w:val="005D4286"/>
    <w:rsid w:val="005D4C6A"/>
    <w:rsid w:val="005D5FA3"/>
    <w:rsid w:val="005D6A1B"/>
    <w:rsid w:val="005D78C0"/>
    <w:rsid w:val="005E0553"/>
    <w:rsid w:val="005E1F27"/>
    <w:rsid w:val="005E2349"/>
    <w:rsid w:val="005E2906"/>
    <w:rsid w:val="005E3547"/>
    <w:rsid w:val="005E3ADF"/>
    <w:rsid w:val="005E3C97"/>
    <w:rsid w:val="005E4BAC"/>
    <w:rsid w:val="005E5308"/>
    <w:rsid w:val="005E5AE2"/>
    <w:rsid w:val="005E5EE7"/>
    <w:rsid w:val="005E60AC"/>
    <w:rsid w:val="005E6471"/>
    <w:rsid w:val="005E68C5"/>
    <w:rsid w:val="005E778C"/>
    <w:rsid w:val="005E79FA"/>
    <w:rsid w:val="005E7ADB"/>
    <w:rsid w:val="005E7AFB"/>
    <w:rsid w:val="005F02A9"/>
    <w:rsid w:val="005F16A5"/>
    <w:rsid w:val="005F19C3"/>
    <w:rsid w:val="005F1C41"/>
    <w:rsid w:val="005F20C5"/>
    <w:rsid w:val="005F2353"/>
    <w:rsid w:val="005F2B91"/>
    <w:rsid w:val="005F362D"/>
    <w:rsid w:val="005F4CB0"/>
    <w:rsid w:val="005F4F05"/>
    <w:rsid w:val="005F6113"/>
    <w:rsid w:val="005F6E53"/>
    <w:rsid w:val="005F7243"/>
    <w:rsid w:val="00600FDF"/>
    <w:rsid w:val="00601377"/>
    <w:rsid w:val="006016D0"/>
    <w:rsid w:val="00601ABF"/>
    <w:rsid w:val="00601ADD"/>
    <w:rsid w:val="00602F2F"/>
    <w:rsid w:val="006047CC"/>
    <w:rsid w:val="0060498F"/>
    <w:rsid w:val="00604C4D"/>
    <w:rsid w:val="006050DD"/>
    <w:rsid w:val="00605627"/>
    <w:rsid w:val="0060562D"/>
    <w:rsid w:val="00606910"/>
    <w:rsid w:val="00607FF1"/>
    <w:rsid w:val="0061012F"/>
    <w:rsid w:val="006102F9"/>
    <w:rsid w:val="006105B8"/>
    <w:rsid w:val="00611FF4"/>
    <w:rsid w:val="00612B1A"/>
    <w:rsid w:val="0061351A"/>
    <w:rsid w:val="00614138"/>
    <w:rsid w:val="006144FB"/>
    <w:rsid w:val="0061516E"/>
    <w:rsid w:val="0061643A"/>
    <w:rsid w:val="00616DD0"/>
    <w:rsid w:val="006173B4"/>
    <w:rsid w:val="00617C15"/>
    <w:rsid w:val="00620093"/>
    <w:rsid w:val="006200CD"/>
    <w:rsid w:val="00620D23"/>
    <w:rsid w:val="00623467"/>
    <w:rsid w:val="00623614"/>
    <w:rsid w:val="00623C26"/>
    <w:rsid w:val="00624B10"/>
    <w:rsid w:val="00624B7E"/>
    <w:rsid w:val="006275F4"/>
    <w:rsid w:val="00627B7C"/>
    <w:rsid w:val="00627DB4"/>
    <w:rsid w:val="00630CF0"/>
    <w:rsid w:val="00632FC9"/>
    <w:rsid w:val="00633E5C"/>
    <w:rsid w:val="00633E73"/>
    <w:rsid w:val="006346EE"/>
    <w:rsid w:val="00635040"/>
    <w:rsid w:val="0063539B"/>
    <w:rsid w:val="00635875"/>
    <w:rsid w:val="00635B78"/>
    <w:rsid w:val="00635D7B"/>
    <w:rsid w:val="00636A69"/>
    <w:rsid w:val="00637039"/>
    <w:rsid w:val="00637540"/>
    <w:rsid w:val="00637652"/>
    <w:rsid w:val="00637B4A"/>
    <w:rsid w:val="00640415"/>
    <w:rsid w:val="00640AA9"/>
    <w:rsid w:val="006424B6"/>
    <w:rsid w:val="00643101"/>
    <w:rsid w:val="00643764"/>
    <w:rsid w:val="006437A0"/>
    <w:rsid w:val="00643D98"/>
    <w:rsid w:val="006442EC"/>
    <w:rsid w:val="00644F38"/>
    <w:rsid w:val="0064739A"/>
    <w:rsid w:val="0064764D"/>
    <w:rsid w:val="00650465"/>
    <w:rsid w:val="00651225"/>
    <w:rsid w:val="0065126E"/>
    <w:rsid w:val="00651DDC"/>
    <w:rsid w:val="006520FE"/>
    <w:rsid w:val="006525BA"/>
    <w:rsid w:val="006535E4"/>
    <w:rsid w:val="00654FA9"/>
    <w:rsid w:val="006557E0"/>
    <w:rsid w:val="00655F17"/>
    <w:rsid w:val="00656C8D"/>
    <w:rsid w:val="0065708A"/>
    <w:rsid w:val="00660FC0"/>
    <w:rsid w:val="00661536"/>
    <w:rsid w:val="006616EE"/>
    <w:rsid w:val="00661804"/>
    <w:rsid w:val="006621AA"/>
    <w:rsid w:val="00662C30"/>
    <w:rsid w:val="00662F25"/>
    <w:rsid w:val="00663118"/>
    <w:rsid w:val="006631CC"/>
    <w:rsid w:val="00663872"/>
    <w:rsid w:val="00663E10"/>
    <w:rsid w:val="00664619"/>
    <w:rsid w:val="00665A85"/>
    <w:rsid w:val="00665F69"/>
    <w:rsid w:val="00666359"/>
    <w:rsid w:val="00666776"/>
    <w:rsid w:val="00667AF7"/>
    <w:rsid w:val="00667FEF"/>
    <w:rsid w:val="0067175F"/>
    <w:rsid w:val="00673652"/>
    <w:rsid w:val="006741A6"/>
    <w:rsid w:val="00675781"/>
    <w:rsid w:val="00676453"/>
    <w:rsid w:val="00676560"/>
    <w:rsid w:val="00677915"/>
    <w:rsid w:val="00677B08"/>
    <w:rsid w:val="00680D62"/>
    <w:rsid w:val="0068188F"/>
    <w:rsid w:val="00682696"/>
    <w:rsid w:val="00682D07"/>
    <w:rsid w:val="00682F87"/>
    <w:rsid w:val="00683B7B"/>
    <w:rsid w:val="00683F0F"/>
    <w:rsid w:val="0068472C"/>
    <w:rsid w:val="00684741"/>
    <w:rsid w:val="00685716"/>
    <w:rsid w:val="00686649"/>
    <w:rsid w:val="00687028"/>
    <w:rsid w:val="006873F9"/>
    <w:rsid w:val="00687698"/>
    <w:rsid w:val="006877BD"/>
    <w:rsid w:val="00687D2E"/>
    <w:rsid w:val="006902BA"/>
    <w:rsid w:val="006902E0"/>
    <w:rsid w:val="00691390"/>
    <w:rsid w:val="00691ACE"/>
    <w:rsid w:val="00691B01"/>
    <w:rsid w:val="00692E4D"/>
    <w:rsid w:val="00692E85"/>
    <w:rsid w:val="00694644"/>
    <w:rsid w:val="0069515F"/>
    <w:rsid w:val="006954A6"/>
    <w:rsid w:val="00695B0A"/>
    <w:rsid w:val="00695FEB"/>
    <w:rsid w:val="00696067"/>
    <w:rsid w:val="006963EC"/>
    <w:rsid w:val="00696AA9"/>
    <w:rsid w:val="00696BD6"/>
    <w:rsid w:val="00697C52"/>
    <w:rsid w:val="006A0055"/>
    <w:rsid w:val="006A07F5"/>
    <w:rsid w:val="006A0905"/>
    <w:rsid w:val="006A2359"/>
    <w:rsid w:val="006A2847"/>
    <w:rsid w:val="006A2FEF"/>
    <w:rsid w:val="006A310F"/>
    <w:rsid w:val="006A4083"/>
    <w:rsid w:val="006A4204"/>
    <w:rsid w:val="006A4211"/>
    <w:rsid w:val="006A479C"/>
    <w:rsid w:val="006A48D0"/>
    <w:rsid w:val="006A4C48"/>
    <w:rsid w:val="006A5330"/>
    <w:rsid w:val="006A6D56"/>
    <w:rsid w:val="006A71A7"/>
    <w:rsid w:val="006A78D9"/>
    <w:rsid w:val="006B0E88"/>
    <w:rsid w:val="006B109B"/>
    <w:rsid w:val="006B1665"/>
    <w:rsid w:val="006B1D2D"/>
    <w:rsid w:val="006B2178"/>
    <w:rsid w:val="006B2720"/>
    <w:rsid w:val="006B2D78"/>
    <w:rsid w:val="006B326D"/>
    <w:rsid w:val="006B384F"/>
    <w:rsid w:val="006B3F66"/>
    <w:rsid w:val="006B5007"/>
    <w:rsid w:val="006B53A3"/>
    <w:rsid w:val="006B5560"/>
    <w:rsid w:val="006B5696"/>
    <w:rsid w:val="006B5FEC"/>
    <w:rsid w:val="006B70A6"/>
    <w:rsid w:val="006B7CD6"/>
    <w:rsid w:val="006C04FB"/>
    <w:rsid w:val="006C0F14"/>
    <w:rsid w:val="006C18E0"/>
    <w:rsid w:val="006C2A1C"/>
    <w:rsid w:val="006C2BB1"/>
    <w:rsid w:val="006C2DE9"/>
    <w:rsid w:val="006C2F01"/>
    <w:rsid w:val="006C3CD2"/>
    <w:rsid w:val="006C4CDE"/>
    <w:rsid w:val="006C5BDD"/>
    <w:rsid w:val="006C6A22"/>
    <w:rsid w:val="006C6AA2"/>
    <w:rsid w:val="006D0302"/>
    <w:rsid w:val="006D0886"/>
    <w:rsid w:val="006D1385"/>
    <w:rsid w:val="006D19DD"/>
    <w:rsid w:val="006D2283"/>
    <w:rsid w:val="006D29C6"/>
    <w:rsid w:val="006D2D39"/>
    <w:rsid w:val="006D45F5"/>
    <w:rsid w:val="006D4A1E"/>
    <w:rsid w:val="006D544A"/>
    <w:rsid w:val="006D57CA"/>
    <w:rsid w:val="006D6A35"/>
    <w:rsid w:val="006D7060"/>
    <w:rsid w:val="006D7448"/>
    <w:rsid w:val="006E078E"/>
    <w:rsid w:val="006E0E1C"/>
    <w:rsid w:val="006E15E5"/>
    <w:rsid w:val="006E1DCF"/>
    <w:rsid w:val="006E28E5"/>
    <w:rsid w:val="006E2B3B"/>
    <w:rsid w:val="006E2D26"/>
    <w:rsid w:val="006E2FB5"/>
    <w:rsid w:val="006E34CC"/>
    <w:rsid w:val="006E4D03"/>
    <w:rsid w:val="006E54FE"/>
    <w:rsid w:val="006E5D63"/>
    <w:rsid w:val="006E5F6D"/>
    <w:rsid w:val="006E6328"/>
    <w:rsid w:val="006E642D"/>
    <w:rsid w:val="006E7805"/>
    <w:rsid w:val="006E7ADA"/>
    <w:rsid w:val="006F05E2"/>
    <w:rsid w:val="006F075B"/>
    <w:rsid w:val="006F07A2"/>
    <w:rsid w:val="006F1088"/>
    <w:rsid w:val="006F16F9"/>
    <w:rsid w:val="006F177D"/>
    <w:rsid w:val="006F35CD"/>
    <w:rsid w:val="006F4967"/>
    <w:rsid w:val="006F4F1E"/>
    <w:rsid w:val="006F5288"/>
    <w:rsid w:val="006F5424"/>
    <w:rsid w:val="006F5A63"/>
    <w:rsid w:val="006F6398"/>
    <w:rsid w:val="006F712E"/>
    <w:rsid w:val="006F7313"/>
    <w:rsid w:val="006F7EE1"/>
    <w:rsid w:val="00700E0B"/>
    <w:rsid w:val="00701B64"/>
    <w:rsid w:val="00701EC8"/>
    <w:rsid w:val="007022ED"/>
    <w:rsid w:val="007037AC"/>
    <w:rsid w:val="00703CB7"/>
    <w:rsid w:val="007046F7"/>
    <w:rsid w:val="00705E1B"/>
    <w:rsid w:val="007065F0"/>
    <w:rsid w:val="00706776"/>
    <w:rsid w:val="007102C5"/>
    <w:rsid w:val="00710769"/>
    <w:rsid w:val="00711368"/>
    <w:rsid w:val="00712126"/>
    <w:rsid w:val="0071307A"/>
    <w:rsid w:val="00713ABB"/>
    <w:rsid w:val="00714742"/>
    <w:rsid w:val="007151D4"/>
    <w:rsid w:val="0071586D"/>
    <w:rsid w:val="00716A66"/>
    <w:rsid w:val="007178DB"/>
    <w:rsid w:val="00717A1D"/>
    <w:rsid w:val="007214B2"/>
    <w:rsid w:val="007222AD"/>
    <w:rsid w:val="0072327F"/>
    <w:rsid w:val="007233BA"/>
    <w:rsid w:val="00723AC3"/>
    <w:rsid w:val="00725428"/>
    <w:rsid w:val="0072622D"/>
    <w:rsid w:val="00730D67"/>
    <w:rsid w:val="00731B5E"/>
    <w:rsid w:val="00732039"/>
    <w:rsid w:val="00732928"/>
    <w:rsid w:val="00732FE2"/>
    <w:rsid w:val="0073370F"/>
    <w:rsid w:val="007337AA"/>
    <w:rsid w:val="0073519A"/>
    <w:rsid w:val="007354A6"/>
    <w:rsid w:val="00736B5E"/>
    <w:rsid w:val="007373AC"/>
    <w:rsid w:val="0073742D"/>
    <w:rsid w:val="00737B7F"/>
    <w:rsid w:val="007425AC"/>
    <w:rsid w:val="0074260C"/>
    <w:rsid w:val="00742767"/>
    <w:rsid w:val="007431BA"/>
    <w:rsid w:val="007433A4"/>
    <w:rsid w:val="00744438"/>
    <w:rsid w:val="0074624C"/>
    <w:rsid w:val="0074637E"/>
    <w:rsid w:val="00747D4C"/>
    <w:rsid w:val="00747EA8"/>
    <w:rsid w:val="00747F18"/>
    <w:rsid w:val="00750490"/>
    <w:rsid w:val="00750F8A"/>
    <w:rsid w:val="0075187B"/>
    <w:rsid w:val="0075329B"/>
    <w:rsid w:val="0075466F"/>
    <w:rsid w:val="0075531B"/>
    <w:rsid w:val="00755987"/>
    <w:rsid w:val="007563E4"/>
    <w:rsid w:val="007564D8"/>
    <w:rsid w:val="00756C9F"/>
    <w:rsid w:val="00756F34"/>
    <w:rsid w:val="007571BA"/>
    <w:rsid w:val="007571CA"/>
    <w:rsid w:val="00757949"/>
    <w:rsid w:val="00757A6A"/>
    <w:rsid w:val="00760089"/>
    <w:rsid w:val="007605FF"/>
    <w:rsid w:val="007606DE"/>
    <w:rsid w:val="00760A82"/>
    <w:rsid w:val="00760C18"/>
    <w:rsid w:val="007627CB"/>
    <w:rsid w:val="00762926"/>
    <w:rsid w:val="00762BA5"/>
    <w:rsid w:val="00762E3D"/>
    <w:rsid w:val="00763095"/>
    <w:rsid w:val="00763A8D"/>
    <w:rsid w:val="00764A0E"/>
    <w:rsid w:val="007653B1"/>
    <w:rsid w:val="0076576C"/>
    <w:rsid w:val="00765AF2"/>
    <w:rsid w:val="00765EB6"/>
    <w:rsid w:val="00766429"/>
    <w:rsid w:val="007707C9"/>
    <w:rsid w:val="00770F8A"/>
    <w:rsid w:val="00771155"/>
    <w:rsid w:val="00771951"/>
    <w:rsid w:val="00771C1C"/>
    <w:rsid w:val="00771EB7"/>
    <w:rsid w:val="00772147"/>
    <w:rsid w:val="00772E45"/>
    <w:rsid w:val="00773B85"/>
    <w:rsid w:val="00775155"/>
    <w:rsid w:val="0077570E"/>
    <w:rsid w:val="00775B44"/>
    <w:rsid w:val="0077639E"/>
    <w:rsid w:val="00776538"/>
    <w:rsid w:val="00776565"/>
    <w:rsid w:val="007768AA"/>
    <w:rsid w:val="0077718B"/>
    <w:rsid w:val="0077728B"/>
    <w:rsid w:val="007775FE"/>
    <w:rsid w:val="00777698"/>
    <w:rsid w:val="00777ABF"/>
    <w:rsid w:val="00777FAD"/>
    <w:rsid w:val="0078066E"/>
    <w:rsid w:val="00781744"/>
    <w:rsid w:val="00782A37"/>
    <w:rsid w:val="00782F1F"/>
    <w:rsid w:val="007834B5"/>
    <w:rsid w:val="00784A3B"/>
    <w:rsid w:val="00786DEB"/>
    <w:rsid w:val="0078734D"/>
    <w:rsid w:val="00787DC5"/>
    <w:rsid w:val="00790303"/>
    <w:rsid w:val="0079080A"/>
    <w:rsid w:val="007910F4"/>
    <w:rsid w:val="00791207"/>
    <w:rsid w:val="00791C82"/>
    <w:rsid w:val="00793714"/>
    <w:rsid w:val="00793C4A"/>
    <w:rsid w:val="0079419C"/>
    <w:rsid w:val="00794491"/>
    <w:rsid w:val="007945ED"/>
    <w:rsid w:val="00794F92"/>
    <w:rsid w:val="0079531C"/>
    <w:rsid w:val="00795781"/>
    <w:rsid w:val="00795C60"/>
    <w:rsid w:val="00795EFA"/>
    <w:rsid w:val="00796410"/>
    <w:rsid w:val="007965F0"/>
    <w:rsid w:val="00796B28"/>
    <w:rsid w:val="007975D5"/>
    <w:rsid w:val="007A028B"/>
    <w:rsid w:val="007A073C"/>
    <w:rsid w:val="007A0753"/>
    <w:rsid w:val="007A0794"/>
    <w:rsid w:val="007A0813"/>
    <w:rsid w:val="007A1BA2"/>
    <w:rsid w:val="007A2090"/>
    <w:rsid w:val="007A28B5"/>
    <w:rsid w:val="007A3318"/>
    <w:rsid w:val="007A36E7"/>
    <w:rsid w:val="007A4460"/>
    <w:rsid w:val="007A5645"/>
    <w:rsid w:val="007A58DD"/>
    <w:rsid w:val="007A6B23"/>
    <w:rsid w:val="007A714F"/>
    <w:rsid w:val="007A7539"/>
    <w:rsid w:val="007B07DD"/>
    <w:rsid w:val="007B0862"/>
    <w:rsid w:val="007B2192"/>
    <w:rsid w:val="007B3A42"/>
    <w:rsid w:val="007B443D"/>
    <w:rsid w:val="007B4540"/>
    <w:rsid w:val="007B541C"/>
    <w:rsid w:val="007B5A97"/>
    <w:rsid w:val="007B6373"/>
    <w:rsid w:val="007B665D"/>
    <w:rsid w:val="007B67CA"/>
    <w:rsid w:val="007B6D5B"/>
    <w:rsid w:val="007B6D5E"/>
    <w:rsid w:val="007B7129"/>
    <w:rsid w:val="007B7B14"/>
    <w:rsid w:val="007C26C7"/>
    <w:rsid w:val="007C3906"/>
    <w:rsid w:val="007C3FFA"/>
    <w:rsid w:val="007C4D35"/>
    <w:rsid w:val="007C4F5C"/>
    <w:rsid w:val="007C58EC"/>
    <w:rsid w:val="007C5AD6"/>
    <w:rsid w:val="007C5B6D"/>
    <w:rsid w:val="007C6D47"/>
    <w:rsid w:val="007C7585"/>
    <w:rsid w:val="007D0DE0"/>
    <w:rsid w:val="007D1316"/>
    <w:rsid w:val="007D1A1B"/>
    <w:rsid w:val="007D2670"/>
    <w:rsid w:val="007D2FB1"/>
    <w:rsid w:val="007D394A"/>
    <w:rsid w:val="007D50E5"/>
    <w:rsid w:val="007D76AA"/>
    <w:rsid w:val="007D7F2F"/>
    <w:rsid w:val="007E0AFA"/>
    <w:rsid w:val="007E0DAC"/>
    <w:rsid w:val="007E1E99"/>
    <w:rsid w:val="007E22B5"/>
    <w:rsid w:val="007E2CCF"/>
    <w:rsid w:val="007E3533"/>
    <w:rsid w:val="007E3944"/>
    <w:rsid w:val="007E3ADD"/>
    <w:rsid w:val="007E4579"/>
    <w:rsid w:val="007E5D88"/>
    <w:rsid w:val="007E6594"/>
    <w:rsid w:val="007E6BAB"/>
    <w:rsid w:val="007E7674"/>
    <w:rsid w:val="007E7736"/>
    <w:rsid w:val="007F02ED"/>
    <w:rsid w:val="007F0347"/>
    <w:rsid w:val="007F28D3"/>
    <w:rsid w:val="007F2A48"/>
    <w:rsid w:val="007F398A"/>
    <w:rsid w:val="007F4100"/>
    <w:rsid w:val="007F44A6"/>
    <w:rsid w:val="007F4544"/>
    <w:rsid w:val="007F48C4"/>
    <w:rsid w:val="007F5264"/>
    <w:rsid w:val="007F62B2"/>
    <w:rsid w:val="007F6D13"/>
    <w:rsid w:val="007F6FD5"/>
    <w:rsid w:val="007F70E6"/>
    <w:rsid w:val="007F7B96"/>
    <w:rsid w:val="007F7DF6"/>
    <w:rsid w:val="00800ABE"/>
    <w:rsid w:val="0080187A"/>
    <w:rsid w:val="008019BC"/>
    <w:rsid w:val="00801EC2"/>
    <w:rsid w:val="008021B3"/>
    <w:rsid w:val="0080234C"/>
    <w:rsid w:val="00802AC4"/>
    <w:rsid w:val="00803147"/>
    <w:rsid w:val="00803262"/>
    <w:rsid w:val="00804DDB"/>
    <w:rsid w:val="008051F5"/>
    <w:rsid w:val="008052C4"/>
    <w:rsid w:val="00806969"/>
    <w:rsid w:val="00806B49"/>
    <w:rsid w:val="00806EB3"/>
    <w:rsid w:val="00807053"/>
    <w:rsid w:val="008072E3"/>
    <w:rsid w:val="00810DB7"/>
    <w:rsid w:val="00810DC7"/>
    <w:rsid w:val="00810F3C"/>
    <w:rsid w:val="00811097"/>
    <w:rsid w:val="008113D2"/>
    <w:rsid w:val="008125CC"/>
    <w:rsid w:val="0081274E"/>
    <w:rsid w:val="00813837"/>
    <w:rsid w:val="00813C0F"/>
    <w:rsid w:val="00814D14"/>
    <w:rsid w:val="00815A44"/>
    <w:rsid w:val="00815BA4"/>
    <w:rsid w:val="00816446"/>
    <w:rsid w:val="00816FA5"/>
    <w:rsid w:val="008209DA"/>
    <w:rsid w:val="00821484"/>
    <w:rsid w:val="00821E0D"/>
    <w:rsid w:val="00823261"/>
    <w:rsid w:val="0082366F"/>
    <w:rsid w:val="00823E90"/>
    <w:rsid w:val="0082405B"/>
    <w:rsid w:val="00824BA1"/>
    <w:rsid w:val="00824FAB"/>
    <w:rsid w:val="00825086"/>
    <w:rsid w:val="00825249"/>
    <w:rsid w:val="008272A7"/>
    <w:rsid w:val="00827BFA"/>
    <w:rsid w:val="008305B4"/>
    <w:rsid w:val="008309D3"/>
    <w:rsid w:val="00830E02"/>
    <w:rsid w:val="0083164A"/>
    <w:rsid w:val="008318AE"/>
    <w:rsid w:val="00831B11"/>
    <w:rsid w:val="00831F81"/>
    <w:rsid w:val="008322F3"/>
    <w:rsid w:val="00832910"/>
    <w:rsid w:val="00833E02"/>
    <w:rsid w:val="008344F2"/>
    <w:rsid w:val="00834868"/>
    <w:rsid w:val="00834AC4"/>
    <w:rsid w:val="00834CFB"/>
    <w:rsid w:val="008358D2"/>
    <w:rsid w:val="00835B01"/>
    <w:rsid w:val="00835CE1"/>
    <w:rsid w:val="00835F61"/>
    <w:rsid w:val="00836C32"/>
    <w:rsid w:val="00836DE6"/>
    <w:rsid w:val="00836E7A"/>
    <w:rsid w:val="00837161"/>
    <w:rsid w:val="00840141"/>
    <w:rsid w:val="00842A26"/>
    <w:rsid w:val="00842F03"/>
    <w:rsid w:val="00842FEE"/>
    <w:rsid w:val="008441BE"/>
    <w:rsid w:val="00844779"/>
    <w:rsid w:val="00844ABD"/>
    <w:rsid w:val="00845BA1"/>
    <w:rsid w:val="00845ED5"/>
    <w:rsid w:val="00850D9D"/>
    <w:rsid w:val="00850E19"/>
    <w:rsid w:val="00850F32"/>
    <w:rsid w:val="00851099"/>
    <w:rsid w:val="0085142A"/>
    <w:rsid w:val="00851704"/>
    <w:rsid w:val="008528EE"/>
    <w:rsid w:val="00852AA7"/>
    <w:rsid w:val="008535A6"/>
    <w:rsid w:val="00853A71"/>
    <w:rsid w:val="008542B5"/>
    <w:rsid w:val="00854F29"/>
    <w:rsid w:val="00856873"/>
    <w:rsid w:val="008572E2"/>
    <w:rsid w:val="008609F8"/>
    <w:rsid w:val="00861B82"/>
    <w:rsid w:val="008624DA"/>
    <w:rsid w:val="00862952"/>
    <w:rsid w:val="00864991"/>
    <w:rsid w:val="00866898"/>
    <w:rsid w:val="008670AE"/>
    <w:rsid w:val="0086786E"/>
    <w:rsid w:val="00867A57"/>
    <w:rsid w:val="00867B27"/>
    <w:rsid w:val="00867CFA"/>
    <w:rsid w:val="00870092"/>
    <w:rsid w:val="00870470"/>
    <w:rsid w:val="008705D2"/>
    <w:rsid w:val="008708C1"/>
    <w:rsid w:val="0087131D"/>
    <w:rsid w:val="008728D1"/>
    <w:rsid w:val="008732C1"/>
    <w:rsid w:val="0087341F"/>
    <w:rsid w:val="00873B34"/>
    <w:rsid w:val="00873FA0"/>
    <w:rsid w:val="008742AC"/>
    <w:rsid w:val="0087546D"/>
    <w:rsid w:val="00875738"/>
    <w:rsid w:val="00876C90"/>
    <w:rsid w:val="008776CF"/>
    <w:rsid w:val="00877CA0"/>
    <w:rsid w:val="008801AF"/>
    <w:rsid w:val="00880A63"/>
    <w:rsid w:val="00881BCF"/>
    <w:rsid w:val="00881EC7"/>
    <w:rsid w:val="00882263"/>
    <w:rsid w:val="00883189"/>
    <w:rsid w:val="008834AE"/>
    <w:rsid w:val="00883F1E"/>
    <w:rsid w:val="008848E1"/>
    <w:rsid w:val="00885292"/>
    <w:rsid w:val="00886702"/>
    <w:rsid w:val="00891EAA"/>
    <w:rsid w:val="0089312A"/>
    <w:rsid w:val="00893481"/>
    <w:rsid w:val="0089375E"/>
    <w:rsid w:val="0089380F"/>
    <w:rsid w:val="00893F2D"/>
    <w:rsid w:val="008947F5"/>
    <w:rsid w:val="008956A1"/>
    <w:rsid w:val="0089661C"/>
    <w:rsid w:val="00896712"/>
    <w:rsid w:val="008969B6"/>
    <w:rsid w:val="00896EC3"/>
    <w:rsid w:val="008A0CE4"/>
    <w:rsid w:val="008A1A4F"/>
    <w:rsid w:val="008A1AF8"/>
    <w:rsid w:val="008A1C6A"/>
    <w:rsid w:val="008A25A2"/>
    <w:rsid w:val="008A2FDA"/>
    <w:rsid w:val="008A37D0"/>
    <w:rsid w:val="008A3F85"/>
    <w:rsid w:val="008A4C92"/>
    <w:rsid w:val="008A616F"/>
    <w:rsid w:val="008A6EF0"/>
    <w:rsid w:val="008A744D"/>
    <w:rsid w:val="008A7B3B"/>
    <w:rsid w:val="008B1148"/>
    <w:rsid w:val="008B21B3"/>
    <w:rsid w:val="008B2646"/>
    <w:rsid w:val="008B3751"/>
    <w:rsid w:val="008B3B05"/>
    <w:rsid w:val="008B4255"/>
    <w:rsid w:val="008B55C0"/>
    <w:rsid w:val="008B57F4"/>
    <w:rsid w:val="008B692F"/>
    <w:rsid w:val="008B6BC3"/>
    <w:rsid w:val="008B6E41"/>
    <w:rsid w:val="008B703F"/>
    <w:rsid w:val="008B721B"/>
    <w:rsid w:val="008B79E7"/>
    <w:rsid w:val="008B7CD8"/>
    <w:rsid w:val="008C0D5B"/>
    <w:rsid w:val="008C15E4"/>
    <w:rsid w:val="008C1A71"/>
    <w:rsid w:val="008C1BDF"/>
    <w:rsid w:val="008C1C2E"/>
    <w:rsid w:val="008C20D0"/>
    <w:rsid w:val="008C2BEF"/>
    <w:rsid w:val="008C2CDD"/>
    <w:rsid w:val="008C2E51"/>
    <w:rsid w:val="008C4516"/>
    <w:rsid w:val="008C661A"/>
    <w:rsid w:val="008C6A5F"/>
    <w:rsid w:val="008C7061"/>
    <w:rsid w:val="008C7205"/>
    <w:rsid w:val="008C7461"/>
    <w:rsid w:val="008C7466"/>
    <w:rsid w:val="008D1AB2"/>
    <w:rsid w:val="008D287C"/>
    <w:rsid w:val="008D32F3"/>
    <w:rsid w:val="008D395F"/>
    <w:rsid w:val="008D3BA2"/>
    <w:rsid w:val="008D4714"/>
    <w:rsid w:val="008D517E"/>
    <w:rsid w:val="008D5A6A"/>
    <w:rsid w:val="008D5D6D"/>
    <w:rsid w:val="008D5DF4"/>
    <w:rsid w:val="008D6981"/>
    <w:rsid w:val="008D6CFC"/>
    <w:rsid w:val="008D77E5"/>
    <w:rsid w:val="008D79C1"/>
    <w:rsid w:val="008D7AC3"/>
    <w:rsid w:val="008E03FF"/>
    <w:rsid w:val="008E0D91"/>
    <w:rsid w:val="008E23F4"/>
    <w:rsid w:val="008E270D"/>
    <w:rsid w:val="008E291A"/>
    <w:rsid w:val="008E3DCB"/>
    <w:rsid w:val="008E41E8"/>
    <w:rsid w:val="008E4EC5"/>
    <w:rsid w:val="008E5791"/>
    <w:rsid w:val="008E69C5"/>
    <w:rsid w:val="008E6FFF"/>
    <w:rsid w:val="008F0AE7"/>
    <w:rsid w:val="008F1387"/>
    <w:rsid w:val="008F1907"/>
    <w:rsid w:val="008F25B7"/>
    <w:rsid w:val="008F27E6"/>
    <w:rsid w:val="008F2F9B"/>
    <w:rsid w:val="008F4528"/>
    <w:rsid w:val="008F4726"/>
    <w:rsid w:val="008F4995"/>
    <w:rsid w:val="008F5033"/>
    <w:rsid w:val="008F5B22"/>
    <w:rsid w:val="008F657E"/>
    <w:rsid w:val="008F70E4"/>
    <w:rsid w:val="008F74A5"/>
    <w:rsid w:val="008F77C9"/>
    <w:rsid w:val="008F799F"/>
    <w:rsid w:val="008F7AFB"/>
    <w:rsid w:val="008F7F74"/>
    <w:rsid w:val="009007A2"/>
    <w:rsid w:val="00901491"/>
    <w:rsid w:val="0090244B"/>
    <w:rsid w:val="0090254A"/>
    <w:rsid w:val="00904E49"/>
    <w:rsid w:val="00904F59"/>
    <w:rsid w:val="0090554E"/>
    <w:rsid w:val="00905945"/>
    <w:rsid w:val="0090689A"/>
    <w:rsid w:val="0090699D"/>
    <w:rsid w:val="009073E1"/>
    <w:rsid w:val="009076D6"/>
    <w:rsid w:val="00907D90"/>
    <w:rsid w:val="00910425"/>
    <w:rsid w:val="00910F3C"/>
    <w:rsid w:val="009111CB"/>
    <w:rsid w:val="0091210B"/>
    <w:rsid w:val="009126DB"/>
    <w:rsid w:val="009135BC"/>
    <w:rsid w:val="00913694"/>
    <w:rsid w:val="00913AD2"/>
    <w:rsid w:val="00913EE1"/>
    <w:rsid w:val="0091460B"/>
    <w:rsid w:val="009150F3"/>
    <w:rsid w:val="00915484"/>
    <w:rsid w:val="0091595A"/>
    <w:rsid w:val="00915FE6"/>
    <w:rsid w:val="0091697A"/>
    <w:rsid w:val="00916EAD"/>
    <w:rsid w:val="00920678"/>
    <w:rsid w:val="00921C90"/>
    <w:rsid w:val="009222A4"/>
    <w:rsid w:val="00922D91"/>
    <w:rsid w:val="0092362C"/>
    <w:rsid w:val="0092373D"/>
    <w:rsid w:val="00924F0B"/>
    <w:rsid w:val="009303C0"/>
    <w:rsid w:val="00930B8E"/>
    <w:rsid w:val="00930D75"/>
    <w:rsid w:val="00930FA3"/>
    <w:rsid w:val="00931A97"/>
    <w:rsid w:val="00931DCC"/>
    <w:rsid w:val="009322BA"/>
    <w:rsid w:val="00932A6F"/>
    <w:rsid w:val="00934120"/>
    <w:rsid w:val="00934522"/>
    <w:rsid w:val="0093475A"/>
    <w:rsid w:val="00934B5F"/>
    <w:rsid w:val="00934BF7"/>
    <w:rsid w:val="00935200"/>
    <w:rsid w:val="00936FDE"/>
    <w:rsid w:val="009403BD"/>
    <w:rsid w:val="0094188A"/>
    <w:rsid w:val="00941B1E"/>
    <w:rsid w:val="00942025"/>
    <w:rsid w:val="00942A71"/>
    <w:rsid w:val="00942FD9"/>
    <w:rsid w:val="009440A5"/>
    <w:rsid w:val="0094416B"/>
    <w:rsid w:val="00944CA2"/>
    <w:rsid w:val="009452BB"/>
    <w:rsid w:val="009468FD"/>
    <w:rsid w:val="0094755E"/>
    <w:rsid w:val="009479FD"/>
    <w:rsid w:val="00947A14"/>
    <w:rsid w:val="00947F49"/>
    <w:rsid w:val="0095124D"/>
    <w:rsid w:val="0095125D"/>
    <w:rsid w:val="0095138F"/>
    <w:rsid w:val="0095266F"/>
    <w:rsid w:val="009527B1"/>
    <w:rsid w:val="00952879"/>
    <w:rsid w:val="00953B81"/>
    <w:rsid w:val="00954448"/>
    <w:rsid w:val="00954BEE"/>
    <w:rsid w:val="0095546A"/>
    <w:rsid w:val="009558F4"/>
    <w:rsid w:val="009575CC"/>
    <w:rsid w:val="00957F62"/>
    <w:rsid w:val="009601FA"/>
    <w:rsid w:val="009606A0"/>
    <w:rsid w:val="00960A4C"/>
    <w:rsid w:val="009610C2"/>
    <w:rsid w:val="0096187E"/>
    <w:rsid w:val="00961E2D"/>
    <w:rsid w:val="00961F98"/>
    <w:rsid w:val="0096321F"/>
    <w:rsid w:val="00963272"/>
    <w:rsid w:val="009633BA"/>
    <w:rsid w:val="0096357D"/>
    <w:rsid w:val="0096499B"/>
    <w:rsid w:val="0096538C"/>
    <w:rsid w:val="00965D0E"/>
    <w:rsid w:val="00966333"/>
    <w:rsid w:val="00972297"/>
    <w:rsid w:val="00972539"/>
    <w:rsid w:val="00972E6B"/>
    <w:rsid w:val="00972EE0"/>
    <w:rsid w:val="00973A33"/>
    <w:rsid w:val="00973D19"/>
    <w:rsid w:val="00973ED5"/>
    <w:rsid w:val="00974967"/>
    <w:rsid w:val="00975BB3"/>
    <w:rsid w:val="00975E69"/>
    <w:rsid w:val="009760CE"/>
    <w:rsid w:val="0097676F"/>
    <w:rsid w:val="00977C50"/>
    <w:rsid w:val="0098043C"/>
    <w:rsid w:val="0098189B"/>
    <w:rsid w:val="00981F40"/>
    <w:rsid w:val="009844E7"/>
    <w:rsid w:val="00984BFD"/>
    <w:rsid w:val="0098660D"/>
    <w:rsid w:val="00990AA3"/>
    <w:rsid w:val="00990E6A"/>
    <w:rsid w:val="0099168F"/>
    <w:rsid w:val="0099243B"/>
    <w:rsid w:val="00993018"/>
    <w:rsid w:val="0099332A"/>
    <w:rsid w:val="00993D60"/>
    <w:rsid w:val="00994CC6"/>
    <w:rsid w:val="009952A6"/>
    <w:rsid w:val="0099594A"/>
    <w:rsid w:val="009962D3"/>
    <w:rsid w:val="0099719D"/>
    <w:rsid w:val="009A04F7"/>
    <w:rsid w:val="009A0BB5"/>
    <w:rsid w:val="009A0F79"/>
    <w:rsid w:val="009A1ABF"/>
    <w:rsid w:val="009A1CFB"/>
    <w:rsid w:val="009A2354"/>
    <w:rsid w:val="009A2574"/>
    <w:rsid w:val="009A2B86"/>
    <w:rsid w:val="009A31CA"/>
    <w:rsid w:val="009A4739"/>
    <w:rsid w:val="009A4DD4"/>
    <w:rsid w:val="009A4F4F"/>
    <w:rsid w:val="009A6398"/>
    <w:rsid w:val="009A79E1"/>
    <w:rsid w:val="009A7CBB"/>
    <w:rsid w:val="009B1CAB"/>
    <w:rsid w:val="009B203E"/>
    <w:rsid w:val="009B2E0C"/>
    <w:rsid w:val="009B2F62"/>
    <w:rsid w:val="009B40EB"/>
    <w:rsid w:val="009B4243"/>
    <w:rsid w:val="009B49C2"/>
    <w:rsid w:val="009B54B9"/>
    <w:rsid w:val="009B69FA"/>
    <w:rsid w:val="009B72B6"/>
    <w:rsid w:val="009B7BBE"/>
    <w:rsid w:val="009C00D6"/>
    <w:rsid w:val="009C07AA"/>
    <w:rsid w:val="009C0B59"/>
    <w:rsid w:val="009C20CE"/>
    <w:rsid w:val="009C2328"/>
    <w:rsid w:val="009C2BDB"/>
    <w:rsid w:val="009C382C"/>
    <w:rsid w:val="009C4F65"/>
    <w:rsid w:val="009C5B92"/>
    <w:rsid w:val="009C616F"/>
    <w:rsid w:val="009C6842"/>
    <w:rsid w:val="009C6B24"/>
    <w:rsid w:val="009C6B87"/>
    <w:rsid w:val="009C7204"/>
    <w:rsid w:val="009C7778"/>
    <w:rsid w:val="009C7DC6"/>
    <w:rsid w:val="009D032D"/>
    <w:rsid w:val="009D0B25"/>
    <w:rsid w:val="009D1C5C"/>
    <w:rsid w:val="009D2E5E"/>
    <w:rsid w:val="009D2F16"/>
    <w:rsid w:val="009D342B"/>
    <w:rsid w:val="009D35B1"/>
    <w:rsid w:val="009D3C12"/>
    <w:rsid w:val="009D3CD6"/>
    <w:rsid w:val="009D4B92"/>
    <w:rsid w:val="009D51B1"/>
    <w:rsid w:val="009D63D5"/>
    <w:rsid w:val="009D66DB"/>
    <w:rsid w:val="009D74EA"/>
    <w:rsid w:val="009D7754"/>
    <w:rsid w:val="009D7FDF"/>
    <w:rsid w:val="009E056B"/>
    <w:rsid w:val="009E0636"/>
    <w:rsid w:val="009E098A"/>
    <w:rsid w:val="009E0E68"/>
    <w:rsid w:val="009E1673"/>
    <w:rsid w:val="009E199D"/>
    <w:rsid w:val="009E19DA"/>
    <w:rsid w:val="009E1D29"/>
    <w:rsid w:val="009E230E"/>
    <w:rsid w:val="009E295D"/>
    <w:rsid w:val="009E380B"/>
    <w:rsid w:val="009E381B"/>
    <w:rsid w:val="009E507A"/>
    <w:rsid w:val="009E50F6"/>
    <w:rsid w:val="009E538C"/>
    <w:rsid w:val="009E6917"/>
    <w:rsid w:val="009F04F3"/>
    <w:rsid w:val="009F05C6"/>
    <w:rsid w:val="009F0A1F"/>
    <w:rsid w:val="009F2068"/>
    <w:rsid w:val="009F20C3"/>
    <w:rsid w:val="009F2361"/>
    <w:rsid w:val="009F24EC"/>
    <w:rsid w:val="009F2725"/>
    <w:rsid w:val="009F2ED4"/>
    <w:rsid w:val="009F3342"/>
    <w:rsid w:val="009F3421"/>
    <w:rsid w:val="009F42E1"/>
    <w:rsid w:val="009F4C60"/>
    <w:rsid w:val="009F4CB1"/>
    <w:rsid w:val="009F4ED8"/>
    <w:rsid w:val="009F5535"/>
    <w:rsid w:val="009F5EC9"/>
    <w:rsid w:val="009F6881"/>
    <w:rsid w:val="009F7506"/>
    <w:rsid w:val="009F7B84"/>
    <w:rsid w:val="00A0136D"/>
    <w:rsid w:val="00A01A27"/>
    <w:rsid w:val="00A02C28"/>
    <w:rsid w:val="00A02D06"/>
    <w:rsid w:val="00A031F5"/>
    <w:rsid w:val="00A03826"/>
    <w:rsid w:val="00A03DE0"/>
    <w:rsid w:val="00A044D9"/>
    <w:rsid w:val="00A045DB"/>
    <w:rsid w:val="00A06085"/>
    <w:rsid w:val="00A071B3"/>
    <w:rsid w:val="00A07522"/>
    <w:rsid w:val="00A104A2"/>
    <w:rsid w:val="00A10A3A"/>
    <w:rsid w:val="00A10E1C"/>
    <w:rsid w:val="00A1153A"/>
    <w:rsid w:val="00A122A8"/>
    <w:rsid w:val="00A125E4"/>
    <w:rsid w:val="00A12A4E"/>
    <w:rsid w:val="00A13DD5"/>
    <w:rsid w:val="00A1499E"/>
    <w:rsid w:val="00A15274"/>
    <w:rsid w:val="00A156D1"/>
    <w:rsid w:val="00A16A6E"/>
    <w:rsid w:val="00A170D3"/>
    <w:rsid w:val="00A20129"/>
    <w:rsid w:val="00A20A8B"/>
    <w:rsid w:val="00A22504"/>
    <w:rsid w:val="00A22816"/>
    <w:rsid w:val="00A2290A"/>
    <w:rsid w:val="00A22E53"/>
    <w:rsid w:val="00A22F8B"/>
    <w:rsid w:val="00A23ED8"/>
    <w:rsid w:val="00A24031"/>
    <w:rsid w:val="00A2461D"/>
    <w:rsid w:val="00A25573"/>
    <w:rsid w:val="00A255A7"/>
    <w:rsid w:val="00A259D8"/>
    <w:rsid w:val="00A261D1"/>
    <w:rsid w:val="00A26B68"/>
    <w:rsid w:val="00A26CEC"/>
    <w:rsid w:val="00A27F24"/>
    <w:rsid w:val="00A303B5"/>
    <w:rsid w:val="00A3075A"/>
    <w:rsid w:val="00A30D2B"/>
    <w:rsid w:val="00A311BE"/>
    <w:rsid w:val="00A31221"/>
    <w:rsid w:val="00A326CD"/>
    <w:rsid w:val="00A32E63"/>
    <w:rsid w:val="00A33041"/>
    <w:rsid w:val="00A338E6"/>
    <w:rsid w:val="00A34188"/>
    <w:rsid w:val="00A3515F"/>
    <w:rsid w:val="00A351AB"/>
    <w:rsid w:val="00A3566D"/>
    <w:rsid w:val="00A356B6"/>
    <w:rsid w:val="00A36106"/>
    <w:rsid w:val="00A3611B"/>
    <w:rsid w:val="00A3638C"/>
    <w:rsid w:val="00A36DAF"/>
    <w:rsid w:val="00A3730D"/>
    <w:rsid w:val="00A37324"/>
    <w:rsid w:val="00A377E6"/>
    <w:rsid w:val="00A37B0C"/>
    <w:rsid w:val="00A37BD5"/>
    <w:rsid w:val="00A37D4A"/>
    <w:rsid w:val="00A41427"/>
    <w:rsid w:val="00A41CBB"/>
    <w:rsid w:val="00A42901"/>
    <w:rsid w:val="00A44029"/>
    <w:rsid w:val="00A44AD4"/>
    <w:rsid w:val="00A44D9C"/>
    <w:rsid w:val="00A44DEB"/>
    <w:rsid w:val="00A456DC"/>
    <w:rsid w:val="00A459F4"/>
    <w:rsid w:val="00A46933"/>
    <w:rsid w:val="00A475A2"/>
    <w:rsid w:val="00A504D6"/>
    <w:rsid w:val="00A50CD1"/>
    <w:rsid w:val="00A50F0C"/>
    <w:rsid w:val="00A521D1"/>
    <w:rsid w:val="00A524B2"/>
    <w:rsid w:val="00A529C5"/>
    <w:rsid w:val="00A53412"/>
    <w:rsid w:val="00A53DC6"/>
    <w:rsid w:val="00A5506D"/>
    <w:rsid w:val="00A56043"/>
    <w:rsid w:val="00A57DC6"/>
    <w:rsid w:val="00A57E38"/>
    <w:rsid w:val="00A57E75"/>
    <w:rsid w:val="00A613FE"/>
    <w:rsid w:val="00A6153A"/>
    <w:rsid w:val="00A6256F"/>
    <w:rsid w:val="00A62752"/>
    <w:rsid w:val="00A638F9"/>
    <w:rsid w:val="00A6400A"/>
    <w:rsid w:val="00A64345"/>
    <w:rsid w:val="00A64E61"/>
    <w:rsid w:val="00A65440"/>
    <w:rsid w:val="00A67FC9"/>
    <w:rsid w:val="00A705F4"/>
    <w:rsid w:val="00A71F5F"/>
    <w:rsid w:val="00A73486"/>
    <w:rsid w:val="00A7388A"/>
    <w:rsid w:val="00A73D94"/>
    <w:rsid w:val="00A73FDD"/>
    <w:rsid w:val="00A74D1B"/>
    <w:rsid w:val="00A757DD"/>
    <w:rsid w:val="00A75F63"/>
    <w:rsid w:val="00A7654F"/>
    <w:rsid w:val="00A770C4"/>
    <w:rsid w:val="00A77625"/>
    <w:rsid w:val="00A77866"/>
    <w:rsid w:val="00A80F35"/>
    <w:rsid w:val="00A816A5"/>
    <w:rsid w:val="00A820AE"/>
    <w:rsid w:val="00A834CA"/>
    <w:rsid w:val="00A84FAA"/>
    <w:rsid w:val="00A86F58"/>
    <w:rsid w:val="00A875E9"/>
    <w:rsid w:val="00A90CFC"/>
    <w:rsid w:val="00A912BF"/>
    <w:rsid w:val="00A9154F"/>
    <w:rsid w:val="00A92C44"/>
    <w:rsid w:val="00A9312A"/>
    <w:rsid w:val="00A93408"/>
    <w:rsid w:val="00A93474"/>
    <w:rsid w:val="00A93952"/>
    <w:rsid w:val="00A93E69"/>
    <w:rsid w:val="00A9477A"/>
    <w:rsid w:val="00A9596E"/>
    <w:rsid w:val="00A95EFF"/>
    <w:rsid w:val="00A96430"/>
    <w:rsid w:val="00A97132"/>
    <w:rsid w:val="00A97A70"/>
    <w:rsid w:val="00A97B0C"/>
    <w:rsid w:val="00AA069C"/>
    <w:rsid w:val="00AA0B1E"/>
    <w:rsid w:val="00AA128C"/>
    <w:rsid w:val="00AA15F8"/>
    <w:rsid w:val="00AA1766"/>
    <w:rsid w:val="00AA1CA9"/>
    <w:rsid w:val="00AA1EE3"/>
    <w:rsid w:val="00AA1FFD"/>
    <w:rsid w:val="00AA2329"/>
    <w:rsid w:val="00AA2769"/>
    <w:rsid w:val="00AA30D4"/>
    <w:rsid w:val="00AA35AA"/>
    <w:rsid w:val="00AA3E5D"/>
    <w:rsid w:val="00AA453E"/>
    <w:rsid w:val="00AA5A21"/>
    <w:rsid w:val="00AA5DE4"/>
    <w:rsid w:val="00AA6071"/>
    <w:rsid w:val="00AA6B51"/>
    <w:rsid w:val="00AA6C20"/>
    <w:rsid w:val="00AA7BAC"/>
    <w:rsid w:val="00AB0FC6"/>
    <w:rsid w:val="00AB1B00"/>
    <w:rsid w:val="00AB3647"/>
    <w:rsid w:val="00AB42F5"/>
    <w:rsid w:val="00AB48A1"/>
    <w:rsid w:val="00AB5C6F"/>
    <w:rsid w:val="00AB6295"/>
    <w:rsid w:val="00AB672D"/>
    <w:rsid w:val="00AB67CE"/>
    <w:rsid w:val="00AB6BFA"/>
    <w:rsid w:val="00AB7021"/>
    <w:rsid w:val="00AB723A"/>
    <w:rsid w:val="00AB73ED"/>
    <w:rsid w:val="00AB77DA"/>
    <w:rsid w:val="00AC01E7"/>
    <w:rsid w:val="00AC0A57"/>
    <w:rsid w:val="00AC0D02"/>
    <w:rsid w:val="00AC12BA"/>
    <w:rsid w:val="00AC19D5"/>
    <w:rsid w:val="00AC2377"/>
    <w:rsid w:val="00AC2C2E"/>
    <w:rsid w:val="00AC35F1"/>
    <w:rsid w:val="00AC3AD7"/>
    <w:rsid w:val="00AC3B74"/>
    <w:rsid w:val="00AC4794"/>
    <w:rsid w:val="00AC5634"/>
    <w:rsid w:val="00AC5854"/>
    <w:rsid w:val="00AC67EC"/>
    <w:rsid w:val="00AC736D"/>
    <w:rsid w:val="00AC7376"/>
    <w:rsid w:val="00AC77FF"/>
    <w:rsid w:val="00AC79A4"/>
    <w:rsid w:val="00AD0100"/>
    <w:rsid w:val="00AD0462"/>
    <w:rsid w:val="00AD04C7"/>
    <w:rsid w:val="00AD05BD"/>
    <w:rsid w:val="00AD0D6C"/>
    <w:rsid w:val="00AD2044"/>
    <w:rsid w:val="00AD2FCA"/>
    <w:rsid w:val="00AD4694"/>
    <w:rsid w:val="00AD4A81"/>
    <w:rsid w:val="00AD4FC9"/>
    <w:rsid w:val="00AD4FE6"/>
    <w:rsid w:val="00AD5927"/>
    <w:rsid w:val="00AD5ACE"/>
    <w:rsid w:val="00AD66B7"/>
    <w:rsid w:val="00AE208C"/>
    <w:rsid w:val="00AE215D"/>
    <w:rsid w:val="00AE2357"/>
    <w:rsid w:val="00AE46A4"/>
    <w:rsid w:val="00AE4A43"/>
    <w:rsid w:val="00AE5888"/>
    <w:rsid w:val="00AE599D"/>
    <w:rsid w:val="00AE59EC"/>
    <w:rsid w:val="00AE5AA5"/>
    <w:rsid w:val="00AE5CAC"/>
    <w:rsid w:val="00AE5F68"/>
    <w:rsid w:val="00AE608F"/>
    <w:rsid w:val="00AF0162"/>
    <w:rsid w:val="00AF0294"/>
    <w:rsid w:val="00AF0580"/>
    <w:rsid w:val="00AF0591"/>
    <w:rsid w:val="00AF0BBC"/>
    <w:rsid w:val="00AF1317"/>
    <w:rsid w:val="00AF1827"/>
    <w:rsid w:val="00AF182B"/>
    <w:rsid w:val="00AF23A0"/>
    <w:rsid w:val="00AF2881"/>
    <w:rsid w:val="00AF2FE4"/>
    <w:rsid w:val="00AF3050"/>
    <w:rsid w:val="00AF32CE"/>
    <w:rsid w:val="00AF395F"/>
    <w:rsid w:val="00AF3A6D"/>
    <w:rsid w:val="00AF3E4E"/>
    <w:rsid w:val="00AF4582"/>
    <w:rsid w:val="00AF527C"/>
    <w:rsid w:val="00AF62FB"/>
    <w:rsid w:val="00AF678F"/>
    <w:rsid w:val="00AF6DC8"/>
    <w:rsid w:val="00AF6E33"/>
    <w:rsid w:val="00AF7C71"/>
    <w:rsid w:val="00AF7CDD"/>
    <w:rsid w:val="00B01003"/>
    <w:rsid w:val="00B0144A"/>
    <w:rsid w:val="00B014C9"/>
    <w:rsid w:val="00B01A0F"/>
    <w:rsid w:val="00B021C3"/>
    <w:rsid w:val="00B02374"/>
    <w:rsid w:val="00B0519A"/>
    <w:rsid w:val="00B06552"/>
    <w:rsid w:val="00B06926"/>
    <w:rsid w:val="00B078B3"/>
    <w:rsid w:val="00B104C8"/>
    <w:rsid w:val="00B11728"/>
    <w:rsid w:val="00B1188E"/>
    <w:rsid w:val="00B124AE"/>
    <w:rsid w:val="00B12CD1"/>
    <w:rsid w:val="00B12CDC"/>
    <w:rsid w:val="00B1365F"/>
    <w:rsid w:val="00B152A8"/>
    <w:rsid w:val="00B15366"/>
    <w:rsid w:val="00B15712"/>
    <w:rsid w:val="00B15965"/>
    <w:rsid w:val="00B17B3D"/>
    <w:rsid w:val="00B17C23"/>
    <w:rsid w:val="00B20361"/>
    <w:rsid w:val="00B20FD0"/>
    <w:rsid w:val="00B22703"/>
    <w:rsid w:val="00B227E0"/>
    <w:rsid w:val="00B229B5"/>
    <w:rsid w:val="00B22D64"/>
    <w:rsid w:val="00B23735"/>
    <w:rsid w:val="00B2396E"/>
    <w:rsid w:val="00B2408E"/>
    <w:rsid w:val="00B25983"/>
    <w:rsid w:val="00B259CE"/>
    <w:rsid w:val="00B270E0"/>
    <w:rsid w:val="00B30F1F"/>
    <w:rsid w:val="00B31E63"/>
    <w:rsid w:val="00B33681"/>
    <w:rsid w:val="00B33883"/>
    <w:rsid w:val="00B345A3"/>
    <w:rsid w:val="00B34A4A"/>
    <w:rsid w:val="00B34D2D"/>
    <w:rsid w:val="00B35134"/>
    <w:rsid w:val="00B3557E"/>
    <w:rsid w:val="00B35759"/>
    <w:rsid w:val="00B36FE0"/>
    <w:rsid w:val="00B37682"/>
    <w:rsid w:val="00B4059C"/>
    <w:rsid w:val="00B4088F"/>
    <w:rsid w:val="00B4115C"/>
    <w:rsid w:val="00B411CB"/>
    <w:rsid w:val="00B4128C"/>
    <w:rsid w:val="00B416BA"/>
    <w:rsid w:val="00B41931"/>
    <w:rsid w:val="00B41DA6"/>
    <w:rsid w:val="00B4280D"/>
    <w:rsid w:val="00B42916"/>
    <w:rsid w:val="00B42B2E"/>
    <w:rsid w:val="00B4301D"/>
    <w:rsid w:val="00B431F0"/>
    <w:rsid w:val="00B433C2"/>
    <w:rsid w:val="00B44775"/>
    <w:rsid w:val="00B4568D"/>
    <w:rsid w:val="00B46665"/>
    <w:rsid w:val="00B47076"/>
    <w:rsid w:val="00B47209"/>
    <w:rsid w:val="00B4777D"/>
    <w:rsid w:val="00B5082D"/>
    <w:rsid w:val="00B50965"/>
    <w:rsid w:val="00B514E6"/>
    <w:rsid w:val="00B51DB2"/>
    <w:rsid w:val="00B51FAD"/>
    <w:rsid w:val="00B523FF"/>
    <w:rsid w:val="00B527F0"/>
    <w:rsid w:val="00B530EE"/>
    <w:rsid w:val="00B534CE"/>
    <w:rsid w:val="00B5400A"/>
    <w:rsid w:val="00B544C3"/>
    <w:rsid w:val="00B54DBF"/>
    <w:rsid w:val="00B54F2D"/>
    <w:rsid w:val="00B554AC"/>
    <w:rsid w:val="00B554DF"/>
    <w:rsid w:val="00B601BD"/>
    <w:rsid w:val="00B60DDC"/>
    <w:rsid w:val="00B617F3"/>
    <w:rsid w:val="00B6246A"/>
    <w:rsid w:val="00B63136"/>
    <w:rsid w:val="00B63593"/>
    <w:rsid w:val="00B66E49"/>
    <w:rsid w:val="00B7006C"/>
    <w:rsid w:val="00B701C8"/>
    <w:rsid w:val="00B703B5"/>
    <w:rsid w:val="00B704EF"/>
    <w:rsid w:val="00B71199"/>
    <w:rsid w:val="00B71DAC"/>
    <w:rsid w:val="00B7231C"/>
    <w:rsid w:val="00B72AA8"/>
    <w:rsid w:val="00B733AF"/>
    <w:rsid w:val="00B73D0B"/>
    <w:rsid w:val="00B74901"/>
    <w:rsid w:val="00B74B12"/>
    <w:rsid w:val="00B74F3A"/>
    <w:rsid w:val="00B7506F"/>
    <w:rsid w:val="00B7693A"/>
    <w:rsid w:val="00B77794"/>
    <w:rsid w:val="00B801D7"/>
    <w:rsid w:val="00B80F24"/>
    <w:rsid w:val="00B80FBF"/>
    <w:rsid w:val="00B8107A"/>
    <w:rsid w:val="00B818F2"/>
    <w:rsid w:val="00B832B1"/>
    <w:rsid w:val="00B85456"/>
    <w:rsid w:val="00B869FC"/>
    <w:rsid w:val="00B86C17"/>
    <w:rsid w:val="00B87A07"/>
    <w:rsid w:val="00B9074C"/>
    <w:rsid w:val="00B90E19"/>
    <w:rsid w:val="00B91EAC"/>
    <w:rsid w:val="00B930EB"/>
    <w:rsid w:val="00B93494"/>
    <w:rsid w:val="00B938A6"/>
    <w:rsid w:val="00B93C8A"/>
    <w:rsid w:val="00B9482D"/>
    <w:rsid w:val="00B95009"/>
    <w:rsid w:val="00B952F6"/>
    <w:rsid w:val="00B95B2A"/>
    <w:rsid w:val="00B965B8"/>
    <w:rsid w:val="00B9670C"/>
    <w:rsid w:val="00B974A4"/>
    <w:rsid w:val="00B97771"/>
    <w:rsid w:val="00BA0E02"/>
    <w:rsid w:val="00BA1E1A"/>
    <w:rsid w:val="00BA1E6F"/>
    <w:rsid w:val="00BA2687"/>
    <w:rsid w:val="00BA2903"/>
    <w:rsid w:val="00BA2AA5"/>
    <w:rsid w:val="00BA34B9"/>
    <w:rsid w:val="00BA42BF"/>
    <w:rsid w:val="00BA6568"/>
    <w:rsid w:val="00BA6D8A"/>
    <w:rsid w:val="00BA6DCC"/>
    <w:rsid w:val="00BA70F1"/>
    <w:rsid w:val="00BB0B46"/>
    <w:rsid w:val="00BB1BC8"/>
    <w:rsid w:val="00BB1FE1"/>
    <w:rsid w:val="00BB2CC3"/>
    <w:rsid w:val="00BB3CBF"/>
    <w:rsid w:val="00BB54D7"/>
    <w:rsid w:val="00BB6190"/>
    <w:rsid w:val="00BB683F"/>
    <w:rsid w:val="00BB758F"/>
    <w:rsid w:val="00BB7AAF"/>
    <w:rsid w:val="00BC002B"/>
    <w:rsid w:val="00BC01BB"/>
    <w:rsid w:val="00BC088A"/>
    <w:rsid w:val="00BC0995"/>
    <w:rsid w:val="00BC1A88"/>
    <w:rsid w:val="00BC2137"/>
    <w:rsid w:val="00BC22EA"/>
    <w:rsid w:val="00BC34A7"/>
    <w:rsid w:val="00BC35F9"/>
    <w:rsid w:val="00BC3B2C"/>
    <w:rsid w:val="00BC3F45"/>
    <w:rsid w:val="00BC4F8E"/>
    <w:rsid w:val="00BC54AD"/>
    <w:rsid w:val="00BC5F8A"/>
    <w:rsid w:val="00BC7C4C"/>
    <w:rsid w:val="00BD0691"/>
    <w:rsid w:val="00BD0768"/>
    <w:rsid w:val="00BD0ACB"/>
    <w:rsid w:val="00BD1174"/>
    <w:rsid w:val="00BD17AC"/>
    <w:rsid w:val="00BD1B8B"/>
    <w:rsid w:val="00BD209E"/>
    <w:rsid w:val="00BD21E1"/>
    <w:rsid w:val="00BD2995"/>
    <w:rsid w:val="00BD2BD0"/>
    <w:rsid w:val="00BD330B"/>
    <w:rsid w:val="00BD373E"/>
    <w:rsid w:val="00BD3B00"/>
    <w:rsid w:val="00BD3FD0"/>
    <w:rsid w:val="00BD40D4"/>
    <w:rsid w:val="00BD448F"/>
    <w:rsid w:val="00BD4BBE"/>
    <w:rsid w:val="00BD5875"/>
    <w:rsid w:val="00BD6FB6"/>
    <w:rsid w:val="00BD783B"/>
    <w:rsid w:val="00BE0549"/>
    <w:rsid w:val="00BE195A"/>
    <w:rsid w:val="00BE1DB7"/>
    <w:rsid w:val="00BE2CC9"/>
    <w:rsid w:val="00BE3D32"/>
    <w:rsid w:val="00BE3F1B"/>
    <w:rsid w:val="00BE4E1D"/>
    <w:rsid w:val="00BE515E"/>
    <w:rsid w:val="00BE5665"/>
    <w:rsid w:val="00BE576C"/>
    <w:rsid w:val="00BE608B"/>
    <w:rsid w:val="00BE6947"/>
    <w:rsid w:val="00BE6E36"/>
    <w:rsid w:val="00BE777E"/>
    <w:rsid w:val="00BF0AC8"/>
    <w:rsid w:val="00BF1125"/>
    <w:rsid w:val="00BF19A8"/>
    <w:rsid w:val="00BF20BD"/>
    <w:rsid w:val="00BF2472"/>
    <w:rsid w:val="00BF35C6"/>
    <w:rsid w:val="00BF4352"/>
    <w:rsid w:val="00BF4377"/>
    <w:rsid w:val="00BF5189"/>
    <w:rsid w:val="00BF531F"/>
    <w:rsid w:val="00BF654C"/>
    <w:rsid w:val="00C001BD"/>
    <w:rsid w:val="00C00669"/>
    <w:rsid w:val="00C0100C"/>
    <w:rsid w:val="00C01465"/>
    <w:rsid w:val="00C01EB5"/>
    <w:rsid w:val="00C02669"/>
    <w:rsid w:val="00C02C17"/>
    <w:rsid w:val="00C03300"/>
    <w:rsid w:val="00C04BB6"/>
    <w:rsid w:val="00C04FE5"/>
    <w:rsid w:val="00C0635B"/>
    <w:rsid w:val="00C06C28"/>
    <w:rsid w:val="00C06F92"/>
    <w:rsid w:val="00C0789A"/>
    <w:rsid w:val="00C07933"/>
    <w:rsid w:val="00C07934"/>
    <w:rsid w:val="00C10067"/>
    <w:rsid w:val="00C11CDC"/>
    <w:rsid w:val="00C11E7A"/>
    <w:rsid w:val="00C11F72"/>
    <w:rsid w:val="00C1217D"/>
    <w:rsid w:val="00C12902"/>
    <w:rsid w:val="00C1312D"/>
    <w:rsid w:val="00C13D77"/>
    <w:rsid w:val="00C156F3"/>
    <w:rsid w:val="00C15DB1"/>
    <w:rsid w:val="00C15FAE"/>
    <w:rsid w:val="00C16C5F"/>
    <w:rsid w:val="00C16E28"/>
    <w:rsid w:val="00C17ED0"/>
    <w:rsid w:val="00C2012D"/>
    <w:rsid w:val="00C204BD"/>
    <w:rsid w:val="00C20FA2"/>
    <w:rsid w:val="00C21275"/>
    <w:rsid w:val="00C22244"/>
    <w:rsid w:val="00C2250A"/>
    <w:rsid w:val="00C225CB"/>
    <w:rsid w:val="00C22B90"/>
    <w:rsid w:val="00C22F4C"/>
    <w:rsid w:val="00C23BEF"/>
    <w:rsid w:val="00C2480D"/>
    <w:rsid w:val="00C24D81"/>
    <w:rsid w:val="00C2570E"/>
    <w:rsid w:val="00C257CC"/>
    <w:rsid w:val="00C258F4"/>
    <w:rsid w:val="00C25B23"/>
    <w:rsid w:val="00C30352"/>
    <w:rsid w:val="00C30916"/>
    <w:rsid w:val="00C31251"/>
    <w:rsid w:val="00C31873"/>
    <w:rsid w:val="00C32952"/>
    <w:rsid w:val="00C3360B"/>
    <w:rsid w:val="00C336C6"/>
    <w:rsid w:val="00C34350"/>
    <w:rsid w:val="00C35EB2"/>
    <w:rsid w:val="00C36EC0"/>
    <w:rsid w:val="00C407DF"/>
    <w:rsid w:val="00C40D64"/>
    <w:rsid w:val="00C40FEA"/>
    <w:rsid w:val="00C41DA4"/>
    <w:rsid w:val="00C4239F"/>
    <w:rsid w:val="00C433DC"/>
    <w:rsid w:val="00C4383F"/>
    <w:rsid w:val="00C43D09"/>
    <w:rsid w:val="00C45A3F"/>
    <w:rsid w:val="00C45C8B"/>
    <w:rsid w:val="00C469C5"/>
    <w:rsid w:val="00C46B6A"/>
    <w:rsid w:val="00C471CF"/>
    <w:rsid w:val="00C5032A"/>
    <w:rsid w:val="00C5068A"/>
    <w:rsid w:val="00C50B84"/>
    <w:rsid w:val="00C50D05"/>
    <w:rsid w:val="00C51374"/>
    <w:rsid w:val="00C51890"/>
    <w:rsid w:val="00C51D41"/>
    <w:rsid w:val="00C52842"/>
    <w:rsid w:val="00C529BB"/>
    <w:rsid w:val="00C52F56"/>
    <w:rsid w:val="00C53062"/>
    <w:rsid w:val="00C53CCF"/>
    <w:rsid w:val="00C5518B"/>
    <w:rsid w:val="00C55A55"/>
    <w:rsid w:val="00C57550"/>
    <w:rsid w:val="00C57D21"/>
    <w:rsid w:val="00C60333"/>
    <w:rsid w:val="00C60BC5"/>
    <w:rsid w:val="00C61989"/>
    <w:rsid w:val="00C61A16"/>
    <w:rsid w:val="00C61C72"/>
    <w:rsid w:val="00C6236F"/>
    <w:rsid w:val="00C627FF"/>
    <w:rsid w:val="00C6289D"/>
    <w:rsid w:val="00C63537"/>
    <w:rsid w:val="00C64DB5"/>
    <w:rsid w:val="00C64E25"/>
    <w:rsid w:val="00C650BB"/>
    <w:rsid w:val="00C654A2"/>
    <w:rsid w:val="00C678FB"/>
    <w:rsid w:val="00C67B10"/>
    <w:rsid w:val="00C705E6"/>
    <w:rsid w:val="00C70DC3"/>
    <w:rsid w:val="00C7192D"/>
    <w:rsid w:val="00C71966"/>
    <w:rsid w:val="00C738A8"/>
    <w:rsid w:val="00C739E5"/>
    <w:rsid w:val="00C73F8A"/>
    <w:rsid w:val="00C75CB6"/>
    <w:rsid w:val="00C76DD4"/>
    <w:rsid w:val="00C76E4C"/>
    <w:rsid w:val="00C77404"/>
    <w:rsid w:val="00C8132E"/>
    <w:rsid w:val="00C81693"/>
    <w:rsid w:val="00C81AB0"/>
    <w:rsid w:val="00C81AE3"/>
    <w:rsid w:val="00C81E17"/>
    <w:rsid w:val="00C8234A"/>
    <w:rsid w:val="00C82CB7"/>
    <w:rsid w:val="00C832D3"/>
    <w:rsid w:val="00C83EA4"/>
    <w:rsid w:val="00C8469B"/>
    <w:rsid w:val="00C84967"/>
    <w:rsid w:val="00C8514C"/>
    <w:rsid w:val="00C85716"/>
    <w:rsid w:val="00C85C6B"/>
    <w:rsid w:val="00C867A9"/>
    <w:rsid w:val="00C86A8F"/>
    <w:rsid w:val="00C87277"/>
    <w:rsid w:val="00C87808"/>
    <w:rsid w:val="00C878B4"/>
    <w:rsid w:val="00C90101"/>
    <w:rsid w:val="00C9016F"/>
    <w:rsid w:val="00C9022D"/>
    <w:rsid w:val="00C92421"/>
    <w:rsid w:val="00C92567"/>
    <w:rsid w:val="00C92A69"/>
    <w:rsid w:val="00C93036"/>
    <w:rsid w:val="00C937F2"/>
    <w:rsid w:val="00C93A0B"/>
    <w:rsid w:val="00C93A3A"/>
    <w:rsid w:val="00C9490C"/>
    <w:rsid w:val="00C94A10"/>
    <w:rsid w:val="00C9568D"/>
    <w:rsid w:val="00C957D7"/>
    <w:rsid w:val="00C9601A"/>
    <w:rsid w:val="00C97FED"/>
    <w:rsid w:val="00CA0557"/>
    <w:rsid w:val="00CA1A29"/>
    <w:rsid w:val="00CA1D86"/>
    <w:rsid w:val="00CA1DF3"/>
    <w:rsid w:val="00CA2029"/>
    <w:rsid w:val="00CA20BA"/>
    <w:rsid w:val="00CA27F7"/>
    <w:rsid w:val="00CA3E10"/>
    <w:rsid w:val="00CA472D"/>
    <w:rsid w:val="00CA4C5A"/>
    <w:rsid w:val="00CA4E62"/>
    <w:rsid w:val="00CA518A"/>
    <w:rsid w:val="00CA5358"/>
    <w:rsid w:val="00CA6929"/>
    <w:rsid w:val="00CA6E4D"/>
    <w:rsid w:val="00CA6E52"/>
    <w:rsid w:val="00CA7160"/>
    <w:rsid w:val="00CA7926"/>
    <w:rsid w:val="00CA7A8B"/>
    <w:rsid w:val="00CB048A"/>
    <w:rsid w:val="00CB0729"/>
    <w:rsid w:val="00CB0B2E"/>
    <w:rsid w:val="00CB1283"/>
    <w:rsid w:val="00CB1AAB"/>
    <w:rsid w:val="00CB1DF4"/>
    <w:rsid w:val="00CB55DB"/>
    <w:rsid w:val="00CC04F3"/>
    <w:rsid w:val="00CC0AA5"/>
    <w:rsid w:val="00CC1910"/>
    <w:rsid w:val="00CC2DFB"/>
    <w:rsid w:val="00CC336F"/>
    <w:rsid w:val="00CC33E1"/>
    <w:rsid w:val="00CC35D1"/>
    <w:rsid w:val="00CC3872"/>
    <w:rsid w:val="00CC3C9D"/>
    <w:rsid w:val="00CC42C2"/>
    <w:rsid w:val="00CC4AD5"/>
    <w:rsid w:val="00CC4BC5"/>
    <w:rsid w:val="00CC5BCB"/>
    <w:rsid w:val="00CC64B3"/>
    <w:rsid w:val="00CC69A9"/>
    <w:rsid w:val="00CC6AAE"/>
    <w:rsid w:val="00CC708C"/>
    <w:rsid w:val="00CC73C3"/>
    <w:rsid w:val="00CC7C7E"/>
    <w:rsid w:val="00CD0636"/>
    <w:rsid w:val="00CD068C"/>
    <w:rsid w:val="00CD069C"/>
    <w:rsid w:val="00CD103F"/>
    <w:rsid w:val="00CD19F3"/>
    <w:rsid w:val="00CD1DCF"/>
    <w:rsid w:val="00CD316A"/>
    <w:rsid w:val="00CD359F"/>
    <w:rsid w:val="00CD5FC7"/>
    <w:rsid w:val="00CD6646"/>
    <w:rsid w:val="00CD6AC6"/>
    <w:rsid w:val="00CD7B46"/>
    <w:rsid w:val="00CE0843"/>
    <w:rsid w:val="00CE25EB"/>
    <w:rsid w:val="00CE28F2"/>
    <w:rsid w:val="00CE2D16"/>
    <w:rsid w:val="00CE3093"/>
    <w:rsid w:val="00CE3B5F"/>
    <w:rsid w:val="00CE3CCE"/>
    <w:rsid w:val="00CE3D88"/>
    <w:rsid w:val="00CE4314"/>
    <w:rsid w:val="00CE44E2"/>
    <w:rsid w:val="00CE57DE"/>
    <w:rsid w:val="00CE6851"/>
    <w:rsid w:val="00CE72AD"/>
    <w:rsid w:val="00CE74D7"/>
    <w:rsid w:val="00CE76FD"/>
    <w:rsid w:val="00CE770B"/>
    <w:rsid w:val="00CE7ED1"/>
    <w:rsid w:val="00CE7FC5"/>
    <w:rsid w:val="00CF08E9"/>
    <w:rsid w:val="00CF0F6F"/>
    <w:rsid w:val="00CF1186"/>
    <w:rsid w:val="00CF131C"/>
    <w:rsid w:val="00CF1F90"/>
    <w:rsid w:val="00CF23A9"/>
    <w:rsid w:val="00CF34F6"/>
    <w:rsid w:val="00CF44BB"/>
    <w:rsid w:val="00CF49A6"/>
    <w:rsid w:val="00CF4A46"/>
    <w:rsid w:val="00CF4AFE"/>
    <w:rsid w:val="00CF5054"/>
    <w:rsid w:val="00CF533D"/>
    <w:rsid w:val="00CF53A4"/>
    <w:rsid w:val="00CF58A7"/>
    <w:rsid w:val="00CF5A3B"/>
    <w:rsid w:val="00CF5FE7"/>
    <w:rsid w:val="00CF6D31"/>
    <w:rsid w:val="00D004AB"/>
    <w:rsid w:val="00D009FE"/>
    <w:rsid w:val="00D00D23"/>
    <w:rsid w:val="00D00F9D"/>
    <w:rsid w:val="00D0145D"/>
    <w:rsid w:val="00D01566"/>
    <w:rsid w:val="00D017DF"/>
    <w:rsid w:val="00D01DAE"/>
    <w:rsid w:val="00D0336A"/>
    <w:rsid w:val="00D04329"/>
    <w:rsid w:val="00D0472C"/>
    <w:rsid w:val="00D0478A"/>
    <w:rsid w:val="00D04872"/>
    <w:rsid w:val="00D04B5C"/>
    <w:rsid w:val="00D05091"/>
    <w:rsid w:val="00D057E1"/>
    <w:rsid w:val="00D05B66"/>
    <w:rsid w:val="00D05CA3"/>
    <w:rsid w:val="00D060C1"/>
    <w:rsid w:val="00D06DF3"/>
    <w:rsid w:val="00D073AB"/>
    <w:rsid w:val="00D07A41"/>
    <w:rsid w:val="00D07EAA"/>
    <w:rsid w:val="00D128C5"/>
    <w:rsid w:val="00D12D6B"/>
    <w:rsid w:val="00D13578"/>
    <w:rsid w:val="00D139B5"/>
    <w:rsid w:val="00D13B00"/>
    <w:rsid w:val="00D13DD3"/>
    <w:rsid w:val="00D14174"/>
    <w:rsid w:val="00D1586F"/>
    <w:rsid w:val="00D159BA"/>
    <w:rsid w:val="00D15B8B"/>
    <w:rsid w:val="00D1604E"/>
    <w:rsid w:val="00D170D2"/>
    <w:rsid w:val="00D175ED"/>
    <w:rsid w:val="00D179CD"/>
    <w:rsid w:val="00D17B49"/>
    <w:rsid w:val="00D20F9A"/>
    <w:rsid w:val="00D224DE"/>
    <w:rsid w:val="00D2252E"/>
    <w:rsid w:val="00D22DBF"/>
    <w:rsid w:val="00D24D69"/>
    <w:rsid w:val="00D252C4"/>
    <w:rsid w:val="00D2668C"/>
    <w:rsid w:val="00D26C3C"/>
    <w:rsid w:val="00D274FB"/>
    <w:rsid w:val="00D2758E"/>
    <w:rsid w:val="00D311DA"/>
    <w:rsid w:val="00D31B3F"/>
    <w:rsid w:val="00D31C02"/>
    <w:rsid w:val="00D328A0"/>
    <w:rsid w:val="00D33804"/>
    <w:rsid w:val="00D34B34"/>
    <w:rsid w:val="00D359D4"/>
    <w:rsid w:val="00D35C00"/>
    <w:rsid w:val="00D37439"/>
    <w:rsid w:val="00D37FFA"/>
    <w:rsid w:val="00D40239"/>
    <w:rsid w:val="00D4063C"/>
    <w:rsid w:val="00D40BF5"/>
    <w:rsid w:val="00D40D9A"/>
    <w:rsid w:val="00D40E07"/>
    <w:rsid w:val="00D41131"/>
    <w:rsid w:val="00D426AE"/>
    <w:rsid w:val="00D426B4"/>
    <w:rsid w:val="00D42E00"/>
    <w:rsid w:val="00D42E6B"/>
    <w:rsid w:val="00D43837"/>
    <w:rsid w:val="00D43893"/>
    <w:rsid w:val="00D445E5"/>
    <w:rsid w:val="00D44619"/>
    <w:rsid w:val="00D456E8"/>
    <w:rsid w:val="00D467CB"/>
    <w:rsid w:val="00D4784B"/>
    <w:rsid w:val="00D47E76"/>
    <w:rsid w:val="00D501E8"/>
    <w:rsid w:val="00D5200A"/>
    <w:rsid w:val="00D52639"/>
    <w:rsid w:val="00D52C64"/>
    <w:rsid w:val="00D553B3"/>
    <w:rsid w:val="00D56540"/>
    <w:rsid w:val="00D5669E"/>
    <w:rsid w:val="00D566F2"/>
    <w:rsid w:val="00D56980"/>
    <w:rsid w:val="00D577D9"/>
    <w:rsid w:val="00D57D1B"/>
    <w:rsid w:val="00D601C9"/>
    <w:rsid w:val="00D606BB"/>
    <w:rsid w:val="00D60A96"/>
    <w:rsid w:val="00D657AF"/>
    <w:rsid w:val="00D65E81"/>
    <w:rsid w:val="00D6601A"/>
    <w:rsid w:val="00D66A59"/>
    <w:rsid w:val="00D66AE6"/>
    <w:rsid w:val="00D66AF1"/>
    <w:rsid w:val="00D66F66"/>
    <w:rsid w:val="00D67443"/>
    <w:rsid w:val="00D67E56"/>
    <w:rsid w:val="00D70050"/>
    <w:rsid w:val="00D70FFD"/>
    <w:rsid w:val="00D7190D"/>
    <w:rsid w:val="00D71924"/>
    <w:rsid w:val="00D7212B"/>
    <w:rsid w:val="00D7295B"/>
    <w:rsid w:val="00D72EB6"/>
    <w:rsid w:val="00D7396F"/>
    <w:rsid w:val="00D7407E"/>
    <w:rsid w:val="00D74832"/>
    <w:rsid w:val="00D75F39"/>
    <w:rsid w:val="00D75F51"/>
    <w:rsid w:val="00D76446"/>
    <w:rsid w:val="00D76449"/>
    <w:rsid w:val="00D7665E"/>
    <w:rsid w:val="00D76679"/>
    <w:rsid w:val="00D76DD9"/>
    <w:rsid w:val="00D77012"/>
    <w:rsid w:val="00D77450"/>
    <w:rsid w:val="00D77517"/>
    <w:rsid w:val="00D77B99"/>
    <w:rsid w:val="00D77D6E"/>
    <w:rsid w:val="00D808E4"/>
    <w:rsid w:val="00D81A45"/>
    <w:rsid w:val="00D823CA"/>
    <w:rsid w:val="00D82A54"/>
    <w:rsid w:val="00D8351C"/>
    <w:rsid w:val="00D8352C"/>
    <w:rsid w:val="00D83B2B"/>
    <w:rsid w:val="00D83D09"/>
    <w:rsid w:val="00D84739"/>
    <w:rsid w:val="00D8612F"/>
    <w:rsid w:val="00D8615A"/>
    <w:rsid w:val="00D86F1E"/>
    <w:rsid w:val="00D8718B"/>
    <w:rsid w:val="00D876CC"/>
    <w:rsid w:val="00D905E0"/>
    <w:rsid w:val="00D912AF"/>
    <w:rsid w:val="00D924B4"/>
    <w:rsid w:val="00D925FC"/>
    <w:rsid w:val="00D9272B"/>
    <w:rsid w:val="00D92F37"/>
    <w:rsid w:val="00D92F8C"/>
    <w:rsid w:val="00D93975"/>
    <w:rsid w:val="00D9545E"/>
    <w:rsid w:val="00D95E7A"/>
    <w:rsid w:val="00D977A4"/>
    <w:rsid w:val="00D97974"/>
    <w:rsid w:val="00DA090C"/>
    <w:rsid w:val="00DA0F10"/>
    <w:rsid w:val="00DA1190"/>
    <w:rsid w:val="00DA12A7"/>
    <w:rsid w:val="00DA1695"/>
    <w:rsid w:val="00DA262D"/>
    <w:rsid w:val="00DA2818"/>
    <w:rsid w:val="00DA2855"/>
    <w:rsid w:val="00DA2BFA"/>
    <w:rsid w:val="00DA3068"/>
    <w:rsid w:val="00DA4889"/>
    <w:rsid w:val="00DA4FF1"/>
    <w:rsid w:val="00DA5184"/>
    <w:rsid w:val="00DA5260"/>
    <w:rsid w:val="00DA6E36"/>
    <w:rsid w:val="00DB01A4"/>
    <w:rsid w:val="00DB09C0"/>
    <w:rsid w:val="00DB09EF"/>
    <w:rsid w:val="00DB2167"/>
    <w:rsid w:val="00DB3086"/>
    <w:rsid w:val="00DB33A5"/>
    <w:rsid w:val="00DB3F73"/>
    <w:rsid w:val="00DB50FB"/>
    <w:rsid w:val="00DB522B"/>
    <w:rsid w:val="00DB61DE"/>
    <w:rsid w:val="00DB6406"/>
    <w:rsid w:val="00DB6BD0"/>
    <w:rsid w:val="00DB6DFD"/>
    <w:rsid w:val="00DB7C76"/>
    <w:rsid w:val="00DC1E34"/>
    <w:rsid w:val="00DC2ADA"/>
    <w:rsid w:val="00DC31E6"/>
    <w:rsid w:val="00DC4BEF"/>
    <w:rsid w:val="00DC5FE6"/>
    <w:rsid w:val="00DD1A4E"/>
    <w:rsid w:val="00DD1C7B"/>
    <w:rsid w:val="00DD22B3"/>
    <w:rsid w:val="00DD2CEE"/>
    <w:rsid w:val="00DD2D8C"/>
    <w:rsid w:val="00DD35C4"/>
    <w:rsid w:val="00DD3772"/>
    <w:rsid w:val="00DD3B74"/>
    <w:rsid w:val="00DD3CA9"/>
    <w:rsid w:val="00DD4817"/>
    <w:rsid w:val="00DD5081"/>
    <w:rsid w:val="00DD5411"/>
    <w:rsid w:val="00DD6091"/>
    <w:rsid w:val="00DD6363"/>
    <w:rsid w:val="00DD6D04"/>
    <w:rsid w:val="00DD73E7"/>
    <w:rsid w:val="00DD73E9"/>
    <w:rsid w:val="00DD7647"/>
    <w:rsid w:val="00DD7979"/>
    <w:rsid w:val="00DD7BCB"/>
    <w:rsid w:val="00DD7DD1"/>
    <w:rsid w:val="00DE0247"/>
    <w:rsid w:val="00DE1035"/>
    <w:rsid w:val="00DE1BB4"/>
    <w:rsid w:val="00DE259D"/>
    <w:rsid w:val="00DE26BE"/>
    <w:rsid w:val="00DE3007"/>
    <w:rsid w:val="00DE3D3B"/>
    <w:rsid w:val="00DE3E69"/>
    <w:rsid w:val="00DE5523"/>
    <w:rsid w:val="00DE57DB"/>
    <w:rsid w:val="00DE682E"/>
    <w:rsid w:val="00DE69DC"/>
    <w:rsid w:val="00DE71B8"/>
    <w:rsid w:val="00DE7D2C"/>
    <w:rsid w:val="00DF0561"/>
    <w:rsid w:val="00DF0843"/>
    <w:rsid w:val="00DF0C36"/>
    <w:rsid w:val="00DF10A0"/>
    <w:rsid w:val="00DF134F"/>
    <w:rsid w:val="00DF194E"/>
    <w:rsid w:val="00DF1F0E"/>
    <w:rsid w:val="00DF2BB8"/>
    <w:rsid w:val="00DF3C9B"/>
    <w:rsid w:val="00DF424D"/>
    <w:rsid w:val="00DF4E31"/>
    <w:rsid w:val="00DF4F0A"/>
    <w:rsid w:val="00DF4FC5"/>
    <w:rsid w:val="00DF5C56"/>
    <w:rsid w:val="00DF797C"/>
    <w:rsid w:val="00E00EB0"/>
    <w:rsid w:val="00E010EE"/>
    <w:rsid w:val="00E01828"/>
    <w:rsid w:val="00E01EC9"/>
    <w:rsid w:val="00E02B9C"/>
    <w:rsid w:val="00E02E9E"/>
    <w:rsid w:val="00E03ECF"/>
    <w:rsid w:val="00E06412"/>
    <w:rsid w:val="00E07446"/>
    <w:rsid w:val="00E1153E"/>
    <w:rsid w:val="00E117E9"/>
    <w:rsid w:val="00E11A12"/>
    <w:rsid w:val="00E11BC6"/>
    <w:rsid w:val="00E1237C"/>
    <w:rsid w:val="00E12389"/>
    <w:rsid w:val="00E12741"/>
    <w:rsid w:val="00E1427A"/>
    <w:rsid w:val="00E14946"/>
    <w:rsid w:val="00E14977"/>
    <w:rsid w:val="00E14987"/>
    <w:rsid w:val="00E14ACD"/>
    <w:rsid w:val="00E158A5"/>
    <w:rsid w:val="00E1637A"/>
    <w:rsid w:val="00E16C5A"/>
    <w:rsid w:val="00E17333"/>
    <w:rsid w:val="00E17627"/>
    <w:rsid w:val="00E179A5"/>
    <w:rsid w:val="00E20079"/>
    <w:rsid w:val="00E20F47"/>
    <w:rsid w:val="00E212D8"/>
    <w:rsid w:val="00E218BA"/>
    <w:rsid w:val="00E22BBA"/>
    <w:rsid w:val="00E22C3F"/>
    <w:rsid w:val="00E23739"/>
    <w:rsid w:val="00E237BB"/>
    <w:rsid w:val="00E23814"/>
    <w:rsid w:val="00E23C93"/>
    <w:rsid w:val="00E2402F"/>
    <w:rsid w:val="00E242E2"/>
    <w:rsid w:val="00E25149"/>
    <w:rsid w:val="00E2573F"/>
    <w:rsid w:val="00E2658D"/>
    <w:rsid w:val="00E26BBB"/>
    <w:rsid w:val="00E27601"/>
    <w:rsid w:val="00E27ECB"/>
    <w:rsid w:val="00E31494"/>
    <w:rsid w:val="00E31D58"/>
    <w:rsid w:val="00E332EB"/>
    <w:rsid w:val="00E341AE"/>
    <w:rsid w:val="00E343B4"/>
    <w:rsid w:val="00E34516"/>
    <w:rsid w:val="00E347B1"/>
    <w:rsid w:val="00E34AC7"/>
    <w:rsid w:val="00E34D2D"/>
    <w:rsid w:val="00E351D8"/>
    <w:rsid w:val="00E370E3"/>
    <w:rsid w:val="00E37C2E"/>
    <w:rsid w:val="00E37E0B"/>
    <w:rsid w:val="00E40CFD"/>
    <w:rsid w:val="00E41279"/>
    <w:rsid w:val="00E41364"/>
    <w:rsid w:val="00E41D75"/>
    <w:rsid w:val="00E4200A"/>
    <w:rsid w:val="00E420BD"/>
    <w:rsid w:val="00E4315A"/>
    <w:rsid w:val="00E439D3"/>
    <w:rsid w:val="00E43F13"/>
    <w:rsid w:val="00E44782"/>
    <w:rsid w:val="00E44861"/>
    <w:rsid w:val="00E44A56"/>
    <w:rsid w:val="00E4590E"/>
    <w:rsid w:val="00E45B30"/>
    <w:rsid w:val="00E45D3C"/>
    <w:rsid w:val="00E46532"/>
    <w:rsid w:val="00E46B39"/>
    <w:rsid w:val="00E46D58"/>
    <w:rsid w:val="00E47256"/>
    <w:rsid w:val="00E5081E"/>
    <w:rsid w:val="00E50F0D"/>
    <w:rsid w:val="00E52489"/>
    <w:rsid w:val="00E52681"/>
    <w:rsid w:val="00E53001"/>
    <w:rsid w:val="00E557D3"/>
    <w:rsid w:val="00E55CE2"/>
    <w:rsid w:val="00E55F01"/>
    <w:rsid w:val="00E577E6"/>
    <w:rsid w:val="00E615C0"/>
    <w:rsid w:val="00E61C52"/>
    <w:rsid w:val="00E6231E"/>
    <w:rsid w:val="00E62D47"/>
    <w:rsid w:val="00E62EF6"/>
    <w:rsid w:val="00E6392D"/>
    <w:rsid w:val="00E647BB"/>
    <w:rsid w:val="00E64E2B"/>
    <w:rsid w:val="00E665E0"/>
    <w:rsid w:val="00E66DA9"/>
    <w:rsid w:val="00E672F3"/>
    <w:rsid w:val="00E678CB"/>
    <w:rsid w:val="00E67C6F"/>
    <w:rsid w:val="00E67D0D"/>
    <w:rsid w:val="00E67E29"/>
    <w:rsid w:val="00E70664"/>
    <w:rsid w:val="00E70BC6"/>
    <w:rsid w:val="00E70E6F"/>
    <w:rsid w:val="00E71CF7"/>
    <w:rsid w:val="00E72824"/>
    <w:rsid w:val="00E729D3"/>
    <w:rsid w:val="00E72AA4"/>
    <w:rsid w:val="00E72FB2"/>
    <w:rsid w:val="00E73B58"/>
    <w:rsid w:val="00E740F5"/>
    <w:rsid w:val="00E751D7"/>
    <w:rsid w:val="00E76DB6"/>
    <w:rsid w:val="00E77CE6"/>
    <w:rsid w:val="00E80677"/>
    <w:rsid w:val="00E822B8"/>
    <w:rsid w:val="00E828AA"/>
    <w:rsid w:val="00E83500"/>
    <w:rsid w:val="00E83507"/>
    <w:rsid w:val="00E845C9"/>
    <w:rsid w:val="00E853EC"/>
    <w:rsid w:val="00E85B01"/>
    <w:rsid w:val="00E860FF"/>
    <w:rsid w:val="00E8700B"/>
    <w:rsid w:val="00E90EFD"/>
    <w:rsid w:val="00E91630"/>
    <w:rsid w:val="00E92A5B"/>
    <w:rsid w:val="00E92D66"/>
    <w:rsid w:val="00E92F54"/>
    <w:rsid w:val="00E93DC3"/>
    <w:rsid w:val="00E93E55"/>
    <w:rsid w:val="00E93F20"/>
    <w:rsid w:val="00E9556C"/>
    <w:rsid w:val="00E95E38"/>
    <w:rsid w:val="00E97186"/>
    <w:rsid w:val="00E97B8C"/>
    <w:rsid w:val="00EA1032"/>
    <w:rsid w:val="00EA1CB9"/>
    <w:rsid w:val="00EA24D0"/>
    <w:rsid w:val="00EA2612"/>
    <w:rsid w:val="00EA2D8D"/>
    <w:rsid w:val="00EA30A7"/>
    <w:rsid w:val="00EA3106"/>
    <w:rsid w:val="00EA398B"/>
    <w:rsid w:val="00EA4F4A"/>
    <w:rsid w:val="00EA4FF9"/>
    <w:rsid w:val="00EA51EC"/>
    <w:rsid w:val="00EA5DDF"/>
    <w:rsid w:val="00EA6B13"/>
    <w:rsid w:val="00EA7B0E"/>
    <w:rsid w:val="00EA7D4A"/>
    <w:rsid w:val="00EB2772"/>
    <w:rsid w:val="00EB284D"/>
    <w:rsid w:val="00EB2BAF"/>
    <w:rsid w:val="00EB2E0B"/>
    <w:rsid w:val="00EB4102"/>
    <w:rsid w:val="00EB6257"/>
    <w:rsid w:val="00EB68D9"/>
    <w:rsid w:val="00EB6EC0"/>
    <w:rsid w:val="00EB7FA8"/>
    <w:rsid w:val="00EC0309"/>
    <w:rsid w:val="00EC0744"/>
    <w:rsid w:val="00EC07FD"/>
    <w:rsid w:val="00EC0FD8"/>
    <w:rsid w:val="00EC1297"/>
    <w:rsid w:val="00EC190E"/>
    <w:rsid w:val="00EC2382"/>
    <w:rsid w:val="00EC2476"/>
    <w:rsid w:val="00EC4E1C"/>
    <w:rsid w:val="00EC603D"/>
    <w:rsid w:val="00EC61CF"/>
    <w:rsid w:val="00EC653F"/>
    <w:rsid w:val="00EC7172"/>
    <w:rsid w:val="00EC73D4"/>
    <w:rsid w:val="00EC7A80"/>
    <w:rsid w:val="00EC7A99"/>
    <w:rsid w:val="00ED0467"/>
    <w:rsid w:val="00ED08A5"/>
    <w:rsid w:val="00ED0D64"/>
    <w:rsid w:val="00ED1A8C"/>
    <w:rsid w:val="00ED1E02"/>
    <w:rsid w:val="00ED2636"/>
    <w:rsid w:val="00ED3B4A"/>
    <w:rsid w:val="00ED4079"/>
    <w:rsid w:val="00ED4287"/>
    <w:rsid w:val="00ED42D3"/>
    <w:rsid w:val="00ED4DCA"/>
    <w:rsid w:val="00ED62DD"/>
    <w:rsid w:val="00ED660A"/>
    <w:rsid w:val="00ED66A6"/>
    <w:rsid w:val="00ED68B9"/>
    <w:rsid w:val="00ED6AF9"/>
    <w:rsid w:val="00ED70C0"/>
    <w:rsid w:val="00ED7864"/>
    <w:rsid w:val="00ED7B3C"/>
    <w:rsid w:val="00EE0793"/>
    <w:rsid w:val="00EE0AAE"/>
    <w:rsid w:val="00EE0D0E"/>
    <w:rsid w:val="00EE17FC"/>
    <w:rsid w:val="00EE1AE5"/>
    <w:rsid w:val="00EE24D3"/>
    <w:rsid w:val="00EE2730"/>
    <w:rsid w:val="00EE2A6D"/>
    <w:rsid w:val="00EE2B94"/>
    <w:rsid w:val="00EE3DB2"/>
    <w:rsid w:val="00EE45C6"/>
    <w:rsid w:val="00EE600D"/>
    <w:rsid w:val="00EE629B"/>
    <w:rsid w:val="00EE7594"/>
    <w:rsid w:val="00EE77B1"/>
    <w:rsid w:val="00EE77DE"/>
    <w:rsid w:val="00EF02DB"/>
    <w:rsid w:val="00EF0879"/>
    <w:rsid w:val="00EF0DB1"/>
    <w:rsid w:val="00EF1DED"/>
    <w:rsid w:val="00EF1EAE"/>
    <w:rsid w:val="00EF1F16"/>
    <w:rsid w:val="00EF1F5D"/>
    <w:rsid w:val="00EF278B"/>
    <w:rsid w:val="00EF28F2"/>
    <w:rsid w:val="00EF3756"/>
    <w:rsid w:val="00EF3798"/>
    <w:rsid w:val="00EF3842"/>
    <w:rsid w:val="00EF4EBB"/>
    <w:rsid w:val="00EF507C"/>
    <w:rsid w:val="00EF5261"/>
    <w:rsid w:val="00EF5EFB"/>
    <w:rsid w:val="00EF7821"/>
    <w:rsid w:val="00EF78ED"/>
    <w:rsid w:val="00EF7A59"/>
    <w:rsid w:val="00F004C9"/>
    <w:rsid w:val="00F005A9"/>
    <w:rsid w:val="00F01FC4"/>
    <w:rsid w:val="00F024F9"/>
    <w:rsid w:val="00F02F15"/>
    <w:rsid w:val="00F04B27"/>
    <w:rsid w:val="00F100BB"/>
    <w:rsid w:val="00F10932"/>
    <w:rsid w:val="00F11860"/>
    <w:rsid w:val="00F11FB8"/>
    <w:rsid w:val="00F135EC"/>
    <w:rsid w:val="00F13634"/>
    <w:rsid w:val="00F14295"/>
    <w:rsid w:val="00F145FF"/>
    <w:rsid w:val="00F147C4"/>
    <w:rsid w:val="00F15429"/>
    <w:rsid w:val="00F15D73"/>
    <w:rsid w:val="00F15FBC"/>
    <w:rsid w:val="00F160DC"/>
    <w:rsid w:val="00F166FE"/>
    <w:rsid w:val="00F213CB"/>
    <w:rsid w:val="00F21A6C"/>
    <w:rsid w:val="00F22309"/>
    <w:rsid w:val="00F22539"/>
    <w:rsid w:val="00F227F7"/>
    <w:rsid w:val="00F22D53"/>
    <w:rsid w:val="00F23D29"/>
    <w:rsid w:val="00F24520"/>
    <w:rsid w:val="00F255E6"/>
    <w:rsid w:val="00F25D3D"/>
    <w:rsid w:val="00F25ED7"/>
    <w:rsid w:val="00F278D9"/>
    <w:rsid w:val="00F30222"/>
    <w:rsid w:val="00F3022E"/>
    <w:rsid w:val="00F30277"/>
    <w:rsid w:val="00F303EE"/>
    <w:rsid w:val="00F31609"/>
    <w:rsid w:val="00F31837"/>
    <w:rsid w:val="00F31A6D"/>
    <w:rsid w:val="00F328CE"/>
    <w:rsid w:val="00F336B6"/>
    <w:rsid w:val="00F34A4F"/>
    <w:rsid w:val="00F34BEB"/>
    <w:rsid w:val="00F357A8"/>
    <w:rsid w:val="00F35847"/>
    <w:rsid w:val="00F35B52"/>
    <w:rsid w:val="00F362B9"/>
    <w:rsid w:val="00F37083"/>
    <w:rsid w:val="00F3708A"/>
    <w:rsid w:val="00F3708B"/>
    <w:rsid w:val="00F40D9D"/>
    <w:rsid w:val="00F40FA5"/>
    <w:rsid w:val="00F42848"/>
    <w:rsid w:val="00F42A50"/>
    <w:rsid w:val="00F4380F"/>
    <w:rsid w:val="00F4381E"/>
    <w:rsid w:val="00F44934"/>
    <w:rsid w:val="00F45245"/>
    <w:rsid w:val="00F457C2"/>
    <w:rsid w:val="00F45990"/>
    <w:rsid w:val="00F465E7"/>
    <w:rsid w:val="00F4777F"/>
    <w:rsid w:val="00F47E33"/>
    <w:rsid w:val="00F502FA"/>
    <w:rsid w:val="00F508DE"/>
    <w:rsid w:val="00F52DC8"/>
    <w:rsid w:val="00F52E0C"/>
    <w:rsid w:val="00F52F39"/>
    <w:rsid w:val="00F53464"/>
    <w:rsid w:val="00F53F73"/>
    <w:rsid w:val="00F5450D"/>
    <w:rsid w:val="00F54EE7"/>
    <w:rsid w:val="00F5571D"/>
    <w:rsid w:val="00F55F79"/>
    <w:rsid w:val="00F560E7"/>
    <w:rsid w:val="00F5649B"/>
    <w:rsid w:val="00F56F52"/>
    <w:rsid w:val="00F56F5E"/>
    <w:rsid w:val="00F57402"/>
    <w:rsid w:val="00F5746A"/>
    <w:rsid w:val="00F574FF"/>
    <w:rsid w:val="00F60270"/>
    <w:rsid w:val="00F6027D"/>
    <w:rsid w:val="00F60776"/>
    <w:rsid w:val="00F60837"/>
    <w:rsid w:val="00F60D65"/>
    <w:rsid w:val="00F61A35"/>
    <w:rsid w:val="00F61BFD"/>
    <w:rsid w:val="00F62B07"/>
    <w:rsid w:val="00F62BF1"/>
    <w:rsid w:val="00F63978"/>
    <w:rsid w:val="00F63BA2"/>
    <w:rsid w:val="00F643A2"/>
    <w:rsid w:val="00F64883"/>
    <w:rsid w:val="00F65115"/>
    <w:rsid w:val="00F657FD"/>
    <w:rsid w:val="00F65D8A"/>
    <w:rsid w:val="00F67830"/>
    <w:rsid w:val="00F67A3E"/>
    <w:rsid w:val="00F707A5"/>
    <w:rsid w:val="00F70834"/>
    <w:rsid w:val="00F715CB"/>
    <w:rsid w:val="00F71C1F"/>
    <w:rsid w:val="00F7282B"/>
    <w:rsid w:val="00F7287B"/>
    <w:rsid w:val="00F72B6E"/>
    <w:rsid w:val="00F733EA"/>
    <w:rsid w:val="00F75586"/>
    <w:rsid w:val="00F75975"/>
    <w:rsid w:val="00F769F7"/>
    <w:rsid w:val="00F7761E"/>
    <w:rsid w:val="00F77CCC"/>
    <w:rsid w:val="00F80450"/>
    <w:rsid w:val="00F810BC"/>
    <w:rsid w:val="00F829BA"/>
    <w:rsid w:val="00F83306"/>
    <w:rsid w:val="00F8334D"/>
    <w:rsid w:val="00F8364A"/>
    <w:rsid w:val="00F8396A"/>
    <w:rsid w:val="00F84E6C"/>
    <w:rsid w:val="00F84F00"/>
    <w:rsid w:val="00F851B0"/>
    <w:rsid w:val="00F855CF"/>
    <w:rsid w:val="00F86C0D"/>
    <w:rsid w:val="00F901CD"/>
    <w:rsid w:val="00F91240"/>
    <w:rsid w:val="00F918F6"/>
    <w:rsid w:val="00F92E9E"/>
    <w:rsid w:val="00F93EBD"/>
    <w:rsid w:val="00F951E8"/>
    <w:rsid w:val="00F955BE"/>
    <w:rsid w:val="00F95AE4"/>
    <w:rsid w:val="00F960FB"/>
    <w:rsid w:val="00F9697B"/>
    <w:rsid w:val="00F96B96"/>
    <w:rsid w:val="00F96BBE"/>
    <w:rsid w:val="00F9708E"/>
    <w:rsid w:val="00F97202"/>
    <w:rsid w:val="00F977B9"/>
    <w:rsid w:val="00F9798F"/>
    <w:rsid w:val="00FA12B6"/>
    <w:rsid w:val="00FA3096"/>
    <w:rsid w:val="00FA3314"/>
    <w:rsid w:val="00FA4E01"/>
    <w:rsid w:val="00FA539E"/>
    <w:rsid w:val="00FA53A5"/>
    <w:rsid w:val="00FA5949"/>
    <w:rsid w:val="00FA5A14"/>
    <w:rsid w:val="00FA6335"/>
    <w:rsid w:val="00FA6755"/>
    <w:rsid w:val="00FA6FD3"/>
    <w:rsid w:val="00FB05C6"/>
    <w:rsid w:val="00FB07D4"/>
    <w:rsid w:val="00FB0902"/>
    <w:rsid w:val="00FB0BD7"/>
    <w:rsid w:val="00FB1030"/>
    <w:rsid w:val="00FB162D"/>
    <w:rsid w:val="00FB20C3"/>
    <w:rsid w:val="00FB23B9"/>
    <w:rsid w:val="00FB246A"/>
    <w:rsid w:val="00FB2F11"/>
    <w:rsid w:val="00FB3989"/>
    <w:rsid w:val="00FB3AF2"/>
    <w:rsid w:val="00FB4FEE"/>
    <w:rsid w:val="00FB50BB"/>
    <w:rsid w:val="00FB51B8"/>
    <w:rsid w:val="00FB56CA"/>
    <w:rsid w:val="00FB5AE6"/>
    <w:rsid w:val="00FB79E1"/>
    <w:rsid w:val="00FC1318"/>
    <w:rsid w:val="00FC2C4F"/>
    <w:rsid w:val="00FC3C45"/>
    <w:rsid w:val="00FC3DD5"/>
    <w:rsid w:val="00FC44E6"/>
    <w:rsid w:val="00FC5D38"/>
    <w:rsid w:val="00FC5FAE"/>
    <w:rsid w:val="00FC65FF"/>
    <w:rsid w:val="00FC750C"/>
    <w:rsid w:val="00FC7551"/>
    <w:rsid w:val="00FC7A53"/>
    <w:rsid w:val="00FD1470"/>
    <w:rsid w:val="00FD1828"/>
    <w:rsid w:val="00FD1941"/>
    <w:rsid w:val="00FD32C6"/>
    <w:rsid w:val="00FD41E3"/>
    <w:rsid w:val="00FD4571"/>
    <w:rsid w:val="00FD4621"/>
    <w:rsid w:val="00FD4656"/>
    <w:rsid w:val="00FD51FC"/>
    <w:rsid w:val="00FD5462"/>
    <w:rsid w:val="00FD54D3"/>
    <w:rsid w:val="00FD631B"/>
    <w:rsid w:val="00FD783E"/>
    <w:rsid w:val="00FD7B83"/>
    <w:rsid w:val="00FE0047"/>
    <w:rsid w:val="00FE015C"/>
    <w:rsid w:val="00FE0C35"/>
    <w:rsid w:val="00FE1FA8"/>
    <w:rsid w:val="00FE2798"/>
    <w:rsid w:val="00FE34F8"/>
    <w:rsid w:val="00FE3E5A"/>
    <w:rsid w:val="00FE3FC6"/>
    <w:rsid w:val="00FE40BC"/>
    <w:rsid w:val="00FE40CC"/>
    <w:rsid w:val="00FE4138"/>
    <w:rsid w:val="00FE4317"/>
    <w:rsid w:val="00FE4DC1"/>
    <w:rsid w:val="00FE5EE9"/>
    <w:rsid w:val="00FE61FD"/>
    <w:rsid w:val="00FE6937"/>
    <w:rsid w:val="00FE71EF"/>
    <w:rsid w:val="00FE7DC9"/>
    <w:rsid w:val="00FF1A9A"/>
    <w:rsid w:val="00FF2155"/>
    <w:rsid w:val="00FF225C"/>
    <w:rsid w:val="00FF2432"/>
    <w:rsid w:val="00FF27A1"/>
    <w:rsid w:val="00FF27BE"/>
    <w:rsid w:val="00FF2A04"/>
    <w:rsid w:val="00FF2A5D"/>
    <w:rsid w:val="00FF2D1E"/>
    <w:rsid w:val="00FF5537"/>
    <w:rsid w:val="00FF5894"/>
    <w:rsid w:val="00FF595C"/>
    <w:rsid w:val="00FF5F7E"/>
    <w:rsid w:val="00FF60FC"/>
    <w:rsid w:val="00FF6CD4"/>
    <w:rsid w:val="00FF6D0E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6" w:uiPriority="39"/>
    <w:lsdException w:name="toc 7" w:uiPriority="39"/>
    <w:lsdException w:name="annotation text" w:uiPriority="99"/>
    <w:lsdException w:name="header" w:uiPriority="99"/>
    <w:lsdException w:name="footer" w:uiPriority="99"/>
    <w:lsdException w:name="caption" w:semiHidden="0" w:unhideWhenUsed="0" w:qFormat="1"/>
    <w:lsdException w:name="annotation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F4"/>
    <w:pPr>
      <w:spacing w:before="40"/>
    </w:pPr>
    <w:rPr>
      <w:lang w:eastAsia="ja-JP"/>
    </w:rPr>
  </w:style>
  <w:style w:type="paragraph" w:styleId="Heading1">
    <w:name w:val="heading 1"/>
    <w:basedOn w:val="Normal"/>
    <w:next w:val="Text"/>
    <w:qFormat/>
    <w:rsid w:val="001971F4"/>
    <w:pPr>
      <w:keepNext/>
      <w:keepLines/>
      <w:numPr>
        <w:numId w:val="4"/>
      </w:numPr>
      <w:spacing w:before="360"/>
      <w:ind w:left="1009" w:hanging="1009"/>
      <w:outlineLvl w:val="0"/>
    </w:pPr>
    <w:rPr>
      <w:rFonts w:ascii="Arial" w:eastAsia="MS Gothic" w:hAnsi="Arial" w:cs="Arial"/>
      <w:b/>
      <w:sz w:val="28"/>
    </w:rPr>
  </w:style>
  <w:style w:type="paragraph" w:styleId="Heading2">
    <w:name w:val="heading 2"/>
    <w:basedOn w:val="Normal"/>
    <w:next w:val="Text"/>
    <w:qFormat/>
    <w:rsid w:val="001971F4"/>
    <w:pPr>
      <w:keepNext/>
      <w:keepLines/>
      <w:numPr>
        <w:ilvl w:val="1"/>
        <w:numId w:val="4"/>
      </w:numPr>
      <w:spacing w:before="240"/>
      <w:ind w:left="1009" w:hanging="1009"/>
      <w:outlineLvl w:val="1"/>
    </w:pPr>
    <w:rPr>
      <w:rFonts w:ascii="Arial" w:eastAsia="MS Gothic" w:hAnsi="Arial" w:cs="Arial"/>
      <w:b/>
      <w:sz w:val="26"/>
    </w:rPr>
  </w:style>
  <w:style w:type="paragraph" w:styleId="Heading3">
    <w:name w:val="heading 3"/>
    <w:basedOn w:val="Normal"/>
    <w:next w:val="Text"/>
    <w:qFormat/>
    <w:rsid w:val="001971F4"/>
    <w:pPr>
      <w:keepNext/>
      <w:keepLines/>
      <w:numPr>
        <w:ilvl w:val="2"/>
        <w:numId w:val="4"/>
      </w:numPr>
      <w:spacing w:before="240"/>
      <w:ind w:left="1009" w:hanging="1009"/>
      <w:outlineLvl w:val="2"/>
    </w:pPr>
    <w:rPr>
      <w:rFonts w:ascii="Arial" w:eastAsia="MS Gothic" w:hAnsi="Arial" w:cs="Arial"/>
      <w:b/>
    </w:rPr>
  </w:style>
  <w:style w:type="paragraph" w:styleId="Heading4">
    <w:name w:val="heading 4"/>
    <w:basedOn w:val="Normal"/>
    <w:next w:val="Text"/>
    <w:link w:val="Heading4Char"/>
    <w:qFormat/>
    <w:rsid w:val="001971F4"/>
    <w:pPr>
      <w:keepNext/>
      <w:keepLines/>
      <w:numPr>
        <w:ilvl w:val="3"/>
        <w:numId w:val="4"/>
      </w:numPr>
      <w:spacing w:before="240"/>
      <w:ind w:left="1009" w:hanging="1009"/>
      <w:outlineLvl w:val="3"/>
    </w:pPr>
    <w:rPr>
      <w:rFonts w:ascii="Arial" w:eastAsia="MS Gothic" w:hAnsi="Arial" w:cs="Arial"/>
      <w:b/>
    </w:rPr>
  </w:style>
  <w:style w:type="paragraph" w:styleId="Heading5">
    <w:name w:val="heading 5"/>
    <w:basedOn w:val="Heading4"/>
    <w:next w:val="Text"/>
    <w:qFormat/>
    <w:rsid w:val="001971F4"/>
    <w:pPr>
      <w:numPr>
        <w:ilvl w:val="4"/>
      </w:numPr>
      <w:outlineLvl w:val="4"/>
    </w:pPr>
    <w:rPr>
      <w:b w:val="0"/>
    </w:rPr>
  </w:style>
  <w:style w:type="paragraph" w:styleId="Heading6">
    <w:name w:val="heading 6"/>
    <w:basedOn w:val="Normal"/>
    <w:next w:val="Text"/>
    <w:link w:val="Heading6Char"/>
    <w:qFormat/>
    <w:rsid w:val="001971F4"/>
    <w:pPr>
      <w:keepNext/>
      <w:keepLines/>
      <w:spacing w:before="240" w:after="60"/>
      <w:ind w:left="1701" w:hanging="1701"/>
      <w:outlineLvl w:val="5"/>
    </w:pPr>
    <w:rPr>
      <w:rFonts w:ascii="Arial" w:eastAsia="MS Gothic" w:hAnsi="Arial" w:cs="Arial"/>
      <w:b/>
      <w:sz w:val="22"/>
    </w:rPr>
  </w:style>
  <w:style w:type="paragraph" w:styleId="Heading7">
    <w:name w:val="heading 7"/>
    <w:basedOn w:val="Normal"/>
    <w:next w:val="Text"/>
    <w:qFormat/>
    <w:rsid w:val="001971F4"/>
    <w:pPr>
      <w:keepNext/>
      <w:keepLines/>
      <w:spacing w:before="240" w:after="60"/>
      <w:ind w:left="1701" w:hanging="1701"/>
      <w:outlineLvl w:val="6"/>
    </w:pPr>
    <w:rPr>
      <w:rFonts w:ascii="Arial" w:eastAsia="MS Gothic" w:hAnsi="Arial" w:cs="Arial"/>
      <w:b/>
      <w:sz w:val="22"/>
    </w:rPr>
  </w:style>
  <w:style w:type="paragraph" w:styleId="Heading8">
    <w:name w:val="heading 8"/>
    <w:basedOn w:val="Normal"/>
    <w:next w:val="Normal"/>
    <w:qFormat/>
    <w:rsid w:val="001971F4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1971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aliases w:val="Graphic,Graphic Char Char,Graphic Char Char Char Char Char,Graphic Char Char Char Char Char Char Char C"/>
    <w:basedOn w:val="Normal"/>
    <w:link w:val="TextChar"/>
    <w:qFormat/>
    <w:rsid w:val="001971F4"/>
    <w:pPr>
      <w:spacing w:before="120"/>
      <w:jc w:val="both"/>
    </w:pPr>
  </w:style>
  <w:style w:type="paragraph" w:customStyle="1" w:styleId="Authors">
    <w:name w:val="Authors"/>
    <w:basedOn w:val="Normal"/>
    <w:rsid w:val="001971F4"/>
    <w:pPr>
      <w:keepNext/>
      <w:spacing w:before="240"/>
    </w:pPr>
    <w:rPr>
      <w:rFonts w:ascii="Arial" w:eastAsia="MS Gothic" w:hAnsi="Arial" w:cs="Arial"/>
    </w:rPr>
  </w:style>
  <w:style w:type="paragraph" w:customStyle="1" w:styleId="Compound">
    <w:name w:val="Compound"/>
    <w:basedOn w:val="Normal"/>
    <w:rsid w:val="001971F4"/>
    <w:pPr>
      <w:keepNext/>
      <w:spacing w:before="720"/>
      <w:jc w:val="center"/>
    </w:pPr>
    <w:rPr>
      <w:rFonts w:ascii="Arial" w:eastAsia="MS Gothic" w:hAnsi="Arial" w:cs="Arial"/>
      <w:sz w:val="32"/>
    </w:rPr>
  </w:style>
  <w:style w:type="paragraph" w:customStyle="1" w:styleId="Dedicatednumber">
    <w:name w:val="Dedicatednumber"/>
    <w:basedOn w:val="Normal"/>
    <w:rsid w:val="001971F4"/>
    <w:pPr>
      <w:keepNext/>
      <w:spacing w:before="720"/>
      <w:jc w:val="center"/>
    </w:pPr>
    <w:rPr>
      <w:rFonts w:ascii="Arial" w:eastAsia="MS Gothic" w:hAnsi="Arial" w:cs="Arial"/>
      <w:sz w:val="28"/>
    </w:rPr>
  </w:style>
  <w:style w:type="paragraph" w:customStyle="1" w:styleId="Department">
    <w:name w:val="Department"/>
    <w:basedOn w:val="Normal"/>
    <w:rsid w:val="001971F4"/>
    <w:pPr>
      <w:keepNext/>
      <w:spacing w:before="360"/>
      <w:jc w:val="center"/>
    </w:pPr>
    <w:rPr>
      <w:rFonts w:ascii="Arial" w:eastAsia="MS Gothic" w:hAnsi="Arial" w:cs="Arial"/>
      <w:sz w:val="28"/>
    </w:rPr>
  </w:style>
  <w:style w:type="paragraph" w:customStyle="1" w:styleId="Docstatus">
    <w:name w:val="Docstatus"/>
    <w:basedOn w:val="Normal"/>
    <w:rsid w:val="001971F4"/>
    <w:pPr>
      <w:keepNext/>
      <w:spacing w:before="240"/>
    </w:pPr>
    <w:rPr>
      <w:rFonts w:ascii="Arial" w:eastAsia="MS Gothic" w:hAnsi="Arial" w:cs="Arial"/>
    </w:rPr>
  </w:style>
  <w:style w:type="paragraph" w:customStyle="1" w:styleId="Doctype">
    <w:name w:val="Doctype"/>
    <w:basedOn w:val="Dedicatednumber"/>
    <w:rsid w:val="001971F4"/>
    <w:pPr>
      <w:spacing w:before="240"/>
      <w:jc w:val="left"/>
    </w:pPr>
    <w:rPr>
      <w:sz w:val="24"/>
    </w:rPr>
  </w:style>
  <w:style w:type="paragraph" w:customStyle="1" w:styleId="Firstpageinfo">
    <w:name w:val="Firstpageinfo"/>
    <w:basedOn w:val="Heading5"/>
    <w:rsid w:val="001971F4"/>
    <w:pPr>
      <w:numPr>
        <w:ilvl w:val="0"/>
        <w:numId w:val="0"/>
      </w:numPr>
      <w:outlineLvl w:val="9"/>
    </w:pPr>
  </w:style>
  <w:style w:type="paragraph" w:styleId="Header">
    <w:name w:val="header"/>
    <w:basedOn w:val="Normal"/>
    <w:link w:val="HeaderChar"/>
    <w:uiPriority w:val="99"/>
    <w:rsid w:val="001971F4"/>
    <w:pPr>
      <w:widowControl w:val="0"/>
      <w:tabs>
        <w:tab w:val="center" w:pos="4542"/>
        <w:tab w:val="right" w:pos="9078"/>
      </w:tabs>
    </w:pPr>
    <w:rPr>
      <w:rFonts w:ascii="Arial" w:eastAsia="MS Gothic" w:hAnsi="Arial" w:cs="Arial"/>
    </w:rPr>
  </w:style>
  <w:style w:type="paragraph" w:customStyle="1" w:styleId="Propertystatement">
    <w:name w:val="Propertystatement"/>
    <w:basedOn w:val="Numberofpages"/>
    <w:rsid w:val="001971F4"/>
    <w:pPr>
      <w:keepNext w:val="0"/>
      <w:spacing w:before="1200"/>
      <w:jc w:val="center"/>
    </w:pPr>
  </w:style>
  <w:style w:type="paragraph" w:customStyle="1" w:styleId="Releasedate">
    <w:name w:val="Releasedate"/>
    <w:basedOn w:val="Docstatus"/>
    <w:rsid w:val="001971F4"/>
  </w:style>
  <w:style w:type="paragraph" w:styleId="Title">
    <w:name w:val="Title"/>
    <w:basedOn w:val="Normal"/>
    <w:qFormat/>
    <w:rsid w:val="001971F4"/>
    <w:pPr>
      <w:keepNext/>
      <w:spacing w:before="720" w:after="1320"/>
      <w:jc w:val="center"/>
    </w:pPr>
    <w:rPr>
      <w:rFonts w:ascii="Arial" w:eastAsia="MS Gothic" w:hAnsi="Arial" w:cs="Arial"/>
      <w:b/>
      <w:sz w:val="32"/>
    </w:rPr>
  </w:style>
  <w:style w:type="numbering" w:styleId="111111">
    <w:name w:val="Outline List 2"/>
    <w:basedOn w:val="NoList"/>
    <w:semiHidden/>
    <w:rsid w:val="001971F4"/>
    <w:pPr>
      <w:numPr>
        <w:numId w:val="1"/>
      </w:numPr>
    </w:pPr>
  </w:style>
  <w:style w:type="numbering" w:styleId="1ai">
    <w:name w:val="Outline List 1"/>
    <w:basedOn w:val="NoList"/>
    <w:semiHidden/>
    <w:rsid w:val="001971F4"/>
    <w:pPr>
      <w:numPr>
        <w:numId w:val="2"/>
      </w:numPr>
    </w:pPr>
  </w:style>
  <w:style w:type="numbering" w:styleId="ArticleSection">
    <w:name w:val="Outline List 3"/>
    <w:basedOn w:val="NoList"/>
    <w:semiHidden/>
    <w:rsid w:val="001971F4"/>
    <w:pPr>
      <w:numPr>
        <w:numId w:val="3"/>
      </w:numPr>
    </w:pPr>
  </w:style>
  <w:style w:type="paragraph" w:customStyle="1" w:styleId="BalloonText1">
    <w:name w:val="Balloon Text1"/>
    <w:basedOn w:val="Normal"/>
    <w:semiHidden/>
    <w:rsid w:val="001971F4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1971F4"/>
    <w:pPr>
      <w:spacing w:after="120"/>
      <w:ind w:left="1440" w:right="1440"/>
    </w:pPr>
  </w:style>
  <w:style w:type="paragraph" w:styleId="BodyText">
    <w:name w:val="Body Text"/>
    <w:basedOn w:val="Normal"/>
    <w:semiHidden/>
    <w:rsid w:val="001971F4"/>
    <w:pPr>
      <w:spacing w:after="120"/>
    </w:pPr>
  </w:style>
  <w:style w:type="paragraph" w:styleId="BodyText2">
    <w:name w:val="Body Text 2"/>
    <w:basedOn w:val="Normal"/>
    <w:semiHidden/>
    <w:rsid w:val="001971F4"/>
    <w:pPr>
      <w:spacing w:after="120" w:line="480" w:lineRule="auto"/>
    </w:pPr>
  </w:style>
  <w:style w:type="paragraph" w:styleId="BodyText3">
    <w:name w:val="Body Text 3"/>
    <w:basedOn w:val="Normal"/>
    <w:semiHidden/>
    <w:rsid w:val="001971F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971F4"/>
    <w:pPr>
      <w:ind w:firstLine="210"/>
    </w:pPr>
  </w:style>
  <w:style w:type="paragraph" w:styleId="BodyTextIndent">
    <w:name w:val="Body Text Indent"/>
    <w:basedOn w:val="Normal"/>
    <w:semiHidden/>
    <w:rsid w:val="001971F4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1971F4"/>
    <w:pPr>
      <w:ind w:firstLine="210"/>
    </w:pPr>
  </w:style>
  <w:style w:type="paragraph" w:styleId="BodyTextIndent2">
    <w:name w:val="Body Text Indent 2"/>
    <w:basedOn w:val="Normal"/>
    <w:semiHidden/>
    <w:rsid w:val="001971F4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1971F4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971F4"/>
    <w:rPr>
      <w:b/>
      <w:bCs/>
    </w:rPr>
  </w:style>
  <w:style w:type="paragraph" w:styleId="Closing">
    <w:name w:val="Closing"/>
    <w:basedOn w:val="Normal"/>
    <w:semiHidden/>
    <w:rsid w:val="001971F4"/>
    <w:pPr>
      <w:ind w:left="4320"/>
    </w:pPr>
  </w:style>
  <w:style w:type="paragraph" w:customStyle="1" w:styleId="Comment">
    <w:name w:val="Comment"/>
    <w:basedOn w:val="Normal"/>
    <w:next w:val="Text"/>
    <w:rsid w:val="001971F4"/>
    <w:pPr>
      <w:spacing w:before="120"/>
      <w:jc w:val="both"/>
    </w:pPr>
    <w:rPr>
      <w:i/>
      <w:color w:val="BF30B5"/>
      <w:szCs w:val="24"/>
    </w:rPr>
  </w:style>
  <w:style w:type="character" w:styleId="CommentReference">
    <w:name w:val="annotation reference"/>
    <w:uiPriority w:val="99"/>
    <w:rsid w:val="001971F4"/>
    <w:rPr>
      <w:sz w:val="16"/>
      <w:szCs w:val="16"/>
    </w:rPr>
  </w:style>
  <w:style w:type="paragraph" w:styleId="CommentText">
    <w:name w:val="annotation text"/>
    <w:aliases w:val="Comment Text Char1 Char,Comment Text Char Char Char"/>
    <w:basedOn w:val="Normal"/>
    <w:link w:val="CommentTextChar"/>
    <w:uiPriority w:val="99"/>
    <w:rsid w:val="001971F4"/>
  </w:style>
  <w:style w:type="paragraph" w:customStyle="1" w:styleId="CommentSubject1">
    <w:name w:val="Comment Subject1"/>
    <w:basedOn w:val="CommentText"/>
    <w:next w:val="CommentText"/>
    <w:semiHidden/>
    <w:rsid w:val="001971F4"/>
    <w:rPr>
      <w:b/>
      <w:bCs/>
    </w:rPr>
  </w:style>
  <w:style w:type="paragraph" w:styleId="Date">
    <w:name w:val="Date"/>
    <w:basedOn w:val="Normal"/>
    <w:next w:val="Normal"/>
    <w:semiHidden/>
    <w:rsid w:val="001971F4"/>
  </w:style>
  <w:style w:type="paragraph" w:styleId="DocumentMap">
    <w:name w:val="Document Map"/>
    <w:basedOn w:val="Normal"/>
    <w:semiHidden/>
    <w:rsid w:val="001971F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1971F4"/>
  </w:style>
  <w:style w:type="character" w:styleId="Emphasis">
    <w:name w:val="Emphasis"/>
    <w:qFormat/>
    <w:rsid w:val="001971F4"/>
    <w:rPr>
      <w:i/>
      <w:iCs/>
    </w:rPr>
  </w:style>
  <w:style w:type="character" w:styleId="EndnoteReference">
    <w:name w:val="endnote reference"/>
    <w:semiHidden/>
    <w:rsid w:val="001971F4"/>
    <w:rPr>
      <w:vertAlign w:val="baseline"/>
    </w:rPr>
  </w:style>
  <w:style w:type="paragraph" w:styleId="EndnoteText">
    <w:name w:val="endnote text"/>
    <w:basedOn w:val="Normal"/>
    <w:semiHidden/>
    <w:rsid w:val="001971F4"/>
    <w:pPr>
      <w:spacing w:before="80" w:after="60"/>
      <w:ind w:left="567" w:hanging="567"/>
    </w:pPr>
  </w:style>
  <w:style w:type="paragraph" w:styleId="EnvelopeAddress">
    <w:name w:val="envelope address"/>
    <w:basedOn w:val="Normal"/>
    <w:semiHidden/>
    <w:rsid w:val="001971F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1971F4"/>
    <w:rPr>
      <w:rFonts w:ascii="Arial" w:hAnsi="Arial" w:cs="Arial"/>
    </w:rPr>
  </w:style>
  <w:style w:type="character" w:styleId="FollowedHyperlink">
    <w:name w:val="FollowedHyperlink"/>
    <w:semiHidden/>
    <w:rsid w:val="001971F4"/>
    <w:rPr>
      <w:color w:val="0000FF"/>
      <w:u w:val="single"/>
    </w:rPr>
  </w:style>
  <w:style w:type="paragraph" w:styleId="Footer">
    <w:name w:val="footer"/>
    <w:basedOn w:val="Header"/>
    <w:link w:val="FooterChar"/>
    <w:uiPriority w:val="99"/>
    <w:rsid w:val="001971F4"/>
  </w:style>
  <w:style w:type="character" w:styleId="FootnoteReference">
    <w:name w:val="footnote reference"/>
    <w:semiHidden/>
    <w:rsid w:val="001971F4"/>
    <w:rPr>
      <w:vertAlign w:val="superscript"/>
    </w:rPr>
  </w:style>
  <w:style w:type="paragraph" w:styleId="FootnoteText">
    <w:name w:val="footnote text"/>
    <w:basedOn w:val="Normal"/>
    <w:semiHidden/>
    <w:rsid w:val="001971F4"/>
  </w:style>
  <w:style w:type="character" w:styleId="HTMLAcronym">
    <w:name w:val="HTML Acronym"/>
    <w:semiHidden/>
    <w:rsid w:val="001971F4"/>
  </w:style>
  <w:style w:type="paragraph" w:styleId="HTMLAddress">
    <w:name w:val="HTML Address"/>
    <w:basedOn w:val="Normal"/>
    <w:semiHidden/>
    <w:rsid w:val="001971F4"/>
    <w:rPr>
      <w:i/>
      <w:iCs/>
    </w:rPr>
  </w:style>
  <w:style w:type="character" w:styleId="HTMLCite">
    <w:name w:val="HTML Cite"/>
    <w:semiHidden/>
    <w:rsid w:val="001971F4"/>
    <w:rPr>
      <w:i/>
      <w:iCs/>
    </w:rPr>
  </w:style>
  <w:style w:type="character" w:styleId="HTMLCode">
    <w:name w:val="HTML Code"/>
    <w:semiHidden/>
    <w:rsid w:val="001971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971F4"/>
    <w:rPr>
      <w:i/>
      <w:iCs/>
    </w:rPr>
  </w:style>
  <w:style w:type="character" w:styleId="HTMLKeyboard">
    <w:name w:val="HTML Keyboard"/>
    <w:semiHidden/>
    <w:rsid w:val="001971F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971F4"/>
    <w:rPr>
      <w:rFonts w:ascii="Courier New" w:hAnsi="Courier New" w:cs="Courier New"/>
    </w:rPr>
  </w:style>
  <w:style w:type="character" w:styleId="HTMLSample">
    <w:name w:val="HTML Sample"/>
    <w:semiHidden/>
    <w:rsid w:val="001971F4"/>
    <w:rPr>
      <w:rFonts w:ascii="Courier New" w:hAnsi="Courier New" w:cs="Courier New"/>
    </w:rPr>
  </w:style>
  <w:style w:type="character" w:styleId="HTMLTypewriter">
    <w:name w:val="HTML Typewriter"/>
    <w:semiHidden/>
    <w:rsid w:val="001971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971F4"/>
    <w:rPr>
      <w:i/>
      <w:iCs/>
    </w:rPr>
  </w:style>
  <w:style w:type="character" w:styleId="Hyperlink">
    <w:name w:val="Hyperlink"/>
    <w:rsid w:val="001971F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1971F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971F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971F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971F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971F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971F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971F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971F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971F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971F4"/>
    <w:rPr>
      <w:rFonts w:ascii="Arial" w:hAnsi="Arial" w:cs="Arial"/>
      <w:b/>
      <w:bCs/>
    </w:rPr>
  </w:style>
  <w:style w:type="paragraph" w:customStyle="1" w:styleId="Nottoc-headings">
    <w:name w:val="Not toc-headings"/>
    <w:basedOn w:val="Normal"/>
    <w:next w:val="Text"/>
    <w:rsid w:val="001971F4"/>
    <w:pPr>
      <w:keepNext/>
      <w:keepLines/>
      <w:spacing w:before="240" w:after="60"/>
    </w:pPr>
    <w:rPr>
      <w:rFonts w:ascii="Arial" w:eastAsia="MS Gothic" w:hAnsi="Arial" w:cs="Arial"/>
      <w:b/>
      <w:szCs w:val="24"/>
    </w:rPr>
  </w:style>
  <w:style w:type="paragraph" w:customStyle="1" w:styleId="Table">
    <w:name w:val="Table"/>
    <w:aliases w:val="9 pt,10 pt  Bold,9pt,10 pt,Table + (Latin) Courier New,Before:  0 pt,After:  0 pt,Comment + (Latin) Courier New,Not Italic,Auto,Table pt,table text 10 pt + Arial,Bold,Normal + (Latin) Arial,(Complex) Arial,legendpt,Normal + Courier New,Courier New"/>
    <w:basedOn w:val="Nottoc-headings"/>
    <w:link w:val="TableChar1"/>
    <w:qFormat/>
    <w:rsid w:val="001971F4"/>
    <w:pPr>
      <w:keepNext w:val="0"/>
      <w:tabs>
        <w:tab w:val="left" w:pos="284"/>
      </w:tabs>
      <w:spacing w:before="40" w:after="20"/>
    </w:pPr>
    <w:rPr>
      <w:rFonts w:eastAsia="MS Mincho"/>
      <w:b w:val="0"/>
    </w:rPr>
  </w:style>
  <w:style w:type="paragraph" w:customStyle="1" w:styleId="JPTable">
    <w:name w:val="JP Table"/>
    <w:basedOn w:val="Table"/>
    <w:rsid w:val="001971F4"/>
    <w:rPr>
      <w:rFonts w:ascii="Times New Roman" w:hAnsi="Times New Roman"/>
      <w:sz w:val="18"/>
      <w:szCs w:val="18"/>
    </w:rPr>
  </w:style>
  <w:style w:type="paragraph" w:customStyle="1" w:styleId="JPLegend">
    <w:name w:val="JP Legend"/>
    <w:basedOn w:val="JPTable"/>
    <w:rsid w:val="001971F4"/>
  </w:style>
  <w:style w:type="paragraph" w:customStyle="1" w:styleId="Listlevel1">
    <w:name w:val="List level 1"/>
    <w:basedOn w:val="Normal"/>
    <w:rsid w:val="001971F4"/>
    <w:pPr>
      <w:ind w:left="425" w:hanging="425"/>
    </w:pPr>
  </w:style>
  <w:style w:type="paragraph" w:customStyle="1" w:styleId="JPListlevel1">
    <w:name w:val="JP List level 1"/>
    <w:basedOn w:val="Listlevel1"/>
    <w:rsid w:val="001971F4"/>
    <w:pPr>
      <w:spacing w:before="0" w:line="360" w:lineRule="atLeast"/>
    </w:pPr>
    <w:rPr>
      <w:sz w:val="21"/>
      <w:szCs w:val="21"/>
    </w:rPr>
  </w:style>
  <w:style w:type="paragraph" w:customStyle="1" w:styleId="Listlevel2">
    <w:name w:val="List level 2"/>
    <w:basedOn w:val="Listlevel1"/>
    <w:rsid w:val="001971F4"/>
    <w:pPr>
      <w:ind w:left="850"/>
    </w:pPr>
  </w:style>
  <w:style w:type="paragraph" w:customStyle="1" w:styleId="JPListlevel2">
    <w:name w:val="JP List level 2"/>
    <w:basedOn w:val="Listlevel2"/>
    <w:rsid w:val="001971F4"/>
    <w:pPr>
      <w:spacing w:before="0" w:line="360" w:lineRule="atLeast"/>
    </w:pPr>
    <w:rPr>
      <w:sz w:val="21"/>
      <w:szCs w:val="21"/>
    </w:rPr>
  </w:style>
  <w:style w:type="paragraph" w:customStyle="1" w:styleId="Listlevel3">
    <w:name w:val="List level 3"/>
    <w:basedOn w:val="Listlevel2"/>
    <w:rsid w:val="001971F4"/>
    <w:pPr>
      <w:ind w:left="1296" w:hanging="432"/>
    </w:pPr>
  </w:style>
  <w:style w:type="paragraph" w:customStyle="1" w:styleId="JPListlevel3">
    <w:name w:val="JP List level 3"/>
    <w:basedOn w:val="Listlevel3"/>
    <w:rsid w:val="001971F4"/>
    <w:pPr>
      <w:spacing w:before="0" w:line="360" w:lineRule="atLeast"/>
      <w:ind w:left="1293" w:hanging="431"/>
    </w:pPr>
    <w:rPr>
      <w:sz w:val="21"/>
      <w:szCs w:val="21"/>
    </w:rPr>
  </w:style>
  <w:style w:type="paragraph" w:customStyle="1" w:styleId="JPnottoc-headings">
    <w:name w:val="JP not toc-headings"/>
    <w:basedOn w:val="Nottoc-headings"/>
    <w:next w:val="JPText"/>
    <w:rsid w:val="001971F4"/>
    <w:rPr>
      <w:sz w:val="21"/>
    </w:rPr>
  </w:style>
  <w:style w:type="paragraph" w:customStyle="1" w:styleId="Reference">
    <w:name w:val="Reference"/>
    <w:basedOn w:val="Normal"/>
    <w:link w:val="ReferenceChar"/>
    <w:rsid w:val="001971F4"/>
    <w:pPr>
      <w:spacing w:before="80" w:after="60"/>
    </w:pPr>
  </w:style>
  <w:style w:type="paragraph" w:customStyle="1" w:styleId="JPReference">
    <w:name w:val="JP Reference"/>
    <w:basedOn w:val="Reference"/>
    <w:rsid w:val="001971F4"/>
    <w:rPr>
      <w:sz w:val="21"/>
      <w:szCs w:val="21"/>
    </w:rPr>
  </w:style>
  <w:style w:type="paragraph" w:customStyle="1" w:styleId="SAStext">
    <w:name w:val="SAS text"/>
    <w:rsid w:val="001971F4"/>
    <w:rPr>
      <w:rFonts w:ascii="Courier New" w:eastAsia="MS Mincho" w:hAnsi="Courier New" w:cs="Courier New"/>
      <w:spacing w:val="-10"/>
      <w:lang w:eastAsia="zh-CN"/>
    </w:rPr>
  </w:style>
  <w:style w:type="paragraph" w:customStyle="1" w:styleId="JPSAStext">
    <w:name w:val="JP SAS text"/>
    <w:basedOn w:val="SAStext"/>
    <w:rsid w:val="001971F4"/>
    <w:rPr>
      <w:sz w:val="18"/>
      <w:szCs w:val="18"/>
    </w:rPr>
  </w:style>
  <w:style w:type="paragraph" w:customStyle="1" w:styleId="JPText">
    <w:name w:val="JP Text"/>
    <w:basedOn w:val="Text"/>
    <w:rsid w:val="001971F4"/>
    <w:pPr>
      <w:spacing w:before="0" w:line="360" w:lineRule="atLeast"/>
      <w:ind w:firstLineChars="100" w:firstLine="100"/>
    </w:pPr>
    <w:rPr>
      <w:sz w:val="21"/>
      <w:szCs w:val="21"/>
    </w:rPr>
  </w:style>
  <w:style w:type="paragraph" w:customStyle="1" w:styleId="Legend">
    <w:name w:val="Legend"/>
    <w:basedOn w:val="Table"/>
    <w:link w:val="LegendChar"/>
    <w:rsid w:val="001971F4"/>
  </w:style>
  <w:style w:type="character" w:styleId="LineNumber">
    <w:name w:val="line number"/>
    <w:semiHidden/>
    <w:rsid w:val="001971F4"/>
  </w:style>
  <w:style w:type="paragraph" w:styleId="List">
    <w:name w:val="List"/>
    <w:basedOn w:val="Normal"/>
    <w:semiHidden/>
    <w:rsid w:val="001971F4"/>
    <w:pPr>
      <w:ind w:left="360" w:hanging="360"/>
    </w:pPr>
  </w:style>
  <w:style w:type="paragraph" w:styleId="List2">
    <w:name w:val="List 2"/>
    <w:basedOn w:val="Normal"/>
    <w:semiHidden/>
    <w:rsid w:val="001971F4"/>
    <w:pPr>
      <w:ind w:left="720" w:hanging="360"/>
    </w:pPr>
  </w:style>
  <w:style w:type="paragraph" w:styleId="List3">
    <w:name w:val="List 3"/>
    <w:basedOn w:val="Normal"/>
    <w:semiHidden/>
    <w:rsid w:val="001971F4"/>
    <w:pPr>
      <w:ind w:left="1080" w:hanging="360"/>
    </w:pPr>
  </w:style>
  <w:style w:type="paragraph" w:styleId="List4">
    <w:name w:val="List 4"/>
    <w:basedOn w:val="Normal"/>
    <w:semiHidden/>
    <w:rsid w:val="001971F4"/>
    <w:pPr>
      <w:ind w:left="1440" w:hanging="360"/>
    </w:pPr>
  </w:style>
  <w:style w:type="paragraph" w:styleId="List5">
    <w:name w:val="List 5"/>
    <w:basedOn w:val="Normal"/>
    <w:semiHidden/>
    <w:rsid w:val="001971F4"/>
    <w:pPr>
      <w:ind w:left="1800" w:hanging="360"/>
    </w:pPr>
  </w:style>
  <w:style w:type="paragraph" w:styleId="ListBullet">
    <w:name w:val="List Bullet"/>
    <w:basedOn w:val="Normal"/>
    <w:autoRedefine/>
    <w:semiHidden/>
    <w:rsid w:val="001971F4"/>
  </w:style>
  <w:style w:type="paragraph" w:styleId="ListBullet2">
    <w:name w:val="List Bullet 2"/>
    <w:basedOn w:val="Normal"/>
    <w:autoRedefine/>
    <w:semiHidden/>
    <w:rsid w:val="001971F4"/>
  </w:style>
  <w:style w:type="paragraph" w:styleId="ListBullet3">
    <w:name w:val="List Bullet 3"/>
    <w:basedOn w:val="Normal"/>
    <w:autoRedefine/>
    <w:semiHidden/>
    <w:rsid w:val="001971F4"/>
  </w:style>
  <w:style w:type="paragraph" w:styleId="ListBullet4">
    <w:name w:val="List Bullet 4"/>
    <w:basedOn w:val="Normal"/>
    <w:autoRedefine/>
    <w:semiHidden/>
    <w:rsid w:val="001971F4"/>
  </w:style>
  <w:style w:type="paragraph" w:styleId="ListBullet5">
    <w:name w:val="List Bullet 5"/>
    <w:basedOn w:val="Normal"/>
    <w:autoRedefine/>
    <w:semiHidden/>
    <w:rsid w:val="001971F4"/>
  </w:style>
  <w:style w:type="paragraph" w:styleId="ListContinue">
    <w:name w:val="List Continue"/>
    <w:basedOn w:val="Normal"/>
    <w:semiHidden/>
    <w:rsid w:val="001971F4"/>
    <w:pPr>
      <w:spacing w:after="120"/>
      <w:ind w:left="360"/>
    </w:pPr>
  </w:style>
  <w:style w:type="paragraph" w:styleId="ListContinue2">
    <w:name w:val="List Continue 2"/>
    <w:basedOn w:val="Normal"/>
    <w:semiHidden/>
    <w:rsid w:val="001971F4"/>
    <w:pPr>
      <w:spacing w:after="120"/>
      <w:ind w:left="720"/>
    </w:pPr>
  </w:style>
  <w:style w:type="paragraph" w:styleId="ListContinue3">
    <w:name w:val="List Continue 3"/>
    <w:basedOn w:val="Normal"/>
    <w:semiHidden/>
    <w:rsid w:val="001971F4"/>
    <w:pPr>
      <w:spacing w:after="120"/>
      <w:ind w:left="1080"/>
    </w:pPr>
  </w:style>
  <w:style w:type="paragraph" w:styleId="ListContinue4">
    <w:name w:val="List Continue 4"/>
    <w:basedOn w:val="Normal"/>
    <w:semiHidden/>
    <w:rsid w:val="001971F4"/>
    <w:pPr>
      <w:spacing w:after="120"/>
      <w:ind w:left="1440"/>
    </w:pPr>
  </w:style>
  <w:style w:type="paragraph" w:styleId="ListContinue5">
    <w:name w:val="List Continue 5"/>
    <w:basedOn w:val="Normal"/>
    <w:semiHidden/>
    <w:rsid w:val="001971F4"/>
    <w:pPr>
      <w:spacing w:after="120"/>
      <w:ind w:left="1800"/>
    </w:pPr>
  </w:style>
  <w:style w:type="paragraph" w:styleId="ListNumber">
    <w:name w:val="List Number"/>
    <w:basedOn w:val="Normal"/>
    <w:semiHidden/>
    <w:rsid w:val="001971F4"/>
  </w:style>
  <w:style w:type="paragraph" w:styleId="ListNumber2">
    <w:name w:val="List Number 2"/>
    <w:basedOn w:val="Normal"/>
    <w:semiHidden/>
    <w:rsid w:val="001971F4"/>
  </w:style>
  <w:style w:type="paragraph" w:styleId="ListNumber3">
    <w:name w:val="List Number 3"/>
    <w:basedOn w:val="Normal"/>
    <w:semiHidden/>
    <w:rsid w:val="001971F4"/>
  </w:style>
  <w:style w:type="paragraph" w:styleId="ListNumber4">
    <w:name w:val="List Number 4"/>
    <w:basedOn w:val="Normal"/>
    <w:semiHidden/>
    <w:rsid w:val="001971F4"/>
  </w:style>
  <w:style w:type="paragraph" w:styleId="ListNumber5">
    <w:name w:val="List Number 5"/>
    <w:basedOn w:val="Normal"/>
    <w:semiHidden/>
    <w:rsid w:val="001971F4"/>
  </w:style>
  <w:style w:type="paragraph" w:styleId="MacroText">
    <w:name w:val="macro"/>
    <w:semiHidden/>
    <w:rsid w:val="001971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 w:cs="Courier New"/>
    </w:rPr>
  </w:style>
  <w:style w:type="paragraph" w:styleId="MessageHeader">
    <w:name w:val="Message Header"/>
    <w:basedOn w:val="Normal"/>
    <w:semiHidden/>
    <w:rsid w:val="001971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customStyle="1" w:styleId="Non-proportional">
    <w:name w:val="Non-proportional"/>
    <w:basedOn w:val="Normal"/>
    <w:rsid w:val="001971F4"/>
    <w:pPr>
      <w:spacing w:line="240" w:lineRule="atLeast"/>
      <w:jc w:val="both"/>
    </w:pPr>
    <w:rPr>
      <w:rFonts w:ascii="Courier New" w:hAnsi="Courier New"/>
      <w:spacing w:val="-10"/>
      <w:sz w:val="18"/>
    </w:rPr>
  </w:style>
  <w:style w:type="paragraph" w:styleId="NormalWeb">
    <w:name w:val="Normal (Web)"/>
    <w:basedOn w:val="Normal"/>
    <w:semiHidden/>
    <w:rsid w:val="001971F4"/>
    <w:rPr>
      <w:szCs w:val="24"/>
    </w:rPr>
  </w:style>
  <w:style w:type="paragraph" w:styleId="NormalIndent">
    <w:name w:val="Normal Indent"/>
    <w:basedOn w:val="Normal"/>
    <w:semiHidden/>
    <w:rsid w:val="001971F4"/>
    <w:pPr>
      <w:ind w:left="720"/>
    </w:pPr>
  </w:style>
  <w:style w:type="paragraph" w:styleId="NoteHeading">
    <w:name w:val="Note Heading"/>
    <w:basedOn w:val="Normal"/>
    <w:next w:val="Normal"/>
    <w:semiHidden/>
    <w:rsid w:val="001971F4"/>
  </w:style>
  <w:style w:type="paragraph" w:customStyle="1" w:styleId="Numberofpages">
    <w:name w:val="Numberofpages"/>
    <w:basedOn w:val="Normal"/>
    <w:rsid w:val="001971F4"/>
    <w:pPr>
      <w:keepNext/>
      <w:spacing w:before="240"/>
    </w:pPr>
    <w:rPr>
      <w:rFonts w:ascii="Arial" w:eastAsia="MS Gothic" w:hAnsi="Arial" w:cs="Arial"/>
      <w:szCs w:val="24"/>
    </w:rPr>
  </w:style>
  <w:style w:type="character" w:styleId="PageNumber">
    <w:name w:val="page number"/>
    <w:semiHidden/>
    <w:rsid w:val="001971F4"/>
  </w:style>
  <w:style w:type="paragraph" w:styleId="PlainText">
    <w:name w:val="Plain Text"/>
    <w:basedOn w:val="Normal"/>
    <w:semiHidden/>
    <w:rsid w:val="001971F4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1971F4"/>
  </w:style>
  <w:style w:type="paragraph" w:styleId="Signature">
    <w:name w:val="Signature"/>
    <w:basedOn w:val="Normal"/>
    <w:semiHidden/>
    <w:rsid w:val="001971F4"/>
    <w:pPr>
      <w:ind w:left="4320"/>
    </w:pPr>
  </w:style>
  <w:style w:type="character" w:styleId="Strong">
    <w:name w:val="Strong"/>
    <w:qFormat/>
    <w:rsid w:val="001971F4"/>
    <w:rPr>
      <w:b/>
      <w:bCs/>
    </w:rPr>
  </w:style>
  <w:style w:type="paragraph" w:styleId="Subtitle">
    <w:name w:val="Subtitle"/>
    <w:basedOn w:val="Normal"/>
    <w:qFormat/>
    <w:rsid w:val="001971F4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customStyle="1" w:styleId="Synopsis">
    <w:name w:val="Synopsis"/>
    <w:basedOn w:val="Text"/>
    <w:rsid w:val="001971F4"/>
    <w:rPr>
      <w:rFonts w:ascii="Arial" w:eastAsia="MS Gothic" w:hAnsi="Arial"/>
    </w:rPr>
  </w:style>
  <w:style w:type="paragraph" w:customStyle="1" w:styleId="SynopsisList">
    <w:name w:val="Synopsis List"/>
    <w:basedOn w:val="Synopsis"/>
    <w:rsid w:val="001971F4"/>
    <w:pPr>
      <w:spacing w:before="40"/>
      <w:ind w:left="864" w:hanging="432"/>
      <w:jc w:val="left"/>
    </w:pPr>
  </w:style>
  <w:style w:type="paragraph" w:customStyle="1" w:styleId="SynopsisList2">
    <w:name w:val="Synopsis List 2"/>
    <w:basedOn w:val="SynopsisList"/>
    <w:rsid w:val="001971F4"/>
    <w:pPr>
      <w:ind w:left="1299" w:hanging="431"/>
    </w:pPr>
  </w:style>
  <w:style w:type="table" w:styleId="Table3Deffects1">
    <w:name w:val="Table 3D effects 1"/>
    <w:basedOn w:val="TableNormal"/>
    <w:semiHidden/>
    <w:rsid w:val="001971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971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971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971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971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971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971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971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971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971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971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971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971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971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971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971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971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97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1971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971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971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971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971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971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971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971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971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971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971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971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971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971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971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971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1971F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971F4"/>
  </w:style>
  <w:style w:type="table" w:styleId="TableProfessional">
    <w:name w:val="Table Professional"/>
    <w:basedOn w:val="TableNormal"/>
    <w:semiHidden/>
    <w:rsid w:val="001971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971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971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971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971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971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97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971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971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971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1971F4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autoRedefine/>
    <w:uiPriority w:val="39"/>
    <w:rsid w:val="001971F4"/>
    <w:pPr>
      <w:tabs>
        <w:tab w:val="right" w:leader="dot" w:pos="9061"/>
      </w:tabs>
      <w:spacing w:before="0" w:after="72"/>
      <w:ind w:left="425" w:right="454" w:hanging="425"/>
    </w:pPr>
  </w:style>
  <w:style w:type="paragraph" w:styleId="TOC2">
    <w:name w:val="toc 2"/>
    <w:basedOn w:val="TOC1"/>
    <w:autoRedefine/>
    <w:uiPriority w:val="39"/>
    <w:rsid w:val="001971F4"/>
    <w:pPr>
      <w:ind w:left="1134" w:hanging="709"/>
    </w:pPr>
  </w:style>
  <w:style w:type="paragraph" w:styleId="TOC3">
    <w:name w:val="toc 3"/>
    <w:basedOn w:val="TOC2"/>
    <w:autoRedefine/>
    <w:rsid w:val="001971F4"/>
    <w:pPr>
      <w:ind w:left="2126" w:hanging="992"/>
    </w:pPr>
  </w:style>
  <w:style w:type="paragraph" w:styleId="TOC4">
    <w:name w:val="toc 4"/>
    <w:basedOn w:val="Normal"/>
    <w:next w:val="Normal"/>
    <w:autoRedefine/>
    <w:semiHidden/>
    <w:rsid w:val="001971F4"/>
    <w:pPr>
      <w:ind w:left="720"/>
    </w:pPr>
  </w:style>
  <w:style w:type="paragraph" w:styleId="TOC5">
    <w:name w:val="toc 5"/>
    <w:basedOn w:val="Normal"/>
    <w:next w:val="Normal"/>
    <w:autoRedefine/>
    <w:semiHidden/>
    <w:rsid w:val="001971F4"/>
    <w:pPr>
      <w:ind w:left="960"/>
    </w:pPr>
  </w:style>
  <w:style w:type="paragraph" w:styleId="TOC6">
    <w:name w:val="toc 6"/>
    <w:basedOn w:val="Normal"/>
    <w:autoRedefine/>
    <w:uiPriority w:val="39"/>
    <w:rsid w:val="001971F4"/>
    <w:pPr>
      <w:tabs>
        <w:tab w:val="right" w:leader="dot" w:pos="9061"/>
      </w:tabs>
      <w:spacing w:before="0" w:after="72"/>
      <w:ind w:left="2126" w:right="454" w:hanging="2126"/>
    </w:pPr>
  </w:style>
  <w:style w:type="paragraph" w:styleId="TOC7">
    <w:name w:val="toc 7"/>
    <w:basedOn w:val="Normal"/>
    <w:autoRedefine/>
    <w:uiPriority w:val="39"/>
    <w:rsid w:val="001971F4"/>
    <w:pPr>
      <w:tabs>
        <w:tab w:val="right" w:leader="dot" w:pos="9061"/>
      </w:tabs>
      <w:spacing w:before="0" w:after="72"/>
      <w:ind w:left="2126" w:right="454" w:hanging="2126"/>
    </w:pPr>
  </w:style>
  <w:style w:type="paragraph" w:styleId="TOC8">
    <w:name w:val="toc 8"/>
    <w:basedOn w:val="Normal"/>
    <w:next w:val="Normal"/>
    <w:autoRedefine/>
    <w:semiHidden/>
    <w:rsid w:val="001971F4"/>
    <w:pPr>
      <w:ind w:left="1680"/>
    </w:pPr>
  </w:style>
  <w:style w:type="paragraph" w:styleId="TOC9">
    <w:name w:val="toc 9"/>
    <w:basedOn w:val="Normal"/>
    <w:next w:val="Normal"/>
    <w:autoRedefine/>
    <w:semiHidden/>
    <w:rsid w:val="001971F4"/>
    <w:pPr>
      <w:ind w:left="1920"/>
    </w:pPr>
  </w:style>
  <w:style w:type="paragraph" w:customStyle="1" w:styleId="TOCEntry">
    <w:name w:val="TOC Entry"/>
    <w:basedOn w:val="Heading2"/>
    <w:next w:val="Text"/>
    <w:rsid w:val="001971F4"/>
    <w:pPr>
      <w:numPr>
        <w:ilvl w:val="0"/>
        <w:numId w:val="0"/>
      </w:numPr>
    </w:pPr>
  </w:style>
  <w:style w:type="character" w:customStyle="1" w:styleId="HeaderChar">
    <w:name w:val="Header Char"/>
    <w:link w:val="Header"/>
    <w:uiPriority w:val="99"/>
    <w:rsid w:val="002730E6"/>
    <w:rPr>
      <w:rFonts w:ascii="Arial" w:eastAsia="MS Gothic" w:hAnsi="Arial" w:cs="Arial"/>
      <w:lang w:eastAsia="zh-CN"/>
    </w:rPr>
  </w:style>
  <w:style w:type="character" w:customStyle="1" w:styleId="FooterChar">
    <w:name w:val="Footer Char"/>
    <w:link w:val="Footer"/>
    <w:uiPriority w:val="99"/>
    <w:rsid w:val="00EC61CF"/>
    <w:rPr>
      <w:rFonts w:ascii="Arial" w:eastAsia="MS Gothic" w:hAnsi="Arial" w:cs="Arial"/>
      <w:lang w:eastAsia="zh-CN"/>
    </w:rPr>
  </w:style>
  <w:style w:type="paragraph" w:customStyle="1" w:styleId="CNLegend">
    <w:name w:val="CN Legend"/>
    <w:basedOn w:val="CNTable"/>
    <w:rsid w:val="001971F4"/>
  </w:style>
  <w:style w:type="paragraph" w:customStyle="1" w:styleId="CNListlevel1">
    <w:name w:val="CN List level 1"/>
    <w:rsid w:val="001971F4"/>
    <w:pPr>
      <w:spacing w:before="40" w:after="20" w:line="360" w:lineRule="atLeast"/>
      <w:ind w:left="425" w:hanging="425"/>
    </w:pPr>
    <w:rPr>
      <w:rFonts w:eastAsia="SimSun"/>
      <w:sz w:val="24"/>
      <w:szCs w:val="21"/>
      <w:lang w:eastAsia="zh-CN"/>
    </w:rPr>
  </w:style>
  <w:style w:type="paragraph" w:customStyle="1" w:styleId="CNListlevel2">
    <w:name w:val="CN List level 2"/>
    <w:basedOn w:val="CNListlevel1"/>
    <w:rsid w:val="001971F4"/>
    <w:pPr>
      <w:ind w:left="850"/>
    </w:pPr>
  </w:style>
  <w:style w:type="paragraph" w:customStyle="1" w:styleId="CNListlevel3">
    <w:name w:val="CN List level 3"/>
    <w:basedOn w:val="CNListlevel1"/>
    <w:rsid w:val="001971F4"/>
    <w:pPr>
      <w:ind w:left="1287"/>
    </w:pPr>
  </w:style>
  <w:style w:type="paragraph" w:customStyle="1" w:styleId="CNnottoc-headings">
    <w:name w:val="CN not toc-headings"/>
    <w:next w:val="CNText"/>
    <w:rsid w:val="001971F4"/>
    <w:pPr>
      <w:keepNext/>
      <w:spacing w:before="240" w:after="60"/>
    </w:pPr>
    <w:rPr>
      <w:rFonts w:eastAsia="SimSun" w:cs="Arial"/>
      <w:b/>
      <w:sz w:val="24"/>
      <w:szCs w:val="24"/>
      <w:lang w:eastAsia="zh-CN"/>
    </w:rPr>
  </w:style>
  <w:style w:type="paragraph" w:customStyle="1" w:styleId="CNReference">
    <w:name w:val="CN Reference"/>
    <w:rsid w:val="001971F4"/>
    <w:pPr>
      <w:spacing w:before="80" w:after="60"/>
    </w:pPr>
    <w:rPr>
      <w:rFonts w:eastAsia="SimSun"/>
      <w:sz w:val="24"/>
      <w:szCs w:val="21"/>
      <w:lang w:eastAsia="zh-CN"/>
    </w:rPr>
  </w:style>
  <w:style w:type="paragraph" w:customStyle="1" w:styleId="CNSAStext">
    <w:name w:val="CN SAS text"/>
    <w:rsid w:val="001971F4"/>
    <w:rPr>
      <w:rFonts w:ascii="Courier New" w:eastAsia="SimSun" w:hAnsi="Courier New" w:cs="Courier New"/>
      <w:spacing w:val="-10"/>
      <w:sz w:val="21"/>
      <w:szCs w:val="18"/>
      <w:lang w:eastAsia="zh-CN"/>
    </w:rPr>
  </w:style>
  <w:style w:type="paragraph" w:customStyle="1" w:styleId="CNSynopsis">
    <w:name w:val="CN Synopsis"/>
    <w:rsid w:val="001971F4"/>
    <w:pPr>
      <w:spacing w:before="120" w:after="20"/>
      <w:jc w:val="both"/>
    </w:pPr>
    <w:rPr>
      <w:rFonts w:eastAsia="SimSun"/>
      <w:sz w:val="24"/>
      <w:szCs w:val="24"/>
      <w:lang w:eastAsia="zh-CN"/>
    </w:rPr>
  </w:style>
  <w:style w:type="paragraph" w:customStyle="1" w:styleId="CNSynopsisList">
    <w:name w:val="CN Synopsis List"/>
    <w:basedOn w:val="CNSynopsis"/>
    <w:rsid w:val="001971F4"/>
    <w:pPr>
      <w:spacing w:before="40"/>
      <w:ind w:left="862" w:hanging="431"/>
      <w:jc w:val="left"/>
    </w:pPr>
  </w:style>
  <w:style w:type="paragraph" w:customStyle="1" w:styleId="CNSynopsisList2">
    <w:name w:val="CN Synopsis List 2"/>
    <w:basedOn w:val="CNSynopsisList"/>
    <w:rsid w:val="001971F4"/>
    <w:pPr>
      <w:ind w:left="1299"/>
    </w:pPr>
  </w:style>
  <w:style w:type="paragraph" w:customStyle="1" w:styleId="CNTable">
    <w:name w:val="CN Table"/>
    <w:rsid w:val="001971F4"/>
    <w:pPr>
      <w:spacing w:before="40" w:after="20"/>
    </w:pPr>
    <w:rPr>
      <w:rFonts w:eastAsia="SimSun"/>
      <w:sz w:val="21"/>
      <w:szCs w:val="18"/>
      <w:lang w:eastAsia="zh-CN"/>
    </w:rPr>
  </w:style>
  <w:style w:type="paragraph" w:customStyle="1" w:styleId="CNText">
    <w:name w:val="CN Text"/>
    <w:rsid w:val="001971F4"/>
    <w:pPr>
      <w:spacing w:after="20"/>
      <w:ind w:firstLineChars="200" w:firstLine="200"/>
      <w:jc w:val="both"/>
    </w:pPr>
    <w:rPr>
      <w:rFonts w:eastAsia="SimSun"/>
      <w:sz w:val="24"/>
      <w:szCs w:val="21"/>
      <w:lang w:eastAsia="zh-CN"/>
    </w:rPr>
  </w:style>
  <w:style w:type="character" w:customStyle="1" w:styleId="CommentTextChar">
    <w:name w:val="Comment Text Char"/>
    <w:aliases w:val="Comment Text Char1 Char Char,Comment Text Char Char Char Char"/>
    <w:link w:val="CommentText"/>
    <w:uiPriority w:val="99"/>
    <w:rsid w:val="001971F4"/>
    <w:rPr>
      <w:rFonts w:eastAsia="MS Mincho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1F4"/>
    <w:rPr>
      <w:rFonts w:ascii="Tahoma" w:eastAsia="MS Mincho" w:hAnsi="Tahoma" w:cs="Tahoma"/>
      <w:sz w:val="16"/>
      <w:szCs w:val="16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1971F4"/>
  </w:style>
  <w:style w:type="character" w:styleId="BookTitle">
    <w:name w:val="Book Title"/>
    <w:uiPriority w:val="33"/>
    <w:qFormat/>
    <w:rsid w:val="001971F4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1971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1971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1971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1971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1971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1971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1971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1971F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1971F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1971F4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1971F4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1971F4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1971F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1971F4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1971F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1971F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1971F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1971F4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1971F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1971F4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1971F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1F4"/>
    <w:rPr>
      <w:b/>
      <w:bCs/>
    </w:rPr>
  </w:style>
  <w:style w:type="character" w:customStyle="1" w:styleId="CommentTextChar1">
    <w:name w:val="Comment Text Char1"/>
    <w:semiHidden/>
    <w:rsid w:val="001971F4"/>
    <w:rPr>
      <w:rFonts w:eastAsia="MS Mincho"/>
      <w:lang w:eastAsia="zh-CN"/>
    </w:rPr>
  </w:style>
  <w:style w:type="character" w:customStyle="1" w:styleId="CommentSubjectChar">
    <w:name w:val="Comment Subject Char"/>
    <w:link w:val="CommentSubject"/>
    <w:uiPriority w:val="99"/>
    <w:semiHidden/>
    <w:rsid w:val="001971F4"/>
    <w:rPr>
      <w:rFonts w:eastAsia="MS Mincho"/>
      <w:b/>
      <w:bCs/>
      <w:lang w:eastAsia="zh-CN"/>
    </w:rPr>
  </w:style>
  <w:style w:type="table" w:styleId="DarkList">
    <w:name w:val="Dark List"/>
    <w:basedOn w:val="TableNormal"/>
    <w:uiPriority w:val="70"/>
    <w:rsid w:val="001971F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1971F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1971F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1971F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1971F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1971F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1971F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IntenseEmphasis">
    <w:name w:val="Intense Emphasis"/>
    <w:uiPriority w:val="21"/>
    <w:qFormat/>
    <w:rsid w:val="001971F4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1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971F4"/>
    <w:rPr>
      <w:rFonts w:eastAsia="MS Mincho"/>
      <w:b/>
      <w:bCs/>
      <w:i/>
      <w:iCs/>
      <w:color w:val="4F81BD"/>
      <w:sz w:val="24"/>
      <w:lang w:eastAsia="zh-CN"/>
    </w:rPr>
  </w:style>
  <w:style w:type="character" w:styleId="IntenseReference">
    <w:name w:val="Intense Reference"/>
    <w:uiPriority w:val="32"/>
    <w:qFormat/>
    <w:rsid w:val="001971F4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rsid w:val="001971F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1971F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1971F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1971F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1971F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1971F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1971F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1971F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1971F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1971F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1971F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1971F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1971F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1971F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1971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1971F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1971F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1971F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1971F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1971F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1971F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Paragraph">
    <w:name w:val="List Paragraph"/>
    <w:basedOn w:val="Normal"/>
    <w:uiPriority w:val="34"/>
    <w:qFormat/>
    <w:rsid w:val="001971F4"/>
    <w:pPr>
      <w:ind w:left="720"/>
      <w:contextualSpacing/>
    </w:pPr>
  </w:style>
  <w:style w:type="table" w:styleId="MediumGrid1">
    <w:name w:val="Medium Grid 1"/>
    <w:basedOn w:val="TableNormal"/>
    <w:uiPriority w:val="67"/>
    <w:rsid w:val="001971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1971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1971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1971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1971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1971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1971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1971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1971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1971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1971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1971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1971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1971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1971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1971F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1971F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1971F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1971F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1971F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1971F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971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971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971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971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971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971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971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971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971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971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971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971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971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971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1971F4"/>
    <w:pPr>
      <w:keepLines/>
    </w:pPr>
    <w:rPr>
      <w:rFonts w:eastAsia="MS Mincho"/>
      <w:sz w:val="24"/>
      <w:lang w:eastAsia="zh-CN"/>
    </w:rPr>
  </w:style>
  <w:style w:type="character" w:styleId="PlaceholderText">
    <w:name w:val="Placeholder Text"/>
    <w:uiPriority w:val="99"/>
    <w:semiHidden/>
    <w:rsid w:val="001971F4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1971F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971F4"/>
    <w:rPr>
      <w:rFonts w:eastAsia="MS Mincho"/>
      <w:i/>
      <w:iCs/>
      <w:color w:val="000000"/>
      <w:sz w:val="24"/>
      <w:lang w:eastAsia="zh-CN"/>
    </w:rPr>
  </w:style>
  <w:style w:type="character" w:styleId="SubtleEmphasis">
    <w:name w:val="Subtle Emphasis"/>
    <w:uiPriority w:val="19"/>
    <w:qFormat/>
    <w:rsid w:val="001971F4"/>
    <w:rPr>
      <w:i/>
      <w:iCs/>
      <w:color w:val="808080"/>
    </w:rPr>
  </w:style>
  <w:style w:type="character" w:styleId="SubtleReference">
    <w:name w:val="Subtle Reference"/>
    <w:uiPriority w:val="31"/>
    <w:qFormat/>
    <w:rsid w:val="001971F4"/>
    <w:rPr>
      <w:smallCaps/>
      <w:color w:val="C0504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1F4"/>
    <w:pPr>
      <w:numPr>
        <w:numId w:val="0"/>
      </w:numPr>
      <w:spacing w:before="480"/>
      <w:outlineLvl w:val="9"/>
    </w:pPr>
    <w:rPr>
      <w:rFonts w:ascii="Cambria" w:hAnsi="Cambria" w:cs="Times New Roman"/>
      <w:bCs/>
      <w:color w:val="365F91"/>
      <w:szCs w:val="28"/>
    </w:rPr>
  </w:style>
  <w:style w:type="paragraph" w:customStyle="1" w:styleId="PaperCorrespondingAuthor">
    <w:name w:val="Paper Corresponding Author"/>
    <w:basedOn w:val="Normal"/>
    <w:qFormat/>
    <w:rsid w:val="00F328CE"/>
    <w:pPr>
      <w:spacing w:before="120"/>
      <w:jc w:val="both"/>
    </w:pPr>
    <w:rPr>
      <w:rFonts w:ascii="Calibri" w:hAnsi="Calibri"/>
      <w:color w:val="000000"/>
      <w:sz w:val="22"/>
      <w:szCs w:val="22"/>
      <w:lang w:eastAsia="de-DE"/>
    </w:rPr>
  </w:style>
  <w:style w:type="paragraph" w:styleId="Revision">
    <w:name w:val="Revision"/>
    <w:hidden/>
    <w:uiPriority w:val="99"/>
    <w:semiHidden/>
    <w:rsid w:val="00CC3872"/>
    <w:rPr>
      <w:lang w:eastAsia="ja-JP"/>
    </w:rPr>
  </w:style>
  <w:style w:type="paragraph" w:customStyle="1" w:styleId="BCAuthorAddress">
    <w:name w:val="BC_Author_Address"/>
    <w:basedOn w:val="Normal"/>
    <w:next w:val="BIEmailAddress"/>
    <w:uiPriority w:val="99"/>
    <w:rsid w:val="00896EC3"/>
    <w:pPr>
      <w:spacing w:before="0" w:after="240" w:line="480" w:lineRule="auto"/>
      <w:jc w:val="center"/>
    </w:pPr>
    <w:rPr>
      <w:rFonts w:ascii="Times" w:hAnsi="Times"/>
      <w:sz w:val="24"/>
      <w:szCs w:val="24"/>
      <w:lang w:eastAsia="en-US"/>
    </w:rPr>
  </w:style>
  <w:style w:type="paragraph" w:customStyle="1" w:styleId="BIEmailAddress">
    <w:name w:val="BI_Email_Address"/>
    <w:basedOn w:val="Normal"/>
    <w:next w:val="Normal"/>
    <w:uiPriority w:val="99"/>
    <w:rsid w:val="00896EC3"/>
    <w:pPr>
      <w:spacing w:before="0" w:after="200" w:line="480" w:lineRule="auto"/>
      <w:jc w:val="both"/>
    </w:pPr>
    <w:rPr>
      <w:rFonts w:ascii="Times" w:hAnsi="Times"/>
      <w:sz w:val="24"/>
      <w:szCs w:val="24"/>
      <w:lang w:eastAsia="en-US"/>
    </w:rPr>
  </w:style>
  <w:style w:type="paragraph" w:customStyle="1" w:styleId="Default">
    <w:name w:val="Default"/>
    <w:rsid w:val="009F24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Char">
    <w:name w:val="Text Char"/>
    <w:link w:val="Text"/>
    <w:rsid w:val="00333088"/>
    <w:rPr>
      <w:lang w:eastAsia="ja-JP"/>
    </w:rPr>
  </w:style>
  <w:style w:type="character" w:customStyle="1" w:styleId="TableChar1">
    <w:name w:val="Table Char1"/>
    <w:aliases w:val="Table Char,10 pt  Bold Char,9 pt Char,10 pt Char,9pt Char,Normal + Courier New Char,Italic Char,Justified Char,Left:  0&quot; Char,Hanging:  0.67&quot; Char,Be... Char,Table pt Char,table text 10 pt + Arial Char,Bold Char,Normal + (Latin) Arial Char"/>
    <w:link w:val="Table"/>
    <w:rsid w:val="00C34350"/>
    <w:rPr>
      <w:rFonts w:ascii="Arial" w:eastAsia="MS Mincho" w:hAnsi="Arial" w:cs="Arial"/>
      <w:szCs w:val="24"/>
      <w:lang w:eastAsia="ja-JP"/>
    </w:rPr>
  </w:style>
  <w:style w:type="character" w:customStyle="1" w:styleId="Heading6Char">
    <w:name w:val="Heading 6 Char"/>
    <w:link w:val="Heading6"/>
    <w:rsid w:val="003C21E7"/>
    <w:rPr>
      <w:rFonts w:ascii="Arial" w:eastAsia="MS Gothic" w:hAnsi="Arial" w:cs="Arial"/>
      <w:b/>
      <w:sz w:val="22"/>
      <w:lang w:eastAsia="ja-JP"/>
    </w:rPr>
  </w:style>
  <w:style w:type="character" w:customStyle="1" w:styleId="Heading4Char">
    <w:name w:val="Heading 4 Char"/>
    <w:link w:val="Heading4"/>
    <w:rsid w:val="00482827"/>
    <w:rPr>
      <w:rFonts w:ascii="Arial" w:eastAsia="MS Gothic" w:hAnsi="Arial" w:cs="Arial"/>
      <w:b/>
      <w:lang w:eastAsia="ja-JP"/>
    </w:rPr>
  </w:style>
  <w:style w:type="character" w:customStyle="1" w:styleId="TextChar3">
    <w:name w:val="Text Char3"/>
    <w:basedOn w:val="DefaultParagraphFont"/>
    <w:rsid w:val="008D287C"/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sid w:val="00D601C9"/>
    <w:rPr>
      <w:color w:val="0000FF"/>
      <w:u w:val="single" w:color="0000FF"/>
    </w:rPr>
  </w:style>
  <w:style w:type="character" w:customStyle="1" w:styleId="Hyperlink0">
    <w:name w:val="Hyperlink.0"/>
    <w:basedOn w:val="Link"/>
    <w:rsid w:val="00D601C9"/>
    <w:rPr>
      <w:color w:val="0000FF"/>
      <w:u w:val="none" w:color="0000FF"/>
    </w:rPr>
  </w:style>
  <w:style w:type="character" w:customStyle="1" w:styleId="highlight2">
    <w:name w:val="highlight2"/>
    <w:basedOn w:val="DefaultParagraphFont"/>
    <w:rsid w:val="008A1C6A"/>
  </w:style>
  <w:style w:type="character" w:customStyle="1" w:styleId="jrnl">
    <w:name w:val="jrnl"/>
    <w:basedOn w:val="DefaultParagraphFont"/>
    <w:rsid w:val="00757A6A"/>
  </w:style>
  <w:style w:type="character" w:customStyle="1" w:styleId="ReferenceChar">
    <w:name w:val="Reference Char"/>
    <w:link w:val="Reference"/>
    <w:rsid w:val="00EE2B94"/>
    <w:rPr>
      <w:lang w:eastAsia="ja-JP"/>
    </w:rPr>
  </w:style>
  <w:style w:type="character" w:customStyle="1" w:styleId="LegendChar">
    <w:name w:val="Legend Char"/>
    <w:link w:val="Legend"/>
    <w:rsid w:val="00217200"/>
    <w:rPr>
      <w:rFonts w:ascii="Arial" w:eastAsia="MS Mincho" w:hAnsi="Arial" w:cs="Arial"/>
      <w:szCs w:val="24"/>
      <w:lang w:eastAsia="ja-JP"/>
    </w:rPr>
  </w:style>
  <w:style w:type="paragraph" w:customStyle="1" w:styleId="head1">
    <w:name w:val="head 1"/>
    <w:basedOn w:val="Normal"/>
    <w:rsid w:val="00245706"/>
    <w:pPr>
      <w:widowControl w:val="0"/>
      <w:spacing w:before="0" w:line="480" w:lineRule="auto"/>
      <w:jc w:val="center"/>
    </w:pPr>
    <w:rPr>
      <w:rFonts w:ascii="Arial" w:hAnsi="Arial" w:cs="Arial"/>
      <w:b/>
      <w:bCs/>
      <w:i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6" w:uiPriority="39"/>
    <w:lsdException w:name="toc 7" w:uiPriority="39"/>
    <w:lsdException w:name="annotation text" w:uiPriority="99"/>
    <w:lsdException w:name="header" w:uiPriority="99"/>
    <w:lsdException w:name="footer" w:uiPriority="99"/>
    <w:lsdException w:name="caption" w:semiHidden="0" w:unhideWhenUsed="0" w:qFormat="1"/>
    <w:lsdException w:name="annotation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F4"/>
    <w:pPr>
      <w:spacing w:before="40"/>
    </w:pPr>
    <w:rPr>
      <w:lang w:eastAsia="ja-JP"/>
    </w:rPr>
  </w:style>
  <w:style w:type="paragraph" w:styleId="Heading1">
    <w:name w:val="heading 1"/>
    <w:basedOn w:val="Normal"/>
    <w:next w:val="Text"/>
    <w:qFormat/>
    <w:rsid w:val="001971F4"/>
    <w:pPr>
      <w:keepNext/>
      <w:keepLines/>
      <w:numPr>
        <w:numId w:val="4"/>
      </w:numPr>
      <w:spacing w:before="360"/>
      <w:ind w:left="1009" w:hanging="1009"/>
      <w:outlineLvl w:val="0"/>
    </w:pPr>
    <w:rPr>
      <w:rFonts w:ascii="Arial" w:eastAsia="MS Gothic" w:hAnsi="Arial" w:cs="Arial"/>
      <w:b/>
      <w:sz w:val="28"/>
    </w:rPr>
  </w:style>
  <w:style w:type="paragraph" w:styleId="Heading2">
    <w:name w:val="heading 2"/>
    <w:basedOn w:val="Normal"/>
    <w:next w:val="Text"/>
    <w:qFormat/>
    <w:rsid w:val="001971F4"/>
    <w:pPr>
      <w:keepNext/>
      <w:keepLines/>
      <w:numPr>
        <w:ilvl w:val="1"/>
        <w:numId w:val="4"/>
      </w:numPr>
      <w:spacing w:before="240"/>
      <w:ind w:left="1009" w:hanging="1009"/>
      <w:outlineLvl w:val="1"/>
    </w:pPr>
    <w:rPr>
      <w:rFonts w:ascii="Arial" w:eastAsia="MS Gothic" w:hAnsi="Arial" w:cs="Arial"/>
      <w:b/>
      <w:sz w:val="26"/>
    </w:rPr>
  </w:style>
  <w:style w:type="paragraph" w:styleId="Heading3">
    <w:name w:val="heading 3"/>
    <w:basedOn w:val="Normal"/>
    <w:next w:val="Text"/>
    <w:qFormat/>
    <w:rsid w:val="001971F4"/>
    <w:pPr>
      <w:keepNext/>
      <w:keepLines/>
      <w:numPr>
        <w:ilvl w:val="2"/>
        <w:numId w:val="4"/>
      </w:numPr>
      <w:spacing w:before="240"/>
      <w:ind w:left="1009" w:hanging="1009"/>
      <w:outlineLvl w:val="2"/>
    </w:pPr>
    <w:rPr>
      <w:rFonts w:ascii="Arial" w:eastAsia="MS Gothic" w:hAnsi="Arial" w:cs="Arial"/>
      <w:b/>
    </w:rPr>
  </w:style>
  <w:style w:type="paragraph" w:styleId="Heading4">
    <w:name w:val="heading 4"/>
    <w:basedOn w:val="Normal"/>
    <w:next w:val="Text"/>
    <w:link w:val="Heading4Char"/>
    <w:qFormat/>
    <w:rsid w:val="001971F4"/>
    <w:pPr>
      <w:keepNext/>
      <w:keepLines/>
      <w:numPr>
        <w:ilvl w:val="3"/>
        <w:numId w:val="4"/>
      </w:numPr>
      <w:spacing w:before="240"/>
      <w:ind w:left="1009" w:hanging="1009"/>
      <w:outlineLvl w:val="3"/>
    </w:pPr>
    <w:rPr>
      <w:rFonts w:ascii="Arial" w:eastAsia="MS Gothic" w:hAnsi="Arial" w:cs="Arial"/>
      <w:b/>
    </w:rPr>
  </w:style>
  <w:style w:type="paragraph" w:styleId="Heading5">
    <w:name w:val="heading 5"/>
    <w:basedOn w:val="Heading4"/>
    <w:next w:val="Text"/>
    <w:qFormat/>
    <w:rsid w:val="001971F4"/>
    <w:pPr>
      <w:numPr>
        <w:ilvl w:val="4"/>
      </w:numPr>
      <w:outlineLvl w:val="4"/>
    </w:pPr>
    <w:rPr>
      <w:b w:val="0"/>
    </w:rPr>
  </w:style>
  <w:style w:type="paragraph" w:styleId="Heading6">
    <w:name w:val="heading 6"/>
    <w:basedOn w:val="Normal"/>
    <w:next w:val="Text"/>
    <w:link w:val="Heading6Char"/>
    <w:qFormat/>
    <w:rsid w:val="001971F4"/>
    <w:pPr>
      <w:keepNext/>
      <w:keepLines/>
      <w:spacing w:before="240" w:after="60"/>
      <w:ind w:left="1701" w:hanging="1701"/>
      <w:outlineLvl w:val="5"/>
    </w:pPr>
    <w:rPr>
      <w:rFonts w:ascii="Arial" w:eastAsia="MS Gothic" w:hAnsi="Arial" w:cs="Arial"/>
      <w:b/>
      <w:sz w:val="22"/>
    </w:rPr>
  </w:style>
  <w:style w:type="paragraph" w:styleId="Heading7">
    <w:name w:val="heading 7"/>
    <w:basedOn w:val="Normal"/>
    <w:next w:val="Text"/>
    <w:qFormat/>
    <w:rsid w:val="001971F4"/>
    <w:pPr>
      <w:keepNext/>
      <w:keepLines/>
      <w:spacing w:before="240" w:after="60"/>
      <w:ind w:left="1701" w:hanging="1701"/>
      <w:outlineLvl w:val="6"/>
    </w:pPr>
    <w:rPr>
      <w:rFonts w:ascii="Arial" w:eastAsia="MS Gothic" w:hAnsi="Arial" w:cs="Arial"/>
      <w:b/>
      <w:sz w:val="22"/>
    </w:rPr>
  </w:style>
  <w:style w:type="paragraph" w:styleId="Heading8">
    <w:name w:val="heading 8"/>
    <w:basedOn w:val="Normal"/>
    <w:next w:val="Normal"/>
    <w:qFormat/>
    <w:rsid w:val="001971F4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1971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aliases w:val="Graphic,Graphic Char Char,Graphic Char Char Char Char Char,Graphic Char Char Char Char Char Char Char C"/>
    <w:basedOn w:val="Normal"/>
    <w:link w:val="TextChar"/>
    <w:qFormat/>
    <w:rsid w:val="001971F4"/>
    <w:pPr>
      <w:spacing w:before="120"/>
      <w:jc w:val="both"/>
    </w:pPr>
  </w:style>
  <w:style w:type="paragraph" w:customStyle="1" w:styleId="Authors">
    <w:name w:val="Authors"/>
    <w:basedOn w:val="Normal"/>
    <w:rsid w:val="001971F4"/>
    <w:pPr>
      <w:keepNext/>
      <w:spacing w:before="240"/>
    </w:pPr>
    <w:rPr>
      <w:rFonts w:ascii="Arial" w:eastAsia="MS Gothic" w:hAnsi="Arial" w:cs="Arial"/>
    </w:rPr>
  </w:style>
  <w:style w:type="paragraph" w:customStyle="1" w:styleId="Compound">
    <w:name w:val="Compound"/>
    <w:basedOn w:val="Normal"/>
    <w:rsid w:val="001971F4"/>
    <w:pPr>
      <w:keepNext/>
      <w:spacing w:before="720"/>
      <w:jc w:val="center"/>
    </w:pPr>
    <w:rPr>
      <w:rFonts w:ascii="Arial" w:eastAsia="MS Gothic" w:hAnsi="Arial" w:cs="Arial"/>
      <w:sz w:val="32"/>
    </w:rPr>
  </w:style>
  <w:style w:type="paragraph" w:customStyle="1" w:styleId="Dedicatednumber">
    <w:name w:val="Dedicatednumber"/>
    <w:basedOn w:val="Normal"/>
    <w:rsid w:val="001971F4"/>
    <w:pPr>
      <w:keepNext/>
      <w:spacing w:before="720"/>
      <w:jc w:val="center"/>
    </w:pPr>
    <w:rPr>
      <w:rFonts w:ascii="Arial" w:eastAsia="MS Gothic" w:hAnsi="Arial" w:cs="Arial"/>
      <w:sz w:val="28"/>
    </w:rPr>
  </w:style>
  <w:style w:type="paragraph" w:customStyle="1" w:styleId="Department">
    <w:name w:val="Department"/>
    <w:basedOn w:val="Normal"/>
    <w:rsid w:val="001971F4"/>
    <w:pPr>
      <w:keepNext/>
      <w:spacing w:before="360"/>
      <w:jc w:val="center"/>
    </w:pPr>
    <w:rPr>
      <w:rFonts w:ascii="Arial" w:eastAsia="MS Gothic" w:hAnsi="Arial" w:cs="Arial"/>
      <w:sz w:val="28"/>
    </w:rPr>
  </w:style>
  <w:style w:type="paragraph" w:customStyle="1" w:styleId="Docstatus">
    <w:name w:val="Docstatus"/>
    <w:basedOn w:val="Normal"/>
    <w:rsid w:val="001971F4"/>
    <w:pPr>
      <w:keepNext/>
      <w:spacing w:before="240"/>
    </w:pPr>
    <w:rPr>
      <w:rFonts w:ascii="Arial" w:eastAsia="MS Gothic" w:hAnsi="Arial" w:cs="Arial"/>
    </w:rPr>
  </w:style>
  <w:style w:type="paragraph" w:customStyle="1" w:styleId="Doctype">
    <w:name w:val="Doctype"/>
    <w:basedOn w:val="Dedicatednumber"/>
    <w:rsid w:val="001971F4"/>
    <w:pPr>
      <w:spacing w:before="240"/>
      <w:jc w:val="left"/>
    </w:pPr>
    <w:rPr>
      <w:sz w:val="24"/>
    </w:rPr>
  </w:style>
  <w:style w:type="paragraph" w:customStyle="1" w:styleId="Firstpageinfo">
    <w:name w:val="Firstpageinfo"/>
    <w:basedOn w:val="Heading5"/>
    <w:rsid w:val="001971F4"/>
    <w:pPr>
      <w:numPr>
        <w:ilvl w:val="0"/>
        <w:numId w:val="0"/>
      </w:numPr>
      <w:outlineLvl w:val="9"/>
    </w:pPr>
  </w:style>
  <w:style w:type="paragraph" w:styleId="Header">
    <w:name w:val="header"/>
    <w:basedOn w:val="Normal"/>
    <w:link w:val="HeaderChar"/>
    <w:uiPriority w:val="99"/>
    <w:rsid w:val="001971F4"/>
    <w:pPr>
      <w:widowControl w:val="0"/>
      <w:tabs>
        <w:tab w:val="center" w:pos="4542"/>
        <w:tab w:val="right" w:pos="9078"/>
      </w:tabs>
    </w:pPr>
    <w:rPr>
      <w:rFonts w:ascii="Arial" w:eastAsia="MS Gothic" w:hAnsi="Arial" w:cs="Arial"/>
    </w:rPr>
  </w:style>
  <w:style w:type="paragraph" w:customStyle="1" w:styleId="Propertystatement">
    <w:name w:val="Propertystatement"/>
    <w:basedOn w:val="Numberofpages"/>
    <w:rsid w:val="001971F4"/>
    <w:pPr>
      <w:keepNext w:val="0"/>
      <w:spacing w:before="1200"/>
      <w:jc w:val="center"/>
    </w:pPr>
  </w:style>
  <w:style w:type="paragraph" w:customStyle="1" w:styleId="Releasedate">
    <w:name w:val="Releasedate"/>
    <w:basedOn w:val="Docstatus"/>
    <w:rsid w:val="001971F4"/>
  </w:style>
  <w:style w:type="paragraph" w:styleId="Title">
    <w:name w:val="Title"/>
    <w:basedOn w:val="Normal"/>
    <w:qFormat/>
    <w:rsid w:val="001971F4"/>
    <w:pPr>
      <w:keepNext/>
      <w:spacing w:before="720" w:after="1320"/>
      <w:jc w:val="center"/>
    </w:pPr>
    <w:rPr>
      <w:rFonts w:ascii="Arial" w:eastAsia="MS Gothic" w:hAnsi="Arial" w:cs="Arial"/>
      <w:b/>
      <w:sz w:val="32"/>
    </w:rPr>
  </w:style>
  <w:style w:type="numbering" w:styleId="111111">
    <w:name w:val="Outline List 2"/>
    <w:basedOn w:val="NoList"/>
    <w:semiHidden/>
    <w:rsid w:val="001971F4"/>
    <w:pPr>
      <w:numPr>
        <w:numId w:val="1"/>
      </w:numPr>
    </w:pPr>
  </w:style>
  <w:style w:type="numbering" w:styleId="1ai">
    <w:name w:val="Outline List 1"/>
    <w:basedOn w:val="NoList"/>
    <w:semiHidden/>
    <w:rsid w:val="001971F4"/>
    <w:pPr>
      <w:numPr>
        <w:numId w:val="2"/>
      </w:numPr>
    </w:pPr>
  </w:style>
  <w:style w:type="numbering" w:styleId="ArticleSection">
    <w:name w:val="Outline List 3"/>
    <w:basedOn w:val="NoList"/>
    <w:semiHidden/>
    <w:rsid w:val="001971F4"/>
    <w:pPr>
      <w:numPr>
        <w:numId w:val="3"/>
      </w:numPr>
    </w:pPr>
  </w:style>
  <w:style w:type="paragraph" w:customStyle="1" w:styleId="BalloonText1">
    <w:name w:val="Balloon Text1"/>
    <w:basedOn w:val="Normal"/>
    <w:semiHidden/>
    <w:rsid w:val="001971F4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1971F4"/>
    <w:pPr>
      <w:spacing w:after="120"/>
      <w:ind w:left="1440" w:right="1440"/>
    </w:pPr>
  </w:style>
  <w:style w:type="paragraph" w:styleId="BodyText">
    <w:name w:val="Body Text"/>
    <w:basedOn w:val="Normal"/>
    <w:semiHidden/>
    <w:rsid w:val="001971F4"/>
    <w:pPr>
      <w:spacing w:after="120"/>
    </w:pPr>
  </w:style>
  <w:style w:type="paragraph" w:styleId="BodyText2">
    <w:name w:val="Body Text 2"/>
    <w:basedOn w:val="Normal"/>
    <w:semiHidden/>
    <w:rsid w:val="001971F4"/>
    <w:pPr>
      <w:spacing w:after="120" w:line="480" w:lineRule="auto"/>
    </w:pPr>
  </w:style>
  <w:style w:type="paragraph" w:styleId="BodyText3">
    <w:name w:val="Body Text 3"/>
    <w:basedOn w:val="Normal"/>
    <w:semiHidden/>
    <w:rsid w:val="001971F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971F4"/>
    <w:pPr>
      <w:ind w:firstLine="210"/>
    </w:pPr>
  </w:style>
  <w:style w:type="paragraph" w:styleId="BodyTextIndent">
    <w:name w:val="Body Text Indent"/>
    <w:basedOn w:val="Normal"/>
    <w:semiHidden/>
    <w:rsid w:val="001971F4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1971F4"/>
    <w:pPr>
      <w:ind w:firstLine="210"/>
    </w:pPr>
  </w:style>
  <w:style w:type="paragraph" w:styleId="BodyTextIndent2">
    <w:name w:val="Body Text Indent 2"/>
    <w:basedOn w:val="Normal"/>
    <w:semiHidden/>
    <w:rsid w:val="001971F4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1971F4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971F4"/>
    <w:rPr>
      <w:b/>
      <w:bCs/>
    </w:rPr>
  </w:style>
  <w:style w:type="paragraph" w:styleId="Closing">
    <w:name w:val="Closing"/>
    <w:basedOn w:val="Normal"/>
    <w:semiHidden/>
    <w:rsid w:val="001971F4"/>
    <w:pPr>
      <w:ind w:left="4320"/>
    </w:pPr>
  </w:style>
  <w:style w:type="paragraph" w:customStyle="1" w:styleId="Comment">
    <w:name w:val="Comment"/>
    <w:basedOn w:val="Normal"/>
    <w:next w:val="Text"/>
    <w:rsid w:val="001971F4"/>
    <w:pPr>
      <w:spacing w:before="120"/>
      <w:jc w:val="both"/>
    </w:pPr>
    <w:rPr>
      <w:i/>
      <w:color w:val="BF30B5"/>
      <w:szCs w:val="24"/>
    </w:rPr>
  </w:style>
  <w:style w:type="character" w:styleId="CommentReference">
    <w:name w:val="annotation reference"/>
    <w:uiPriority w:val="99"/>
    <w:rsid w:val="001971F4"/>
    <w:rPr>
      <w:sz w:val="16"/>
      <w:szCs w:val="16"/>
    </w:rPr>
  </w:style>
  <w:style w:type="paragraph" w:styleId="CommentText">
    <w:name w:val="annotation text"/>
    <w:aliases w:val="Comment Text Char1 Char,Comment Text Char Char Char"/>
    <w:basedOn w:val="Normal"/>
    <w:link w:val="CommentTextChar"/>
    <w:uiPriority w:val="99"/>
    <w:rsid w:val="001971F4"/>
  </w:style>
  <w:style w:type="paragraph" w:customStyle="1" w:styleId="CommentSubject1">
    <w:name w:val="Comment Subject1"/>
    <w:basedOn w:val="CommentText"/>
    <w:next w:val="CommentText"/>
    <w:semiHidden/>
    <w:rsid w:val="001971F4"/>
    <w:rPr>
      <w:b/>
      <w:bCs/>
    </w:rPr>
  </w:style>
  <w:style w:type="paragraph" w:styleId="Date">
    <w:name w:val="Date"/>
    <w:basedOn w:val="Normal"/>
    <w:next w:val="Normal"/>
    <w:semiHidden/>
    <w:rsid w:val="001971F4"/>
  </w:style>
  <w:style w:type="paragraph" w:styleId="DocumentMap">
    <w:name w:val="Document Map"/>
    <w:basedOn w:val="Normal"/>
    <w:semiHidden/>
    <w:rsid w:val="001971F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1971F4"/>
  </w:style>
  <w:style w:type="character" w:styleId="Emphasis">
    <w:name w:val="Emphasis"/>
    <w:qFormat/>
    <w:rsid w:val="001971F4"/>
    <w:rPr>
      <w:i/>
      <w:iCs/>
    </w:rPr>
  </w:style>
  <w:style w:type="character" w:styleId="EndnoteReference">
    <w:name w:val="endnote reference"/>
    <w:semiHidden/>
    <w:rsid w:val="001971F4"/>
    <w:rPr>
      <w:vertAlign w:val="baseline"/>
    </w:rPr>
  </w:style>
  <w:style w:type="paragraph" w:styleId="EndnoteText">
    <w:name w:val="endnote text"/>
    <w:basedOn w:val="Normal"/>
    <w:semiHidden/>
    <w:rsid w:val="001971F4"/>
    <w:pPr>
      <w:spacing w:before="80" w:after="60"/>
      <w:ind w:left="567" w:hanging="567"/>
    </w:pPr>
  </w:style>
  <w:style w:type="paragraph" w:styleId="EnvelopeAddress">
    <w:name w:val="envelope address"/>
    <w:basedOn w:val="Normal"/>
    <w:semiHidden/>
    <w:rsid w:val="001971F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1971F4"/>
    <w:rPr>
      <w:rFonts w:ascii="Arial" w:hAnsi="Arial" w:cs="Arial"/>
    </w:rPr>
  </w:style>
  <w:style w:type="character" w:styleId="FollowedHyperlink">
    <w:name w:val="FollowedHyperlink"/>
    <w:semiHidden/>
    <w:rsid w:val="001971F4"/>
    <w:rPr>
      <w:color w:val="0000FF"/>
      <w:u w:val="single"/>
    </w:rPr>
  </w:style>
  <w:style w:type="paragraph" w:styleId="Footer">
    <w:name w:val="footer"/>
    <w:basedOn w:val="Header"/>
    <w:link w:val="FooterChar"/>
    <w:uiPriority w:val="99"/>
    <w:rsid w:val="001971F4"/>
  </w:style>
  <w:style w:type="character" w:styleId="FootnoteReference">
    <w:name w:val="footnote reference"/>
    <w:semiHidden/>
    <w:rsid w:val="001971F4"/>
    <w:rPr>
      <w:vertAlign w:val="superscript"/>
    </w:rPr>
  </w:style>
  <w:style w:type="paragraph" w:styleId="FootnoteText">
    <w:name w:val="footnote text"/>
    <w:basedOn w:val="Normal"/>
    <w:semiHidden/>
    <w:rsid w:val="001971F4"/>
  </w:style>
  <w:style w:type="character" w:styleId="HTMLAcronym">
    <w:name w:val="HTML Acronym"/>
    <w:semiHidden/>
    <w:rsid w:val="001971F4"/>
  </w:style>
  <w:style w:type="paragraph" w:styleId="HTMLAddress">
    <w:name w:val="HTML Address"/>
    <w:basedOn w:val="Normal"/>
    <w:semiHidden/>
    <w:rsid w:val="001971F4"/>
    <w:rPr>
      <w:i/>
      <w:iCs/>
    </w:rPr>
  </w:style>
  <w:style w:type="character" w:styleId="HTMLCite">
    <w:name w:val="HTML Cite"/>
    <w:semiHidden/>
    <w:rsid w:val="001971F4"/>
    <w:rPr>
      <w:i/>
      <w:iCs/>
    </w:rPr>
  </w:style>
  <w:style w:type="character" w:styleId="HTMLCode">
    <w:name w:val="HTML Code"/>
    <w:semiHidden/>
    <w:rsid w:val="001971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971F4"/>
    <w:rPr>
      <w:i/>
      <w:iCs/>
    </w:rPr>
  </w:style>
  <w:style w:type="character" w:styleId="HTMLKeyboard">
    <w:name w:val="HTML Keyboard"/>
    <w:semiHidden/>
    <w:rsid w:val="001971F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971F4"/>
    <w:rPr>
      <w:rFonts w:ascii="Courier New" w:hAnsi="Courier New" w:cs="Courier New"/>
    </w:rPr>
  </w:style>
  <w:style w:type="character" w:styleId="HTMLSample">
    <w:name w:val="HTML Sample"/>
    <w:semiHidden/>
    <w:rsid w:val="001971F4"/>
    <w:rPr>
      <w:rFonts w:ascii="Courier New" w:hAnsi="Courier New" w:cs="Courier New"/>
    </w:rPr>
  </w:style>
  <w:style w:type="character" w:styleId="HTMLTypewriter">
    <w:name w:val="HTML Typewriter"/>
    <w:semiHidden/>
    <w:rsid w:val="001971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971F4"/>
    <w:rPr>
      <w:i/>
      <w:iCs/>
    </w:rPr>
  </w:style>
  <w:style w:type="character" w:styleId="Hyperlink">
    <w:name w:val="Hyperlink"/>
    <w:rsid w:val="001971F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1971F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971F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971F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971F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971F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971F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971F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971F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971F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971F4"/>
    <w:rPr>
      <w:rFonts w:ascii="Arial" w:hAnsi="Arial" w:cs="Arial"/>
      <w:b/>
      <w:bCs/>
    </w:rPr>
  </w:style>
  <w:style w:type="paragraph" w:customStyle="1" w:styleId="Nottoc-headings">
    <w:name w:val="Not toc-headings"/>
    <w:basedOn w:val="Normal"/>
    <w:next w:val="Text"/>
    <w:rsid w:val="001971F4"/>
    <w:pPr>
      <w:keepNext/>
      <w:keepLines/>
      <w:spacing w:before="240" w:after="60"/>
    </w:pPr>
    <w:rPr>
      <w:rFonts w:ascii="Arial" w:eastAsia="MS Gothic" w:hAnsi="Arial" w:cs="Arial"/>
      <w:b/>
      <w:szCs w:val="24"/>
    </w:rPr>
  </w:style>
  <w:style w:type="paragraph" w:customStyle="1" w:styleId="Table">
    <w:name w:val="Table"/>
    <w:aliases w:val="9 pt,10 pt  Bold,9pt,10 pt,Table + (Latin) Courier New,Before:  0 pt,After:  0 pt,Comment + (Latin) Courier New,Not Italic,Auto,Table pt,table text 10 pt + Arial,Bold,Normal + (Latin) Arial,(Complex) Arial,legendpt,Normal + Courier New,Courier New"/>
    <w:basedOn w:val="Nottoc-headings"/>
    <w:link w:val="TableChar1"/>
    <w:qFormat/>
    <w:rsid w:val="001971F4"/>
    <w:pPr>
      <w:keepNext w:val="0"/>
      <w:tabs>
        <w:tab w:val="left" w:pos="284"/>
      </w:tabs>
      <w:spacing w:before="40" w:after="20"/>
    </w:pPr>
    <w:rPr>
      <w:rFonts w:eastAsia="MS Mincho"/>
      <w:b w:val="0"/>
    </w:rPr>
  </w:style>
  <w:style w:type="paragraph" w:customStyle="1" w:styleId="JPTable">
    <w:name w:val="JP Table"/>
    <w:basedOn w:val="Table"/>
    <w:rsid w:val="001971F4"/>
    <w:rPr>
      <w:rFonts w:ascii="Times New Roman" w:hAnsi="Times New Roman"/>
      <w:sz w:val="18"/>
      <w:szCs w:val="18"/>
    </w:rPr>
  </w:style>
  <w:style w:type="paragraph" w:customStyle="1" w:styleId="JPLegend">
    <w:name w:val="JP Legend"/>
    <w:basedOn w:val="JPTable"/>
    <w:rsid w:val="001971F4"/>
  </w:style>
  <w:style w:type="paragraph" w:customStyle="1" w:styleId="Listlevel1">
    <w:name w:val="List level 1"/>
    <w:basedOn w:val="Normal"/>
    <w:rsid w:val="001971F4"/>
    <w:pPr>
      <w:ind w:left="425" w:hanging="425"/>
    </w:pPr>
  </w:style>
  <w:style w:type="paragraph" w:customStyle="1" w:styleId="JPListlevel1">
    <w:name w:val="JP List level 1"/>
    <w:basedOn w:val="Listlevel1"/>
    <w:rsid w:val="001971F4"/>
    <w:pPr>
      <w:spacing w:before="0" w:line="360" w:lineRule="atLeast"/>
    </w:pPr>
    <w:rPr>
      <w:sz w:val="21"/>
      <w:szCs w:val="21"/>
    </w:rPr>
  </w:style>
  <w:style w:type="paragraph" w:customStyle="1" w:styleId="Listlevel2">
    <w:name w:val="List level 2"/>
    <w:basedOn w:val="Listlevel1"/>
    <w:rsid w:val="001971F4"/>
    <w:pPr>
      <w:ind w:left="850"/>
    </w:pPr>
  </w:style>
  <w:style w:type="paragraph" w:customStyle="1" w:styleId="JPListlevel2">
    <w:name w:val="JP List level 2"/>
    <w:basedOn w:val="Listlevel2"/>
    <w:rsid w:val="001971F4"/>
    <w:pPr>
      <w:spacing w:before="0" w:line="360" w:lineRule="atLeast"/>
    </w:pPr>
    <w:rPr>
      <w:sz w:val="21"/>
      <w:szCs w:val="21"/>
    </w:rPr>
  </w:style>
  <w:style w:type="paragraph" w:customStyle="1" w:styleId="Listlevel3">
    <w:name w:val="List level 3"/>
    <w:basedOn w:val="Listlevel2"/>
    <w:rsid w:val="001971F4"/>
    <w:pPr>
      <w:ind w:left="1296" w:hanging="432"/>
    </w:pPr>
  </w:style>
  <w:style w:type="paragraph" w:customStyle="1" w:styleId="JPListlevel3">
    <w:name w:val="JP List level 3"/>
    <w:basedOn w:val="Listlevel3"/>
    <w:rsid w:val="001971F4"/>
    <w:pPr>
      <w:spacing w:before="0" w:line="360" w:lineRule="atLeast"/>
      <w:ind w:left="1293" w:hanging="431"/>
    </w:pPr>
    <w:rPr>
      <w:sz w:val="21"/>
      <w:szCs w:val="21"/>
    </w:rPr>
  </w:style>
  <w:style w:type="paragraph" w:customStyle="1" w:styleId="JPnottoc-headings">
    <w:name w:val="JP not toc-headings"/>
    <w:basedOn w:val="Nottoc-headings"/>
    <w:next w:val="JPText"/>
    <w:rsid w:val="001971F4"/>
    <w:rPr>
      <w:sz w:val="21"/>
    </w:rPr>
  </w:style>
  <w:style w:type="paragraph" w:customStyle="1" w:styleId="Reference">
    <w:name w:val="Reference"/>
    <w:basedOn w:val="Normal"/>
    <w:link w:val="ReferenceChar"/>
    <w:rsid w:val="001971F4"/>
    <w:pPr>
      <w:spacing w:before="80" w:after="60"/>
    </w:pPr>
  </w:style>
  <w:style w:type="paragraph" w:customStyle="1" w:styleId="JPReference">
    <w:name w:val="JP Reference"/>
    <w:basedOn w:val="Reference"/>
    <w:rsid w:val="001971F4"/>
    <w:rPr>
      <w:sz w:val="21"/>
      <w:szCs w:val="21"/>
    </w:rPr>
  </w:style>
  <w:style w:type="paragraph" w:customStyle="1" w:styleId="SAStext">
    <w:name w:val="SAS text"/>
    <w:rsid w:val="001971F4"/>
    <w:rPr>
      <w:rFonts w:ascii="Courier New" w:eastAsia="MS Mincho" w:hAnsi="Courier New" w:cs="Courier New"/>
      <w:spacing w:val="-10"/>
      <w:lang w:eastAsia="zh-CN"/>
    </w:rPr>
  </w:style>
  <w:style w:type="paragraph" w:customStyle="1" w:styleId="JPSAStext">
    <w:name w:val="JP SAS text"/>
    <w:basedOn w:val="SAStext"/>
    <w:rsid w:val="001971F4"/>
    <w:rPr>
      <w:sz w:val="18"/>
      <w:szCs w:val="18"/>
    </w:rPr>
  </w:style>
  <w:style w:type="paragraph" w:customStyle="1" w:styleId="JPText">
    <w:name w:val="JP Text"/>
    <w:basedOn w:val="Text"/>
    <w:rsid w:val="001971F4"/>
    <w:pPr>
      <w:spacing w:before="0" w:line="360" w:lineRule="atLeast"/>
      <w:ind w:firstLineChars="100" w:firstLine="100"/>
    </w:pPr>
    <w:rPr>
      <w:sz w:val="21"/>
      <w:szCs w:val="21"/>
    </w:rPr>
  </w:style>
  <w:style w:type="paragraph" w:customStyle="1" w:styleId="Legend">
    <w:name w:val="Legend"/>
    <w:basedOn w:val="Table"/>
    <w:link w:val="LegendChar"/>
    <w:rsid w:val="001971F4"/>
  </w:style>
  <w:style w:type="character" w:styleId="LineNumber">
    <w:name w:val="line number"/>
    <w:semiHidden/>
    <w:rsid w:val="001971F4"/>
  </w:style>
  <w:style w:type="paragraph" w:styleId="List">
    <w:name w:val="List"/>
    <w:basedOn w:val="Normal"/>
    <w:semiHidden/>
    <w:rsid w:val="001971F4"/>
    <w:pPr>
      <w:ind w:left="360" w:hanging="360"/>
    </w:pPr>
  </w:style>
  <w:style w:type="paragraph" w:styleId="List2">
    <w:name w:val="List 2"/>
    <w:basedOn w:val="Normal"/>
    <w:semiHidden/>
    <w:rsid w:val="001971F4"/>
    <w:pPr>
      <w:ind w:left="720" w:hanging="360"/>
    </w:pPr>
  </w:style>
  <w:style w:type="paragraph" w:styleId="List3">
    <w:name w:val="List 3"/>
    <w:basedOn w:val="Normal"/>
    <w:semiHidden/>
    <w:rsid w:val="001971F4"/>
    <w:pPr>
      <w:ind w:left="1080" w:hanging="360"/>
    </w:pPr>
  </w:style>
  <w:style w:type="paragraph" w:styleId="List4">
    <w:name w:val="List 4"/>
    <w:basedOn w:val="Normal"/>
    <w:semiHidden/>
    <w:rsid w:val="001971F4"/>
    <w:pPr>
      <w:ind w:left="1440" w:hanging="360"/>
    </w:pPr>
  </w:style>
  <w:style w:type="paragraph" w:styleId="List5">
    <w:name w:val="List 5"/>
    <w:basedOn w:val="Normal"/>
    <w:semiHidden/>
    <w:rsid w:val="001971F4"/>
    <w:pPr>
      <w:ind w:left="1800" w:hanging="360"/>
    </w:pPr>
  </w:style>
  <w:style w:type="paragraph" w:styleId="ListBullet">
    <w:name w:val="List Bullet"/>
    <w:basedOn w:val="Normal"/>
    <w:autoRedefine/>
    <w:semiHidden/>
    <w:rsid w:val="001971F4"/>
  </w:style>
  <w:style w:type="paragraph" w:styleId="ListBullet2">
    <w:name w:val="List Bullet 2"/>
    <w:basedOn w:val="Normal"/>
    <w:autoRedefine/>
    <w:semiHidden/>
    <w:rsid w:val="001971F4"/>
  </w:style>
  <w:style w:type="paragraph" w:styleId="ListBullet3">
    <w:name w:val="List Bullet 3"/>
    <w:basedOn w:val="Normal"/>
    <w:autoRedefine/>
    <w:semiHidden/>
    <w:rsid w:val="001971F4"/>
  </w:style>
  <w:style w:type="paragraph" w:styleId="ListBullet4">
    <w:name w:val="List Bullet 4"/>
    <w:basedOn w:val="Normal"/>
    <w:autoRedefine/>
    <w:semiHidden/>
    <w:rsid w:val="001971F4"/>
  </w:style>
  <w:style w:type="paragraph" w:styleId="ListBullet5">
    <w:name w:val="List Bullet 5"/>
    <w:basedOn w:val="Normal"/>
    <w:autoRedefine/>
    <w:semiHidden/>
    <w:rsid w:val="001971F4"/>
  </w:style>
  <w:style w:type="paragraph" w:styleId="ListContinue">
    <w:name w:val="List Continue"/>
    <w:basedOn w:val="Normal"/>
    <w:semiHidden/>
    <w:rsid w:val="001971F4"/>
    <w:pPr>
      <w:spacing w:after="120"/>
      <w:ind w:left="360"/>
    </w:pPr>
  </w:style>
  <w:style w:type="paragraph" w:styleId="ListContinue2">
    <w:name w:val="List Continue 2"/>
    <w:basedOn w:val="Normal"/>
    <w:semiHidden/>
    <w:rsid w:val="001971F4"/>
    <w:pPr>
      <w:spacing w:after="120"/>
      <w:ind w:left="720"/>
    </w:pPr>
  </w:style>
  <w:style w:type="paragraph" w:styleId="ListContinue3">
    <w:name w:val="List Continue 3"/>
    <w:basedOn w:val="Normal"/>
    <w:semiHidden/>
    <w:rsid w:val="001971F4"/>
    <w:pPr>
      <w:spacing w:after="120"/>
      <w:ind w:left="1080"/>
    </w:pPr>
  </w:style>
  <w:style w:type="paragraph" w:styleId="ListContinue4">
    <w:name w:val="List Continue 4"/>
    <w:basedOn w:val="Normal"/>
    <w:semiHidden/>
    <w:rsid w:val="001971F4"/>
    <w:pPr>
      <w:spacing w:after="120"/>
      <w:ind w:left="1440"/>
    </w:pPr>
  </w:style>
  <w:style w:type="paragraph" w:styleId="ListContinue5">
    <w:name w:val="List Continue 5"/>
    <w:basedOn w:val="Normal"/>
    <w:semiHidden/>
    <w:rsid w:val="001971F4"/>
    <w:pPr>
      <w:spacing w:after="120"/>
      <w:ind w:left="1800"/>
    </w:pPr>
  </w:style>
  <w:style w:type="paragraph" w:styleId="ListNumber">
    <w:name w:val="List Number"/>
    <w:basedOn w:val="Normal"/>
    <w:semiHidden/>
    <w:rsid w:val="001971F4"/>
  </w:style>
  <w:style w:type="paragraph" w:styleId="ListNumber2">
    <w:name w:val="List Number 2"/>
    <w:basedOn w:val="Normal"/>
    <w:semiHidden/>
    <w:rsid w:val="001971F4"/>
  </w:style>
  <w:style w:type="paragraph" w:styleId="ListNumber3">
    <w:name w:val="List Number 3"/>
    <w:basedOn w:val="Normal"/>
    <w:semiHidden/>
    <w:rsid w:val="001971F4"/>
  </w:style>
  <w:style w:type="paragraph" w:styleId="ListNumber4">
    <w:name w:val="List Number 4"/>
    <w:basedOn w:val="Normal"/>
    <w:semiHidden/>
    <w:rsid w:val="001971F4"/>
  </w:style>
  <w:style w:type="paragraph" w:styleId="ListNumber5">
    <w:name w:val="List Number 5"/>
    <w:basedOn w:val="Normal"/>
    <w:semiHidden/>
    <w:rsid w:val="001971F4"/>
  </w:style>
  <w:style w:type="paragraph" w:styleId="MacroText">
    <w:name w:val="macro"/>
    <w:semiHidden/>
    <w:rsid w:val="001971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 w:cs="Courier New"/>
    </w:rPr>
  </w:style>
  <w:style w:type="paragraph" w:styleId="MessageHeader">
    <w:name w:val="Message Header"/>
    <w:basedOn w:val="Normal"/>
    <w:semiHidden/>
    <w:rsid w:val="001971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customStyle="1" w:styleId="Non-proportional">
    <w:name w:val="Non-proportional"/>
    <w:basedOn w:val="Normal"/>
    <w:rsid w:val="001971F4"/>
    <w:pPr>
      <w:spacing w:line="240" w:lineRule="atLeast"/>
      <w:jc w:val="both"/>
    </w:pPr>
    <w:rPr>
      <w:rFonts w:ascii="Courier New" w:hAnsi="Courier New"/>
      <w:spacing w:val="-10"/>
      <w:sz w:val="18"/>
    </w:rPr>
  </w:style>
  <w:style w:type="paragraph" w:styleId="NormalWeb">
    <w:name w:val="Normal (Web)"/>
    <w:basedOn w:val="Normal"/>
    <w:semiHidden/>
    <w:rsid w:val="001971F4"/>
    <w:rPr>
      <w:szCs w:val="24"/>
    </w:rPr>
  </w:style>
  <w:style w:type="paragraph" w:styleId="NormalIndent">
    <w:name w:val="Normal Indent"/>
    <w:basedOn w:val="Normal"/>
    <w:semiHidden/>
    <w:rsid w:val="001971F4"/>
    <w:pPr>
      <w:ind w:left="720"/>
    </w:pPr>
  </w:style>
  <w:style w:type="paragraph" w:styleId="NoteHeading">
    <w:name w:val="Note Heading"/>
    <w:basedOn w:val="Normal"/>
    <w:next w:val="Normal"/>
    <w:semiHidden/>
    <w:rsid w:val="001971F4"/>
  </w:style>
  <w:style w:type="paragraph" w:customStyle="1" w:styleId="Numberofpages">
    <w:name w:val="Numberofpages"/>
    <w:basedOn w:val="Normal"/>
    <w:rsid w:val="001971F4"/>
    <w:pPr>
      <w:keepNext/>
      <w:spacing w:before="240"/>
    </w:pPr>
    <w:rPr>
      <w:rFonts w:ascii="Arial" w:eastAsia="MS Gothic" w:hAnsi="Arial" w:cs="Arial"/>
      <w:szCs w:val="24"/>
    </w:rPr>
  </w:style>
  <w:style w:type="character" w:styleId="PageNumber">
    <w:name w:val="page number"/>
    <w:semiHidden/>
    <w:rsid w:val="001971F4"/>
  </w:style>
  <w:style w:type="paragraph" w:styleId="PlainText">
    <w:name w:val="Plain Text"/>
    <w:basedOn w:val="Normal"/>
    <w:semiHidden/>
    <w:rsid w:val="001971F4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1971F4"/>
  </w:style>
  <w:style w:type="paragraph" w:styleId="Signature">
    <w:name w:val="Signature"/>
    <w:basedOn w:val="Normal"/>
    <w:semiHidden/>
    <w:rsid w:val="001971F4"/>
    <w:pPr>
      <w:ind w:left="4320"/>
    </w:pPr>
  </w:style>
  <w:style w:type="character" w:styleId="Strong">
    <w:name w:val="Strong"/>
    <w:qFormat/>
    <w:rsid w:val="001971F4"/>
    <w:rPr>
      <w:b/>
      <w:bCs/>
    </w:rPr>
  </w:style>
  <w:style w:type="paragraph" w:styleId="Subtitle">
    <w:name w:val="Subtitle"/>
    <w:basedOn w:val="Normal"/>
    <w:qFormat/>
    <w:rsid w:val="001971F4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customStyle="1" w:styleId="Synopsis">
    <w:name w:val="Synopsis"/>
    <w:basedOn w:val="Text"/>
    <w:rsid w:val="001971F4"/>
    <w:rPr>
      <w:rFonts w:ascii="Arial" w:eastAsia="MS Gothic" w:hAnsi="Arial"/>
    </w:rPr>
  </w:style>
  <w:style w:type="paragraph" w:customStyle="1" w:styleId="SynopsisList">
    <w:name w:val="Synopsis List"/>
    <w:basedOn w:val="Synopsis"/>
    <w:rsid w:val="001971F4"/>
    <w:pPr>
      <w:spacing w:before="40"/>
      <w:ind w:left="864" w:hanging="432"/>
      <w:jc w:val="left"/>
    </w:pPr>
  </w:style>
  <w:style w:type="paragraph" w:customStyle="1" w:styleId="SynopsisList2">
    <w:name w:val="Synopsis List 2"/>
    <w:basedOn w:val="SynopsisList"/>
    <w:rsid w:val="001971F4"/>
    <w:pPr>
      <w:ind w:left="1299" w:hanging="431"/>
    </w:pPr>
  </w:style>
  <w:style w:type="table" w:styleId="Table3Deffects1">
    <w:name w:val="Table 3D effects 1"/>
    <w:basedOn w:val="TableNormal"/>
    <w:semiHidden/>
    <w:rsid w:val="001971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971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971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971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971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971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971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971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971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971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971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971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971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971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971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971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971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97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1971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971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971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971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971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971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971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971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971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971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971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971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971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971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971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971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1971F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971F4"/>
  </w:style>
  <w:style w:type="table" w:styleId="TableProfessional">
    <w:name w:val="Table Professional"/>
    <w:basedOn w:val="TableNormal"/>
    <w:semiHidden/>
    <w:rsid w:val="001971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971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971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971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971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971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97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971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971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971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1971F4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autoRedefine/>
    <w:uiPriority w:val="39"/>
    <w:rsid w:val="001971F4"/>
    <w:pPr>
      <w:tabs>
        <w:tab w:val="right" w:leader="dot" w:pos="9061"/>
      </w:tabs>
      <w:spacing w:before="0" w:after="72"/>
      <w:ind w:left="425" w:right="454" w:hanging="425"/>
    </w:pPr>
  </w:style>
  <w:style w:type="paragraph" w:styleId="TOC2">
    <w:name w:val="toc 2"/>
    <w:basedOn w:val="TOC1"/>
    <w:autoRedefine/>
    <w:uiPriority w:val="39"/>
    <w:rsid w:val="001971F4"/>
    <w:pPr>
      <w:ind w:left="1134" w:hanging="709"/>
    </w:pPr>
  </w:style>
  <w:style w:type="paragraph" w:styleId="TOC3">
    <w:name w:val="toc 3"/>
    <w:basedOn w:val="TOC2"/>
    <w:autoRedefine/>
    <w:rsid w:val="001971F4"/>
    <w:pPr>
      <w:ind w:left="2126" w:hanging="992"/>
    </w:pPr>
  </w:style>
  <w:style w:type="paragraph" w:styleId="TOC4">
    <w:name w:val="toc 4"/>
    <w:basedOn w:val="Normal"/>
    <w:next w:val="Normal"/>
    <w:autoRedefine/>
    <w:semiHidden/>
    <w:rsid w:val="001971F4"/>
    <w:pPr>
      <w:ind w:left="720"/>
    </w:pPr>
  </w:style>
  <w:style w:type="paragraph" w:styleId="TOC5">
    <w:name w:val="toc 5"/>
    <w:basedOn w:val="Normal"/>
    <w:next w:val="Normal"/>
    <w:autoRedefine/>
    <w:semiHidden/>
    <w:rsid w:val="001971F4"/>
    <w:pPr>
      <w:ind w:left="960"/>
    </w:pPr>
  </w:style>
  <w:style w:type="paragraph" w:styleId="TOC6">
    <w:name w:val="toc 6"/>
    <w:basedOn w:val="Normal"/>
    <w:autoRedefine/>
    <w:uiPriority w:val="39"/>
    <w:rsid w:val="001971F4"/>
    <w:pPr>
      <w:tabs>
        <w:tab w:val="right" w:leader="dot" w:pos="9061"/>
      </w:tabs>
      <w:spacing w:before="0" w:after="72"/>
      <w:ind w:left="2126" w:right="454" w:hanging="2126"/>
    </w:pPr>
  </w:style>
  <w:style w:type="paragraph" w:styleId="TOC7">
    <w:name w:val="toc 7"/>
    <w:basedOn w:val="Normal"/>
    <w:autoRedefine/>
    <w:uiPriority w:val="39"/>
    <w:rsid w:val="001971F4"/>
    <w:pPr>
      <w:tabs>
        <w:tab w:val="right" w:leader="dot" w:pos="9061"/>
      </w:tabs>
      <w:spacing w:before="0" w:after="72"/>
      <w:ind w:left="2126" w:right="454" w:hanging="2126"/>
    </w:pPr>
  </w:style>
  <w:style w:type="paragraph" w:styleId="TOC8">
    <w:name w:val="toc 8"/>
    <w:basedOn w:val="Normal"/>
    <w:next w:val="Normal"/>
    <w:autoRedefine/>
    <w:semiHidden/>
    <w:rsid w:val="001971F4"/>
    <w:pPr>
      <w:ind w:left="1680"/>
    </w:pPr>
  </w:style>
  <w:style w:type="paragraph" w:styleId="TOC9">
    <w:name w:val="toc 9"/>
    <w:basedOn w:val="Normal"/>
    <w:next w:val="Normal"/>
    <w:autoRedefine/>
    <w:semiHidden/>
    <w:rsid w:val="001971F4"/>
    <w:pPr>
      <w:ind w:left="1920"/>
    </w:pPr>
  </w:style>
  <w:style w:type="paragraph" w:customStyle="1" w:styleId="TOCEntry">
    <w:name w:val="TOC Entry"/>
    <w:basedOn w:val="Heading2"/>
    <w:next w:val="Text"/>
    <w:rsid w:val="001971F4"/>
    <w:pPr>
      <w:numPr>
        <w:ilvl w:val="0"/>
        <w:numId w:val="0"/>
      </w:numPr>
    </w:pPr>
  </w:style>
  <w:style w:type="character" w:customStyle="1" w:styleId="HeaderChar">
    <w:name w:val="Header Char"/>
    <w:link w:val="Header"/>
    <w:uiPriority w:val="99"/>
    <w:rsid w:val="002730E6"/>
    <w:rPr>
      <w:rFonts w:ascii="Arial" w:eastAsia="MS Gothic" w:hAnsi="Arial" w:cs="Arial"/>
      <w:lang w:eastAsia="zh-CN"/>
    </w:rPr>
  </w:style>
  <w:style w:type="character" w:customStyle="1" w:styleId="FooterChar">
    <w:name w:val="Footer Char"/>
    <w:link w:val="Footer"/>
    <w:uiPriority w:val="99"/>
    <w:rsid w:val="00EC61CF"/>
    <w:rPr>
      <w:rFonts w:ascii="Arial" w:eastAsia="MS Gothic" w:hAnsi="Arial" w:cs="Arial"/>
      <w:lang w:eastAsia="zh-CN"/>
    </w:rPr>
  </w:style>
  <w:style w:type="paragraph" w:customStyle="1" w:styleId="CNLegend">
    <w:name w:val="CN Legend"/>
    <w:basedOn w:val="CNTable"/>
    <w:rsid w:val="001971F4"/>
  </w:style>
  <w:style w:type="paragraph" w:customStyle="1" w:styleId="CNListlevel1">
    <w:name w:val="CN List level 1"/>
    <w:rsid w:val="001971F4"/>
    <w:pPr>
      <w:spacing w:before="40" w:after="20" w:line="360" w:lineRule="atLeast"/>
      <w:ind w:left="425" w:hanging="425"/>
    </w:pPr>
    <w:rPr>
      <w:rFonts w:eastAsia="SimSun"/>
      <w:sz w:val="24"/>
      <w:szCs w:val="21"/>
      <w:lang w:eastAsia="zh-CN"/>
    </w:rPr>
  </w:style>
  <w:style w:type="paragraph" w:customStyle="1" w:styleId="CNListlevel2">
    <w:name w:val="CN List level 2"/>
    <w:basedOn w:val="CNListlevel1"/>
    <w:rsid w:val="001971F4"/>
    <w:pPr>
      <w:ind w:left="850"/>
    </w:pPr>
  </w:style>
  <w:style w:type="paragraph" w:customStyle="1" w:styleId="CNListlevel3">
    <w:name w:val="CN List level 3"/>
    <w:basedOn w:val="CNListlevel1"/>
    <w:rsid w:val="001971F4"/>
    <w:pPr>
      <w:ind w:left="1287"/>
    </w:pPr>
  </w:style>
  <w:style w:type="paragraph" w:customStyle="1" w:styleId="CNnottoc-headings">
    <w:name w:val="CN not toc-headings"/>
    <w:next w:val="CNText"/>
    <w:rsid w:val="001971F4"/>
    <w:pPr>
      <w:keepNext/>
      <w:spacing w:before="240" w:after="60"/>
    </w:pPr>
    <w:rPr>
      <w:rFonts w:eastAsia="SimSun" w:cs="Arial"/>
      <w:b/>
      <w:sz w:val="24"/>
      <w:szCs w:val="24"/>
      <w:lang w:eastAsia="zh-CN"/>
    </w:rPr>
  </w:style>
  <w:style w:type="paragraph" w:customStyle="1" w:styleId="CNReference">
    <w:name w:val="CN Reference"/>
    <w:rsid w:val="001971F4"/>
    <w:pPr>
      <w:spacing w:before="80" w:after="60"/>
    </w:pPr>
    <w:rPr>
      <w:rFonts w:eastAsia="SimSun"/>
      <w:sz w:val="24"/>
      <w:szCs w:val="21"/>
      <w:lang w:eastAsia="zh-CN"/>
    </w:rPr>
  </w:style>
  <w:style w:type="paragraph" w:customStyle="1" w:styleId="CNSAStext">
    <w:name w:val="CN SAS text"/>
    <w:rsid w:val="001971F4"/>
    <w:rPr>
      <w:rFonts w:ascii="Courier New" w:eastAsia="SimSun" w:hAnsi="Courier New" w:cs="Courier New"/>
      <w:spacing w:val="-10"/>
      <w:sz w:val="21"/>
      <w:szCs w:val="18"/>
      <w:lang w:eastAsia="zh-CN"/>
    </w:rPr>
  </w:style>
  <w:style w:type="paragraph" w:customStyle="1" w:styleId="CNSynopsis">
    <w:name w:val="CN Synopsis"/>
    <w:rsid w:val="001971F4"/>
    <w:pPr>
      <w:spacing w:before="120" w:after="20"/>
      <w:jc w:val="both"/>
    </w:pPr>
    <w:rPr>
      <w:rFonts w:eastAsia="SimSun"/>
      <w:sz w:val="24"/>
      <w:szCs w:val="24"/>
      <w:lang w:eastAsia="zh-CN"/>
    </w:rPr>
  </w:style>
  <w:style w:type="paragraph" w:customStyle="1" w:styleId="CNSynopsisList">
    <w:name w:val="CN Synopsis List"/>
    <w:basedOn w:val="CNSynopsis"/>
    <w:rsid w:val="001971F4"/>
    <w:pPr>
      <w:spacing w:before="40"/>
      <w:ind w:left="862" w:hanging="431"/>
      <w:jc w:val="left"/>
    </w:pPr>
  </w:style>
  <w:style w:type="paragraph" w:customStyle="1" w:styleId="CNSynopsisList2">
    <w:name w:val="CN Synopsis List 2"/>
    <w:basedOn w:val="CNSynopsisList"/>
    <w:rsid w:val="001971F4"/>
    <w:pPr>
      <w:ind w:left="1299"/>
    </w:pPr>
  </w:style>
  <w:style w:type="paragraph" w:customStyle="1" w:styleId="CNTable">
    <w:name w:val="CN Table"/>
    <w:rsid w:val="001971F4"/>
    <w:pPr>
      <w:spacing w:before="40" w:after="20"/>
    </w:pPr>
    <w:rPr>
      <w:rFonts w:eastAsia="SimSun"/>
      <w:sz w:val="21"/>
      <w:szCs w:val="18"/>
      <w:lang w:eastAsia="zh-CN"/>
    </w:rPr>
  </w:style>
  <w:style w:type="paragraph" w:customStyle="1" w:styleId="CNText">
    <w:name w:val="CN Text"/>
    <w:rsid w:val="001971F4"/>
    <w:pPr>
      <w:spacing w:after="20"/>
      <w:ind w:firstLineChars="200" w:firstLine="200"/>
      <w:jc w:val="both"/>
    </w:pPr>
    <w:rPr>
      <w:rFonts w:eastAsia="SimSun"/>
      <w:sz w:val="24"/>
      <w:szCs w:val="21"/>
      <w:lang w:eastAsia="zh-CN"/>
    </w:rPr>
  </w:style>
  <w:style w:type="character" w:customStyle="1" w:styleId="CommentTextChar">
    <w:name w:val="Comment Text Char"/>
    <w:aliases w:val="Comment Text Char1 Char Char,Comment Text Char Char Char Char"/>
    <w:link w:val="CommentText"/>
    <w:uiPriority w:val="99"/>
    <w:rsid w:val="001971F4"/>
    <w:rPr>
      <w:rFonts w:eastAsia="MS Mincho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1F4"/>
    <w:rPr>
      <w:rFonts w:ascii="Tahoma" w:eastAsia="MS Mincho" w:hAnsi="Tahoma" w:cs="Tahoma"/>
      <w:sz w:val="16"/>
      <w:szCs w:val="16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1971F4"/>
  </w:style>
  <w:style w:type="character" w:styleId="BookTitle">
    <w:name w:val="Book Title"/>
    <w:uiPriority w:val="33"/>
    <w:qFormat/>
    <w:rsid w:val="001971F4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1971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1971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1971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1971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1971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1971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1971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1971F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1971F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1971F4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1971F4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1971F4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1971F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1971F4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1971F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1971F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1971F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1971F4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1971F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1971F4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1971F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1F4"/>
    <w:rPr>
      <w:b/>
      <w:bCs/>
    </w:rPr>
  </w:style>
  <w:style w:type="character" w:customStyle="1" w:styleId="CommentTextChar1">
    <w:name w:val="Comment Text Char1"/>
    <w:semiHidden/>
    <w:rsid w:val="001971F4"/>
    <w:rPr>
      <w:rFonts w:eastAsia="MS Mincho"/>
      <w:lang w:eastAsia="zh-CN"/>
    </w:rPr>
  </w:style>
  <w:style w:type="character" w:customStyle="1" w:styleId="CommentSubjectChar">
    <w:name w:val="Comment Subject Char"/>
    <w:link w:val="CommentSubject"/>
    <w:uiPriority w:val="99"/>
    <w:semiHidden/>
    <w:rsid w:val="001971F4"/>
    <w:rPr>
      <w:rFonts w:eastAsia="MS Mincho"/>
      <w:b/>
      <w:bCs/>
      <w:lang w:eastAsia="zh-CN"/>
    </w:rPr>
  </w:style>
  <w:style w:type="table" w:styleId="DarkList">
    <w:name w:val="Dark List"/>
    <w:basedOn w:val="TableNormal"/>
    <w:uiPriority w:val="70"/>
    <w:rsid w:val="001971F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1971F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1971F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1971F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1971F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1971F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1971F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IntenseEmphasis">
    <w:name w:val="Intense Emphasis"/>
    <w:uiPriority w:val="21"/>
    <w:qFormat/>
    <w:rsid w:val="001971F4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1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971F4"/>
    <w:rPr>
      <w:rFonts w:eastAsia="MS Mincho"/>
      <w:b/>
      <w:bCs/>
      <w:i/>
      <w:iCs/>
      <w:color w:val="4F81BD"/>
      <w:sz w:val="24"/>
      <w:lang w:eastAsia="zh-CN"/>
    </w:rPr>
  </w:style>
  <w:style w:type="character" w:styleId="IntenseReference">
    <w:name w:val="Intense Reference"/>
    <w:uiPriority w:val="32"/>
    <w:qFormat/>
    <w:rsid w:val="001971F4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rsid w:val="001971F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1971F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1971F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1971F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1971F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1971F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1971F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1971F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1971F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1971F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1971F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1971F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1971F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1971F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1971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1971F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1971F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1971F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1971F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1971F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1971F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Paragraph">
    <w:name w:val="List Paragraph"/>
    <w:basedOn w:val="Normal"/>
    <w:uiPriority w:val="34"/>
    <w:qFormat/>
    <w:rsid w:val="001971F4"/>
    <w:pPr>
      <w:ind w:left="720"/>
      <w:contextualSpacing/>
    </w:pPr>
  </w:style>
  <w:style w:type="table" w:styleId="MediumGrid1">
    <w:name w:val="Medium Grid 1"/>
    <w:basedOn w:val="TableNormal"/>
    <w:uiPriority w:val="67"/>
    <w:rsid w:val="001971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1971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1971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1971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1971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1971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1971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1971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1971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1971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1971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1971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1971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1971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1971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1971F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1971F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1971F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1971F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1971F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1971F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971F4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971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971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971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971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971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971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971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971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971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971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971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971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971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971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1971F4"/>
    <w:pPr>
      <w:keepLines/>
    </w:pPr>
    <w:rPr>
      <w:rFonts w:eastAsia="MS Mincho"/>
      <w:sz w:val="24"/>
      <w:lang w:eastAsia="zh-CN"/>
    </w:rPr>
  </w:style>
  <w:style w:type="character" w:styleId="PlaceholderText">
    <w:name w:val="Placeholder Text"/>
    <w:uiPriority w:val="99"/>
    <w:semiHidden/>
    <w:rsid w:val="001971F4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1971F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971F4"/>
    <w:rPr>
      <w:rFonts w:eastAsia="MS Mincho"/>
      <w:i/>
      <w:iCs/>
      <w:color w:val="000000"/>
      <w:sz w:val="24"/>
      <w:lang w:eastAsia="zh-CN"/>
    </w:rPr>
  </w:style>
  <w:style w:type="character" w:styleId="SubtleEmphasis">
    <w:name w:val="Subtle Emphasis"/>
    <w:uiPriority w:val="19"/>
    <w:qFormat/>
    <w:rsid w:val="001971F4"/>
    <w:rPr>
      <w:i/>
      <w:iCs/>
      <w:color w:val="808080"/>
    </w:rPr>
  </w:style>
  <w:style w:type="character" w:styleId="SubtleReference">
    <w:name w:val="Subtle Reference"/>
    <w:uiPriority w:val="31"/>
    <w:qFormat/>
    <w:rsid w:val="001971F4"/>
    <w:rPr>
      <w:smallCaps/>
      <w:color w:val="C0504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1F4"/>
    <w:pPr>
      <w:numPr>
        <w:numId w:val="0"/>
      </w:numPr>
      <w:spacing w:before="480"/>
      <w:outlineLvl w:val="9"/>
    </w:pPr>
    <w:rPr>
      <w:rFonts w:ascii="Cambria" w:hAnsi="Cambria" w:cs="Times New Roman"/>
      <w:bCs/>
      <w:color w:val="365F91"/>
      <w:szCs w:val="28"/>
    </w:rPr>
  </w:style>
  <w:style w:type="paragraph" w:customStyle="1" w:styleId="PaperCorrespondingAuthor">
    <w:name w:val="Paper Corresponding Author"/>
    <w:basedOn w:val="Normal"/>
    <w:qFormat/>
    <w:rsid w:val="00F328CE"/>
    <w:pPr>
      <w:spacing w:before="120"/>
      <w:jc w:val="both"/>
    </w:pPr>
    <w:rPr>
      <w:rFonts w:ascii="Calibri" w:hAnsi="Calibri"/>
      <w:color w:val="000000"/>
      <w:sz w:val="22"/>
      <w:szCs w:val="22"/>
      <w:lang w:eastAsia="de-DE"/>
    </w:rPr>
  </w:style>
  <w:style w:type="paragraph" w:styleId="Revision">
    <w:name w:val="Revision"/>
    <w:hidden/>
    <w:uiPriority w:val="99"/>
    <w:semiHidden/>
    <w:rsid w:val="00CC3872"/>
    <w:rPr>
      <w:lang w:eastAsia="ja-JP"/>
    </w:rPr>
  </w:style>
  <w:style w:type="paragraph" w:customStyle="1" w:styleId="BCAuthorAddress">
    <w:name w:val="BC_Author_Address"/>
    <w:basedOn w:val="Normal"/>
    <w:next w:val="BIEmailAddress"/>
    <w:uiPriority w:val="99"/>
    <w:rsid w:val="00896EC3"/>
    <w:pPr>
      <w:spacing w:before="0" w:after="240" w:line="480" w:lineRule="auto"/>
      <w:jc w:val="center"/>
    </w:pPr>
    <w:rPr>
      <w:rFonts w:ascii="Times" w:hAnsi="Times"/>
      <w:sz w:val="24"/>
      <w:szCs w:val="24"/>
      <w:lang w:eastAsia="en-US"/>
    </w:rPr>
  </w:style>
  <w:style w:type="paragraph" w:customStyle="1" w:styleId="BIEmailAddress">
    <w:name w:val="BI_Email_Address"/>
    <w:basedOn w:val="Normal"/>
    <w:next w:val="Normal"/>
    <w:uiPriority w:val="99"/>
    <w:rsid w:val="00896EC3"/>
    <w:pPr>
      <w:spacing w:before="0" w:after="200" w:line="480" w:lineRule="auto"/>
      <w:jc w:val="both"/>
    </w:pPr>
    <w:rPr>
      <w:rFonts w:ascii="Times" w:hAnsi="Times"/>
      <w:sz w:val="24"/>
      <w:szCs w:val="24"/>
      <w:lang w:eastAsia="en-US"/>
    </w:rPr>
  </w:style>
  <w:style w:type="paragraph" w:customStyle="1" w:styleId="Default">
    <w:name w:val="Default"/>
    <w:rsid w:val="009F24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Char">
    <w:name w:val="Text Char"/>
    <w:link w:val="Text"/>
    <w:rsid w:val="00333088"/>
    <w:rPr>
      <w:lang w:eastAsia="ja-JP"/>
    </w:rPr>
  </w:style>
  <w:style w:type="character" w:customStyle="1" w:styleId="TableChar1">
    <w:name w:val="Table Char1"/>
    <w:aliases w:val="Table Char,10 pt  Bold Char,9 pt Char,10 pt Char,9pt Char,Normal + Courier New Char,Italic Char,Justified Char,Left:  0&quot; Char,Hanging:  0.67&quot; Char,Be... Char,Table pt Char,table text 10 pt + Arial Char,Bold Char,Normal + (Latin) Arial Char"/>
    <w:link w:val="Table"/>
    <w:rsid w:val="00C34350"/>
    <w:rPr>
      <w:rFonts w:ascii="Arial" w:eastAsia="MS Mincho" w:hAnsi="Arial" w:cs="Arial"/>
      <w:szCs w:val="24"/>
      <w:lang w:eastAsia="ja-JP"/>
    </w:rPr>
  </w:style>
  <w:style w:type="character" w:customStyle="1" w:styleId="Heading6Char">
    <w:name w:val="Heading 6 Char"/>
    <w:link w:val="Heading6"/>
    <w:rsid w:val="003C21E7"/>
    <w:rPr>
      <w:rFonts w:ascii="Arial" w:eastAsia="MS Gothic" w:hAnsi="Arial" w:cs="Arial"/>
      <w:b/>
      <w:sz w:val="22"/>
      <w:lang w:eastAsia="ja-JP"/>
    </w:rPr>
  </w:style>
  <w:style w:type="character" w:customStyle="1" w:styleId="Heading4Char">
    <w:name w:val="Heading 4 Char"/>
    <w:link w:val="Heading4"/>
    <w:rsid w:val="00482827"/>
    <w:rPr>
      <w:rFonts w:ascii="Arial" w:eastAsia="MS Gothic" w:hAnsi="Arial" w:cs="Arial"/>
      <w:b/>
      <w:lang w:eastAsia="ja-JP"/>
    </w:rPr>
  </w:style>
  <w:style w:type="character" w:customStyle="1" w:styleId="TextChar3">
    <w:name w:val="Text Char3"/>
    <w:basedOn w:val="DefaultParagraphFont"/>
    <w:rsid w:val="008D287C"/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sid w:val="00D601C9"/>
    <w:rPr>
      <w:color w:val="0000FF"/>
      <w:u w:val="single" w:color="0000FF"/>
    </w:rPr>
  </w:style>
  <w:style w:type="character" w:customStyle="1" w:styleId="Hyperlink0">
    <w:name w:val="Hyperlink.0"/>
    <w:basedOn w:val="Link"/>
    <w:rsid w:val="00D601C9"/>
    <w:rPr>
      <w:color w:val="0000FF"/>
      <w:u w:val="none" w:color="0000FF"/>
    </w:rPr>
  </w:style>
  <w:style w:type="character" w:customStyle="1" w:styleId="highlight2">
    <w:name w:val="highlight2"/>
    <w:basedOn w:val="DefaultParagraphFont"/>
    <w:rsid w:val="008A1C6A"/>
  </w:style>
  <w:style w:type="character" w:customStyle="1" w:styleId="jrnl">
    <w:name w:val="jrnl"/>
    <w:basedOn w:val="DefaultParagraphFont"/>
    <w:rsid w:val="00757A6A"/>
  </w:style>
  <w:style w:type="character" w:customStyle="1" w:styleId="ReferenceChar">
    <w:name w:val="Reference Char"/>
    <w:link w:val="Reference"/>
    <w:rsid w:val="00EE2B94"/>
    <w:rPr>
      <w:lang w:eastAsia="ja-JP"/>
    </w:rPr>
  </w:style>
  <w:style w:type="character" w:customStyle="1" w:styleId="LegendChar">
    <w:name w:val="Legend Char"/>
    <w:link w:val="Legend"/>
    <w:rsid w:val="00217200"/>
    <w:rPr>
      <w:rFonts w:ascii="Arial" w:eastAsia="MS Mincho" w:hAnsi="Arial" w:cs="Arial"/>
      <w:szCs w:val="24"/>
      <w:lang w:eastAsia="ja-JP"/>
    </w:rPr>
  </w:style>
  <w:style w:type="paragraph" w:customStyle="1" w:styleId="head1">
    <w:name w:val="head 1"/>
    <w:basedOn w:val="Normal"/>
    <w:rsid w:val="00245706"/>
    <w:pPr>
      <w:widowControl w:val="0"/>
      <w:spacing w:before="0" w:line="480" w:lineRule="auto"/>
      <w:jc w:val="center"/>
    </w:pPr>
    <w:rPr>
      <w:rFonts w:ascii="Arial" w:hAnsi="Arial" w:cs="Arial"/>
      <w:b/>
      <w:bCs/>
      <w:i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411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61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595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8527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89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57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6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0636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95760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71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43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7778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8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6574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1857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399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97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0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4913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9812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590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55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NOVSTY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9929-8F67-42F8-809F-1CF7375B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NOVSTYLE.DOTM</Template>
  <TotalTime>287</TotalTime>
  <Pages>2</Pages>
  <Words>490</Words>
  <Characters>2595</Characters>
  <Application>Microsoft Office Word</Application>
  <DocSecurity>0</DocSecurity>
  <Lines>38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Novartis Basic registration template</vt:lpstr>
    </vt:vector>
  </TitlesOfParts>
  <Company>Novartis Pharma</Company>
  <LinksUpToDate>false</LinksUpToDate>
  <CharactersWithSpaces>3078</CharactersWithSpaces>
  <SharedDoc>false</SharedDoc>
  <HLinks>
    <vt:vector size="222" baseType="variant">
      <vt:variant>
        <vt:i4>2162758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_1433582Table_II46_Hydrolysis_of_C</vt:lpwstr>
      </vt:variant>
      <vt:variant>
        <vt:i4>4194331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_2144603Table_VII46_Human_CES45med</vt:lpwstr>
      </vt:variant>
      <vt:variant>
        <vt:i4>4653087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_2144547Table_VII46_Human_CES45med</vt:lpwstr>
      </vt:variant>
      <vt:variant>
        <vt:i4>65631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_2043847Table_VI46_Scaling_factors</vt:lpwstr>
      </vt:variant>
      <vt:variant>
        <vt:i4>65631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_2043847Table_VI46_Scaling_factors</vt:lpwstr>
      </vt:variant>
      <vt:variant>
        <vt:i4>2949197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_1640925Table_II46_Hydrolysis_of_C</vt:lpwstr>
      </vt:variant>
      <vt:variant>
        <vt:i4>4653086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_2041311Table_VII46_Human_CES45med</vt:lpwstr>
      </vt:variant>
      <vt:variant>
        <vt:i4>3604605</vt:i4>
      </vt:variant>
      <vt:variant>
        <vt:i4>111</vt:i4>
      </vt:variant>
      <vt:variant>
        <vt:i4>0</vt:i4>
      </vt:variant>
      <vt:variant>
        <vt:i4>5</vt:i4>
      </vt:variant>
      <vt:variant>
        <vt:lpwstr>http://www.accessdata.fda.gov/scripts/cder/drugsatfda/index.cfm</vt:lpwstr>
      </vt:variant>
      <vt:variant>
        <vt:lpwstr/>
      </vt:variant>
      <vt:variant>
        <vt:i4>4390942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_2145244Table_VII46_Human_CES45med</vt:lpwstr>
      </vt:variant>
      <vt:variant>
        <vt:i4>4390942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_2145244Table_VII46_Human_CES45med</vt:lpwstr>
      </vt:variant>
      <vt:variant>
        <vt:i4>3997802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_1841374Table_V46_Contribution_rat</vt:lpwstr>
      </vt:variant>
      <vt:variant>
        <vt:i4>5767276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_3045918Figure_546_Comparison_of_t</vt:lpwstr>
      </vt:variant>
      <vt:variant>
        <vt:i4>4194335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_2042431Table_VII46_Human_CES45med</vt:lpwstr>
      </vt:variant>
      <vt:variant>
        <vt:i4>5177375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_1940980Table_VII46_Human_CES45med</vt:lpwstr>
      </vt:variant>
      <vt:variant>
        <vt:i4>2424903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_1741581Table_II46_Hydrolysis_of_C</vt:lpwstr>
      </vt:variant>
      <vt:variant>
        <vt:i4>7929983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_2843632Figure_446</vt:lpwstr>
      </vt:variant>
      <vt:variant>
        <vt:i4>5177375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_1940980Table_VII46_Human_CES45med</vt:lpwstr>
      </vt:variant>
      <vt:variant>
        <vt:i4>5374079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_2436893Figure_346__Inhibitory_eff</vt:lpwstr>
      </vt:variant>
      <vt:variant>
        <vt:i4>3997807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_2043682Table_V46_Contribution_rat</vt:lpwstr>
      </vt:variant>
      <vt:variant>
        <vt:i4>2949197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_1332259Table_II46_Hydrolysis_of_C</vt:lpwstr>
      </vt:variant>
      <vt:variant>
        <vt:i4>3473528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_1734587Table_VI46_Contribution_ra</vt:lpwstr>
      </vt:variant>
      <vt:variant>
        <vt:i4>65631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_1321494Table_IV46_Ki_values_of_es</vt:lpwstr>
      </vt:variant>
      <vt:variant>
        <vt:i4>983130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_1944830Table_IV46_Ki_values_of_es</vt:lpwstr>
      </vt:variant>
      <vt:variant>
        <vt:i4>5439611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_1822851Figure_246__Inhibitory_eff</vt:lpwstr>
      </vt:variant>
      <vt:variant>
        <vt:i4>2949240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_1227430Table_I46_Esterase_enzymes</vt:lpwstr>
      </vt:variant>
      <vt:variant>
        <vt:i4>3670109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_1522763Table_V46____Contribution_</vt:lpwstr>
      </vt:variant>
      <vt:variant>
        <vt:i4>7208995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_1220729Table_I46_Drug45drug_inter</vt:lpwstr>
      </vt:variant>
      <vt:variant>
        <vt:i4>5439611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_1822851Figure_246__Inhibitory_eff</vt:lpwstr>
      </vt:variant>
      <vt:variant>
        <vt:i4>65631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_1321494Table_IV46_Ki_values_of_es</vt:lpwstr>
      </vt:variant>
      <vt:variant>
        <vt:i4>393298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_1321047Table_IV46_Ki_values_of_es</vt:lpwstr>
      </vt:variant>
      <vt:variant>
        <vt:i4>4456485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_919073Figure_1_</vt:lpwstr>
      </vt:variant>
      <vt:variant>
        <vt:i4>196690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_1120775Table_IV46_Ki_values_of_es</vt:lpwstr>
      </vt:variant>
      <vt:variant>
        <vt:i4>4653103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_Table_II._Hydrolysis</vt:lpwstr>
      </vt:variant>
      <vt:variant>
        <vt:i4>1507424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_1018331Table_III46_MS_parameters_</vt:lpwstr>
      </vt:variant>
      <vt:variant>
        <vt:i4>4653103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_Table_II._Hydrolysis</vt:lpwstr>
      </vt:variant>
      <vt:variant>
        <vt:i4>2687088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_1639213Table_I46_Esterase_enzymes</vt:lpwstr>
      </vt:variant>
      <vt:variant>
        <vt:i4>7864410</vt:i4>
      </vt:variant>
      <vt:variant>
        <vt:i4>0</vt:i4>
      </vt:variant>
      <vt:variant>
        <vt:i4>0</vt:i4>
      </vt:variant>
      <vt:variant>
        <vt:i4>5</vt:i4>
      </vt:variant>
      <vt:variant>
        <vt:lpwstr>mailto:ken-ichi.umehara@novartis.com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Novartis Basic registration template</dc:title>
  <dc:creator>Kenichi Umehara</dc:creator>
  <cp:lastModifiedBy>Umehara, Ken-Ichi</cp:lastModifiedBy>
  <cp:revision>82</cp:revision>
  <cp:lastPrinted>2017-07-10T18:09:00Z</cp:lastPrinted>
  <dcterms:created xsi:type="dcterms:W3CDTF">2017-07-10T14:54:00Z</dcterms:created>
  <dcterms:modified xsi:type="dcterms:W3CDTF">2017-09-13T18:12:00Z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vstyleVersion">
    <vt:lpwstr>22-09-2016</vt:lpwstr>
  </property>
  <property fmtid="{D5CDD505-2E9C-101B-9397-08002B2CF9AE}" pid="3" name="NovStyleNation">
    <vt:lpwstr>EN</vt:lpwstr>
  </property>
  <property fmtid="{D5CDD505-2E9C-101B-9397-08002B2CF9AE}" pid="4" name="NovStyleSubType">
    <vt:lpwstr>JP_standard</vt:lpwstr>
  </property>
</Properties>
</file>