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BB6C" w14:textId="77777777" w:rsidR="005E7E2F" w:rsidRPr="00460F24" w:rsidRDefault="005E7E2F" w:rsidP="005E7E2F">
      <w:pPr>
        <w:pStyle w:val="Abstract"/>
        <w:ind w:left="0"/>
        <w:rPr>
          <w:b/>
          <w:sz w:val="24"/>
        </w:rPr>
      </w:pPr>
      <w:r w:rsidRPr="00460F24">
        <w:rPr>
          <w:b/>
          <w:sz w:val="24"/>
        </w:rPr>
        <w:t xml:space="preserve">List of </w:t>
      </w:r>
      <w:r>
        <w:rPr>
          <w:b/>
          <w:sz w:val="24"/>
        </w:rPr>
        <w:t>Supplementary material</w:t>
      </w:r>
    </w:p>
    <w:p w14:paraId="17110663" w14:textId="77777777" w:rsidR="005E7E2F" w:rsidRDefault="005E7E2F" w:rsidP="00A468BA">
      <w:pPr>
        <w:pStyle w:val="Articletitle"/>
        <w:spacing w:after="0" w:line="240" w:lineRule="auto"/>
        <w:jc w:val="both"/>
        <w:rPr>
          <w:sz w:val="24"/>
        </w:rPr>
      </w:pPr>
    </w:p>
    <w:p w14:paraId="032EC9E1" w14:textId="77777777" w:rsidR="005E7E2F" w:rsidRPr="00A468BA" w:rsidRDefault="005E7E2F" w:rsidP="005A42B7">
      <w:pPr>
        <w:tabs>
          <w:tab w:val="left" w:pos="450"/>
        </w:tabs>
        <w:spacing w:line="240" w:lineRule="auto"/>
        <w:ind w:left="450" w:hanging="450"/>
        <w:jc w:val="both"/>
      </w:pPr>
      <w:r w:rsidRPr="00A468BA">
        <w:rPr>
          <w:b/>
        </w:rPr>
        <w:t>S1.</w:t>
      </w:r>
      <w:r w:rsidR="00CD398D">
        <w:rPr>
          <w:b/>
        </w:rPr>
        <w:t xml:space="preserve"> </w:t>
      </w:r>
      <w:r w:rsidR="00A468BA">
        <w:t xml:space="preserve">Optimization ramps showing </w:t>
      </w:r>
      <w:r w:rsidR="00A468BA" w:rsidRPr="000244C6">
        <w:t>optimized</w:t>
      </w:r>
      <w:r w:rsidR="00A468BA">
        <w:t xml:space="preserve"> process conditions using CCD for objective 1 </w:t>
      </w:r>
    </w:p>
    <w:p w14:paraId="35035BE9" w14:textId="77777777" w:rsidR="00A468BA" w:rsidRDefault="005A42B7" w:rsidP="005A42B7">
      <w:pPr>
        <w:pStyle w:val="Figurecaption"/>
        <w:spacing w:line="240" w:lineRule="auto"/>
        <w:jc w:val="both"/>
      </w:pPr>
      <w:r>
        <w:rPr>
          <w:b/>
        </w:rPr>
        <w:t>S2.</w:t>
      </w:r>
      <w:r w:rsidR="00CD398D">
        <w:rPr>
          <w:b/>
        </w:rPr>
        <w:t xml:space="preserve"> </w:t>
      </w:r>
      <w:r w:rsidR="001D5068">
        <w:t>Desirability plot</w:t>
      </w:r>
      <w:r w:rsidR="00A468BA">
        <w:t xml:space="preserve"> showing </w:t>
      </w:r>
      <w:r w:rsidR="00A468BA" w:rsidRPr="000244C6">
        <w:t>optimized</w:t>
      </w:r>
      <w:r w:rsidR="00A468BA">
        <w:t xml:space="preserve"> process conditions using CCD for objective 1 </w:t>
      </w:r>
    </w:p>
    <w:p w14:paraId="5CE9C2B3" w14:textId="77777777" w:rsidR="005E7E2F" w:rsidRPr="002C39CC" w:rsidRDefault="005E7E2F" w:rsidP="005A42B7">
      <w:pPr>
        <w:spacing w:line="240" w:lineRule="auto"/>
        <w:jc w:val="both"/>
      </w:pPr>
    </w:p>
    <w:p w14:paraId="0EDF41B2" w14:textId="77777777" w:rsidR="005A42B7" w:rsidRPr="00A468BA" w:rsidRDefault="005A42B7" w:rsidP="005A42B7">
      <w:pPr>
        <w:tabs>
          <w:tab w:val="left" w:pos="450"/>
        </w:tabs>
        <w:spacing w:line="240" w:lineRule="auto"/>
        <w:ind w:left="450" w:hanging="450"/>
        <w:jc w:val="both"/>
      </w:pPr>
      <w:r w:rsidRPr="00A468BA">
        <w:rPr>
          <w:b/>
        </w:rPr>
        <w:t>S</w:t>
      </w:r>
      <w:r w:rsidR="004168D2">
        <w:rPr>
          <w:b/>
        </w:rPr>
        <w:t>3</w:t>
      </w:r>
      <w:r w:rsidRPr="00A468BA">
        <w:rPr>
          <w:b/>
        </w:rPr>
        <w:t>.</w:t>
      </w:r>
      <w:r w:rsidR="00CD398D">
        <w:rPr>
          <w:b/>
        </w:rPr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objective 2</w:t>
      </w:r>
    </w:p>
    <w:p w14:paraId="25E7F606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S4</w:t>
      </w:r>
      <w:r w:rsidR="005A42B7">
        <w:rPr>
          <w:b/>
        </w:rPr>
        <w:t>.</w:t>
      </w:r>
      <w:r w:rsidR="00CD398D">
        <w:rPr>
          <w:b/>
        </w:rPr>
        <w:t xml:space="preserve">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2 </w:t>
      </w:r>
    </w:p>
    <w:p w14:paraId="4ED60C09" w14:textId="77777777" w:rsidR="005A42B7" w:rsidRPr="002C39CC" w:rsidRDefault="005A42B7" w:rsidP="005A42B7">
      <w:pPr>
        <w:spacing w:line="240" w:lineRule="auto"/>
        <w:jc w:val="both"/>
      </w:pPr>
    </w:p>
    <w:p w14:paraId="04989688" w14:textId="77777777" w:rsidR="005A42B7" w:rsidRPr="00A468BA" w:rsidRDefault="005A42B7" w:rsidP="005A42B7">
      <w:pPr>
        <w:tabs>
          <w:tab w:val="left" w:pos="450"/>
        </w:tabs>
        <w:spacing w:line="240" w:lineRule="auto"/>
        <w:ind w:left="450" w:hanging="450"/>
        <w:jc w:val="both"/>
      </w:pPr>
      <w:r w:rsidRPr="00A468BA">
        <w:rPr>
          <w:b/>
        </w:rPr>
        <w:t>S</w:t>
      </w:r>
      <w:r w:rsidR="004168D2">
        <w:rPr>
          <w:b/>
        </w:rPr>
        <w:t>5</w:t>
      </w:r>
      <w:r w:rsidRPr="00A468BA">
        <w:rPr>
          <w:b/>
        </w:rPr>
        <w:t>.</w:t>
      </w:r>
      <w:r w:rsidR="00CD398D">
        <w:rPr>
          <w:b/>
        </w:rPr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objective 3 </w:t>
      </w:r>
    </w:p>
    <w:p w14:paraId="6CD38A0A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S6</w:t>
      </w:r>
      <w:r w:rsidR="005A42B7">
        <w:rPr>
          <w:b/>
        </w:rPr>
        <w:t>.</w:t>
      </w:r>
      <w:r w:rsidR="00CD398D">
        <w:rPr>
          <w:b/>
        </w:rPr>
        <w:t xml:space="preserve">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3 </w:t>
      </w:r>
    </w:p>
    <w:p w14:paraId="0A63890A" w14:textId="77777777" w:rsidR="005A42B7" w:rsidRPr="002C39CC" w:rsidRDefault="005A42B7" w:rsidP="005A42B7">
      <w:pPr>
        <w:spacing w:line="240" w:lineRule="auto"/>
        <w:jc w:val="both"/>
      </w:pPr>
    </w:p>
    <w:p w14:paraId="278CEB39" w14:textId="77777777" w:rsidR="005A42B7" w:rsidRPr="00A468BA" w:rsidRDefault="004168D2" w:rsidP="00CD398D">
      <w:pPr>
        <w:tabs>
          <w:tab w:val="left" w:pos="540"/>
        </w:tabs>
        <w:spacing w:line="240" w:lineRule="auto"/>
        <w:ind w:left="540" w:hanging="540"/>
        <w:jc w:val="both"/>
      </w:pPr>
      <w:r>
        <w:rPr>
          <w:b/>
        </w:rPr>
        <w:t>S7</w:t>
      </w:r>
      <w:r w:rsidR="005A42B7" w:rsidRPr="00A468BA">
        <w:rPr>
          <w:b/>
        </w:rPr>
        <w:t>.</w:t>
      </w:r>
      <w:r w:rsidR="00CD398D">
        <w:rPr>
          <w:b/>
        </w:rPr>
        <w:tab/>
      </w:r>
      <w:r w:rsidR="005A42B7">
        <w:t xml:space="preserve">Optimization ramps showing </w:t>
      </w:r>
      <w:r w:rsidR="005A42B7" w:rsidRPr="000244C6">
        <w:t>optimized</w:t>
      </w:r>
      <w:r w:rsidR="005A42B7">
        <w:t xml:space="preserve"> process conditions using CCD for objective 4 </w:t>
      </w:r>
    </w:p>
    <w:p w14:paraId="6428B216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S8</w:t>
      </w:r>
      <w:r w:rsidR="005A42B7">
        <w:rPr>
          <w:b/>
        </w:rPr>
        <w:t xml:space="preserve">.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4 </w:t>
      </w:r>
    </w:p>
    <w:p w14:paraId="0844E1AB" w14:textId="77777777" w:rsidR="005A42B7" w:rsidRPr="002C39CC" w:rsidRDefault="005A42B7" w:rsidP="005A42B7">
      <w:pPr>
        <w:spacing w:line="240" w:lineRule="auto"/>
        <w:jc w:val="both"/>
      </w:pPr>
    </w:p>
    <w:p w14:paraId="55921145" w14:textId="77777777" w:rsidR="005A42B7" w:rsidRPr="00A468BA" w:rsidRDefault="004168D2" w:rsidP="00CD398D">
      <w:pPr>
        <w:tabs>
          <w:tab w:val="left" w:pos="450"/>
        </w:tabs>
        <w:spacing w:line="240" w:lineRule="auto"/>
        <w:ind w:left="510" w:hanging="510"/>
        <w:jc w:val="both"/>
      </w:pPr>
      <w:r>
        <w:rPr>
          <w:b/>
        </w:rPr>
        <w:t>S9</w:t>
      </w:r>
      <w:r w:rsidR="005A42B7" w:rsidRPr="00A468BA">
        <w:rPr>
          <w:b/>
        </w:rPr>
        <w:t>.</w:t>
      </w:r>
      <w:r w:rsidR="00CD398D">
        <w:rPr>
          <w:b/>
        </w:rPr>
        <w:tab/>
        <w:t xml:space="preserve"> </w:t>
      </w:r>
      <w:r w:rsidR="005A42B7">
        <w:t xml:space="preserve">Optimization ramps showing </w:t>
      </w:r>
      <w:r w:rsidR="005A42B7" w:rsidRPr="000244C6">
        <w:t>optimized</w:t>
      </w:r>
      <w:r w:rsidR="005A42B7">
        <w:t xml:space="preserve"> process conditions using CCD for objective 5 </w:t>
      </w:r>
    </w:p>
    <w:p w14:paraId="5FAD6E17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S10</w:t>
      </w:r>
      <w:r w:rsidR="005A42B7">
        <w:rPr>
          <w:b/>
        </w:rPr>
        <w:t xml:space="preserve">.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5</w:t>
      </w:r>
    </w:p>
    <w:p w14:paraId="1B654305" w14:textId="77777777" w:rsidR="005A42B7" w:rsidRPr="002C39CC" w:rsidRDefault="005A42B7" w:rsidP="005A42B7">
      <w:pPr>
        <w:spacing w:line="240" w:lineRule="auto"/>
        <w:jc w:val="both"/>
      </w:pPr>
    </w:p>
    <w:p w14:paraId="16C8E86B" w14:textId="77777777" w:rsidR="005A42B7" w:rsidRPr="00A468BA" w:rsidRDefault="005A42B7" w:rsidP="00CD398D">
      <w:pPr>
        <w:tabs>
          <w:tab w:val="left" w:pos="540"/>
        </w:tabs>
        <w:spacing w:line="240" w:lineRule="auto"/>
        <w:ind w:left="540" w:hanging="540"/>
        <w:jc w:val="both"/>
      </w:pPr>
      <w:r w:rsidRPr="00A468BA">
        <w:rPr>
          <w:b/>
        </w:rPr>
        <w:t>S</w:t>
      </w:r>
      <w:r w:rsidR="004168D2">
        <w:rPr>
          <w:b/>
        </w:rPr>
        <w:t>1</w:t>
      </w:r>
      <w:r w:rsidRPr="00A468BA">
        <w:rPr>
          <w:b/>
        </w:rPr>
        <w:t>1.</w:t>
      </w:r>
      <w:r w:rsidR="00CD398D">
        <w:rPr>
          <w:b/>
        </w:rPr>
        <w:tab/>
      </w:r>
      <w:r>
        <w:t xml:space="preserve">Optimization ramps showing </w:t>
      </w:r>
      <w:r w:rsidRPr="000244C6">
        <w:t>optimized</w:t>
      </w:r>
      <w:r>
        <w:t xml:space="preserve"> process conditions using CCD for objective 6 </w:t>
      </w:r>
    </w:p>
    <w:p w14:paraId="3488FCEE" w14:textId="77777777" w:rsidR="005A42B7" w:rsidRDefault="004168D2" w:rsidP="00CD398D">
      <w:pPr>
        <w:pStyle w:val="Figurecaption"/>
        <w:tabs>
          <w:tab w:val="left" w:pos="540"/>
        </w:tabs>
        <w:spacing w:line="240" w:lineRule="auto"/>
        <w:jc w:val="both"/>
      </w:pPr>
      <w:r>
        <w:rPr>
          <w:b/>
        </w:rPr>
        <w:t>S12</w:t>
      </w:r>
      <w:r w:rsidR="005A42B7">
        <w:rPr>
          <w:b/>
        </w:rPr>
        <w:t>.</w:t>
      </w:r>
      <w:r w:rsidR="00CD398D">
        <w:rPr>
          <w:b/>
        </w:rPr>
        <w:tab/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6 </w:t>
      </w:r>
    </w:p>
    <w:p w14:paraId="065C08D0" w14:textId="77777777" w:rsidR="005A42B7" w:rsidRPr="002C39CC" w:rsidRDefault="005A42B7" w:rsidP="005A42B7">
      <w:pPr>
        <w:spacing w:line="240" w:lineRule="auto"/>
        <w:jc w:val="both"/>
      </w:pPr>
    </w:p>
    <w:p w14:paraId="13CAB895" w14:textId="77777777" w:rsidR="005A42B7" w:rsidRPr="00A468BA" w:rsidRDefault="005A42B7" w:rsidP="00CD398D">
      <w:pPr>
        <w:tabs>
          <w:tab w:val="left" w:pos="450"/>
        </w:tabs>
        <w:spacing w:line="240" w:lineRule="auto"/>
        <w:ind w:left="510" w:hanging="510"/>
        <w:jc w:val="both"/>
      </w:pPr>
      <w:r w:rsidRPr="00A468BA">
        <w:rPr>
          <w:b/>
        </w:rPr>
        <w:t>S</w:t>
      </w:r>
      <w:r w:rsidR="004168D2">
        <w:rPr>
          <w:b/>
        </w:rPr>
        <w:t>13</w:t>
      </w:r>
      <w:r w:rsidRPr="00A468BA">
        <w:rPr>
          <w:b/>
        </w:rPr>
        <w:t>.</w:t>
      </w:r>
      <w:r w:rsidR="00CD398D">
        <w:rPr>
          <w:b/>
        </w:rPr>
        <w:tab/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</w:t>
      </w:r>
      <w:r w:rsidR="00CD398D">
        <w:t xml:space="preserve">   </w:t>
      </w:r>
      <w:r>
        <w:t xml:space="preserve">objective 7 </w:t>
      </w:r>
    </w:p>
    <w:p w14:paraId="6317D543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S14</w:t>
      </w:r>
      <w:r w:rsidR="005A42B7">
        <w:rPr>
          <w:b/>
        </w:rPr>
        <w:t>.</w:t>
      </w:r>
      <w:r w:rsidR="00CD398D">
        <w:rPr>
          <w:b/>
        </w:rPr>
        <w:t xml:space="preserve">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7 </w:t>
      </w:r>
    </w:p>
    <w:p w14:paraId="245D60D4" w14:textId="77777777" w:rsidR="005A42B7" w:rsidRPr="002C39CC" w:rsidRDefault="005A42B7" w:rsidP="005A42B7">
      <w:pPr>
        <w:spacing w:line="240" w:lineRule="auto"/>
        <w:jc w:val="both"/>
      </w:pPr>
    </w:p>
    <w:p w14:paraId="2D5877AA" w14:textId="77777777" w:rsidR="005A42B7" w:rsidRPr="00A468BA" w:rsidRDefault="005A42B7" w:rsidP="00CD398D">
      <w:pPr>
        <w:tabs>
          <w:tab w:val="left" w:pos="450"/>
        </w:tabs>
        <w:spacing w:line="240" w:lineRule="auto"/>
        <w:ind w:left="510" w:hanging="510"/>
        <w:jc w:val="both"/>
      </w:pPr>
      <w:r w:rsidRPr="00A468BA">
        <w:rPr>
          <w:b/>
        </w:rPr>
        <w:t>S</w:t>
      </w:r>
      <w:r w:rsidR="004168D2">
        <w:rPr>
          <w:b/>
        </w:rPr>
        <w:t>15</w:t>
      </w:r>
      <w:r w:rsidRPr="00A468BA">
        <w:rPr>
          <w:b/>
        </w:rPr>
        <w:t>.</w:t>
      </w:r>
      <w:r w:rsidR="00CD398D">
        <w:rPr>
          <w:b/>
        </w:rPr>
        <w:tab/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objective 8 </w:t>
      </w:r>
    </w:p>
    <w:p w14:paraId="35F375A6" w14:textId="77777777" w:rsidR="005A42B7" w:rsidRDefault="004168D2" w:rsidP="005A42B7">
      <w:pPr>
        <w:pStyle w:val="Figurecaption"/>
        <w:spacing w:line="240" w:lineRule="auto"/>
        <w:jc w:val="both"/>
      </w:pPr>
      <w:r>
        <w:rPr>
          <w:b/>
        </w:rPr>
        <w:t>S16</w:t>
      </w:r>
      <w:r w:rsidR="005A42B7">
        <w:rPr>
          <w:b/>
        </w:rPr>
        <w:t xml:space="preserve">. </w:t>
      </w:r>
      <w:r w:rsidR="005A42B7">
        <w:t xml:space="preserve">Desirability plot showing </w:t>
      </w:r>
      <w:r w:rsidR="005A42B7" w:rsidRPr="000244C6">
        <w:t>optimized</w:t>
      </w:r>
      <w:r w:rsidR="005A42B7">
        <w:t xml:space="preserve"> process conditions using CCD for objective 8 </w:t>
      </w:r>
    </w:p>
    <w:p w14:paraId="57F52051" w14:textId="77777777" w:rsidR="005A42B7" w:rsidRPr="002C39CC" w:rsidRDefault="005A42B7" w:rsidP="005A42B7">
      <w:pPr>
        <w:spacing w:line="240" w:lineRule="auto"/>
        <w:jc w:val="both"/>
      </w:pPr>
    </w:p>
    <w:p w14:paraId="71E5BA69" w14:textId="77777777" w:rsidR="00361466" w:rsidRPr="00A468BA" w:rsidRDefault="00361466" w:rsidP="00361466">
      <w:pPr>
        <w:tabs>
          <w:tab w:val="left" w:pos="450"/>
        </w:tabs>
        <w:spacing w:line="240" w:lineRule="auto"/>
        <w:ind w:left="510" w:hanging="510"/>
        <w:jc w:val="both"/>
      </w:pPr>
      <w:r w:rsidRPr="00A468BA">
        <w:rPr>
          <w:b/>
        </w:rPr>
        <w:t>S</w:t>
      </w:r>
      <w:r w:rsidR="004168D2">
        <w:rPr>
          <w:b/>
        </w:rPr>
        <w:t>17</w:t>
      </w:r>
      <w:r w:rsidRPr="00A468BA">
        <w:rPr>
          <w:b/>
        </w:rPr>
        <w:t>.</w:t>
      </w:r>
      <w:r>
        <w:rPr>
          <w:b/>
        </w:rPr>
        <w:tab/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objective 9 </w:t>
      </w:r>
    </w:p>
    <w:p w14:paraId="152D3912" w14:textId="77777777" w:rsidR="00361466" w:rsidRDefault="004168D2" w:rsidP="00361466">
      <w:pPr>
        <w:pStyle w:val="Figurecaption"/>
        <w:spacing w:line="240" w:lineRule="auto"/>
        <w:jc w:val="both"/>
      </w:pPr>
      <w:r>
        <w:rPr>
          <w:b/>
        </w:rPr>
        <w:t>S18</w:t>
      </w:r>
      <w:r w:rsidR="00361466">
        <w:rPr>
          <w:b/>
        </w:rPr>
        <w:t xml:space="preserve">. </w:t>
      </w:r>
      <w:r w:rsidR="00361466">
        <w:t xml:space="preserve">Desirability plot showing </w:t>
      </w:r>
      <w:r w:rsidR="00361466" w:rsidRPr="000244C6">
        <w:t>optimized</w:t>
      </w:r>
      <w:r w:rsidR="00361466">
        <w:t xml:space="preserve"> process conditions using CCD for objective 9 </w:t>
      </w:r>
    </w:p>
    <w:p w14:paraId="02F322D0" w14:textId="77777777" w:rsidR="00361466" w:rsidRPr="00A468BA" w:rsidRDefault="00361466" w:rsidP="00361466">
      <w:pPr>
        <w:tabs>
          <w:tab w:val="left" w:pos="450"/>
        </w:tabs>
        <w:spacing w:line="240" w:lineRule="auto"/>
        <w:ind w:left="510" w:hanging="510"/>
        <w:jc w:val="both"/>
      </w:pPr>
      <w:r w:rsidRPr="00A468BA">
        <w:rPr>
          <w:b/>
        </w:rPr>
        <w:t>S</w:t>
      </w:r>
      <w:r w:rsidR="004168D2">
        <w:rPr>
          <w:b/>
        </w:rPr>
        <w:t>19</w:t>
      </w:r>
      <w:r w:rsidRPr="00A468BA">
        <w:rPr>
          <w:b/>
        </w:rPr>
        <w:t>.</w:t>
      </w:r>
      <w:r>
        <w:rPr>
          <w:b/>
        </w:rPr>
        <w:tab/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conditions using CCD for objective 10 </w:t>
      </w:r>
    </w:p>
    <w:p w14:paraId="448B2CAD" w14:textId="77777777" w:rsidR="00361466" w:rsidRDefault="004168D2" w:rsidP="00361466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  <w:r>
        <w:rPr>
          <w:b/>
        </w:rPr>
        <w:lastRenderedPageBreak/>
        <w:t>S20</w:t>
      </w:r>
      <w:r w:rsidR="00361466">
        <w:rPr>
          <w:b/>
        </w:rPr>
        <w:t>.</w:t>
      </w:r>
      <w:r w:rsidR="00361466">
        <w:rPr>
          <w:b/>
        </w:rPr>
        <w:tab/>
      </w:r>
      <w:r w:rsidR="00361466">
        <w:t xml:space="preserve">Desirability plot showing </w:t>
      </w:r>
      <w:r w:rsidR="00361466" w:rsidRPr="000244C6">
        <w:t>optimized</w:t>
      </w:r>
      <w:r w:rsidR="00361466">
        <w:t xml:space="preserve"> process conditions using CCD for objective 10 </w:t>
      </w:r>
    </w:p>
    <w:p w14:paraId="2A3DBBA6" w14:textId="77777777" w:rsidR="00361466" w:rsidRPr="002C39CC" w:rsidRDefault="00361466" w:rsidP="00361466">
      <w:pPr>
        <w:spacing w:line="240" w:lineRule="auto"/>
        <w:jc w:val="both"/>
      </w:pPr>
    </w:p>
    <w:p w14:paraId="1D548EC5" w14:textId="77777777" w:rsidR="00361466" w:rsidRPr="00A468BA" w:rsidRDefault="00361466" w:rsidP="00361466">
      <w:pPr>
        <w:tabs>
          <w:tab w:val="left" w:pos="450"/>
        </w:tabs>
        <w:spacing w:line="240" w:lineRule="auto"/>
        <w:ind w:left="510" w:hanging="510"/>
        <w:jc w:val="both"/>
      </w:pPr>
      <w:r w:rsidRPr="00A468BA">
        <w:rPr>
          <w:b/>
        </w:rPr>
        <w:t>S</w:t>
      </w:r>
      <w:r w:rsidR="004168D2">
        <w:rPr>
          <w:b/>
        </w:rPr>
        <w:t>21</w:t>
      </w:r>
      <w:r w:rsidRPr="00A468BA">
        <w:rPr>
          <w:b/>
        </w:rPr>
        <w:t>.</w:t>
      </w:r>
      <w:r>
        <w:rPr>
          <w:b/>
        </w:rPr>
        <w:tab/>
        <w:t xml:space="preserve"> </w:t>
      </w:r>
      <w:r>
        <w:t xml:space="preserve">Optimization ramps showing </w:t>
      </w:r>
      <w:r w:rsidRPr="000244C6">
        <w:t>optimized</w:t>
      </w:r>
      <w:r>
        <w:t xml:space="preserve"> process condi</w:t>
      </w:r>
      <w:r w:rsidR="00B77568">
        <w:t>tions using CCD for objective 11</w:t>
      </w:r>
      <w:r>
        <w:t xml:space="preserve"> </w:t>
      </w:r>
    </w:p>
    <w:p w14:paraId="4FF5EFA3" w14:textId="77777777" w:rsidR="00361466" w:rsidRDefault="004168D2" w:rsidP="00361466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  <w:r>
        <w:rPr>
          <w:b/>
        </w:rPr>
        <w:t>S22</w:t>
      </w:r>
      <w:r w:rsidR="00361466">
        <w:rPr>
          <w:b/>
        </w:rPr>
        <w:t>.</w:t>
      </w:r>
      <w:r w:rsidR="00361466">
        <w:rPr>
          <w:b/>
        </w:rPr>
        <w:tab/>
      </w:r>
      <w:r w:rsidR="00361466">
        <w:t xml:space="preserve">Desirability plot showing </w:t>
      </w:r>
      <w:r w:rsidR="00361466" w:rsidRPr="000244C6">
        <w:t>optimized</w:t>
      </w:r>
      <w:r w:rsidR="00361466">
        <w:t xml:space="preserve"> process condi</w:t>
      </w:r>
      <w:r w:rsidR="00B77568">
        <w:t>tions using CCD for objective 11</w:t>
      </w:r>
    </w:p>
    <w:p w14:paraId="28F7126A" w14:textId="77777777" w:rsidR="005B61B6" w:rsidRDefault="005B61B6" w:rsidP="005B61B6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  <w:r>
        <w:rPr>
          <w:b/>
        </w:rPr>
        <w:t>S23.</w:t>
      </w:r>
      <w:r>
        <w:rPr>
          <w:b/>
        </w:rPr>
        <w:tab/>
      </w:r>
      <w:r w:rsidR="00491055" w:rsidRPr="00491055">
        <w:t>Table: Validation of CCD model with Aspen HYSYS model values for ±12% of base case design value.</w:t>
      </w:r>
    </w:p>
    <w:p w14:paraId="298A29F3" w14:textId="77777777" w:rsidR="005B61B6" w:rsidRPr="005B61B6" w:rsidRDefault="005B61B6" w:rsidP="005B61B6"/>
    <w:p w14:paraId="34782705" w14:textId="77777777" w:rsidR="00361466" w:rsidRPr="002C39CC" w:rsidRDefault="00361466" w:rsidP="00361466">
      <w:pPr>
        <w:spacing w:line="240" w:lineRule="auto"/>
        <w:jc w:val="both"/>
      </w:pPr>
    </w:p>
    <w:p w14:paraId="007DB932" w14:textId="77777777" w:rsidR="00361466" w:rsidRDefault="00361466" w:rsidP="00361466">
      <w:pPr>
        <w:pStyle w:val="Figurecaption"/>
        <w:jc w:val="both"/>
      </w:pPr>
    </w:p>
    <w:p w14:paraId="7236667D" w14:textId="77777777" w:rsidR="005A42B7" w:rsidRDefault="005A42B7" w:rsidP="005A42B7">
      <w:pPr>
        <w:pStyle w:val="Figurecaption"/>
        <w:jc w:val="both"/>
      </w:pPr>
    </w:p>
    <w:p w14:paraId="2C06B383" w14:textId="77777777" w:rsidR="005A42B7" w:rsidRPr="005A42B7" w:rsidRDefault="005A42B7" w:rsidP="005A42B7"/>
    <w:p w14:paraId="18216F66" w14:textId="77777777" w:rsidR="001D5068" w:rsidRPr="001D5068" w:rsidRDefault="001D5068" w:rsidP="001D5068"/>
    <w:p w14:paraId="55BB687B" w14:textId="77777777" w:rsidR="005E7E2F" w:rsidRDefault="005E7E2F" w:rsidP="005E7E2F">
      <w:pPr>
        <w:spacing w:line="240" w:lineRule="auto"/>
        <w:jc w:val="both"/>
      </w:pPr>
    </w:p>
    <w:p w14:paraId="11A41B04" w14:textId="77777777" w:rsidR="0022039D" w:rsidRDefault="0022039D" w:rsidP="005E7E2F">
      <w:pPr>
        <w:spacing w:line="240" w:lineRule="auto"/>
        <w:jc w:val="both"/>
      </w:pPr>
    </w:p>
    <w:p w14:paraId="5FAD243F" w14:textId="77777777" w:rsidR="0022039D" w:rsidRDefault="0022039D" w:rsidP="005E7E2F">
      <w:pPr>
        <w:spacing w:line="240" w:lineRule="auto"/>
        <w:jc w:val="both"/>
      </w:pPr>
    </w:p>
    <w:p w14:paraId="10545CC8" w14:textId="77777777" w:rsidR="0022039D" w:rsidRDefault="0022039D" w:rsidP="005E7E2F">
      <w:pPr>
        <w:spacing w:line="240" w:lineRule="auto"/>
        <w:jc w:val="both"/>
      </w:pPr>
    </w:p>
    <w:p w14:paraId="0F781A9C" w14:textId="77777777" w:rsidR="0022039D" w:rsidRDefault="0022039D" w:rsidP="005E7E2F">
      <w:pPr>
        <w:spacing w:line="240" w:lineRule="auto"/>
        <w:jc w:val="both"/>
      </w:pPr>
    </w:p>
    <w:p w14:paraId="0DA17DC2" w14:textId="77777777" w:rsidR="0022039D" w:rsidRDefault="0022039D" w:rsidP="005E7E2F">
      <w:pPr>
        <w:spacing w:line="240" w:lineRule="auto"/>
        <w:jc w:val="both"/>
      </w:pPr>
    </w:p>
    <w:p w14:paraId="07623FF7" w14:textId="77777777" w:rsidR="0022039D" w:rsidRDefault="0022039D" w:rsidP="005E7E2F">
      <w:pPr>
        <w:spacing w:line="240" w:lineRule="auto"/>
        <w:jc w:val="both"/>
      </w:pPr>
    </w:p>
    <w:p w14:paraId="5F3C9AF4" w14:textId="77777777" w:rsidR="0022039D" w:rsidRDefault="0022039D" w:rsidP="005E7E2F">
      <w:pPr>
        <w:spacing w:line="240" w:lineRule="auto"/>
        <w:jc w:val="both"/>
      </w:pPr>
    </w:p>
    <w:p w14:paraId="331173A2" w14:textId="77777777" w:rsidR="0022039D" w:rsidRDefault="0022039D" w:rsidP="005E7E2F">
      <w:pPr>
        <w:spacing w:line="240" w:lineRule="auto"/>
        <w:jc w:val="both"/>
      </w:pPr>
    </w:p>
    <w:p w14:paraId="3F8DE465" w14:textId="77777777" w:rsidR="0022039D" w:rsidRDefault="0022039D" w:rsidP="005E7E2F">
      <w:pPr>
        <w:spacing w:line="240" w:lineRule="auto"/>
        <w:jc w:val="both"/>
      </w:pPr>
    </w:p>
    <w:p w14:paraId="417FC8AA" w14:textId="77777777" w:rsidR="0022039D" w:rsidRDefault="0022039D" w:rsidP="005E7E2F">
      <w:pPr>
        <w:spacing w:line="240" w:lineRule="auto"/>
        <w:jc w:val="both"/>
      </w:pPr>
    </w:p>
    <w:p w14:paraId="5E41F0A8" w14:textId="77777777" w:rsidR="0022039D" w:rsidRDefault="0022039D" w:rsidP="005E7E2F">
      <w:pPr>
        <w:spacing w:line="240" w:lineRule="auto"/>
        <w:jc w:val="both"/>
      </w:pPr>
    </w:p>
    <w:p w14:paraId="22BA4123" w14:textId="77777777" w:rsidR="0022039D" w:rsidRDefault="0022039D" w:rsidP="005E7E2F">
      <w:pPr>
        <w:spacing w:line="240" w:lineRule="auto"/>
        <w:jc w:val="both"/>
      </w:pPr>
    </w:p>
    <w:p w14:paraId="5E61A8F7" w14:textId="77777777" w:rsidR="0022039D" w:rsidRDefault="0022039D" w:rsidP="005E7E2F">
      <w:pPr>
        <w:spacing w:line="240" w:lineRule="auto"/>
        <w:jc w:val="both"/>
      </w:pPr>
    </w:p>
    <w:p w14:paraId="639BEFFC" w14:textId="77777777" w:rsidR="0022039D" w:rsidRDefault="0022039D" w:rsidP="005E7E2F">
      <w:pPr>
        <w:spacing w:line="240" w:lineRule="auto"/>
        <w:jc w:val="both"/>
      </w:pPr>
    </w:p>
    <w:p w14:paraId="705271BB" w14:textId="77777777" w:rsidR="0022039D" w:rsidRDefault="0022039D" w:rsidP="005E7E2F">
      <w:pPr>
        <w:spacing w:line="240" w:lineRule="auto"/>
        <w:jc w:val="both"/>
      </w:pPr>
    </w:p>
    <w:p w14:paraId="25E21550" w14:textId="77777777" w:rsidR="0022039D" w:rsidRDefault="0022039D" w:rsidP="005E7E2F">
      <w:pPr>
        <w:spacing w:line="240" w:lineRule="auto"/>
        <w:jc w:val="both"/>
      </w:pPr>
    </w:p>
    <w:p w14:paraId="6D5853A2" w14:textId="77777777" w:rsidR="0022039D" w:rsidRDefault="0022039D" w:rsidP="005E7E2F">
      <w:pPr>
        <w:spacing w:line="240" w:lineRule="auto"/>
        <w:jc w:val="both"/>
      </w:pPr>
    </w:p>
    <w:p w14:paraId="708D692E" w14:textId="77777777" w:rsidR="0022039D" w:rsidRDefault="0022039D" w:rsidP="005E7E2F">
      <w:pPr>
        <w:spacing w:line="240" w:lineRule="auto"/>
        <w:jc w:val="both"/>
      </w:pPr>
    </w:p>
    <w:p w14:paraId="7C09094F" w14:textId="77777777" w:rsidR="0022039D" w:rsidRDefault="0022039D" w:rsidP="005E7E2F">
      <w:pPr>
        <w:spacing w:line="240" w:lineRule="auto"/>
        <w:jc w:val="both"/>
      </w:pPr>
    </w:p>
    <w:p w14:paraId="01B728CB" w14:textId="77777777" w:rsidR="0022039D" w:rsidRDefault="0022039D" w:rsidP="005E7E2F">
      <w:pPr>
        <w:spacing w:line="240" w:lineRule="auto"/>
        <w:jc w:val="both"/>
      </w:pPr>
    </w:p>
    <w:p w14:paraId="6AA4A86B" w14:textId="77777777" w:rsidR="0022039D" w:rsidRDefault="0022039D" w:rsidP="005E7E2F">
      <w:pPr>
        <w:spacing w:line="240" w:lineRule="auto"/>
        <w:jc w:val="both"/>
      </w:pPr>
    </w:p>
    <w:p w14:paraId="49DE0550" w14:textId="77777777" w:rsidR="0022039D" w:rsidRDefault="0022039D" w:rsidP="005E7E2F">
      <w:pPr>
        <w:spacing w:line="240" w:lineRule="auto"/>
        <w:jc w:val="both"/>
      </w:pPr>
    </w:p>
    <w:p w14:paraId="657EA2E1" w14:textId="77777777" w:rsidR="0022039D" w:rsidRDefault="0022039D" w:rsidP="005E7E2F">
      <w:pPr>
        <w:spacing w:line="240" w:lineRule="auto"/>
        <w:jc w:val="both"/>
      </w:pPr>
    </w:p>
    <w:p w14:paraId="463B8341" w14:textId="77777777" w:rsidR="0022039D" w:rsidRDefault="0022039D" w:rsidP="005E7E2F">
      <w:pPr>
        <w:spacing w:line="240" w:lineRule="auto"/>
        <w:jc w:val="both"/>
      </w:pPr>
    </w:p>
    <w:p w14:paraId="74273591" w14:textId="77777777" w:rsidR="0022039D" w:rsidRDefault="0022039D" w:rsidP="005E7E2F">
      <w:pPr>
        <w:spacing w:line="240" w:lineRule="auto"/>
        <w:jc w:val="both"/>
      </w:pPr>
    </w:p>
    <w:p w14:paraId="1F3EFD87" w14:textId="77777777" w:rsidR="0022039D" w:rsidRDefault="0022039D" w:rsidP="005E7E2F">
      <w:pPr>
        <w:spacing w:line="240" w:lineRule="auto"/>
        <w:jc w:val="both"/>
      </w:pPr>
    </w:p>
    <w:p w14:paraId="4E90F5A4" w14:textId="77777777" w:rsidR="0022039D" w:rsidRDefault="0022039D" w:rsidP="005E7E2F">
      <w:pPr>
        <w:spacing w:line="240" w:lineRule="auto"/>
        <w:jc w:val="both"/>
      </w:pPr>
    </w:p>
    <w:p w14:paraId="2A2C6700" w14:textId="77777777" w:rsidR="0022039D" w:rsidRDefault="0022039D" w:rsidP="005E7E2F">
      <w:pPr>
        <w:spacing w:line="240" w:lineRule="auto"/>
        <w:jc w:val="both"/>
      </w:pPr>
    </w:p>
    <w:p w14:paraId="04783D5A" w14:textId="77777777" w:rsidR="005E7E2F" w:rsidRDefault="005E7E2F" w:rsidP="00540EB3">
      <w:pPr>
        <w:pStyle w:val="Articletitle"/>
      </w:pPr>
    </w:p>
    <w:p w14:paraId="13D64AB7" w14:textId="77777777" w:rsidR="00510EE1" w:rsidRDefault="00510EE1" w:rsidP="00510EE1"/>
    <w:p w14:paraId="1EFCF79E" w14:textId="77777777" w:rsidR="007A0D2C" w:rsidRPr="00510EE1" w:rsidRDefault="007A0D2C" w:rsidP="00510EE1"/>
    <w:p w14:paraId="69B43785" w14:textId="77777777" w:rsidR="003A5B04" w:rsidRDefault="003A5B04" w:rsidP="003A5B04"/>
    <w:p w14:paraId="41C2E253" w14:textId="77777777" w:rsidR="00510EE1" w:rsidRPr="00510EE1" w:rsidRDefault="000E5EDD" w:rsidP="00510EE1">
      <w:pPr>
        <w:pStyle w:val="Articletitle"/>
        <w:rPr>
          <w:b w:val="0"/>
          <w:sz w:val="24"/>
        </w:rPr>
      </w:pPr>
      <w:r>
        <w:rPr>
          <w:noProof/>
          <w:sz w:val="24"/>
          <w:lang w:val="en-US" w:eastAsia="en-US"/>
        </w:rPr>
        <w:pict w14:anchorId="6CB8F78B">
          <v:group id="_x0000_s1967" editas="canvas" style="position:absolute;margin-left:.3pt;margin-top:0;width:427.75pt;height:282.6pt;z-index:251805696" coordorigin="-88,-70" coordsize="8555,56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66" type="#_x0000_t75" style="position:absolute;left:-88;top:-70;width:8555;height:5652" o:preferrelative="f">
              <v:fill o:detectmouseclick="t"/>
              <v:path o:extrusionok="t" o:connecttype="none"/>
              <o:lock v:ext="edit" text="t"/>
            </v:shape>
            <v:group id="_x0000_s5944" style="position:absolute;left:-88;top:-70;width:8555;height:5652" coordorigin="-88,-70" coordsize="8555,5652">
              <v:rect id="_x0000_s1968" style="position:absolute;left:148;top:148;width:2346;height:963" strokeweight=".9pt"/>
              <v:rect id="_x0000_s1969" style="position:absolute;left:140;top:-56;width:2361;height:368;mso-wrap-style:none;v-text-anchor:top" filled="f" stroked="f">
                <v:textbox style="mso-next-textbox:#_x0000_s1969;mso-rotate-with-shape:t;mso-fit-shape-to-text:t" inset="0,0,0,0">
                  <w:txbxContent>
                    <w:p w14:paraId="020AAF2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  = 160.95</w:t>
                      </w:r>
                    </w:p>
                  </w:txbxContent>
                </v:textbox>
              </v:rect>
              <v:line id="_x0000_s1970" style="position:absolute" from="148,620" to="538,620" strokeweight=".9pt"/>
              <v:line id="_x0000_s1971" style="position:absolute;flip:x" from="2104,620" to="2494,620" strokeweight=".9pt"/>
              <v:line id="_x0000_s1972" style="position:absolute;flip:y" from="538,384" to="538,620" strokeweight=".9pt"/>
              <v:line id="_x0000_s1973" style="position:absolute" from="538,384" to="2104,384" strokeweight=".9pt"/>
              <v:line id="_x0000_s1974" style="position:absolute" from="2104,384" to="2104,620" strokeweight=".9pt"/>
              <v:rect id="_x0000_s1975" style="position:absolute;left:414;top:691;width:241;height:368;mso-wrap-style:none;v-text-anchor:top" filled="f" stroked="f">
                <v:textbox style="mso-next-textbox:#_x0000_s1975;mso-rotate-with-shape:t;mso-fit-shape-to-text:t" inset="0,0,0,0">
                  <w:txbxContent>
                    <w:p w14:paraId="5EF86E1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1976" style="position:absolute;left:1980;top:691;width:241;height:368;mso-wrap-style:none;v-text-anchor:top" filled="f" stroked="f">
                <v:textbox style="mso-next-textbox:#_x0000_s1976;mso-rotate-with-shape:t;mso-fit-shape-to-text:t" inset="0,0,0,0">
                  <w:txbxContent>
                    <w:p w14:paraId="74AF728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1977" style="position:absolute;left:544;top:349;width:77;height:76" fillcolor="red" strokeweight=".9pt"/>
              <v:rect id="_x0000_s1978" style="position:absolute;left:3073;top:148;width:2347;height:963" strokeweight=".9pt"/>
              <v:rect id="_x0000_s1979" style="position:absolute;left:3154;top:-70;width:2179;height:368;mso-wrap-style:none;v-text-anchor:top" filled="f" stroked="f">
                <v:textbox style="mso-next-textbox:#_x0000_s1979;mso-rotate-with-shape:t;mso-fit-shape-to-text:t" inset="0,0,0,0">
                  <w:txbxContent>
                    <w:p w14:paraId="0E1623E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588.497</w:t>
                      </w:r>
                    </w:p>
                  </w:txbxContent>
                </v:textbox>
              </v:rect>
              <v:line id="_x0000_s1980" style="position:absolute" from="3073,620" to="3463,620" strokeweight=".9pt"/>
              <v:line id="_x0000_s1981" style="position:absolute;flip:x" from="5030,620" to="5420,620" strokeweight=".9pt"/>
              <v:line id="_x0000_s1982" style="position:absolute;flip:y" from="3463,384" to="3463,620" strokeweight=".9pt"/>
              <v:line id="_x0000_s1983" style="position:absolute" from="3463,384" to="5030,384" strokeweight=".9pt"/>
              <v:line id="_x0000_s1984" style="position:absolute" from="5030,384" to="5030,620" strokeweight=".9pt"/>
              <v:rect id="_x0000_s1985" style="position:absolute;left:3280;top:691;width:361;height:368;mso-wrap-style:none;v-text-anchor:top" filled="f" stroked="f">
                <v:textbox style="mso-next-textbox:#_x0000_s1985;mso-rotate-with-shape:t;mso-fit-shape-to-text:t" inset="0,0,0,0">
                  <w:txbxContent>
                    <w:p w14:paraId="76AA27B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1986" style="position:absolute;left:4846;top:691;width:361;height:368;mso-wrap-style:none;v-text-anchor:top" filled="f" stroked="f">
                <v:textbox style="mso-next-textbox:#_x0000_s1986;mso-rotate-with-shape:t;mso-fit-shape-to-text:t" inset="0,0,0,0">
                  <w:txbxContent>
                    <w:p w14:paraId="5E1C47F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1987" style="position:absolute;left:4988;top:349;width:77;height:76" fillcolor="red" strokeweight=".9pt"/>
              <v:rect id="_x0000_s1988" style="position:absolute;left:5999;top:148;width:2346;height:963" strokeweight=".9pt"/>
              <v:rect id="_x0000_s1989" style="position:absolute;left:6136;top:-63;width:2073;height:368;mso-wrap-style:none;v-text-anchor:top" filled="f" stroked="f">
                <v:textbox style="mso-next-textbox:#_x0000_s1989;mso-rotate-with-shape:t;mso-fit-shape-to-text:t" inset="0,0,0,0">
                  <w:txbxContent>
                    <w:p w14:paraId="3EA1E1A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405.955</w:t>
                      </w:r>
                    </w:p>
                  </w:txbxContent>
                </v:textbox>
              </v:rect>
              <v:line id="_x0000_s1990" style="position:absolute" from="5999,620" to="6389,620" strokeweight=".9pt"/>
              <v:line id="_x0000_s1991" style="position:absolute;flip:x" from="7955,620" to="8345,620" strokeweight=".9pt"/>
              <v:line id="_x0000_s1992" style="position:absolute;flip:y" from="6389,384" to="6389,620" strokeweight=".9pt"/>
              <v:line id="_x0000_s1993" style="position:absolute" from="6389,384" to="7955,384" strokeweight=".9pt"/>
              <v:line id="_x0000_s1994" style="position:absolute" from="7955,384" to="7955,620" strokeweight=".9pt"/>
              <v:rect id="_x0000_s1995" style="position:absolute;left:6265;top:691;width:241;height:368;mso-wrap-style:none;v-text-anchor:top" filled="f" stroked="f">
                <v:textbox style="mso-next-textbox:#_x0000_s1995;mso-rotate-with-shape:t;mso-fit-shape-to-text:t" inset="0,0,0,0">
                  <w:txbxContent>
                    <w:p w14:paraId="3F97332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1996" style="position:absolute;left:7831;top:691;width:241;height:368;mso-wrap-style:none;v-text-anchor:top" filled="f" stroked="f">
                <v:textbox style="mso-next-textbox:#_x0000_s1996;mso-rotate-with-shape:t;mso-fit-shape-to-text:t" inset="0,0,0,0">
                  <w:txbxContent>
                    <w:p w14:paraId="724626F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1997" style="position:absolute;left:6365;top:349;width:77;height:76" fillcolor="red" strokeweight=".9pt"/>
              <v:rect id="_x0000_s1998" style="position:absolute;left:148;top:1347;width:2346;height:963" strokeweight=".9pt"/>
              <v:rect id="_x0000_s1999" style="position:absolute;left:-88;top:1150;width:2761;height:368;mso-wrap-style:none;v-text-anchor:top" filled="f" stroked="f">
                <v:textbox style="mso-next-textbox:#_x0000_s1999;mso-rotate-with-shape:t;mso-fit-shape-to-text:t" inset="0,0,0,0">
                  <w:txbxContent>
                    <w:p w14:paraId="3642C41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= 474.999</w:t>
                      </w:r>
                    </w:p>
                  </w:txbxContent>
                </v:textbox>
              </v:rect>
              <v:line id="_x0000_s2000" style="position:absolute" from="148,1819" to="538,1819" strokeweight=".9pt"/>
              <v:line id="_x0000_s2001" style="position:absolute;flip:x" from="2104,1819" to="2494,1819" strokeweight=".9pt"/>
              <v:line id="_x0000_s2002" style="position:absolute;flip:y" from="538,1583" to="538,1819" strokeweight=".9pt"/>
              <v:line id="_x0000_s2003" style="position:absolute" from="538,1583" to="2104,1583" strokeweight=".9pt"/>
              <v:line id="_x0000_s2004" style="position:absolute" from="2104,1583" to="2104,1819" strokeweight=".9pt"/>
              <v:rect id="_x0000_s2005" style="position:absolute;left:414;top:1890;width:241;height:368;mso-wrap-style:none;v-text-anchor:top" filled="f" stroked="f">
                <v:textbox style="mso-next-textbox:#_x0000_s2005;mso-rotate-with-shape:t;mso-fit-shape-to-text:t" inset="0,0,0,0">
                  <w:txbxContent>
                    <w:p w14:paraId="19E71C1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2006" style="position:absolute;left:1980;top:1890;width:241;height:368;mso-wrap-style:none;v-text-anchor:top" filled="f" stroked="f">
                <v:textbox style="mso-next-textbox:#_x0000_s2006;mso-rotate-with-shape:t;mso-fit-shape-to-text:t" inset="0,0,0,0">
                  <w:txbxContent>
                    <w:p w14:paraId="3FB4D13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2007" style="position:absolute;left:2063;top:1548;width:76;height:76" fillcolor="red" strokeweight=".9pt"/>
              <v:rect id="_x0000_s2008" style="position:absolute;left:3073;top:1347;width:2347;height:963" strokeweight=".9pt"/>
              <v:rect id="_x0000_s2009" style="position:absolute;left:2745;top:1143;width:3028;height:368;mso-wrap-style:none;v-text-anchor:top" filled="f" stroked="f">
                <v:textbox style="mso-next-textbox:#_x0000_s2009;mso-rotate-with-shape:t;mso-fit-shape-to-text:t" inset="0,0,0,0">
                  <w:txbxContent>
                    <w:p w14:paraId="3088EE8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rate(tonne/h)   = 1074.81</w:t>
                      </w:r>
                    </w:p>
                  </w:txbxContent>
                </v:textbox>
              </v:rect>
              <v:line id="_x0000_s2010" style="position:absolute" from="3073,1819" to="3463,1819" strokeweight=".9pt"/>
              <v:line id="_x0000_s2011" style="position:absolute;flip:x" from="5030,1819" to="5420,1819" strokeweight=".9pt"/>
              <v:line id="_x0000_s2012" style="position:absolute;flip:y" from="3463,1583" to="3463,1819" strokeweight=".9pt"/>
              <v:line id="_x0000_s2013" style="position:absolute" from="3463,1583" to="5030,1583" strokeweight=".9pt"/>
              <v:line id="_x0000_s2014" style="position:absolute" from="5030,1583" to="5030,1819" strokeweight=".9pt"/>
              <v:rect id="_x0000_s2015" style="position:absolute;left:3339;top:1890;width:241;height:368;mso-wrap-style:none;v-text-anchor:top" filled="f" stroked="f">
                <v:textbox style="mso-next-textbox:#_x0000_s2015;mso-rotate-with-shape:t;mso-fit-shape-to-text:t" inset="0,0,0,0">
                  <w:txbxContent>
                    <w:p w14:paraId="10029C8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2016" style="position:absolute;left:4864;top:1890;width:321;height:368;mso-wrap-style:none;v-text-anchor:top" filled="f" stroked="f">
                <v:textbox style="mso-next-textbox:#_x0000_s2016;mso-rotate-with-shape:t;mso-fit-shape-to-text:t" inset="0,0,0,0">
                  <w:txbxContent>
                    <w:p w14:paraId="19E8E1F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2017" style="position:absolute;left:4634;top:1548;width:76;height:76" fillcolor="red" strokeweight=".9pt"/>
              <v:rect id="_x0000_s2018" style="position:absolute;left:5999;top:1347;width:2346;height:963" strokeweight=".9pt"/>
              <v:rect id="_x0000_s2019" style="position:absolute;left:5920;top:1150;width:2499;height:368;mso-wrap-style:none;v-text-anchor:top" filled="f" stroked="f">
                <v:textbox style="mso-next-textbox:#_x0000_s2019;mso-rotate-with-shape:t;mso-fit-shape-to-text:t" inset="0,0,0,0">
                  <w:txbxContent>
                    <w:p w14:paraId="31A9250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42.7587</w:t>
                      </w:r>
                    </w:p>
                  </w:txbxContent>
                </v:textbox>
              </v:rect>
              <v:line id="_x0000_s2020" style="position:absolute" from="5999,1819" to="6389,1819" strokeweight=".9pt"/>
              <v:line id="_x0000_s2021" style="position:absolute;flip:x" from="7955,1819" to="8345,1819" strokeweight=".9pt"/>
              <v:line id="_x0000_s2022" style="position:absolute;flip:y" from="6389,1583" to="6389,1819" strokeweight=".9pt"/>
              <v:line id="_x0000_s2023" style="position:absolute" from="6389,1583" to="7955,1583" strokeweight=".9pt"/>
              <v:line id="_x0000_s2024" style="position:absolute" from="7955,1583" to="7955,1819" strokeweight=".9pt"/>
              <v:rect id="_x0000_s2025" style="position:absolute;left:6123;top:1890;width:521;height:368;mso-wrap-style:none;v-text-anchor:top" filled="f" stroked="f">
                <v:textbox style="mso-next-textbox:#_x0000_s2025;mso-rotate-with-shape:t;mso-fit-shape-to-text:t" inset="0,0,0,0">
                  <w:txbxContent>
                    <w:p w14:paraId="0CE3508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2026" style="position:absolute;left:7689;top:1890;width:521;height:368;mso-wrap-style:none;v-text-anchor:top" filled="f" stroked="f">
                <v:textbox style="mso-next-textbox:#_x0000_s2026;mso-rotate-with-shape:t;mso-fit-shape-to-text:t" inset="0,0,0,0">
                  <w:txbxContent>
                    <w:p w14:paraId="699EA22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2027" style="position:absolute;left:7630;top:1548;width:77;height:76" fillcolor="blue" strokeweight=".9pt"/>
              <v:rect id="_x0000_s2028" style="position:absolute;left:148;top:2546;width:2346;height:963" strokeweight=".9pt"/>
              <v:rect id="_x0000_s2029" style="position:absolute;left:384;top:2349;width:1833;height:368;mso-wrap-style:none;v-text-anchor:top" filled="f" stroked="f">
                <v:textbox style="mso-next-textbox:#_x0000_s2029;mso-rotate-with-shape:t;mso-fit-shape-to-text:t" inset="0,0,0,0">
                  <w:txbxContent>
                    <w:p w14:paraId="27D1452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23.7819</w:t>
                      </w:r>
                    </w:p>
                  </w:txbxContent>
                </v:textbox>
              </v:rect>
              <v:line id="_x0000_s2030" style="position:absolute" from="148,3019" to="538,3019" strokeweight=".9pt"/>
              <v:line id="_x0000_s2031" style="position:absolute;flip:x" from="2098,3019" to="2494,3019" strokeweight=".9pt"/>
              <v:line id="_x0000_s2032" style="position:absolute;flip:y" from="538,2782" to="538,3019" strokeweight=".9pt"/>
              <v:line id="_x0000_s2033" style="position:absolute" from="538,2782" to="2098,2782" strokeweight=".9pt"/>
              <v:line id="_x0000_s2034" style="position:absolute" from="2098,2782" to="2098,3019" strokeweight=".9pt"/>
              <v:rect id="_x0000_s2035" style="position:absolute;left:272;top:3089;width:521;height:368;mso-wrap-style:none;v-text-anchor:top" filled="f" stroked="f">
                <v:textbox style="mso-next-textbox:#_x0000_s2035;mso-rotate-with-shape:t;mso-fit-shape-to-text:t" inset="0,0,0,0">
                  <w:txbxContent>
                    <w:p w14:paraId="1364FD4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line id="_x0000_s2036" style="position:absolute" from="2104,3019" to="2104,3089" strokeweight=".9pt"/>
              <v:rect id="_x0000_s2037" style="position:absolute;left:1838;top:3089;width:521;height:368;mso-wrap-style:none;v-text-anchor:top" filled="f" stroked="f">
                <v:textbox style="mso-next-textbox:#_x0000_s2037;mso-rotate-with-shape:t;mso-fit-shape-to-text:t" inset="0,0,0,0">
                  <w:txbxContent>
                    <w:p w14:paraId="651C463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2038" style="position:absolute;left:934;top:2747;width:77;height:77" fillcolor="blue" strokeweight=".9pt"/>
              <v:rect id="_x0000_s2039" style="position:absolute;left:3073;top:2546;width:2347;height:963" strokeweight=".9pt"/>
              <v:rect id="_x0000_s2040" style="position:absolute;left:3142;top:2363;width:2224;height:368;mso-wrap-style:none;v-text-anchor:top" filled="f" stroked="f">
                <v:textbox style="mso-next-textbox:#_x0000_s2040;mso-rotate-with-shape:t;mso-fit-shape-to-text:t" inset="0,0,0,0">
                  <w:txbxContent>
                    <w:p w14:paraId="7B356BE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16.3393</w:t>
                      </w:r>
                    </w:p>
                  </w:txbxContent>
                </v:textbox>
              </v:rect>
              <v:line id="_x0000_s2041" style="position:absolute" from="3073,2782" to="3463,2782" strokeweight=".9pt"/>
              <v:line id="_x0000_s2042" style="position:absolute;flip:x" from="5030,3019" to="5420,3019" strokeweight=".9pt"/>
              <v:line id="_x0000_s2043" style="position:absolute;flip:y" from="3463,2782" to="3463,3019" strokeweight=".9pt"/>
              <v:line id="_x0000_s2045" style="position:absolute;flip:x y" from="3469,2782" to="5024,3019" strokeweight=".9pt"/>
              <v:line id="_x0000_s2046" style="position:absolute;flip:y" from="3463,2782" to="3463,3019" strokeweight=".9pt"/>
              <v:line id="_x0000_s2047" style="position:absolute" from="5030,3019" to="5030,3089" strokeweight=".9pt"/>
              <v:rect id="_x0000_s2048" style="position:absolute;left:3197;top:3089;width:521;height:368;mso-wrap-style:none;v-text-anchor:top" filled="f" stroked="f">
                <v:textbox style="mso-next-textbox:#_x0000_s2048;mso-rotate-with-shape:t;mso-fit-shape-to-text:t" inset="0,0,0,0">
                  <w:txbxContent>
                    <w:p w14:paraId="7E2C3F1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2049" style="position:absolute;left:4764;top:3089;width:521;height:368;mso-wrap-style:none;v-text-anchor:top" filled="f" stroked="f">
                <v:textbox style="mso-next-textbox:#_x0000_s2049;mso-rotate-with-shape:t;mso-fit-shape-to-text:t" inset="0,0,0,0">
                  <w:txbxContent>
                    <w:p w14:paraId="231BFDA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2050" style="position:absolute;left:3428;top:2747;width:77;height:77" fillcolor="blue" strokeweight=".9pt"/>
              <v:rect id="_x0000_s2051" style="position:absolute;left:5999;top:2546;width:2346;height:963" strokeweight=".9pt"/>
              <v:rect id="_x0000_s2052" style="position:absolute;left:6220;top:2349;width:1913;height:368;mso-wrap-style:none;v-text-anchor:top" filled="f" stroked="f">
                <v:textbox style="mso-next-textbox:#_x0000_s2052;mso-rotate-with-shape:t;mso-fit-shape-to-text:t" inset="0,0,0,0">
                  <w:txbxContent>
                    <w:p w14:paraId="1298236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  = 10.7663</w:t>
                      </w:r>
                    </w:p>
                  </w:txbxContent>
                </v:textbox>
              </v:rect>
              <v:line id="_x0000_s2053" style="position:absolute" from="5999,2782" to="6389,2782" strokeweight=".9pt"/>
              <v:line id="_x0000_s2054" style="position:absolute;flip:x" from="7955,3019" to="8345,3019" strokeweight=".9pt"/>
              <v:line id="_x0000_s2055" style="position:absolute;flip:x y" from="6395,2782" to="7949,3019" strokeweight=".9pt"/>
              <v:line id="_x0000_s2056" style="position:absolute;flip:y" from="6389,2782" to="6389,3019" strokeweight=".9pt"/>
              <v:line id="_x0000_s2057" style="position:absolute" from="7955,3019" to="7955,3089" strokeweight=".9pt"/>
              <v:rect id="_x0000_s2058" style="position:absolute;left:6123;top:3089;width:521;height:368;mso-wrap-style:none;v-text-anchor:top" filled="f" stroked="f">
                <v:textbox style="mso-next-textbox:#_x0000_s2058;mso-rotate-with-shape:t;mso-fit-shape-to-text:t" inset="0,0,0,0">
                  <w:txbxContent>
                    <w:p w14:paraId="3F6F7E0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2059" style="position:absolute;left:7689;top:3089;width:521;height:368;mso-wrap-style:none;v-text-anchor:top" filled="f" stroked="f">
                <v:textbox style="mso-next-textbox:#_x0000_s2059;mso-rotate-with-shape:t;mso-fit-shape-to-text:t" inset="0,0,0,0">
                  <w:txbxContent>
                    <w:p w14:paraId="7FF86C8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2060" style="position:absolute;left:6371;top:2747;width:77;height:77" fillcolor="blue" strokeweight=".9pt"/>
              <v:rect id="_x0000_s2061" style="position:absolute;left:148;top:3745;width:2346;height:963" strokeweight=".9pt"/>
              <v:rect id="_x0000_s2062" style="position:absolute;left:486;top:3558;width:1628;height:368;mso-wrap-style:none;v-text-anchor:top" filled="f" stroked="f">
                <v:textbox style="mso-next-textbox:#_x0000_s2062;mso-rotate-with-shape:t;mso-fit-shape-to-text:t" inset="0,0,0,0">
                  <w:txbxContent>
                    <w:p w14:paraId="035369B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5.35568</w:t>
                      </w:r>
                    </w:p>
                  </w:txbxContent>
                </v:textbox>
              </v:rect>
              <v:line id="_x0000_s2063" style="position:absolute" from="148,3981" to="538,3981" strokeweight=".9pt"/>
              <v:line id="_x0000_s2064" style="position:absolute;flip:x" from="2098,4218" to="2494,4218" strokeweight=".9pt"/>
              <v:line id="_x0000_s2065" style="position:absolute;flip:x y" from="544,3981" to="2098,4218" strokeweight=".9pt"/>
              <v:line id="_x0000_s2066" style="position:absolute;flip:y" from="538,3981" to="538,4218" strokeweight=".9pt"/>
              <v:line id="_x0000_s2067" style="position:absolute" from="2098,4218" to="2098,4289" strokeweight=".9pt"/>
              <v:rect id="_x0000_s2068" style="position:absolute;left:272;top:4289;width:521;height:368;mso-wrap-style:none;v-text-anchor:top" filled="f" stroked="f">
                <v:textbox style="mso-next-textbox:#_x0000_s2068;mso-rotate-with-shape:t;mso-fit-shape-to-text:t" inset="0,0,0,0">
                  <w:txbxContent>
                    <w:p w14:paraId="151C8F3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2069" style="position:absolute;left:1832;top:4289;width:521;height:368;mso-wrap-style:none;v-text-anchor:top" filled="f" stroked="f">
                <v:textbox style="mso-next-textbox:#_x0000_s2069;mso-rotate-with-shape:t;mso-fit-shape-to-text:t" inset="0,0,0,0">
                  <w:txbxContent>
                    <w:p w14:paraId="5C13D1B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2070" style="position:absolute;left:1028;top:4023;width:77;height:77" fillcolor="blue" strokeweight=".9pt"/>
              <v:rect id="_x0000_s2071" style="position:absolute;left:3073;top:3745;width:2347;height:963" strokeweight=".9pt"/>
              <v:rect id="_x0000_s2072" style="position:absolute;left:3420;top:3534;width:1668;height:368;mso-wrap-style:none;v-text-anchor:top" filled="f" stroked="f">
                <v:textbox style="mso-next-textbox:#_x0000_s2072;mso-rotate-with-shape:t;mso-fit-shape-to-text:t" inset="0,0,0,0">
                  <w:txbxContent>
                    <w:p w14:paraId="39577BA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72.8171</w:t>
                      </w:r>
                    </w:p>
                  </w:txbxContent>
                </v:textbox>
              </v:rect>
              <v:line id="_x0000_s2073" style="position:absolute" from="3073,4218" to="3463,4218" strokeweight=".9pt"/>
              <v:line id="_x0000_s2074" style="position:absolute;flip:x" from="5024,3981" to="5420,3981" strokeweight=".9pt"/>
              <v:line id="_x0000_s2075" style="position:absolute;flip:y" from="3463,3981" to="5030,4218" strokeweight=".9pt"/>
              <v:line id="_x0000_s2076" style="position:absolute" from="3463,4218" to="3463,4289" strokeweight=".9pt"/>
              <v:line id="_x0000_s2077" style="position:absolute;flip:y" from="5024,3981" to="5024,4218" strokeweight=".9pt"/>
              <v:rect id="_x0000_s2078" style="position:absolute;left:3239;top:4289;width:441;height:368;mso-wrap-style:none;v-text-anchor:top" filled="f" stroked="f">
                <v:textbox style="mso-next-textbox:#_x0000_s2078;mso-rotate-with-shape:t;mso-fit-shape-to-text:t" inset="0,0,0,0">
                  <w:txbxContent>
                    <w:p w14:paraId="1454755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2079" style="position:absolute;left:4758;top:4289;width:521;height:368;mso-wrap-style:none;v-text-anchor:top" filled="f" stroked="f">
                <v:textbox style="mso-next-textbox:#_x0000_s2079;mso-rotate-with-shape:t;mso-fit-shape-to-text:t" inset="0,0,0,0">
                  <w:txbxContent>
                    <w:p w14:paraId="69551F2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2080" style="position:absolute;left:4994;top:3946;width:77;height:77" fillcolor="blue" strokeweight=".9pt"/>
              <v:rect id="_x0000_s2081" style="position:absolute;left:5999;top:3745;width:2346;height:963" strokeweight=".9pt"/>
              <v:rect id="_x0000_s2082" style="position:absolute;left:5848;top:3562;width:2619;height:368;mso-wrap-style:none;v-text-anchor:top" filled="f" stroked="f">
                <v:textbox style="mso-next-textbox:#_x0000_s2082;mso-rotate-with-shape:t;mso-fit-shape-to-text:t" inset="0,0,0,0">
                  <w:txbxContent>
                    <w:p w14:paraId="62BFED9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= 846.961</w:t>
                      </w:r>
                    </w:p>
                  </w:txbxContent>
                </v:textbox>
              </v:rect>
              <v:line id="_x0000_s2083" style="position:absolute" from="5999,4218" to="6389,4218" strokeweight=".9pt"/>
              <v:line id="_x0000_s2084" style="position:absolute;flip:x" from="7955,4218" to="8345,4218" strokeweight=".9pt"/>
              <v:line id="_x0000_s2085" style="position:absolute;flip:y" from="6389,3981" to="6389,4218" strokeweight=".9pt"/>
              <v:line id="_x0000_s2086" style="position:absolute" from="6389,3981" to="7955,3981" strokeweight=".9pt"/>
              <v:line id="_x0000_s2087" style="position:absolute" from="7955,3981" to="7955,4218" strokeweight=".9pt"/>
              <v:rect id="_x0000_s2088" style="position:absolute;left:6164;top:4289;width:441;height:368;mso-wrap-style:none;v-text-anchor:top" filled="f" stroked="f">
                <v:textbox style="mso-next-textbox:#_x0000_s2088;mso-rotate-with-shape:t;mso-fit-shape-to-text:t" inset="0,0,0,0">
                  <w:txbxContent>
                    <w:p w14:paraId="7B6F29C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2089" style="position:absolute;left:7731;top:4289;width:441;height:368;mso-wrap-style:none;v-text-anchor:top" filled="f" stroked="f">
                <v:textbox style="mso-next-textbox:#_x0000_s2089;mso-rotate-with-shape:t;mso-fit-shape-to-text:t" inset="0,0,0,0">
                  <w:txbxContent>
                    <w:p w14:paraId="0167A95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2090" style="position:absolute;left:7843;top:3946;width:77;height:77" fillcolor="blue" strokeweight=".9pt"/>
              <v:rect id="_x0000_s2091" style="position:absolute;left:142;top:4885;width:1608;height:460;mso-wrap-style:none;v-text-anchor:top" filled="f" stroked="f">
                <v:textbox style="mso-next-textbox:#_x0000_s2091;mso-rotate-with-shape:t;mso-fit-shape-to-text:t" inset="0,0,0,0">
                  <w:txbxContent>
                    <w:p w14:paraId="2911E874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0.900</w:t>
                      </w:r>
                    </w:p>
                  </w:txbxContent>
                </v:textbox>
              </v:rect>
              <v:rect id="_x0000_s2092" style="position:absolute;left:94;top:5122;width:1701;height:460;mso-wrap-style:none;v-text-anchor:top" filled="f" stroked="f">
                <v:textbox style="mso-next-textbox:#_x0000_s2092;mso-rotate-with-shape:t;mso-fit-shape-to-text:t" inset="0,0,0,0">
                  <w:txbxContent>
                    <w:p w14:paraId="7CDEB19C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6C717167" w14:textId="77777777" w:rsidR="00CA0973" w:rsidRPr="00CA0973" w:rsidRDefault="00CA0973" w:rsidP="00CA0973">
      <w:pPr>
        <w:tabs>
          <w:tab w:val="left" w:pos="450"/>
        </w:tabs>
        <w:spacing w:line="240" w:lineRule="auto"/>
        <w:ind w:left="450" w:hanging="450"/>
        <w:jc w:val="both"/>
      </w:pPr>
      <w:r w:rsidRPr="00CA0973">
        <w:t xml:space="preserve">S1. Optimization ramps showing optimized process conditions using CCD for objective 1 </w:t>
      </w:r>
    </w:p>
    <w:p w14:paraId="571861CB" w14:textId="77777777" w:rsidR="000244C6" w:rsidRDefault="000244C6" w:rsidP="0071256C"/>
    <w:p w14:paraId="5D6C9FCE" w14:textId="77777777" w:rsidR="00820CC8" w:rsidRDefault="00820CC8" w:rsidP="0071256C"/>
    <w:p w14:paraId="2B3B93BB" w14:textId="77777777" w:rsidR="000244C6" w:rsidRDefault="000244C6" w:rsidP="0071256C"/>
    <w:p w14:paraId="279F2402" w14:textId="77777777" w:rsidR="0071256C" w:rsidRDefault="0071256C" w:rsidP="0071256C"/>
    <w:p w14:paraId="1F35279C" w14:textId="77777777" w:rsidR="0022039D" w:rsidRDefault="0022039D" w:rsidP="0071256C"/>
    <w:p w14:paraId="553D5F11" w14:textId="77777777" w:rsidR="0022039D" w:rsidRDefault="0022039D" w:rsidP="0071256C"/>
    <w:p w14:paraId="2E74EF63" w14:textId="77777777" w:rsidR="0022039D" w:rsidRDefault="0022039D" w:rsidP="0071256C"/>
    <w:p w14:paraId="57106522" w14:textId="77777777" w:rsidR="00820CC8" w:rsidRDefault="00820CC8" w:rsidP="0071256C"/>
    <w:p w14:paraId="2B049DB9" w14:textId="77777777" w:rsidR="00820CC8" w:rsidRDefault="00820CC8" w:rsidP="0071256C"/>
    <w:p w14:paraId="6B2389E9" w14:textId="77777777" w:rsidR="00820CC8" w:rsidRDefault="00820CC8" w:rsidP="0071256C"/>
    <w:p w14:paraId="4D6EA954" w14:textId="77777777" w:rsidR="00820CC8" w:rsidRDefault="00820CC8" w:rsidP="0071256C"/>
    <w:p w14:paraId="2962D4C2" w14:textId="77777777" w:rsidR="00820CC8" w:rsidRDefault="00820CC8" w:rsidP="0071256C"/>
    <w:p w14:paraId="4F88D6C4" w14:textId="77777777" w:rsidR="00820CC8" w:rsidRDefault="00820CC8" w:rsidP="0071256C"/>
    <w:p w14:paraId="4FA3F132" w14:textId="77777777" w:rsidR="00820CC8" w:rsidRDefault="00820CC8" w:rsidP="0071256C"/>
    <w:p w14:paraId="5F68FCC1" w14:textId="77777777" w:rsidR="00820CC8" w:rsidRDefault="000E5EDD" w:rsidP="0071256C">
      <w:r>
        <w:rPr>
          <w:noProof/>
          <w:lang w:val="en-US" w:eastAsia="en-US"/>
        </w:rPr>
        <w:pict w14:anchorId="0EFD8FA0">
          <v:group id="_x0000_s1156" editas="canvas" style="position:absolute;margin-left:28.1pt;margin-top:14.6pt;width:355.7pt;height:258.05pt;z-index:251665408" coordorigin="1079,-1" coordsize="7114,5161">
            <o:lock v:ext="edit" aspectratio="t"/>
            <v:shape id="_x0000_s1155" type="#_x0000_t75" style="position:absolute;left:1079;top:-1;width:7114;height:5161" o:preferrelative="f">
              <v:fill o:detectmouseclick="t"/>
              <v:path o:extrusionok="t" o:connecttype="none"/>
              <o:lock v:ext="edit" text="t"/>
            </v:shape>
            <v:group id="_x0000_s2095" style="position:absolute;left:1079;top:-1;width:7114;height:5161" coordorigin="1079,-1" coordsize="7114,5161">
              <v:rect id="_x0000_s1157" style="position:absolute;left:3502;top:380;width:3880;height:3881" o:regroupid="3" strokeweight="1.2pt"/>
              <v:line id="_x0000_s1158" style="position:absolute" from="4473,380" to="4473,4265" o:regroupid="3" strokeweight="1.2pt"/>
              <v:line id="_x0000_s1159" style="position:absolute" from="5444,380" to="5444,4265" o:regroupid="3" strokeweight="1.2pt"/>
              <v:line id="_x0000_s1160" style="position:absolute" from="6415,380" to="6415,4265" o:regroupid="3" strokeweight="1.2pt"/>
              <v:rect id="_x0000_s1161" style="position:absolute;left:3502;top:455;width:3880;height:145" o:regroupid="3" fillcolor="red" strokeweight="1.2pt"/>
              <v:rect id="_x0000_s1162" style="position:absolute;left:7434;top:412;width:101;height:460;mso-wrap-style:none;v-text-anchor:top" o:regroupid="3" filled="f" stroked="f">
                <v:textbox style="mso-next-textbox:#_x0000_s1162;mso-rotate-with-shape:t;mso-fit-shape-to-text:t" inset="0,0,0,0">
                  <w:txbxContent>
                    <w:p w14:paraId="5F85F385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63" style="position:absolute;left:3502;top:753;width:3880;height:145" o:regroupid="3" fillcolor="red" strokeweight="1.2pt"/>
              <v:rect id="_x0000_s1164" style="position:absolute;left:7434;top:711;width:101;height:460;mso-wrap-style:none;v-text-anchor:top" o:regroupid="3" filled="f" stroked="f">
                <v:textbox style="mso-next-textbox:#_x0000_s1164;mso-rotate-with-shape:t;mso-fit-shape-to-text:t" inset="0,0,0,0">
                  <w:txbxContent>
                    <w:p w14:paraId="06B6D244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65" style="position:absolute;left:3502;top:1052;width:3880;height:145" o:regroupid="3" fillcolor="red" strokeweight="1.2pt"/>
              <v:rect id="_x0000_s1166" style="position:absolute;left:7434;top:1009;width:101;height:460;mso-wrap-style:none;v-text-anchor:top" o:regroupid="3" filled="f" stroked="f">
                <v:textbox style="mso-next-textbox:#_x0000_s1166;mso-rotate-with-shape:t;mso-fit-shape-to-text:t" inset="0,0,0,0">
                  <w:txbxContent>
                    <w:p w14:paraId="4455D1F2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67" style="position:absolute;left:3502;top:1351;width:3880;height:145" o:regroupid="3" fillcolor="red" strokeweight="1.2pt"/>
              <v:rect id="_x0000_s1168" style="position:absolute;left:7434;top:1308;width:101;height:460;mso-wrap-style:none;v-text-anchor:top" o:regroupid="3" filled="f" stroked="f">
                <v:textbox style="mso-next-textbox:#_x0000_s1168;mso-rotate-with-shape:t;mso-fit-shape-to-text:t" inset="0,0,0,0">
                  <w:txbxContent>
                    <w:p w14:paraId="35BB99C8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69" style="position:absolute;left:3502;top:1649;width:3880;height:145" o:regroupid="3" fillcolor="red" strokeweight="1.2pt"/>
              <v:rect id="_x0000_s1170" style="position:absolute;left:7434;top:1606;width:101;height:460;mso-wrap-style:none;v-text-anchor:top" o:regroupid="3" filled="f" stroked="f">
                <v:textbox style="mso-next-textbox:#_x0000_s1170;mso-rotate-with-shape:t;mso-fit-shape-to-text:t" inset="0,0,0,0">
                  <w:txbxContent>
                    <w:p w14:paraId="29B0409E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71" style="position:absolute;left:3502;top:1948;width:3880;height:145" o:regroupid="3" fillcolor="blue" strokeweight="1.2pt"/>
              <v:rect id="_x0000_s1172" style="position:absolute;left:7434;top:1905;width:101;height:460;mso-wrap-style:none;v-text-anchor:top" o:regroupid="3" filled="f" stroked="f">
                <v:textbox style="mso-next-textbox:#_x0000_s1172;mso-rotate-with-shape:t;mso-fit-shape-to-text:t" inset="0,0,0,0">
                  <w:txbxContent>
                    <w:p w14:paraId="78C5FD5A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73" style="position:absolute;left:3502;top:2246;width:3880;height:145" o:regroupid="3" fillcolor="blue" strokeweight="1.2pt"/>
              <v:rect id="_x0000_s1174" style="position:absolute;left:7434;top:2204;width:101;height:460;mso-wrap-style:none;v-text-anchor:top" o:regroupid="3" filled="f" stroked="f">
                <v:textbox style="mso-next-textbox:#_x0000_s1174;mso-rotate-with-shape:t;mso-fit-shape-to-text:t" inset="0,0,0,0">
                  <w:txbxContent>
                    <w:p w14:paraId="25F428F9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75" style="position:absolute;left:3502;top:2545;width:3880;height:145" o:regroupid="3" fillcolor="blue" strokeweight="1.2pt"/>
              <v:rect id="_x0000_s1176" style="position:absolute;left:7434;top:2502;width:101;height:460;mso-wrap-style:none;v-text-anchor:top" o:regroupid="3" filled="f" stroked="f">
                <v:textbox style="mso-next-textbox:#_x0000_s1176;mso-rotate-with-shape:t;mso-fit-shape-to-text:t" inset="0,0,0,0">
                  <w:txbxContent>
                    <w:p w14:paraId="537E4E27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77" style="position:absolute;left:3502;top:2844;width:3828;height:145" o:regroupid="3" fillcolor="blue" strokeweight="1.2pt"/>
              <v:rect id="_x0000_s1178" style="position:absolute;left:7432;top:2801;width:751;height:460;mso-wrap-style:none;v-text-anchor:top" o:regroupid="3" filled="f" stroked="f">
                <v:textbox style="mso-next-textbox:#_x0000_s1178;mso-rotate-with-shape:t;mso-fit-shape-to-text:t" inset="0,0,0,0">
                  <w:txbxContent>
                    <w:p w14:paraId="38FC0FC4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0.986795</w:t>
                      </w:r>
                    </w:p>
                  </w:txbxContent>
                </v:textbox>
              </v:rect>
              <v:rect id="_x0000_s1179" style="position:absolute;left:3502;top:3142;width:2572;height:145" o:regroupid="3" fillcolor="blue" strokeweight="1.2pt"/>
              <v:rect id="_x0000_s1180" style="position:absolute;left:7436;top:3099;width:751;height:460;mso-wrap-style:none;v-text-anchor:top" o:regroupid="3" filled="f" stroked="f">
                <v:textbox style="mso-next-textbox:#_x0000_s1180;mso-rotate-with-shape:t;mso-fit-shape-to-text:t" inset="0,0,0,0">
                  <w:txbxContent>
                    <w:p w14:paraId="44ECC720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0.663471</w:t>
                      </w:r>
                    </w:p>
                  </w:txbxContent>
                </v:textbox>
              </v:rect>
              <v:rect id="_x0000_s1181" style="position:absolute;left:3502;top:3441;width:3880;height:145" o:regroupid="3" fillcolor="blue" strokeweight="1.2pt"/>
              <v:rect id="_x0000_s1182" style="position:absolute;left:7434;top:3398;width:101;height:460;mso-wrap-style:none;v-text-anchor:top" o:regroupid="3" filled="f" stroked="f">
                <v:textbox style="mso-next-textbox:#_x0000_s1182;mso-rotate-with-shape:t;mso-fit-shape-to-text:t" inset="0,0,0,0">
                  <w:txbxContent>
                    <w:p w14:paraId="725D937B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83" style="position:absolute;left:3502;top:3740;width:3880;height:144" o:regroupid="3" fillcolor="blue" strokeweight="1.2pt"/>
              <v:rect id="_x0000_s1184" style="position:absolute;left:7434;top:3697;width:101;height:460;mso-wrap-style:none;v-text-anchor:top" o:regroupid="3" filled="f" stroked="f">
                <v:textbox style="mso-next-textbox:#_x0000_s1184;mso-rotate-with-shape:t;mso-fit-shape-to-text:t" inset="0,0,0,0">
                  <w:txbxContent>
                    <w:p w14:paraId="2C5DA91D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185" style="position:absolute;left:3502;top:4038;width:3489;height:145" o:regroupid="3" fillcolor="blue" strokeweight="1.2pt"/>
              <v:rect id="_x0000_s1186" style="position:absolute;left:7442;top:3995;width:751;height:460;mso-wrap-style:none;v-text-anchor:top" o:regroupid="3" filled="f" stroked="f">
                <v:textbox style="mso-next-textbox:#_x0000_s1186;mso-rotate-with-shape:t;mso-fit-shape-to-text:t" inset="0,0,0,0">
                  <w:txbxContent>
                    <w:p w14:paraId="0F9F34DA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0.899523</w:t>
                      </w:r>
                    </w:p>
                  </w:txbxContent>
                </v:textbox>
              </v:rect>
              <v:rect id="_x0000_s1187" style="position:absolute;left:4757;top:-1;width:945;height:460;mso-wrap-style:none;v-text-anchor:top" o:regroupid="3" filled="f" stroked="f">
                <v:textbox style="mso-next-textbox:#_x0000_s1187;mso-rotate-with-shape:t;mso-fit-shape-to-text:t" inset="0,0,0,0">
                  <w:txbxContent>
                    <w:p w14:paraId="523B5829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Desirability</w:t>
                      </w:r>
                    </w:p>
                  </w:txbxContent>
                </v:textbox>
              </v:rect>
              <v:line id="_x0000_s1188" style="position:absolute" from="3502,4265" to="7386,4265" o:regroupid="3" strokeweight="1.2pt"/>
              <v:line id="_x0000_s1189" style="position:absolute" from="3502,4307" to="3503,4404" o:regroupid="3" strokeweight="1.2pt"/>
              <v:rect id="_x0000_s1190" style="position:absolute;left:3169;top:4394;width:451;height:460;mso-wrap-style:none;v-text-anchor:top" o:regroupid="3" filled="f" stroked="f">
                <v:textbox style="mso-next-textbox:#_x0000_s1190;mso-rotate-with-shape:t;mso-fit-shape-to-text:t" inset="0,0,0,0">
                  <w:txbxContent>
                    <w:p w14:paraId="4D9AE1B7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1191" style="position:absolute" from="4473,4265" to="4473,4362" o:regroupid="3" strokeweight="1.2pt"/>
              <v:rect id="_x0000_s1192" style="position:absolute;left:4140;top:4394;width:451;height:460;mso-wrap-style:none;v-text-anchor:top" o:regroupid="3" filled="f" stroked="f">
                <v:textbox style="mso-next-textbox:#_x0000_s1192;mso-rotate-with-shape:t;mso-fit-shape-to-text:t" inset="0,0,0,0">
                  <w:txbxContent>
                    <w:p w14:paraId="19E18670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1193" style="position:absolute" from="5444,4265" to="5444,4362" o:regroupid="3" strokeweight="1.2pt"/>
              <v:rect id="_x0000_s1194" style="position:absolute;left:5111;top:4394;width:451;height:460;mso-wrap-style:none;v-text-anchor:top" o:regroupid="3" filled="f" stroked="f">
                <v:textbox style="mso-next-textbox:#_x0000_s1194;mso-rotate-with-shape:t;mso-fit-shape-to-text:t" inset="0,0,0,0">
                  <w:txbxContent>
                    <w:p w14:paraId="212E7F10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1195" style="position:absolute" from="6415,4265" to="6415,4362" o:regroupid="3" strokeweight="1.2pt"/>
              <v:rect id="_x0000_s1196" style="position:absolute;left:6082;top:4394;width:451;height:460;mso-wrap-style:none;v-text-anchor:top" o:regroupid="3" filled="f" stroked="f">
                <v:textbox style="mso-next-textbox:#_x0000_s1196;mso-rotate-with-shape:t;mso-fit-shape-to-text:t" inset="0,0,0,0">
                  <w:txbxContent>
                    <w:p w14:paraId="501E6E16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1197" style="position:absolute" from="7386,4314" to="7387,4411" o:regroupid="3" strokeweight="1.2pt"/>
              <v:rect id="_x0000_s1198" style="position:absolute;left:7053;top:4394;width:451;height:460;mso-wrap-style:none;v-text-anchor:top" o:regroupid="3" filled="f" stroked="f">
                <v:textbox style="mso-next-textbox:#_x0000_s1198;mso-rotate-with-shape:t;mso-fit-shape-to-text:t" inset="0,0,0,0">
                  <w:txbxContent>
                    <w:p w14:paraId="4A2EE32F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1199" style="position:absolute" from="3405,422" to="3502,423" o:regroupid="3" strokeweight="1.2pt"/>
              <v:rect id="_x0000_s1200" style="position:absolute;left:2043;top:405;width:1356;height:460;mso-wrap-style:none;v-text-anchor:top" o:regroupid="3" filled="f" stroked="f">
                <v:textbox style="mso-next-textbox:#_x0000_s1200;mso-rotate-with-shape:t;mso-fit-shape-to-text:t" inset="0,0,0,0">
                  <w:txbxContent>
                    <w:p w14:paraId="1EE82ED6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1201" style="position:absolute" from="3405,721" to="3502,722" o:regroupid="3" strokeweight="1.2pt"/>
              <v:rect id="_x0000_s1202" style="position:absolute;left:1806;top:704;width:1583;height:460;mso-wrap-style:none;v-text-anchor:top" o:regroupid="3" filled="f" stroked="f">
                <v:textbox style="mso-next-textbox:#_x0000_s1202;mso-rotate-with-shape:t;mso-fit-shape-to-text:t" inset="0,0,0,0">
                  <w:txbxContent>
                    <w:p w14:paraId="2370BBA2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1203" style="position:absolute" from="3405,1020" to="3502,1021" o:regroupid="3" strokeweight="1.2pt"/>
              <v:rect id="_x0000_s1204" style="position:absolute;left:2094;top:1003;width:1295;height:460;mso-wrap-style:none;v-text-anchor:top" o:regroupid="3" filled="f" stroked="f">
                <v:textbox style="mso-next-textbox:#_x0000_s1204;mso-rotate-with-shape:t;mso-fit-shape-to-text:t" inset="0,0,0,0">
                  <w:txbxContent>
                    <w:p w14:paraId="0ABCA495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1205" style="position:absolute" from="3405,1319" to="3502,1320" o:regroupid="3" strokeweight="1.2pt"/>
              <v:rect id="_x0000_s1206" style="position:absolute;left:1079;top:1302;width:2311;height:460;mso-wrap-style:none;v-text-anchor:top" o:regroupid="3" filled="f" stroked="f">
                <v:textbox style="mso-next-textbox:#_x0000_s1206;mso-rotate-with-shape:t;mso-fit-shape-to-text:t" inset="0,0,0,0">
                  <w:txbxContent>
                    <w:p w14:paraId="3A93C9E9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1207" style="position:absolute" from="3405,1617" to="3502,1618" o:regroupid="3" strokeweight="1.2pt"/>
              <v:rect id="_x0000_s1208" style="position:absolute;left:1309;top:1600;width:2089;height:460;mso-wrap-style:none;v-text-anchor:top" o:regroupid="3" filled="f" stroked="f">
                <v:textbox style="mso-next-textbox:#_x0000_s1208;mso-rotate-with-shape:t;mso-fit-shape-to-text:t" inset="0,0,0,0">
                  <w:txbxContent>
                    <w:p w14:paraId="21E5CF66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1209" style="position:absolute" from="3405,1916" to="3502,1917" o:regroupid="3" strokeweight="1.2pt"/>
              <v:rect id="_x0000_s1210" style="position:absolute;left:1432;top:1899;width:1961;height:460;mso-wrap-style:none;v-text-anchor:top" o:regroupid="3" filled="f" stroked="f">
                <v:textbox style="mso-next-textbox:#_x0000_s1210;mso-rotate-with-shape:t;mso-fit-shape-to-text:t" inset="0,0,0,0">
                  <w:txbxContent>
                    <w:p w14:paraId="55915395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1211" style="position:absolute" from="3405,2215" to="3502,2216" o:regroupid="3" strokeweight="1.2pt"/>
              <v:rect id="_x0000_s1212" style="position:absolute;left:2268;top:2198;width:1128;height:460;mso-wrap-style:none;v-text-anchor:top" o:regroupid="3" filled="f" stroked="f">
                <v:textbox style="mso-next-textbox:#_x0000_s1212;mso-rotate-with-shape:t;mso-fit-shape-to-text:t" inset="0,0,0,0">
                  <w:txbxContent>
                    <w:p w14:paraId="19A33641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1213" style="position:absolute" from="3405,2514" to="3502,2515" o:regroupid="3" strokeweight="1.2pt"/>
              <v:rect id="_x0000_s1214" style="position:absolute;left:1777;top:2497;width:1617;height:460;mso-wrap-style:none;v-text-anchor:top" o:regroupid="3" filled="f" stroked="f">
                <v:textbox style="mso-next-textbox:#_x0000_s1214;mso-rotate-with-shape:t;mso-fit-shape-to-text:t" inset="0,0,0,0">
                  <w:txbxContent>
                    <w:p w14:paraId="33E93588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1215" style="position:absolute" from="3405,2813" to="3502,2814" o:regroupid="3" strokeweight="1.2pt"/>
              <v:rect id="_x0000_s1216" style="position:absolute;left:2264;top:2796;width:1128;height:460;mso-wrap-style:none;v-text-anchor:top" o:regroupid="3" filled="f" stroked="f">
                <v:textbox style="mso-next-textbox:#_x0000_s1216;mso-rotate-with-shape:t;mso-fit-shape-to-text:t" inset="0,0,0,0">
                  <w:txbxContent>
                    <w:p w14:paraId="5F1AA390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1217" style="position:absolute" from="3405,3111" to="3502,3112" o:regroupid="3" strokeweight="1.2pt"/>
              <v:rect id="_x0000_s1218" style="position:absolute;left:2525;top:3094;width:873;height:460;mso-wrap-style:none;v-text-anchor:top" o:regroupid="3" filled="f" stroked="f">
                <v:textbox style="mso-next-textbox:#_x0000_s1218;mso-rotate-with-shape:t;mso-fit-shape-to-text:t" inset="0,0,0,0">
                  <w:txbxContent>
                    <w:p w14:paraId="0B178212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1219" style="position:absolute" from="3405,3410" to="3502,3411" o:regroupid="3" strokeweight="1.2pt"/>
              <v:rect id="_x0000_s1220" style="position:absolute;left:2475;top:3393;width:923;height:460;mso-wrap-style:none;v-text-anchor:top" o:regroupid="3" filled="f" stroked="f">
                <v:textbox style="mso-next-textbox:#_x0000_s1220;mso-rotate-with-shape:t;mso-fit-shape-to-text:t" inset="0,0,0,0">
                  <w:txbxContent>
                    <w:p w14:paraId="463E7660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1221" style="position:absolute" from="3405,3709" to="3502,3710" o:regroupid="3" strokeweight="1.2pt"/>
              <v:rect id="_x0000_s1222" style="position:absolute;left:1268;top:3692;width:2133;height:460;mso-wrap-style:none;v-text-anchor:top" o:regroupid="3" filled="f" stroked="f">
                <v:textbox style="mso-next-textbox:#_x0000_s1222;mso-rotate-with-shape:t;mso-fit-shape-to-text:t" inset="0,0,0,0">
                  <w:txbxContent>
                    <w:p w14:paraId="4F093A09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1223" style="position:absolute" from="3405,4008" to="3502,4009" o:regroupid="3" strokeweight="1.2pt"/>
              <v:rect id="_x0000_s1224" style="position:absolute;left:2563;top:3991;width:834;height:460;mso-wrap-style:none;v-text-anchor:top" o:regroupid="3" filled="f" stroked="f">
                <v:textbox style="mso-next-textbox:#_x0000_s1224;mso-rotate-with-shape:t;mso-fit-shape-to-text:t" inset="0,0,0,0">
                  <w:txbxContent>
                    <w:p w14:paraId="326B4BD9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1225" style="position:absolute" from="3405,4307" to="3502,4308" o:regroupid="3" strokeweight="1.2pt"/>
              <v:rect id="_x0000_s1226" style="position:absolute;left:4191;top:4700;width:1701;height:460;mso-wrap-style:none;v-text-anchor:top" o:regroupid="3" filled="f" stroked="f">
                <v:textbox style="mso-next-textbox:#_x0000_s1226;mso-rotate-with-shape:t;mso-fit-shape-to-text:t" inset="0,0,0,0">
                  <w:txbxContent>
                    <w:p w14:paraId="77D3C56C" w14:textId="77777777" w:rsidR="00F34212" w:rsidRPr="00E828DA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E828DA"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59B5600A" w14:textId="77777777" w:rsidR="00820CC8" w:rsidRDefault="00820CC8" w:rsidP="0071256C"/>
    <w:p w14:paraId="1E323700" w14:textId="77777777" w:rsidR="00820CC8" w:rsidRDefault="00820CC8" w:rsidP="0071256C"/>
    <w:p w14:paraId="0774CCE7" w14:textId="77777777" w:rsidR="00820CC8" w:rsidRDefault="00820CC8" w:rsidP="0071256C"/>
    <w:p w14:paraId="26E55B7D" w14:textId="77777777" w:rsidR="00820CC8" w:rsidRPr="0071256C" w:rsidRDefault="00820CC8" w:rsidP="0071256C"/>
    <w:p w14:paraId="47F38C46" w14:textId="77777777" w:rsidR="00820CC8" w:rsidRDefault="00820CC8" w:rsidP="00055C1D">
      <w:pPr>
        <w:pStyle w:val="Figurecaption"/>
      </w:pPr>
    </w:p>
    <w:p w14:paraId="6559264E" w14:textId="77777777" w:rsidR="00820CC8" w:rsidRDefault="00820CC8" w:rsidP="00055C1D">
      <w:pPr>
        <w:pStyle w:val="Figurecaption"/>
      </w:pPr>
    </w:p>
    <w:p w14:paraId="281F661D" w14:textId="77777777" w:rsidR="00820CC8" w:rsidRDefault="00820CC8" w:rsidP="00055C1D">
      <w:pPr>
        <w:pStyle w:val="Figurecaption"/>
      </w:pPr>
    </w:p>
    <w:p w14:paraId="579D2FF7" w14:textId="77777777" w:rsidR="00820CC8" w:rsidRDefault="00820CC8" w:rsidP="00055C1D">
      <w:pPr>
        <w:pStyle w:val="Figurecaption"/>
      </w:pPr>
    </w:p>
    <w:p w14:paraId="4445F0DF" w14:textId="77777777" w:rsidR="00055C1D" w:rsidRDefault="00A126DA" w:rsidP="00055C1D">
      <w:pPr>
        <w:pStyle w:val="Figurecaption"/>
      </w:pPr>
      <w:r>
        <w:t>S</w:t>
      </w:r>
      <w:r w:rsidR="00CA0973">
        <w:t>2.</w:t>
      </w:r>
      <w:r w:rsidR="001D5068">
        <w:t>Desirability plot</w:t>
      </w:r>
      <w:r w:rsidR="00055C1D">
        <w:t xml:space="preserve"> showing </w:t>
      </w:r>
      <w:r w:rsidR="00055C1D" w:rsidRPr="000244C6">
        <w:t>optimized</w:t>
      </w:r>
      <w:r w:rsidR="00055C1D">
        <w:t xml:space="preserve"> process conditions using CCD for objective 1 </w:t>
      </w:r>
    </w:p>
    <w:p w14:paraId="4A366231" w14:textId="77777777" w:rsidR="0071256C" w:rsidRDefault="0071256C" w:rsidP="009C4920">
      <w:pPr>
        <w:rPr>
          <w:b/>
        </w:rPr>
      </w:pPr>
    </w:p>
    <w:p w14:paraId="2361E112" w14:textId="77777777" w:rsidR="00055C1D" w:rsidRDefault="00055C1D" w:rsidP="009C4920">
      <w:pPr>
        <w:rPr>
          <w:b/>
        </w:rPr>
      </w:pPr>
    </w:p>
    <w:p w14:paraId="7D043F42" w14:textId="77777777" w:rsidR="00055C1D" w:rsidRDefault="00055C1D" w:rsidP="009C4920">
      <w:pPr>
        <w:rPr>
          <w:b/>
        </w:rPr>
      </w:pPr>
    </w:p>
    <w:p w14:paraId="26FBD15F" w14:textId="77777777" w:rsidR="00055C1D" w:rsidRDefault="00055C1D" w:rsidP="009C4920">
      <w:pPr>
        <w:rPr>
          <w:b/>
        </w:rPr>
      </w:pPr>
    </w:p>
    <w:p w14:paraId="259BEFDF" w14:textId="77777777" w:rsidR="00055C1D" w:rsidRDefault="00055C1D" w:rsidP="009C4920">
      <w:pPr>
        <w:rPr>
          <w:b/>
        </w:rPr>
      </w:pPr>
    </w:p>
    <w:p w14:paraId="6A4E06FD" w14:textId="77777777" w:rsidR="00055C1D" w:rsidRDefault="00055C1D" w:rsidP="009C4920">
      <w:pPr>
        <w:rPr>
          <w:b/>
        </w:rPr>
      </w:pPr>
    </w:p>
    <w:p w14:paraId="4E6F14F7" w14:textId="77777777" w:rsidR="00055C1D" w:rsidRDefault="00055C1D" w:rsidP="009C4920">
      <w:pPr>
        <w:rPr>
          <w:b/>
        </w:rPr>
      </w:pPr>
    </w:p>
    <w:p w14:paraId="168427A4" w14:textId="77777777" w:rsidR="00055C1D" w:rsidRDefault="00055C1D" w:rsidP="009C4920">
      <w:pPr>
        <w:rPr>
          <w:b/>
        </w:rPr>
      </w:pPr>
    </w:p>
    <w:p w14:paraId="66F1853C" w14:textId="77777777" w:rsidR="00055C1D" w:rsidRDefault="00055C1D" w:rsidP="009C4920">
      <w:pPr>
        <w:rPr>
          <w:b/>
        </w:rPr>
      </w:pPr>
    </w:p>
    <w:p w14:paraId="5A9133A6" w14:textId="77777777" w:rsidR="0022039D" w:rsidRDefault="0022039D" w:rsidP="009C4920">
      <w:pPr>
        <w:rPr>
          <w:b/>
        </w:rPr>
      </w:pPr>
    </w:p>
    <w:p w14:paraId="0F7753E1" w14:textId="77777777" w:rsidR="00820CC8" w:rsidRDefault="00820CC8" w:rsidP="000B2064">
      <w:pPr>
        <w:pStyle w:val="Articletitle"/>
      </w:pPr>
    </w:p>
    <w:p w14:paraId="6FD999C7" w14:textId="77777777" w:rsidR="0022039D" w:rsidRDefault="0022039D" w:rsidP="0022039D">
      <w:pPr>
        <w:rPr>
          <w:b/>
          <w:sz w:val="28"/>
        </w:rPr>
      </w:pPr>
    </w:p>
    <w:p w14:paraId="09ED6C98" w14:textId="77777777" w:rsidR="007A0D2C" w:rsidRPr="0022039D" w:rsidRDefault="007A0D2C" w:rsidP="0022039D"/>
    <w:p w14:paraId="746BBC16" w14:textId="77777777" w:rsidR="00A94F05" w:rsidRDefault="00A94F05" w:rsidP="00A94F05"/>
    <w:p w14:paraId="641B9306" w14:textId="77777777" w:rsidR="00190E78" w:rsidRDefault="000E5EDD" w:rsidP="00A94F05">
      <w:pPr>
        <w:pStyle w:val="Newparagraph"/>
        <w:ind w:firstLine="0"/>
      </w:pPr>
      <w:r>
        <w:rPr>
          <w:noProof/>
          <w:lang w:val="en-US" w:eastAsia="en-US"/>
        </w:rPr>
        <w:pict w14:anchorId="307BB7FB">
          <v:group id="_x0000_s1431" editas="canvas" style="position:absolute;margin-left:17pt;margin-top:0;width:424.3pt;height:282.4pt;z-index:251803648" coordorigin="-81,-71" coordsize="8486,5648">
            <o:lock v:ext="edit" aspectratio="t"/>
            <v:shape id="_x0000_s1430" type="#_x0000_t75" style="position:absolute;left:-81;top:-71;width:8486;height:5648" o:preferrelative="f">
              <v:fill o:detectmouseclick="t"/>
              <v:path o:extrusionok="t" o:connecttype="none"/>
              <o:lock v:ext="edit" text="t"/>
            </v:shape>
            <v:group id="_x0000_s1963" style="position:absolute;left:-81;top:-71;width:8486;height:5648" coordorigin="-81,-71" coordsize="8486,5648">
              <v:rect id="_x0000_s1432" style="position:absolute;left:148;top:148;width:2345;height:962" o:regroupid="1" strokeweight=".9pt"/>
              <v:rect id="_x0000_s1433" style="position:absolute;left:113;top:-71;width:2401;height:368;mso-wrap-style:none;v-text-anchor:top" o:regroupid="1" filled="f" stroked="f">
                <v:textbox style="mso-rotate-with-shape:t;mso-fit-shape-to-text:t" inset="0,0,0,0">
                  <w:txbxContent>
                    <w:p w14:paraId="2FB9594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 = 163.599</w:t>
                      </w:r>
                    </w:p>
                  </w:txbxContent>
                </v:textbox>
              </v:rect>
              <v:line id="_x0000_s1434" style="position:absolute" from="148,620" to="538,620" o:regroupid="1" strokeweight=".9pt"/>
              <v:line id="_x0000_s1435" style="position:absolute;flip:x" from="2103,620" to="2493,620" o:regroupid="1" strokeweight=".9pt"/>
              <v:line id="_x0000_s1436" style="position:absolute;flip:y" from="538,384" to="538,620" o:regroupid="1" strokeweight=".9pt"/>
              <v:line id="_x0000_s1437" style="position:absolute" from="538,384" to="2103,384" o:regroupid="1" strokeweight=".9pt"/>
              <v:line id="_x0000_s1438" style="position:absolute" from="2103,384" to="2103,620" o:regroupid="1" strokeweight=".9pt"/>
              <v:rect id="_x0000_s1439" style="position:absolute;left:414;top:691;width:241;height:368;mso-wrap-style:none;v-text-anchor:top" o:regroupid="1" filled="f" stroked="f">
                <v:textbox style="mso-rotate-with-shape:t;mso-fit-shape-to-text:t" inset="0,0,0,0">
                  <w:txbxContent>
                    <w:p w14:paraId="18069D5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1440" style="position:absolute;left:1979;top:691;width:241;height:368;mso-wrap-style:none;v-text-anchor:top" o:regroupid="1" filled="f" stroked="f">
                <v:textbox style="mso-rotate-with-shape:t;mso-fit-shape-to-text:t" inset="0,0,0,0">
                  <w:txbxContent>
                    <w:p w14:paraId="199FC5E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1441" style="position:absolute;left:662;top:348;width:76;height:77" o:regroupid="1" fillcolor="red" strokeweight=".9pt"/>
              <v:rect id="_x0000_s1442" style="position:absolute;left:3072;top:148;width:2346;height:962" o:regroupid="1" strokeweight=".9pt"/>
              <v:rect id="_x0000_s1443" style="position:absolute;left:3167;top:-64;width:2179;height:368;mso-wrap-style:none;v-text-anchor:top" o:regroupid="1" filled="f" stroked="f">
                <v:textbox style="mso-rotate-with-shape:t;mso-fit-shape-to-text:t" inset="0,0,0,0">
                  <w:txbxContent>
                    <w:p w14:paraId="3409662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588.479</w:t>
                      </w:r>
                    </w:p>
                  </w:txbxContent>
                </v:textbox>
              </v:rect>
              <v:line id="_x0000_s1444" style="position:absolute" from="3072,620" to="3462,620" o:regroupid="1" strokeweight=".9pt"/>
              <v:line id="_x0000_s1445" style="position:absolute;flip:x" from="5028,620" to="5418,620" o:regroupid="1" strokeweight=".9pt"/>
              <v:line id="_x0000_s1446" style="position:absolute;flip:y" from="3462,384" to="3462,620" o:regroupid="1" strokeweight=".9pt"/>
              <v:line id="_x0000_s1447" style="position:absolute" from="3462,384" to="5028,384" o:regroupid="1" strokeweight=".9pt"/>
              <v:line id="_x0000_s1448" style="position:absolute" from="5028,384" to="5028,620" o:regroupid="1" strokeweight=".9pt"/>
              <v:rect id="_x0000_s1449" style="position:absolute;left:3279;top:691;width:361;height:368;mso-wrap-style:none;v-text-anchor:top" o:regroupid="1" filled="f" stroked="f">
                <v:textbox style="mso-rotate-with-shape:t;mso-fit-shape-to-text:t" inset="0,0,0,0">
                  <w:txbxContent>
                    <w:p w14:paraId="3D6628A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1450" style="position:absolute;left:4845;top:691;width:361;height:368;mso-wrap-style:none;v-text-anchor:top" o:regroupid="1" filled="f" stroked="f">
                <v:textbox style="mso-rotate-with-shape:t;mso-fit-shape-to-text:t" inset="0,0,0,0">
                  <w:txbxContent>
                    <w:p w14:paraId="0779F5A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1451" style="position:absolute;left:4986;top:348;width:77;height:77" o:regroupid="1" fillcolor="red" strokeweight=".9pt"/>
              <v:rect id="_x0000_s1452" style="position:absolute;left:5997;top:148;width:2345;height:962" o:regroupid="1" strokeweight=".9pt"/>
              <v:rect id="_x0000_s1453" style="position:absolute;left:6140;top:-57;width:2073;height:368;mso-wrap-style:none;v-text-anchor:top" o:regroupid="1" filled="f" stroked="f">
                <v:textbox style="mso-rotate-with-shape:t;mso-fit-shape-to-text:t" inset="0,0,0,0">
                  <w:txbxContent>
                    <w:p w14:paraId="2FFA7E7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460.146</w:t>
                      </w:r>
                    </w:p>
                  </w:txbxContent>
                </v:textbox>
              </v:rect>
              <v:line id="_x0000_s1454" style="position:absolute" from="5997,620" to="6387,620" o:regroupid="1" strokeweight=".9pt"/>
              <v:line id="_x0000_s1455" style="position:absolute;flip:x" from="7952,620" to="8342,620" o:regroupid="1" strokeweight=".9pt"/>
              <v:line id="_x0000_s1456" style="position:absolute;flip:y" from="6387,384" to="6387,620" o:regroupid="1" strokeweight=".9pt"/>
              <v:line id="_x0000_s1457" style="position:absolute" from="6387,384" to="7952,384" o:regroupid="1" strokeweight=".9pt"/>
              <v:line id="_x0000_s1458" style="position:absolute" from="7952,384" to="7952,620" o:regroupid="1" strokeweight=".9pt"/>
              <v:rect id="_x0000_s1459" style="position:absolute;left:6263;top:691;width:241;height:368;mso-wrap-style:none;v-text-anchor:top" o:regroupid="1" filled="f" stroked="f">
                <v:textbox style="mso-rotate-with-shape:t;mso-fit-shape-to-text:t" inset="0,0,0,0">
                  <w:txbxContent>
                    <w:p w14:paraId="2756AF5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1460" style="position:absolute;left:7828;top:691;width:241;height:368;mso-wrap-style:none;v-text-anchor:top" o:regroupid="1" filled="f" stroked="f">
                <v:textbox style="mso-rotate-with-shape:t;mso-fit-shape-to-text:t" inset="0,0,0,0">
                  <w:txbxContent>
                    <w:p w14:paraId="3C859B9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1461" style="position:absolute;left:7308;top:348;width:77;height:77" o:regroupid="1" fillcolor="red" strokeweight=".9pt"/>
              <v:rect id="_x0000_s1462" style="position:absolute;left:148;top:1346;width:2345;height:962" o:regroupid="1" strokeweight=".9pt"/>
              <v:rect id="_x0000_s1463" style="position:absolute;left:-81;top:1155;width:2761;height:368;mso-wrap-style:none;v-text-anchor:top" o:regroupid="1" filled="f" stroked="f">
                <v:textbox style="mso-rotate-with-shape:t;mso-fit-shape-to-text:t" inset="0,0,0,0">
                  <w:txbxContent>
                    <w:p w14:paraId="06A5188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= 474.998</w:t>
                      </w:r>
                    </w:p>
                  </w:txbxContent>
                </v:textbox>
              </v:rect>
              <v:line id="_x0000_s1464" style="position:absolute" from="148,1818" to="538,1818" o:regroupid="1" strokeweight=".9pt"/>
              <v:line id="_x0000_s1465" style="position:absolute;flip:x" from="2103,1818" to="2493,1818" o:regroupid="1" strokeweight=".9pt"/>
              <v:line id="_x0000_s1466" style="position:absolute;flip:y" from="538,1582" to="538,1818" o:regroupid="1" strokeweight=".9pt"/>
              <v:line id="_x0000_s1467" style="position:absolute" from="538,1582" to="2103,1582" o:regroupid="1" strokeweight=".9pt"/>
              <v:line id="_x0000_s1468" style="position:absolute" from="2103,1582" to="2103,1818" o:regroupid="1" strokeweight=".9pt"/>
              <v:rect id="_x0000_s1469" style="position:absolute;left:414;top:1889;width:241;height:368;mso-wrap-style:none;v-text-anchor:top" o:regroupid="1" filled="f" stroked="f">
                <v:textbox style="mso-rotate-with-shape:t;mso-fit-shape-to-text:t" inset="0,0,0,0">
                  <w:txbxContent>
                    <w:p w14:paraId="7C029A9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1470" style="position:absolute;left:1979;top:1889;width:241;height:368;mso-wrap-style:none;v-text-anchor:top" o:regroupid="1" filled="f" stroked="f">
                <v:textbox style="mso-rotate-with-shape:t;mso-fit-shape-to-text:t" inset="0,0,0,0">
                  <w:txbxContent>
                    <w:p w14:paraId="455D2A9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1471" style="position:absolute;left:2062;top:1546;width:77;height:77" o:regroupid="1" fillcolor="red" strokeweight=".9pt"/>
              <v:rect id="_x0000_s1472" style="position:absolute;left:3072;top:1346;width:2346;height:962" o:regroupid="1" strokeweight=".9pt"/>
              <v:rect id="_x0000_s1473" style="position:absolute;left:2858;top:1155;width:2788;height:368;mso-wrap-style:none;v-text-anchor:top" o:regroupid="1" filled="f" stroked="f">
                <v:textbox style="mso-rotate-with-shape:t;mso-fit-shape-to-text:t" inset="0,0,0,0">
                  <w:txbxContent>
                    <w:p w14:paraId="788CCF5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rate(tonne/h)  = 1121</w:t>
                      </w:r>
                    </w:p>
                  </w:txbxContent>
                </v:textbox>
              </v:rect>
              <v:line id="_x0000_s1474" style="position:absolute" from="3072,1818" to="3462,1818" o:regroupid="1" strokeweight=".9pt"/>
              <v:line id="_x0000_s1475" style="position:absolute;flip:x" from="5028,1818" to="5418,1818" o:regroupid="1" strokeweight=".9pt"/>
              <v:line id="_x0000_s1476" style="position:absolute;flip:y" from="3462,1582" to="3462,1818" o:regroupid="1" strokeweight=".9pt"/>
              <v:line id="_x0000_s1477" style="position:absolute" from="3462,1582" to="5028,1582" o:regroupid="1" strokeweight=".9pt"/>
              <v:line id="_x0000_s1478" style="position:absolute" from="5028,1582" to="5028,1818" o:regroupid="1" strokeweight=".9pt"/>
              <v:rect id="_x0000_s1479" style="position:absolute;left:3338;top:1889;width:241;height:368;mso-wrap-style:none;v-text-anchor:top" o:regroupid="1" filled="f" stroked="f">
                <v:textbox style="mso-rotate-with-shape:t;mso-fit-shape-to-text:t" inset="0,0,0,0">
                  <w:txbxContent>
                    <w:p w14:paraId="3D4FB3F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1480" style="position:absolute;left:4862;top:1889;width:321;height:368;mso-wrap-style:none;v-text-anchor:top" o:regroupid="1" filled="f" stroked="f">
                <v:textbox style="mso-rotate-with-shape:t;mso-fit-shape-to-text:t" inset="0,0,0,0">
                  <w:txbxContent>
                    <w:p w14:paraId="0C4724E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1481" style="position:absolute;left:4986;top:1546;width:77;height:77" o:regroupid="1" fillcolor="red" strokeweight=".9pt"/>
              <v:rect id="_x0000_s1482" style="position:absolute;left:5997;top:1346;width:2345;height:962" o:regroupid="1" strokeweight=".9pt"/>
              <v:rect id="_x0000_s1483" style="position:absolute;left:5890;top:1162;width:2499;height:368;mso-wrap-style:none;v-text-anchor:top" o:regroupid="1" filled="f" stroked="f">
                <v:textbox style="mso-rotate-with-shape:t;mso-fit-shape-to-text:t" inset="0,0,0,0">
                  <w:txbxContent>
                    <w:p w14:paraId="37E74F4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45.1018</w:t>
                      </w:r>
                    </w:p>
                  </w:txbxContent>
                </v:textbox>
              </v:rect>
              <v:line id="_x0000_s1484" style="position:absolute" from="5997,1818" to="6387,1818" o:regroupid="1" strokeweight=".9pt"/>
              <v:line id="_x0000_s1485" style="position:absolute;flip:x" from="7952,1582" to="8342,1582" o:regroupid="1" strokeweight=".9pt"/>
              <v:shape id="_x0000_s1486" style="position:absolute;left:6387;top:1582;width:1565;height:236" coordsize="1565,236" o:regroupid="1" path="m,236r17,-6l17,230r6,l23,230r,l29,230r,l35,230r,l41,224r6,l47,224r6,l59,224r6,l71,218r5,l82,218r12,l100,212r12,l124,212r12,l147,206r12,l177,200r18,l212,194r18,l254,189r23,-6l307,183r24,-6l366,171r35,-6l437,159r41,-6l525,147r48,-6l626,130r59,-6l750,112r71,-12l898,94,986,82r95,-17l1181,53,1294,35,1418,17,1548,r17,e" filled="f" strokeweight=".9pt">
                <v:path arrowok="t"/>
              </v:shape>
              <v:line id="_x0000_s1487" style="position:absolute" from="6387,1818" to="6387,1889" o:regroupid="1" strokeweight=".9pt"/>
              <v:line id="_x0000_s1488" style="position:absolute;flip:y" from="7952,1582" to="7952,1818" o:regroupid="1" strokeweight=".9pt"/>
              <v:rect id="_x0000_s1489" style="position:absolute;left:6121;top:1889;width:521;height:368;mso-wrap-style:none;v-text-anchor:top" o:regroupid="1" filled="f" stroked="f">
                <v:textbox style="mso-rotate-with-shape:t;mso-fit-shape-to-text:t" inset="0,0,0,0">
                  <w:txbxContent>
                    <w:p w14:paraId="3147661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1490" style="position:absolute;left:7686;top:1889;width:521;height:368;mso-wrap-style:none;v-text-anchor:top" o:regroupid="1" filled="f" stroked="f">
                <v:textbox style="mso-rotate-with-shape:t;mso-fit-shape-to-text:t" inset="0,0,0,0">
                  <w:txbxContent>
                    <w:p w14:paraId="5036F10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1491" style="position:absolute;left:7728;top:1570;width:77;height:77" o:regroupid="1" fillcolor="blue" strokeweight=".9pt"/>
              <v:rect id="_x0000_s1492" style="position:absolute;left:148;top:2544;width:2345;height:962" o:regroupid="1" strokeweight=".9pt"/>
              <v:rect id="_x0000_s1493" style="position:absolute;left:370;top:2353;width:1833;height:368;mso-wrap-style:none;v-text-anchor:top" o:regroupid="1" filled="f" stroked="f">
                <v:textbox style="mso-rotate-with-shape:t;mso-fit-shape-to-text:t" inset="0,0,0,0">
                  <w:txbxContent>
                    <w:p w14:paraId="30913E1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21.4095</w:t>
                      </w:r>
                    </w:p>
                  </w:txbxContent>
                </v:textbox>
              </v:rect>
              <v:line id="_x0000_s1494" style="position:absolute" from="148,3016" to="538,3016" o:regroupid="1" strokeweight=".9pt"/>
              <v:line id="_x0000_s1495" style="position:absolute;flip:x" from="2097,3016" to="2493,3016" o:regroupid="1" strokeweight=".9pt"/>
              <v:line id="_x0000_s1496" style="position:absolute;flip:y" from="538,2780" to="538,3016" o:regroupid="1" strokeweight=".9pt"/>
              <v:line id="_x0000_s1497" style="position:absolute" from="538,2780" to="2097,2780" o:regroupid="1" strokeweight=".9pt"/>
              <v:line id="_x0000_s1498" style="position:absolute" from="2097,2780" to="2097,3016" o:regroupid="1" strokeweight=".9pt"/>
              <v:rect id="_x0000_s1499" style="position:absolute;left:272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1E08DBD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line id="_x0000_s1500" style="position:absolute" from="2103,3016" to="2103,3087" o:regroupid="1" strokeweight=".9pt"/>
              <v:rect id="_x0000_s1501" style="position:absolute;left:1837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51F83FA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1502" style="position:absolute;left:780;top:2744;width:77;height:77" o:regroupid="1" fillcolor="blue" strokeweight=".9pt"/>
              <v:rect id="_x0000_s1503" style="position:absolute;left:3072;top:2544;width:2346;height:962" o:regroupid="1" strokeweight=".9pt"/>
              <v:rect id="_x0000_s1504" style="position:absolute;left:3127;top:2346;width:2224;height:368;mso-wrap-style:none;v-text-anchor:top" o:regroupid="1" filled="f" stroked="f">
                <v:textbox style="mso-rotate-with-shape:t;mso-fit-shape-to-text:t" inset="0,0,0,0">
                  <w:txbxContent>
                    <w:p w14:paraId="1C9CDCD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16.0817</w:t>
                      </w:r>
                    </w:p>
                  </w:txbxContent>
                </v:textbox>
              </v:rect>
              <v:line id="_x0000_s1505" style="position:absolute" from="3072,2780" to="3462,2780" o:regroupid="1" strokeweight=".9pt"/>
              <v:line id="_x0000_s1506" style="position:absolute;flip:x" from="5028,3016" to="5418,3016" o:regroupid="1" strokeweight=".9pt"/>
              <v:line id="_x0000_s1507" style="position:absolute;flip:y" from="3462,2780" to="3462,3016" o:regroupid="1" strokeweight=".9pt"/>
              <v:line id="_x0000_s1509" style="position:absolute;flip:x y" from="3468,2780" to="5022,3016" o:regroupid="1" strokeweight=".9pt"/>
              <v:line id="_x0000_s1510" style="position:absolute;flip:y" from="3462,2780" to="3462,3016" o:regroupid="1" strokeweight=".9pt"/>
              <v:line id="_x0000_s1511" style="position:absolute" from="5028,3016" to="5028,3087" o:regroupid="1" strokeweight=".9pt"/>
              <v:rect id="_x0000_s1512" style="position:absolute;left:3196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6973105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1513" style="position:absolute;left:4762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18BB64E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1514" style="position:absolute;left:3356;top:2744;width:77;height:77" o:regroupid="1" fillcolor="blue" strokeweight=".9pt"/>
              <v:rect id="_x0000_s1515" style="position:absolute;left:5997;top:2544;width:2345;height:962" o:regroupid="1" strokeweight=".9pt"/>
              <v:rect id="_x0000_s1516" style="position:absolute;left:6260;top:2353;width:1833;height:368;mso-wrap-style:none;v-text-anchor:top" o:regroupid="1" filled="f" stroked="f">
                <v:textbox style="mso-rotate-with-shape:t;mso-fit-shape-to-text:t" inset="0,0,0,0">
                  <w:txbxContent>
                    <w:p w14:paraId="444FB30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= 10.9658</w:t>
                      </w:r>
                    </w:p>
                  </w:txbxContent>
                </v:textbox>
              </v:rect>
              <v:line id="_x0000_s1517" style="position:absolute" from="5997,2780" to="6387,2780" o:regroupid="1" strokeweight=".9pt"/>
              <v:line id="_x0000_s1518" style="position:absolute;flip:x" from="7952,3016" to="8342,3016" o:regroupid="1" strokeweight=".9pt"/>
              <v:line id="_x0000_s1519" style="position:absolute;flip:x y" from="6393,2780" to="7946,3016" o:regroupid="1" strokeweight=".9pt"/>
              <v:line id="_x0000_s1520" style="position:absolute;flip:y" from="6387,2780" to="6387,3016" o:regroupid="1" strokeweight=".9pt"/>
              <v:line id="_x0000_s1521" style="position:absolute" from="7952,3016" to="7952,3087" o:regroupid="1" strokeweight=".9pt"/>
              <v:rect id="_x0000_s1522" style="position:absolute;left:6121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0110137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1523" style="position:absolute;left:7686;top:3087;width:521;height:368;mso-wrap-style:none;v-text-anchor:top" o:regroupid="1" filled="f" stroked="f">
                <v:textbox style="mso-rotate-with-shape:t;mso-fit-shape-to-text:t" inset="0,0,0,0">
                  <w:txbxContent>
                    <w:p w14:paraId="3888F4E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1524" style="position:absolute;left:6393;top:2750;width:76;height:77" o:regroupid="1" fillcolor="blue" strokeweight=".9pt"/>
              <v:rect id="_x0000_s1525" style="position:absolute;left:148;top:3742;width:2345;height:962" o:regroupid="1" strokeweight=".9pt"/>
              <v:rect id="_x0000_s1526" style="position:absolute;left:477;top:3558;width:1628;height:368;mso-wrap-style:none;v-text-anchor:top" o:regroupid="1" filled="f" stroked="f">
                <v:textbox style="mso-rotate-with-shape:t;mso-fit-shape-to-text:t" inset="0,0,0,0">
                  <w:txbxContent>
                    <w:p w14:paraId="0466F84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5.34469</w:t>
                      </w:r>
                    </w:p>
                  </w:txbxContent>
                </v:textbox>
              </v:rect>
              <v:line id="_x0000_s1527" style="position:absolute" from="148,3978" to="538,3978" o:regroupid="1" strokeweight=".9pt"/>
              <v:line id="_x0000_s1528" style="position:absolute;flip:x" from="2097,4214" to="2493,4214" o:regroupid="1" strokeweight=".9pt"/>
              <v:line id="_x0000_s1529" style="position:absolute;flip:x y" from="544,3978" to="2097,4214" o:regroupid="1" strokeweight=".9pt"/>
              <v:line id="_x0000_s1530" style="position:absolute;flip:y" from="538,3978" to="538,4214" o:regroupid="1" strokeweight=".9pt"/>
              <v:line id="_x0000_s1531" style="position:absolute" from="2097,4214" to="2097,4285" o:regroupid="1" strokeweight=".9pt"/>
              <v:rect id="_x0000_s1532" style="position:absolute;left:272;top:4285;width:521;height:368;mso-wrap-style:none;v-text-anchor:top" o:regroupid="1" filled="f" stroked="f">
                <v:textbox style="mso-rotate-with-shape:t;mso-fit-shape-to-text:t" inset="0,0,0,0">
                  <w:txbxContent>
                    <w:p w14:paraId="0EE2235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1533" style="position:absolute;left:1831;top:4285;width:521;height:368;mso-wrap-style:none;v-text-anchor:top" o:regroupid="1" filled="f" stroked="f">
                <v:textbox style="mso-rotate-with-shape:t;mso-fit-shape-to-text:t" inset="0,0,0,0">
                  <w:txbxContent>
                    <w:p w14:paraId="78ECB04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1534" style="position:absolute;left:1016;top:4019;width:77;height:77" o:regroupid="1" fillcolor="blue" strokeweight=".9pt"/>
              <v:rect id="_x0000_s1535" style="position:absolute;left:3072;top:3742;width:2346;height:962" o:regroupid="1" strokeweight=".9pt"/>
              <v:rect id="_x0000_s1536" style="position:absolute;left:3411;top:3565;width:1668;height:368;mso-wrap-style:none;v-text-anchor:top" o:regroupid="1" filled="f" stroked="f">
                <v:textbox style="mso-rotate-with-shape:t;mso-fit-shape-to-text:t" inset="0,0,0,0">
                  <w:txbxContent>
                    <w:p w14:paraId="78FFFE7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72.7845</w:t>
                      </w:r>
                    </w:p>
                  </w:txbxContent>
                </v:textbox>
              </v:rect>
              <v:line id="_x0000_s1537" style="position:absolute" from="3072,4214" to="3462,4214" o:regroupid="1" strokeweight=".9pt"/>
              <v:line id="_x0000_s1538" style="position:absolute;flip:x" from="5022,4214" to="5418,4214" o:regroupid="1" strokeweight=".9pt"/>
              <v:line id="_x0000_s1539" style="position:absolute;flip:y" from="3462,3978" to="3462,4214" o:regroupid="1" strokeweight=".9pt"/>
              <v:line id="_x0000_s1540" style="position:absolute" from="3462,3978" to="5022,3978" o:regroupid="1" strokeweight=".9pt"/>
              <v:line id="_x0000_s1541" style="position:absolute" from="5022,3978" to="5022,4214" o:regroupid="1" strokeweight=".9pt"/>
              <v:rect id="_x0000_s1542" style="position:absolute;left:3238;top:4285;width:441;height:368;mso-wrap-style:none;v-text-anchor:top" o:regroupid="1" filled="f" stroked="f">
                <v:textbox style="mso-rotate-with-shape:t;mso-fit-shape-to-text:t" inset="0,0,0,0">
                  <w:txbxContent>
                    <w:p w14:paraId="35F02E1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1543" style="position:absolute;left:4756;top:4285;width:521;height:368;mso-wrap-style:none;v-text-anchor:top" o:regroupid="1" filled="f" stroked="f">
                <v:textbox style="mso-rotate-with-shape:t;mso-fit-shape-to-text:t" inset="0,0,0,0">
                  <w:txbxContent>
                    <w:p w14:paraId="00BCDE1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1544" style="position:absolute;left:4986;top:3942;width:77;height:77" o:regroupid="1" fillcolor="blue" strokeweight=".9pt"/>
              <v:rect id="_x0000_s1545" style="position:absolute;left:5997;top:3742;width:2345;height:962" o:regroupid="1" strokeweight=".9pt"/>
              <v:rect id="_x0000_s1546" style="position:absolute;left:5866;top:3558;width:2539;height:368;mso-wrap-style:none;v-text-anchor:top" o:regroupid="1" filled="f" stroked="f">
                <v:textbox style="mso-rotate-with-shape:t;mso-fit-shape-to-text:t" inset="0,0,0,0">
                  <w:txbxContent>
                    <w:p w14:paraId="7691176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= 848.97</w:t>
                      </w:r>
                    </w:p>
                  </w:txbxContent>
                </v:textbox>
              </v:rect>
              <v:line id="_x0000_s1547" style="position:absolute" from="5997,4214" to="6387,4214" o:regroupid="1" strokeweight=".9pt"/>
              <v:line id="_x0000_s1548" style="position:absolute;flip:x" from="7952,4214" to="8342,4214" o:regroupid="1" strokeweight=".9pt"/>
              <v:line id="_x0000_s1549" style="position:absolute;flip:y" from="6387,3978" to="6387,4214" o:regroupid="1" strokeweight=".9pt"/>
              <v:line id="_x0000_s1550" style="position:absolute" from="6387,3978" to="7952,3978" o:regroupid="1" strokeweight=".9pt"/>
              <v:line id="_x0000_s1551" style="position:absolute" from="7952,3978" to="7952,4214" o:regroupid="1" strokeweight=".9pt"/>
              <v:rect id="_x0000_s1552" style="position:absolute;left:6162;top:4285;width:441;height:368;mso-wrap-style:none;v-text-anchor:top" o:regroupid="1" filled="f" stroked="f">
                <v:textbox style="mso-rotate-with-shape:t;mso-fit-shape-to-text:t" inset="0,0,0,0">
                  <w:txbxContent>
                    <w:p w14:paraId="15029DF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1553" style="position:absolute;left:7728;top:4285;width:441;height:368;mso-wrap-style:none;v-text-anchor:top" o:regroupid="1" filled="f" stroked="f">
                <v:textbox style="mso-rotate-with-shape:t;mso-fit-shape-to-text:t" inset="0,0,0,0">
                  <w:txbxContent>
                    <w:p w14:paraId="0737780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1554" style="position:absolute;left:7876;top:3942;width:76;height:77" o:regroupid="1" fillcolor="blue" strokeweight=".9pt"/>
              <v:rect id="_x0000_s1555" style="position:absolute;left:162;top:4881;width:1608;height:460;mso-wrap-style:none;v-text-anchor:top" o:regroupid="1" filled="f" stroked="f">
                <v:textbox style="mso-rotate-with-shape:t;mso-fit-shape-to-text:t" inset="0,0,0,0">
                  <w:txbxContent>
                    <w:p w14:paraId="4C2B693A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0.873</w:t>
                      </w:r>
                    </w:p>
                  </w:txbxContent>
                </v:textbox>
              </v:rect>
              <v:rect id="_x0000_s1556" style="position:absolute;left:115;top:5117;width:1701;height:460;mso-wrap-style:none;v-text-anchor:top" o:regroupid="1" filled="f" stroked="f">
                <v:textbox style="mso-rotate-with-shape:t;mso-fit-shape-to-text:t" inset="0,0,0,0">
                  <w:txbxContent>
                    <w:p w14:paraId="58EDAEBA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10E430EA" w14:textId="77777777" w:rsidR="00190E78" w:rsidRDefault="00190E78" w:rsidP="003A5B04">
      <w:pPr>
        <w:tabs>
          <w:tab w:val="left" w:pos="450"/>
        </w:tabs>
        <w:spacing w:line="240" w:lineRule="auto"/>
        <w:ind w:left="450" w:hanging="450"/>
        <w:jc w:val="both"/>
      </w:pPr>
    </w:p>
    <w:p w14:paraId="1D352B6B" w14:textId="77777777" w:rsidR="003A5B04" w:rsidRPr="00A468BA" w:rsidRDefault="00E40E6A" w:rsidP="003A5B04">
      <w:pPr>
        <w:tabs>
          <w:tab w:val="left" w:pos="450"/>
        </w:tabs>
        <w:spacing w:line="240" w:lineRule="auto"/>
        <w:ind w:left="450" w:hanging="450"/>
        <w:jc w:val="both"/>
      </w:pPr>
      <w:r>
        <w:t>S3</w:t>
      </w:r>
      <w:r w:rsidR="003A5B04" w:rsidRPr="003A5B04">
        <w:t>. Optimization ramps showing optimized process conditions using CCD for objective</w:t>
      </w:r>
      <w:r w:rsidR="003A5B04">
        <w:t xml:space="preserve"> 2</w:t>
      </w:r>
    </w:p>
    <w:p w14:paraId="1BCF7A5F" w14:textId="77777777" w:rsidR="00A126DA" w:rsidRDefault="00A126DA" w:rsidP="00C779BF">
      <w:pPr>
        <w:pStyle w:val="Newparagraph"/>
      </w:pPr>
    </w:p>
    <w:p w14:paraId="01964178" w14:textId="77777777" w:rsidR="00A126DA" w:rsidRDefault="00A126DA" w:rsidP="00C779BF">
      <w:pPr>
        <w:pStyle w:val="Newparagraph"/>
      </w:pPr>
    </w:p>
    <w:p w14:paraId="7C5A397C" w14:textId="77777777" w:rsidR="003A5B04" w:rsidRDefault="003A5B04" w:rsidP="00C779BF">
      <w:pPr>
        <w:pStyle w:val="Newparagraph"/>
      </w:pPr>
    </w:p>
    <w:p w14:paraId="2C5C4049" w14:textId="77777777" w:rsidR="003A5B04" w:rsidRDefault="003A5B04" w:rsidP="00C779BF">
      <w:pPr>
        <w:pStyle w:val="Newparagraph"/>
      </w:pPr>
    </w:p>
    <w:p w14:paraId="6A1B07A9" w14:textId="77777777" w:rsidR="003A5B04" w:rsidRDefault="003A5B04" w:rsidP="00C779BF">
      <w:pPr>
        <w:pStyle w:val="Newparagraph"/>
      </w:pPr>
    </w:p>
    <w:p w14:paraId="2A01C1C0" w14:textId="77777777" w:rsidR="0064357E" w:rsidRDefault="0064357E" w:rsidP="00C779BF">
      <w:pPr>
        <w:pStyle w:val="Newparagraph"/>
      </w:pPr>
    </w:p>
    <w:p w14:paraId="2072B70C" w14:textId="77777777" w:rsidR="003A5B04" w:rsidRDefault="003A5B04" w:rsidP="00A94F05">
      <w:pPr>
        <w:pStyle w:val="Newparagraph"/>
        <w:ind w:firstLine="0"/>
      </w:pPr>
    </w:p>
    <w:p w14:paraId="6BE50818" w14:textId="77777777" w:rsidR="00A94F05" w:rsidRDefault="00A94F05" w:rsidP="00A94F05">
      <w:pPr>
        <w:pStyle w:val="Newparagraph"/>
        <w:ind w:firstLine="0"/>
      </w:pPr>
    </w:p>
    <w:p w14:paraId="4C747E86" w14:textId="77777777" w:rsidR="003A5B04" w:rsidRDefault="003A5B04" w:rsidP="00C779BF">
      <w:pPr>
        <w:pStyle w:val="Newparagraph"/>
      </w:pPr>
    </w:p>
    <w:p w14:paraId="2C26B39F" w14:textId="77777777" w:rsidR="003A5B04" w:rsidRDefault="003A5B04" w:rsidP="003A5B04">
      <w:pPr>
        <w:pStyle w:val="Newparagraph"/>
        <w:ind w:firstLine="0"/>
      </w:pPr>
    </w:p>
    <w:p w14:paraId="63C5A58A" w14:textId="77777777" w:rsidR="003A5B04" w:rsidRDefault="003A5B04" w:rsidP="00C779BF">
      <w:pPr>
        <w:pStyle w:val="Newparagraph"/>
      </w:pPr>
    </w:p>
    <w:p w14:paraId="306C839D" w14:textId="77777777" w:rsidR="003A5B04" w:rsidRDefault="003A5B04" w:rsidP="00C779BF">
      <w:pPr>
        <w:pStyle w:val="Newparagraph"/>
      </w:pPr>
    </w:p>
    <w:p w14:paraId="3A2519DA" w14:textId="0623460D" w:rsidR="003A5B04" w:rsidRPr="003A5B04" w:rsidRDefault="000E5EDD" w:rsidP="00E23192">
      <w:pPr>
        <w:pStyle w:val="Newparagraph"/>
      </w:pPr>
      <w:r>
        <w:rPr>
          <w:noProof/>
          <w:lang w:val="en-US" w:eastAsia="en-US"/>
        </w:rPr>
        <w:pict w14:anchorId="154DDD45">
          <v:rect id="_x0000_s1630" style="position:absolute;left:0;text-align:left;margin-left:191.85pt;margin-top:232.15pt;width:85.05pt;height:23pt;z-index:251670528;mso-wrap-style:none;v-text-anchor:top" filled="f" stroked="f">
            <v:textbox style="mso-rotate-with-shape:t;mso-fit-shape-to-text:t" inset="0,0,0,0">
              <w:txbxContent>
                <w:p w14:paraId="21F8A640" w14:textId="77777777" w:rsidR="00F34212" w:rsidRPr="00B87C2C" w:rsidRDefault="00F34212">
                  <w:pPr>
                    <w:rPr>
                      <w:sz w:val="20"/>
                      <w:szCs w:val="20"/>
                    </w:rPr>
                  </w:pPr>
                  <w:r w:rsidRPr="00B87C2C">
                    <w:rPr>
                      <w:color w:val="000000"/>
                      <w:sz w:val="20"/>
                      <w:szCs w:val="20"/>
                    </w:rPr>
                    <w:t>Solution 1 out of 100</w:t>
                  </w:r>
                </w:p>
              </w:txbxContent>
            </v:textbox>
          </v:rect>
        </w:pict>
      </w:r>
      <w:r>
        <w:pict w14:anchorId="79FF6DDE">
          <v:group id="_x0000_s1560" editas="canvas" style="width:357.45pt;height:250.1pt;mso-position-horizontal-relative:char;mso-position-vertical-relative:line" coordorigin="1114,111" coordsize="7149,5002">
            <o:lock v:ext="edit" aspectratio="t"/>
            <v:shape id="_x0000_s1559" type="#_x0000_t75" style="position:absolute;left:1114;top:111;width:7149;height:5002" o:preferrelative="f">
              <v:fill o:detectmouseclick="t"/>
              <v:path o:extrusionok="t" o:connecttype="none"/>
              <o:lock v:ext="edit" text="t"/>
            </v:shape>
            <v:rect id="_x0000_s1591" style="position:absolute;left:4802;top:111;width:945;height:460;mso-wrap-style:none;v-text-anchor:top" o:regroupid="5" filled="f" stroked="f">
              <v:textbox style="mso-next-textbox:#_x0000_s1591;mso-rotate-with-shape:t;mso-fit-shape-to-text:t" inset="0,0,0,0">
                <w:txbxContent>
                  <w:p w14:paraId="5CE5C822" w14:textId="77777777" w:rsidR="00F34212" w:rsidRPr="00B87C2C" w:rsidRDefault="00F34212">
                    <w:pPr>
                      <w:rPr>
                        <w:sz w:val="20"/>
                        <w:szCs w:val="20"/>
                      </w:rPr>
                    </w:pPr>
                    <w:r w:rsidRPr="00B87C2C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group id="_x0000_s2093" style="position:absolute;left:1114;top:384;width:7149;height:4510" coordorigin="1114,384" coordsize="7149,4510">
              <v:rect id="_x0000_s1561" style="position:absolute;left:3535;top:384;width:3916;height:3916" o:regroupid="5" strokeweight="1.2pt"/>
              <v:line id="_x0000_s1562" style="position:absolute" from="4515,384" to="4515,4304" o:regroupid="5" strokeweight="1.2pt"/>
              <v:line id="_x0000_s1563" style="position:absolute" from="5495,384" to="5495,4304" o:regroupid="5" strokeweight="1.2pt"/>
              <v:line id="_x0000_s1564" style="position:absolute" from="6476,384" to="6476,4304" o:regroupid="5" strokeweight="1.2pt"/>
              <v:rect id="_x0000_s1565" style="position:absolute;left:3535;top:459;width:3916;height:146" o:regroupid="5" fillcolor="red" strokeweight="1.2pt"/>
              <v:rect id="_x0000_s1566" style="position:absolute;left:7505;top:415;width:101;height:460;mso-wrap-style:none;v-text-anchor:top" o:regroupid="5" filled="f" stroked="f">
                <v:textbox style="mso-next-textbox:#_x0000_s1566;mso-rotate-with-shape:t;mso-fit-shape-to-text:t" inset="0,0,0,0">
                  <w:txbxContent>
                    <w:p w14:paraId="6A65BB24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67" style="position:absolute;left:3535;top:760;width:3916;height:147" o:regroupid="5" fillcolor="red" strokeweight="1.2pt"/>
              <v:rect id="_x0000_s1568" style="position:absolute;left:7505;top:717;width:101;height:460;mso-wrap-style:none;v-text-anchor:top" o:regroupid="5" filled="f" stroked="f">
                <v:textbox style="mso-next-textbox:#_x0000_s1568;mso-rotate-with-shape:t;mso-fit-shape-to-text:t" inset="0,0,0,0">
                  <w:txbxContent>
                    <w:p w14:paraId="50B6D940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69" style="position:absolute;left:3535;top:1062;width:3916;height:146" o:regroupid="5" fillcolor="red" strokeweight="1.2pt"/>
              <v:rect id="_x0000_s1570" style="position:absolute;left:7505;top:1018;width:101;height:460;mso-wrap-style:none;v-text-anchor:top" o:regroupid="5" filled="f" stroked="f">
                <v:textbox style="mso-next-textbox:#_x0000_s1570;mso-rotate-with-shape:t;mso-fit-shape-to-text:t" inset="0,0,0,0">
                  <w:txbxContent>
                    <w:p w14:paraId="09F106FB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71" style="position:absolute;left:3535;top:1363;width:3916;height:146" o:regroupid="5" fillcolor="red" strokeweight="1.2pt"/>
              <v:rect id="_x0000_s1572" style="position:absolute;left:7505;top:1319;width:101;height:460;mso-wrap-style:none;v-text-anchor:top" o:regroupid="5" filled="f" stroked="f">
                <v:textbox style="mso-next-textbox:#_x0000_s1572;mso-rotate-with-shape:t;mso-fit-shape-to-text:t" inset="0,0,0,0">
                  <w:txbxContent>
                    <w:p w14:paraId="3037D134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73" style="position:absolute;left:3535;top:1664;width:3916;height:147" o:regroupid="5" fillcolor="red" strokeweight="1.2pt"/>
              <v:rect id="_x0000_s1574" style="position:absolute;left:7505;top:1621;width:101;height:460;mso-wrap-style:none;v-text-anchor:top" o:regroupid="5" filled="f" stroked="f">
                <v:textbox style="mso-next-textbox:#_x0000_s1574;mso-rotate-with-shape:t;mso-fit-shape-to-text:t" inset="0,0,0,0">
                  <w:txbxContent>
                    <w:p w14:paraId="7F4C2531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75" style="position:absolute;left:3535;top:1966;width:3504;height:146" o:regroupid="5" fillcolor="blue" strokeweight="1.2pt"/>
              <v:rect id="_x0000_s1576" style="position:absolute;left:7491;top:1922;width:751;height:460;mso-wrap-style:none;v-text-anchor:top" o:regroupid="5" filled="f" stroked="f">
                <v:textbox style="mso-next-textbox:#_x0000_s1576;mso-rotate-with-shape:t;mso-fit-shape-to-text:t" inset="0,0,0,0">
                  <w:txbxContent>
                    <w:p w14:paraId="3BF1393B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0.894825</w:t>
                      </w:r>
                    </w:p>
                  </w:txbxContent>
                </v:textbox>
              </v:rect>
              <v:rect id="_x0000_s1577" style="position:absolute;left:3535;top:2267;width:3916;height:146" o:regroupid="5" fillcolor="blue" strokeweight="1.2pt"/>
              <v:rect id="_x0000_s1578" style="position:absolute;left:7505;top:2223;width:101;height:460;mso-wrap-style:none;v-text-anchor:top" o:regroupid="5" filled="f" stroked="f">
                <v:textbox style="mso-next-textbox:#_x0000_s1578;mso-rotate-with-shape:t;mso-fit-shape-to-text:t" inset="0,0,0,0">
                  <w:txbxContent>
                    <w:p w14:paraId="586BC098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79" style="position:absolute;left:3535;top:2568;width:3916;height:147" o:regroupid="5" fillcolor="blue" strokeweight="1.2pt"/>
              <v:rect id="_x0000_s1580" style="position:absolute;left:7505;top:2525;width:101;height:460;mso-wrap-style:none;v-text-anchor:top" o:regroupid="5" filled="f" stroked="f">
                <v:textbox style="mso-next-textbox:#_x0000_s1580;mso-rotate-with-shape:t;mso-fit-shape-to-text:t" inset="0,0,0,0">
                  <w:txbxContent>
                    <w:p w14:paraId="799C757D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81" style="position:absolute;left:3535;top:2870;width:3800;height:146" o:regroupid="5" fillcolor="blue" strokeweight="1.2pt"/>
              <v:rect id="_x0000_s1582" style="position:absolute;left:7507;top:2826;width:751;height:460;mso-wrap-style:none;v-text-anchor:top" o:regroupid="5" filled="f" stroked="f">
                <v:textbox style="mso-next-textbox:#_x0000_s1582;mso-rotate-with-shape:t;mso-fit-shape-to-text:t" inset="0,0,0,0">
                  <w:txbxContent>
                    <w:p w14:paraId="7549FD55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0.970331</w:t>
                      </w:r>
                    </w:p>
                  </w:txbxContent>
                </v:textbox>
              </v:rect>
              <v:rect id="_x0000_s1583" style="position:absolute;left:3535;top:3171;width:2623;height:146" o:regroupid="5" fillcolor="blue" strokeweight="1.2pt"/>
              <v:rect id="_x0000_s1584" style="position:absolute;left:7506;top:3134;width:651;height:460;mso-wrap-style:none;v-text-anchor:top" o:regroupid="5" filled="f" stroked="f">
                <v:textbox style="mso-next-textbox:#_x0000_s1584;mso-rotate-with-shape:t;mso-fit-shape-to-text:t" inset="0,0,0,0">
                  <w:txbxContent>
                    <w:p w14:paraId="3E92054D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0.67011</w:t>
                      </w:r>
                    </w:p>
                  </w:txbxContent>
                </v:textbox>
              </v:rect>
              <v:rect id="_x0000_s1585" style="position:absolute;left:3535;top:3472;width:3916;height:147" o:regroupid="5" fillcolor="blue" strokeweight="1.2pt"/>
              <v:rect id="_x0000_s1586" style="position:absolute;left:7505;top:3429;width:101;height:460;mso-wrap-style:none;v-text-anchor:top" o:regroupid="5" filled="f" stroked="f">
                <v:textbox style="mso-next-textbox:#_x0000_s1586;mso-rotate-with-shape:t;mso-fit-shape-to-text:t" inset="0,0,0,0">
                  <w:txbxContent>
                    <w:p w14:paraId="3D0DAA58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87" style="position:absolute;left:3535;top:3774;width:3916;height:146" o:regroupid="5" fillcolor="blue" strokeweight="1.2pt"/>
              <v:rect id="_x0000_s1588" style="position:absolute;left:7505;top:3730;width:101;height:460;mso-wrap-style:none;v-text-anchor:top" o:regroupid="5" filled="f" stroked="f">
                <v:textbox style="mso-next-textbox:#_x0000_s1588;mso-rotate-with-shape:t;mso-fit-shape-to-text:t" inset="0,0,0,0">
                  <w:txbxContent>
                    <w:p w14:paraId="2D0E4E8F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1589" style="position:absolute;left:3535;top:4075;width:3419;height:146" o:regroupid="5" fillcolor="blue" strokeweight="1.2pt"/>
              <v:rect id="_x0000_s1590" style="position:absolute;left:7512;top:4031;width:751;height:460;mso-wrap-style:none;v-text-anchor:top" o:regroupid="5" filled="f" stroked="f">
                <v:textbox style="mso-next-textbox:#_x0000_s1590;mso-rotate-with-shape:t;mso-fit-shape-to-text:t" inset="0,0,0,0">
                  <w:txbxContent>
                    <w:p w14:paraId="2A14D871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0.873375</w:t>
                      </w:r>
                    </w:p>
                  </w:txbxContent>
                </v:textbox>
              </v:rect>
              <v:line id="_x0000_s1592" style="position:absolute" from="3535,4304" to="7456,4304" o:regroupid="5" strokeweight="1.2pt"/>
              <v:line id="_x0000_s1593" style="position:absolute" from="3535,4304" to="3535,4402" o:regroupid="5" strokeweight="1.2pt"/>
              <v:rect id="_x0000_s1594" style="position:absolute;left:3199;top:4434;width:451;height:460;mso-wrap-style:none;v-text-anchor:top" o:regroupid="5" filled="f" stroked="f">
                <v:textbox style="mso-next-textbox:#_x0000_s1594;mso-rotate-with-shape:t;mso-fit-shape-to-text:t" inset="0,0,0,0">
                  <w:txbxContent>
                    <w:p w14:paraId="75838823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1595" style="position:absolute" from="4515,4304" to="4515,4402" o:regroupid="5" strokeweight="1.2pt"/>
              <v:rect id="_x0000_s1596" style="position:absolute;left:4179;top:4434;width:451;height:460;mso-wrap-style:none;v-text-anchor:top" o:regroupid="5" filled="f" stroked="f">
                <v:textbox style="mso-next-textbox:#_x0000_s1596;mso-rotate-with-shape:t;mso-fit-shape-to-text:t" inset="0,0,0,0">
                  <w:txbxContent>
                    <w:p w14:paraId="7BB86DE0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1597" style="position:absolute" from="5495,4304" to="5495,4402" o:regroupid="5" strokeweight="1.2pt"/>
              <v:rect id="_x0000_s1598" style="position:absolute;left:5159;top:4434;width:451;height:460;mso-wrap-style:none;v-text-anchor:top" o:regroupid="5" filled="f" stroked="f">
                <v:textbox style="mso-next-textbox:#_x0000_s1598;mso-rotate-with-shape:t;mso-fit-shape-to-text:t" inset="0,0,0,0">
                  <w:txbxContent>
                    <w:p w14:paraId="044A5C8C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1599" style="position:absolute" from="6476,4304" to="6476,4402" o:regroupid="5" strokeweight="1.2pt"/>
              <v:rect id="_x0000_s1600" style="position:absolute;left:6140;top:4434;width:451;height:460;mso-wrap-style:none;v-text-anchor:top" o:regroupid="5" filled="f" stroked="f">
                <v:textbox style="mso-next-textbox:#_x0000_s1600;mso-rotate-with-shape:t;mso-fit-shape-to-text:t" inset="0,0,0,0">
                  <w:txbxContent>
                    <w:p w14:paraId="5F699C0D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1601" style="position:absolute" from="7456,4353" to="7457,4451" o:regroupid="5" strokeweight="1.2pt"/>
              <v:rect id="_x0000_s1602" style="position:absolute;left:7120;top:4434;width:451;height:460;mso-wrap-style:none;v-text-anchor:top" o:regroupid="5" filled="f" stroked="f">
                <v:textbox style="mso-next-textbox:#_x0000_s1602;mso-rotate-with-shape:t;mso-fit-shape-to-text:t" inset="0,0,0,0">
                  <w:txbxContent>
                    <w:p w14:paraId="67AE404F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1603" style="position:absolute" from="3437,384" to="3535,384" o:regroupid="5" strokeweight="1.2pt"/>
              <v:rect id="_x0000_s1604" style="position:absolute;left:2064;top:402;width:1356;height:460;mso-wrap-style:none;v-text-anchor:top" o:regroupid="5" filled="f" stroked="f">
                <v:textbox style="mso-next-textbox:#_x0000_s1604;mso-rotate-with-shape:t;mso-fit-shape-to-text:t" inset="0,0,0,0">
                  <w:txbxContent>
                    <w:p w14:paraId="6F9672C3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1605" style="position:absolute" from="3437,685" to="3535,685" o:regroupid="5" strokeweight="1.2pt"/>
              <v:rect id="_x0000_s1606" style="position:absolute;left:1837;top:703;width:1583;height:460;mso-wrap-style:none;v-text-anchor:top" o:regroupid="5" filled="f" stroked="f">
                <v:textbox style="mso-next-textbox:#_x0000_s1606;mso-rotate-with-shape:t;mso-fit-shape-to-text:t" inset="0,0,0,0">
                  <w:txbxContent>
                    <w:p w14:paraId="77089E13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1607" style="position:absolute" from="3437,986" to="3535,986" o:regroupid="5" strokeweight="1.2pt"/>
              <v:rect id="_x0000_s1608" style="position:absolute;left:2122;top:1004;width:1295;height:460;mso-wrap-style:none;v-text-anchor:top" o:regroupid="5" filled="f" stroked="f">
                <v:textbox style="mso-next-textbox:#_x0000_s1608;mso-rotate-with-shape:t;mso-fit-shape-to-text:t" inset="0,0,0,0">
                  <w:txbxContent>
                    <w:p w14:paraId="7B81A26F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1609" style="position:absolute" from="3437,1288" to="3535,1288" o:regroupid="5" strokeweight="1.2pt"/>
              <v:rect id="_x0000_s1610" style="position:absolute;left:1114;top:1306;width:2311;height:460;mso-wrap-style:none;v-text-anchor:top" o:regroupid="5" filled="f" stroked="f">
                <v:textbox style="mso-next-textbox:#_x0000_s1610;mso-rotate-with-shape:t;mso-fit-shape-to-text:t" inset="0,0,0,0">
                  <w:txbxContent>
                    <w:p w14:paraId="6821E3E4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1611" style="position:absolute" from="3437,1590" to="3535,1590" o:regroupid="5" strokeweight="1.2pt"/>
              <v:rect id="_x0000_s1612" style="position:absolute;left:1333;top:1608;width:2089;height:460;mso-wrap-style:none;v-text-anchor:top" o:regroupid="5" filled="f" stroked="f">
                <v:textbox style="mso-next-textbox:#_x0000_s1612;mso-rotate-with-shape:t;mso-fit-shape-to-text:t" inset="0,0,0,0">
                  <w:txbxContent>
                    <w:p w14:paraId="1E0192E2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1613" style="position:absolute" from="3437,1891" to="3535,1891" o:regroupid="5" strokeweight="1.2pt"/>
              <v:rect id="_x0000_s1614" style="position:absolute;left:1458;top:1909;width:1961;height:460;mso-wrap-style:none;v-text-anchor:top" o:regroupid="5" filled="f" stroked="f">
                <v:textbox style="mso-next-textbox:#_x0000_s1614;mso-rotate-with-shape:t;mso-fit-shape-to-text:t" inset="0,0,0,0">
                  <w:txbxContent>
                    <w:p w14:paraId="0F8455CC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1615" style="position:absolute" from="3437,2193" to="3535,2193" o:regroupid="5" strokeweight="1.2pt"/>
              <v:rect id="_x0000_s1616" style="position:absolute;left:2292;top:2211;width:1128;height:460;mso-wrap-style:none;v-text-anchor:top" o:regroupid="5" filled="f" stroked="f">
                <v:textbox style="mso-next-textbox:#_x0000_s1616;mso-rotate-with-shape:t;mso-fit-shape-to-text:t" inset="0,0,0,0">
                  <w:txbxContent>
                    <w:p w14:paraId="32651E4E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1617" style="position:absolute" from="3437,2494" to="3535,2494" o:regroupid="5" strokeweight="1.2pt"/>
              <v:rect id="_x0000_s1618" style="position:absolute;left:1801;top:2512;width:1617;height:460;mso-wrap-style:none;v-text-anchor:top" o:regroupid="5" filled="f" stroked="f">
                <v:textbox style="mso-next-textbox:#_x0000_s1618;mso-rotate-with-shape:t;mso-fit-shape-to-text:t" inset="0,0,0,0">
                  <w:txbxContent>
                    <w:p w14:paraId="2EB7260B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1619" style="position:absolute" from="3437,2796" to="3535,2796" o:regroupid="5" strokeweight="1.2pt"/>
              <v:rect id="_x0000_s1620" style="position:absolute;left:2308;top:2814;width:1128;height:460;mso-wrap-style:none;v-text-anchor:top" o:regroupid="5" filled="f" stroked="f">
                <v:textbox style="mso-next-textbox:#_x0000_s1620;mso-rotate-with-shape:t;mso-fit-shape-to-text:t" inset="0,0,0,0">
                  <w:txbxContent>
                    <w:p w14:paraId="52AD78DD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1621" style="position:absolute" from="3437,3097" to="3535,3097" o:regroupid="5" strokeweight="1.2pt"/>
              <v:rect id="_x0000_s1622" style="position:absolute;left:2553;top:3115;width:873;height:460;mso-wrap-style:none;v-text-anchor:top" o:regroupid="5" filled="f" stroked="f">
                <v:textbox style="mso-next-textbox:#_x0000_s1622;mso-rotate-with-shape:t;mso-fit-shape-to-text:t" inset="0,0,0,0">
                  <w:txbxContent>
                    <w:p w14:paraId="54F2042C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1623" style="position:absolute" from="3437,3399" to="3535,3399" o:regroupid="5" strokeweight="1.2pt"/>
              <v:rect id="_x0000_s1624" style="position:absolute;left:2501;top:3417;width:923;height:460;mso-wrap-style:none;v-text-anchor:top" o:regroupid="5" filled="f" stroked="f">
                <v:textbox style="mso-next-textbox:#_x0000_s1624;mso-rotate-with-shape:t;mso-fit-shape-to-text:t" inset="0,0,0,0">
                  <w:txbxContent>
                    <w:p w14:paraId="2DFEACB5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1625" style="position:absolute" from="3437,3701" to="3535,3701" o:regroupid="5" strokeweight="1.2pt"/>
              <v:rect id="_x0000_s1626" style="position:absolute;left:1291;top:3719;width:2133;height:460;mso-wrap-style:none;v-text-anchor:top" o:regroupid="5" filled="f" stroked="f">
                <v:textbox style="mso-next-textbox:#_x0000_s1626;mso-rotate-with-shape:t;mso-fit-shape-to-text:t" inset="0,0,0,0">
                  <w:txbxContent>
                    <w:p w14:paraId="5A59FEE0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1627" style="position:absolute" from="3437,4002" to="3535,4002" o:regroupid="5" strokeweight="1.2pt"/>
              <v:rect id="_x0000_s1628" style="position:absolute;left:2584;top:4020;width:834;height:460;mso-wrap-style:none;v-text-anchor:top" o:regroupid="5" filled="f" stroked="f">
                <v:textbox style="mso-next-textbox:#_x0000_s1628;mso-rotate-with-shape:t;mso-fit-shape-to-text:t" inset="0,0,0,0">
                  <w:txbxContent>
                    <w:p w14:paraId="4618AD94" w14:textId="77777777" w:rsidR="00F34212" w:rsidRPr="00B87C2C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87C2C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1629" style="position:absolute" from="3437,4304" to="3535,4304" o:regroupid="5" strokeweight="1.2pt"/>
            </v:group>
            <w10:anchorlock/>
          </v:group>
        </w:pict>
      </w:r>
      <w:r w:rsidR="00E40E6A">
        <w:t>S4</w:t>
      </w:r>
      <w:r w:rsidR="003A5B04" w:rsidRPr="003A5B04">
        <w:t xml:space="preserve">. Desirability plot showing optimized process conditions using CCD for objective 2 </w:t>
      </w:r>
    </w:p>
    <w:p w14:paraId="3C5D9D42" w14:textId="77777777" w:rsidR="003A5B04" w:rsidRPr="002C39CC" w:rsidRDefault="003A5B04" w:rsidP="003A5B04">
      <w:pPr>
        <w:spacing w:line="240" w:lineRule="auto"/>
        <w:jc w:val="both"/>
      </w:pPr>
    </w:p>
    <w:p w14:paraId="6E66B761" w14:textId="77777777" w:rsidR="003A5B04" w:rsidRDefault="003A5B04" w:rsidP="009C4920">
      <w:pPr>
        <w:rPr>
          <w:b/>
        </w:rPr>
      </w:pPr>
    </w:p>
    <w:p w14:paraId="7595EC3C" w14:textId="77777777" w:rsidR="003A5B04" w:rsidRDefault="003A5B04" w:rsidP="009C4920">
      <w:pPr>
        <w:rPr>
          <w:b/>
        </w:rPr>
      </w:pPr>
    </w:p>
    <w:p w14:paraId="1394BE7F" w14:textId="77777777" w:rsidR="00B87C2C" w:rsidRDefault="00B87C2C" w:rsidP="009C4920">
      <w:pPr>
        <w:rPr>
          <w:b/>
        </w:rPr>
      </w:pPr>
    </w:p>
    <w:p w14:paraId="4C5CDBFD" w14:textId="77777777" w:rsidR="00B87C2C" w:rsidRDefault="00B87C2C" w:rsidP="009C4920">
      <w:pPr>
        <w:rPr>
          <w:b/>
        </w:rPr>
      </w:pPr>
    </w:p>
    <w:p w14:paraId="21704830" w14:textId="77777777" w:rsidR="00B87C2C" w:rsidRDefault="00B87C2C" w:rsidP="009C4920">
      <w:pPr>
        <w:rPr>
          <w:b/>
        </w:rPr>
      </w:pPr>
    </w:p>
    <w:p w14:paraId="6B8E13A8" w14:textId="77777777" w:rsidR="00B87C2C" w:rsidRDefault="00B87C2C" w:rsidP="009C4920">
      <w:pPr>
        <w:rPr>
          <w:b/>
        </w:rPr>
      </w:pPr>
    </w:p>
    <w:p w14:paraId="4494F30A" w14:textId="77777777" w:rsidR="00B87C2C" w:rsidRDefault="00B87C2C" w:rsidP="009C4920">
      <w:pPr>
        <w:rPr>
          <w:b/>
        </w:rPr>
      </w:pPr>
    </w:p>
    <w:p w14:paraId="213CACC3" w14:textId="77777777" w:rsidR="00B87C2C" w:rsidRDefault="00B87C2C" w:rsidP="009C4920">
      <w:pPr>
        <w:rPr>
          <w:b/>
        </w:rPr>
      </w:pPr>
    </w:p>
    <w:p w14:paraId="2FBC7E6C" w14:textId="77777777" w:rsidR="003A5B04" w:rsidRDefault="003A5B04" w:rsidP="003A5B04"/>
    <w:p w14:paraId="6D4AB6F2" w14:textId="77777777" w:rsidR="003A5B04" w:rsidRDefault="003A5B04" w:rsidP="003A5B04"/>
    <w:p w14:paraId="66594737" w14:textId="77777777" w:rsidR="003A5B04" w:rsidRDefault="003A5B04" w:rsidP="003A5B04"/>
    <w:p w14:paraId="0A0DF900" w14:textId="77777777" w:rsidR="004F3132" w:rsidRDefault="004F3132" w:rsidP="003A5B04"/>
    <w:p w14:paraId="55163DAE" w14:textId="77777777" w:rsidR="0064357E" w:rsidRPr="003A5B04" w:rsidRDefault="0064357E" w:rsidP="003A5B04"/>
    <w:p w14:paraId="51491D64" w14:textId="77777777" w:rsidR="006E548C" w:rsidRDefault="000E5EDD" w:rsidP="006E548C">
      <w:r>
        <w:rPr>
          <w:noProof/>
          <w:lang w:val="en-US" w:eastAsia="en-US"/>
        </w:rPr>
        <w:pict w14:anchorId="5726DD8D">
          <v:group id="_x0000_s1835" editas="canvas" style="position:absolute;margin-left:.3pt;margin-top:0;width:419.65pt;height:282.95pt;z-index:251674624" coordorigin="60,-56" coordsize="8393,5659">
            <o:lock v:ext="edit" aspectratio="t"/>
            <v:shape id="_x0000_s1834" type="#_x0000_t75" style="position:absolute;left:60;top:-56;width:8393;height:5659" o:preferrelative="f">
              <v:fill o:detectmouseclick="t"/>
              <v:path o:extrusionok="t" o:connecttype="none"/>
              <o:lock v:ext="edit" text="t"/>
            </v:shape>
            <v:group id="_x0000_s1961" style="position:absolute;left:60;top:-56;width:8393;height:5659" coordorigin="60,-56" coordsize="8393,5659">
              <v:rect id="_x0000_s1836" style="position:absolute;left:148;top:148;width:2346;height:963" strokeweight=".9pt"/>
              <v:rect id="_x0000_s1837" style="position:absolute;left:297;top:-56;width:2081;height:368;mso-wrap-style:none;v-text-anchor:top" filled="f" stroked="f">
                <v:textbox style="mso-rotate-with-shape:t;mso-fit-shape-to-text:t" inset="0,0,0,0">
                  <w:txbxContent>
                    <w:p w14:paraId="7D59B37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= 160</w:t>
                      </w:r>
                    </w:p>
                  </w:txbxContent>
                </v:textbox>
              </v:rect>
              <v:line id="_x0000_s1838" style="position:absolute" from="148,620" to="538,620" strokeweight=".9pt"/>
              <v:line id="_x0000_s1839" style="position:absolute;flip:x" from="2104,620" to="2494,620" strokeweight=".9pt"/>
              <v:line id="_x0000_s1840" style="position:absolute;flip:y" from="538,384" to="538,620" strokeweight=".9pt"/>
              <v:line id="_x0000_s1841" style="position:absolute" from="538,384" to="2104,384" strokeweight=".9pt"/>
              <v:line id="_x0000_s1842" style="position:absolute" from="2104,384" to="2104,620" strokeweight=".9pt"/>
              <v:rect id="_x0000_s1843" style="position:absolute;left:414;top:691;width:241;height:368;mso-wrap-style:none;v-text-anchor:top" filled="f" stroked="f">
                <v:textbox style="mso-rotate-with-shape:t;mso-fit-shape-to-text:t" inset="0,0,0,0">
                  <w:txbxContent>
                    <w:p w14:paraId="4D048AF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1844" style="position:absolute;left:1980;top:691;width:241;height:368;mso-wrap-style:none;v-text-anchor:top" filled="f" stroked="f">
                <v:textbox style="mso-rotate-with-shape:t;mso-fit-shape-to-text:t" inset="0,0,0,0">
                  <w:txbxContent>
                    <w:p w14:paraId="09D0D9B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1845" style="position:absolute;left:502;top:349;width:77;height:76" fillcolor="red" strokeweight=".9pt"/>
              <v:rect id="_x0000_s1846" style="position:absolute;left:3073;top:148;width:2347;height:963" strokeweight=".9pt"/>
              <v:rect id="_x0000_s1847" style="position:absolute;left:3229;top:-49;width:2019;height:368;mso-wrap-style:none;v-text-anchor:top" filled="f" stroked="f">
                <v:textbox style="mso-rotate-with-shape:t;mso-fit-shape-to-text:t" inset="0,0,0,0">
                  <w:txbxContent>
                    <w:p w14:paraId="1885692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588.5</w:t>
                      </w:r>
                    </w:p>
                  </w:txbxContent>
                </v:textbox>
              </v:rect>
              <v:line id="_x0000_s1848" style="position:absolute" from="3073,620" to="3463,620" strokeweight=".9pt"/>
              <v:line id="_x0000_s1849" style="position:absolute;flip:x" from="5030,620" to="5420,620" strokeweight=".9pt"/>
              <v:line id="_x0000_s1850" style="position:absolute;flip:y" from="3463,384" to="3463,620" strokeweight=".9pt"/>
              <v:line id="_x0000_s1851" style="position:absolute" from="3463,384" to="5030,384" strokeweight=".9pt"/>
              <v:line id="_x0000_s1852" style="position:absolute" from="5030,384" to="5030,620" strokeweight=".9pt"/>
              <v:rect id="_x0000_s1853" style="position:absolute;left:3280;top:691;width:361;height:368;mso-wrap-style:none;v-text-anchor:top" filled="f" stroked="f">
                <v:textbox style="mso-rotate-with-shape:t;mso-fit-shape-to-text:t" inset="0,0,0,0">
                  <w:txbxContent>
                    <w:p w14:paraId="4DAAB7D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1854" style="position:absolute;left:4846;top:691;width:361;height:368;mso-wrap-style:none;v-text-anchor:top" filled="f" stroked="f">
                <v:textbox style="mso-rotate-with-shape:t;mso-fit-shape-to-text:t" inset="0,0,0,0">
                  <w:txbxContent>
                    <w:p w14:paraId="41FFC11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1855" style="position:absolute;left:4994;top:349;width:77;height:76" fillcolor="red" strokeweight=".9pt"/>
              <v:rect id="_x0000_s1856" style="position:absolute;left:5999;top:148;width:2346;height:963" strokeweight=".9pt"/>
              <v:rect id="_x0000_s1857" style="position:absolute;left:6263;top:-49;width:1793;height:368;mso-wrap-style:none;v-text-anchor:top" filled="f" stroked="f">
                <v:textbox style="mso-rotate-with-shape:t;mso-fit-shape-to-text:t" inset="0,0,0,0">
                  <w:txbxContent>
                    <w:p w14:paraId="63E29CB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495</w:t>
                      </w:r>
                    </w:p>
                  </w:txbxContent>
                </v:textbox>
              </v:rect>
              <v:line id="_x0000_s1858" style="position:absolute" from="5999,620" to="6389,620" strokeweight=".9pt"/>
              <v:line id="_x0000_s1859" style="position:absolute;flip:x" from="7955,620" to="8345,620" strokeweight=".9pt"/>
              <v:line id="_x0000_s1860" style="position:absolute;flip:y" from="6389,384" to="6389,620" strokeweight=".9pt"/>
              <v:line id="_x0000_s1861" style="position:absolute" from="6389,384" to="7955,384" strokeweight=".9pt"/>
              <v:line id="_x0000_s1862" style="position:absolute" from="7955,384" to="7955,620" strokeweight=".9pt"/>
              <v:rect id="_x0000_s1863" style="position:absolute;left:6265;top:691;width:241;height:368;mso-wrap-style:none;v-text-anchor:top" filled="f" stroked="f">
                <v:textbox style="mso-rotate-with-shape:t;mso-fit-shape-to-text:t" inset="0,0,0,0">
                  <w:txbxContent>
                    <w:p w14:paraId="2CA289A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1864" style="position:absolute;left:7831;top:691;width:241;height:368;mso-wrap-style:none;v-text-anchor:top" filled="f" stroked="f">
                <v:textbox style="mso-rotate-with-shape:t;mso-fit-shape-to-text:t" inset="0,0,0,0">
                  <w:txbxContent>
                    <w:p w14:paraId="5137165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1865" style="position:absolute;left:7920;top:349;width:76;height:76" fillcolor="red" strokeweight=".9pt"/>
              <v:rect id="_x0000_s1866" style="position:absolute;left:148;top:1347;width:2346;height:963" strokeweight=".9pt"/>
              <v:rect id="_x0000_s1867" style="position:absolute;left:60;top:1164;width:2481;height:368;mso-wrap-style:none;v-text-anchor:top" filled="f" stroked="f">
                <v:textbox style="mso-rotate-with-shape:t;mso-fit-shape-to-text:t" inset="0,0,0,0">
                  <w:txbxContent>
                    <w:p w14:paraId="3E667C3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= 475</w:t>
                      </w:r>
                    </w:p>
                  </w:txbxContent>
                </v:textbox>
              </v:rect>
              <v:line id="_x0000_s1868" style="position:absolute" from="148,1819" to="538,1819" strokeweight=".9pt"/>
              <v:line id="_x0000_s1869" style="position:absolute;flip:x" from="2104,1819" to="2494,1819" strokeweight=".9pt"/>
              <v:line id="_x0000_s1870" style="position:absolute;flip:y" from="538,1583" to="538,1819" strokeweight=".9pt"/>
              <v:line id="_x0000_s1871" style="position:absolute" from="538,1583" to="2104,1583" strokeweight=".9pt"/>
              <v:line id="_x0000_s1872" style="position:absolute" from="2104,1583" to="2104,1819" strokeweight=".9pt"/>
              <v:rect id="_x0000_s1873" style="position:absolute;left:414;top:1890;width:241;height:368;mso-wrap-style:none;v-text-anchor:top" filled="f" stroked="f">
                <v:textbox style="mso-rotate-with-shape:t;mso-fit-shape-to-text:t" inset="0,0,0,0">
                  <w:txbxContent>
                    <w:p w14:paraId="183582C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1874" style="position:absolute;left:1980;top:1890;width:241;height:368;mso-wrap-style:none;v-text-anchor:top" filled="f" stroked="f">
                <v:textbox style="mso-rotate-with-shape:t;mso-fit-shape-to-text:t" inset="0,0,0,0">
                  <w:txbxContent>
                    <w:p w14:paraId="310E5D7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1875" style="position:absolute;left:2069;top:1548;width:76;height:76" fillcolor="red" strokeweight=".9pt"/>
              <v:rect id="_x0000_s1876" style="position:absolute;left:3073;top:1347;width:2347;height:963" strokeweight=".9pt"/>
              <v:rect id="_x0000_s1877" style="position:absolute;left:2894;top:1157;width:2788;height:368;mso-wrap-style:none;v-text-anchor:top" filled="f" stroked="f">
                <v:textbox style="mso-rotate-with-shape:t;mso-fit-shape-to-text:t" inset="0,0,0,0">
                  <w:txbxContent>
                    <w:p w14:paraId="1B8E59D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rate(tonne/h)  = 1121</w:t>
                      </w:r>
                    </w:p>
                  </w:txbxContent>
                </v:textbox>
              </v:rect>
              <v:line id="_x0000_s1878" style="position:absolute" from="3073,1819" to="3463,1819" strokeweight=".9pt"/>
              <v:line id="_x0000_s1879" style="position:absolute;flip:x" from="5030,1819" to="5420,1819" strokeweight=".9pt"/>
              <v:line id="_x0000_s1880" style="position:absolute;flip:y" from="3463,1583" to="3463,1819" strokeweight=".9pt"/>
              <v:line id="_x0000_s1881" style="position:absolute" from="3463,1583" to="5030,1583" strokeweight=".9pt"/>
              <v:line id="_x0000_s1882" style="position:absolute" from="5030,1583" to="5030,1819" strokeweight=".9pt"/>
              <v:rect id="_x0000_s1883" style="position:absolute;left:3339;top:1890;width:241;height:368;mso-wrap-style:none;v-text-anchor:top" filled="f" stroked="f">
                <v:textbox style="mso-rotate-with-shape:t;mso-fit-shape-to-text:t" inset="0,0,0,0">
                  <w:txbxContent>
                    <w:p w14:paraId="2C21991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1884" style="position:absolute;left:4864;top:1890;width:321;height:368;mso-wrap-style:none;v-text-anchor:top" filled="f" stroked="f">
                <v:textbox style="mso-rotate-with-shape:t;mso-fit-shape-to-text:t" inset="0,0,0,0">
                  <w:txbxContent>
                    <w:p w14:paraId="66A684B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1885" style="position:absolute;left:4994;top:1548;width:77;height:76" fillcolor="red" strokeweight=".9pt"/>
              <v:rect id="_x0000_s1886" style="position:absolute;left:5999;top:1347;width:2346;height:963" strokeweight=".9pt"/>
              <v:rect id="_x0000_s1887" style="position:absolute;left:5899;top:1157;width:2499;height:368;mso-wrap-style:none;v-text-anchor:top" filled="f" stroked="f">
                <v:textbox style="mso-rotate-with-shape:t;mso-fit-shape-to-text:t" inset="0,0,0,0">
                  <w:txbxContent>
                    <w:p w14:paraId="1853313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47.9439</w:t>
                      </w:r>
                    </w:p>
                  </w:txbxContent>
                </v:textbox>
              </v:rect>
              <v:line id="_x0000_s1888" style="position:absolute" from="5999,1819" to="6389,1819" strokeweight=".9pt"/>
              <v:line id="_x0000_s1889" style="position:absolute;flip:x" from="7955,1583" to="8345,1583" strokeweight=".9pt"/>
              <v:shape id="_x0000_s1890" style="position:absolute;left:6389;top:1583;width:1566;height:236" coordsize="1566,236" path="m,236r18,-5l18,231r6,l24,231r,l29,231r,l35,231r,l41,225r6,l47,225r6,l59,225r6,l71,219r6,l83,219r11,l100,213r12,l124,213r12,l148,207r11,l177,201r18,l213,195r17,l254,189r24,-6l307,183r24,-6l366,171r36,-5l437,160r42,-6l526,148r47,-6l626,130r59,-6l751,112r70,-11l898,95,987,83r94,-18l1182,53,1294,36,1418,18,1548,r18,e" filled="f" strokeweight=".9pt">
                <v:path arrowok="t"/>
              </v:shape>
              <v:line id="_x0000_s1891" style="position:absolute" from="6389,1819" to="6389,1890" strokeweight=".9pt"/>
              <v:line id="_x0000_s1892" style="position:absolute;flip:y" from="7955,1583" to="7955,1819" strokeweight=".9pt"/>
              <v:rect id="_x0000_s1893" style="position:absolute;left:6123;top:1890;width:521;height:368;mso-wrap-style:none;v-text-anchor:top" filled="f" stroked="f">
                <v:textbox style="mso-rotate-with-shape:t;mso-fit-shape-to-text:t" inset="0,0,0,0">
                  <w:txbxContent>
                    <w:p w14:paraId="4FF3835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1894" style="position:absolute;left:7689;top:1890;width:521;height:368;mso-wrap-style:none;v-text-anchor:top" filled="f" stroked="f">
                <v:textbox style="mso-rotate-with-shape:t;mso-fit-shape-to-text:t" inset="0,0,0,0">
                  <w:txbxContent>
                    <w:p w14:paraId="0EF08BD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1895" style="position:absolute;left:7861;top:1554;width:76;height:76" fillcolor="blue" strokeweight=".9pt"/>
              <v:rect id="_x0000_s1896" style="position:absolute;left:148;top:2546;width:2346;height:963" strokeweight=".9pt"/>
              <v:rect id="_x0000_s1897" style="position:absolute;left:398;top:2363;width:1833;height:368;mso-wrap-style:none;v-text-anchor:top" filled="f" stroked="f">
                <v:textbox style="mso-rotate-with-shape:t;mso-fit-shape-to-text:t" inset="0,0,0,0">
                  <w:txbxContent>
                    <w:p w14:paraId="47102E0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18.9764</w:t>
                      </w:r>
                    </w:p>
                  </w:txbxContent>
                </v:textbox>
              </v:rect>
              <v:line id="_x0000_s1898" style="position:absolute" from="148,3019" to="538,3019" strokeweight=".9pt"/>
              <v:line id="_x0000_s1899" style="position:absolute;flip:x" from="2098,3019" to="2494,3019" strokeweight=".9pt"/>
              <v:line id="_x0000_s1900" style="position:absolute;flip:y" from="538,2782" to="538,3019" strokeweight=".9pt"/>
              <v:line id="_x0000_s1901" style="position:absolute" from="538,2782" to="2098,2782" strokeweight=".9pt"/>
              <v:line id="_x0000_s1902" style="position:absolute" from="2098,2782" to="2098,3019" strokeweight=".9pt"/>
              <v:rect id="_x0000_s1903" style="position:absolute;left:272;top:3089;width:521;height:368;mso-wrap-style:none;v-text-anchor:top" filled="f" stroked="f">
                <v:textbox style="mso-rotate-with-shape:t;mso-fit-shape-to-text:t" inset="0,0,0,0">
                  <w:txbxContent>
                    <w:p w14:paraId="3967C46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line id="_x0000_s1904" style="position:absolute" from="2104,3019" to="2104,3089" strokeweight=".9pt"/>
              <v:rect id="_x0000_s1905" style="position:absolute;left:1838;top:3089;width:521;height:368;mso-wrap-style:none;v-text-anchor:top" filled="f" stroked="f">
                <v:textbox style="mso-rotate-with-shape:t;mso-fit-shape-to-text:t" inset="0,0,0,0">
                  <w:txbxContent>
                    <w:p w14:paraId="2DBD17F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1906" style="position:absolute;left:621;top:2747;width:76;height:77" fillcolor="blue" strokeweight=".9pt"/>
              <v:rect id="_x0000_s1907" style="position:absolute;left:3073;top:2546;width:2347;height:963" strokeweight=".9pt"/>
              <v:rect id="_x0000_s1908" style="position:absolute;left:3135;top:2356;width:2224;height:368;mso-wrap-style:none;v-text-anchor:top" filled="f" stroked="f">
                <v:textbox style="mso-rotate-with-shape:t;mso-fit-shape-to-text:t" inset="0,0,0,0">
                  <w:txbxContent>
                    <w:p w14:paraId="18EE9E1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15.7771</w:t>
                      </w:r>
                    </w:p>
                  </w:txbxContent>
                </v:textbox>
              </v:rect>
              <v:line id="_x0000_s1909" style="position:absolute" from="3073,2782" to="3463,2782" strokeweight=".9pt"/>
              <v:line id="_x0000_s1910" style="position:absolute;flip:x" from="5030,3019" to="5420,3019" strokeweight=".9pt"/>
              <v:line id="_x0000_s1911" style="position:absolute;flip:y" from="3463,2782" to="3463,3019" strokeweight=".9pt"/>
              <v:line id="_x0000_s1913" style="position:absolute;flip:x y" from="3469,2782" to="5024,3019" strokeweight=".9pt"/>
              <v:line id="_x0000_s1914" style="position:absolute;flip:y" from="3463,2782" to="3463,3019" strokeweight=".9pt"/>
              <v:line id="_x0000_s1915" style="position:absolute" from="5030,3019" to="5030,3089" strokeweight=".9pt"/>
              <v:rect id="_x0000_s1916" style="position:absolute;left:3197;top:3089;width:521;height:368;mso-wrap-style:none;v-text-anchor:top" filled="f" stroked="f">
                <v:textbox style="mso-rotate-with-shape:t;mso-fit-shape-to-text:t" inset="0,0,0,0">
                  <w:txbxContent>
                    <w:p w14:paraId="689E90C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1917" style="position:absolute;left:4764;top:3089;width:521;height:368;mso-wrap-style:none;v-text-anchor:top" filled="f" stroked="f">
                <v:textbox style="mso-rotate-with-shape:t;mso-fit-shape-to-text:t" inset="0,0,0,0">
                  <w:txbxContent>
                    <w:p w14:paraId="712C159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1918" style="position:absolute;left:3274;top:2747;width:77;height:77" fillcolor="blue" strokeweight=".9pt"/>
              <v:rect id="_x0000_s1919" style="position:absolute;left:5999;top:2546;width:2346;height:963" strokeweight=".9pt"/>
              <v:rect id="_x0000_s1920" style="position:absolute;left:6255;top:2342;width:1833;height:368;mso-wrap-style:none;v-text-anchor:top" filled="f" stroked="f">
                <v:textbox style="mso-rotate-with-shape:t;mso-fit-shape-to-text:t" inset="0,0,0,0">
                  <w:txbxContent>
                    <w:p w14:paraId="3D2A46D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= 10.8195</w:t>
                      </w:r>
                    </w:p>
                  </w:txbxContent>
                </v:textbox>
              </v:rect>
              <v:line id="_x0000_s1921" style="position:absolute" from="5999,2782" to="6389,2782" strokeweight=".9pt"/>
              <v:line id="_x0000_s1922" style="position:absolute;flip:x" from="7955,3019" to="8345,3019" strokeweight=".9pt"/>
              <v:line id="_x0000_s1923" style="position:absolute;flip:x y" from="6395,2782" to="7949,3019" strokeweight=".9pt"/>
              <v:line id="_x0000_s1924" style="position:absolute;flip:y" from="6389,2782" to="6389,3019" strokeweight=".9pt"/>
              <v:line id="_x0000_s1925" style="position:absolute" from="7955,3019" to="7955,3089" strokeweight=".9pt"/>
              <v:rect id="_x0000_s1926" style="position:absolute;left:6123;top:3089;width:521;height:368;mso-wrap-style:none;v-text-anchor:top" filled="f" stroked="f">
                <v:textbox style="mso-rotate-with-shape:t;mso-fit-shape-to-text:t" inset="0,0,0,0">
                  <w:txbxContent>
                    <w:p w14:paraId="44ACFD3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1927" style="position:absolute;left:7689;top:3089;width:521;height:368;mso-wrap-style:none;v-text-anchor:top" filled="f" stroked="f">
                <v:textbox style="mso-rotate-with-shape:t;mso-fit-shape-to-text:t" inset="0,0,0,0">
                  <w:txbxContent>
                    <w:p w14:paraId="6377605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1928" style="position:absolute;left:6377;top:2747;width:77;height:77" fillcolor="blue" strokeweight=".9pt"/>
              <v:rect id="_x0000_s1929" style="position:absolute;left:148;top:3745;width:2346;height:963" strokeweight=".9pt"/>
              <v:rect id="_x0000_s1930" style="position:absolute;left:484;top:3555;width:1628;height:368;mso-wrap-style:none;v-text-anchor:top" filled="f" stroked="f">
                <v:textbox style="mso-rotate-with-shape:t;mso-fit-shape-to-text:t" inset="0,0,0,0">
                  <w:txbxContent>
                    <w:p w14:paraId="126D7D6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5.36286</w:t>
                      </w:r>
                    </w:p>
                  </w:txbxContent>
                </v:textbox>
              </v:rect>
              <v:line id="_x0000_s1931" style="position:absolute" from="148,3981" to="538,3981" strokeweight=".9pt"/>
              <v:line id="_x0000_s1932" style="position:absolute;flip:x" from="2098,4218" to="2494,4218" strokeweight=".9pt"/>
              <v:line id="_x0000_s1933" style="position:absolute;flip:x y" from="544,3981" to="2098,4218" strokeweight=".9pt"/>
              <v:line id="_x0000_s1934" style="position:absolute;flip:y" from="538,3981" to="538,4218" strokeweight=".9pt"/>
              <v:line id="_x0000_s1935" style="position:absolute" from="2098,4218" to="2098,4289" strokeweight=".9pt"/>
              <v:rect id="_x0000_s1936" style="position:absolute;left:272;top:4289;width:521;height:368;mso-wrap-style:none;v-text-anchor:top" filled="f" stroked="f">
                <v:textbox style="mso-rotate-with-shape:t;mso-fit-shape-to-text:t" inset="0,0,0,0">
                  <w:txbxContent>
                    <w:p w14:paraId="629CEE8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1937" style="position:absolute;left:1832;top:4289;width:521;height:368;mso-wrap-style:none;v-text-anchor:top" filled="f" stroked="f">
                <v:textbox style="mso-rotate-with-shape:t;mso-fit-shape-to-text:t" inset="0,0,0,0">
                  <w:txbxContent>
                    <w:p w14:paraId="2EEE925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1938" style="position:absolute;left:1034;top:4023;width:77;height:77" fillcolor="blue" strokeweight=".9pt"/>
              <v:rect id="_x0000_s1939" style="position:absolute;left:3073;top:3745;width:2347;height:963" strokeweight=".9pt"/>
              <v:rect id="_x0000_s1940" style="position:absolute;left:3364;top:3562;width:1668;height:368;mso-wrap-style:none;v-text-anchor:top" filled="f" stroked="f">
                <v:textbox style="mso-rotate-with-shape:t;mso-fit-shape-to-text:t" inset="0,0,0,0">
                  <w:txbxContent>
                    <w:p w14:paraId="1BFA187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73.2246</w:t>
                      </w:r>
                    </w:p>
                  </w:txbxContent>
                </v:textbox>
              </v:rect>
              <v:line id="_x0000_s1941" style="position:absolute" from="3073,4218" to="3463,4218" strokeweight=".9pt"/>
              <v:line id="_x0000_s1942" style="position:absolute;flip:x" from="5024,3981" to="5420,3981" strokeweight=".9pt"/>
              <v:line id="_x0000_s1943" style="position:absolute;flip:y" from="3463,3981" to="5030,4218" strokeweight=".9pt"/>
              <v:line id="_x0000_s1944" style="position:absolute" from="3463,4218" to="3463,4289" strokeweight=".9pt"/>
              <v:line id="_x0000_s1945" style="position:absolute;flip:y" from="5024,3981" to="5024,4218" strokeweight=".9pt"/>
              <v:rect id="_x0000_s1946" style="position:absolute;left:3239;top:4289;width:441;height:368;mso-wrap-style:none;v-text-anchor:top" filled="f" stroked="f">
                <v:textbox style="mso-rotate-with-shape:t;mso-fit-shape-to-text:t" inset="0,0,0,0">
                  <w:txbxContent>
                    <w:p w14:paraId="0591B73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1947" style="position:absolute;left:4758;top:4289;width:521;height:368;mso-wrap-style:none;v-text-anchor:top" filled="f" stroked="f">
                <v:textbox style="mso-rotate-with-shape:t;mso-fit-shape-to-text:t" inset="0,0,0,0">
                  <w:txbxContent>
                    <w:p w14:paraId="24BCE26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1948" style="position:absolute;left:5030;top:3946;width:76;height:77" fillcolor="blue" strokeweight=".9pt"/>
              <v:rect id="_x0000_s1949" style="position:absolute;left:5999;top:3745;width:2346;height:963" strokeweight=".9pt"/>
              <v:rect id="_x0000_s1950" style="position:absolute;left:5834;top:3555;width:2619;height:368;mso-wrap-style:none;v-text-anchor:top" filled="f" stroked="f">
                <v:textbox style="mso-rotate-with-shape:t;mso-fit-shape-to-text:t" inset="0,0,0,0">
                  <w:txbxContent>
                    <w:p w14:paraId="6FB9647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= 851.577</w:t>
                      </w:r>
                    </w:p>
                  </w:txbxContent>
                </v:textbox>
              </v:rect>
              <v:line id="_x0000_s1951" style="position:absolute" from="5999,4218" to="6389,4218" strokeweight=".9pt"/>
              <v:line id="_x0000_s1952" style="position:absolute;flip:x" from="7955,3981" to="8345,3981" strokeweight=".9pt"/>
              <v:line id="_x0000_s1953" style="position:absolute;flip:y" from="6389,3981" to="7955,4218" strokeweight=".9pt"/>
              <v:line id="_x0000_s1954" style="position:absolute" from="6389,4218" to="6389,4289" strokeweight=".9pt"/>
              <v:line id="_x0000_s1955" style="position:absolute;flip:y" from="7955,3981" to="7955,4218" strokeweight=".9pt"/>
              <v:rect id="_x0000_s1956" style="position:absolute;left:6164;top:4289;width:441;height:368;mso-wrap-style:none;v-text-anchor:top" filled="f" stroked="f">
                <v:textbox style="mso-rotate-with-shape:t;mso-fit-shape-to-text:t" inset="0,0,0,0">
                  <w:txbxContent>
                    <w:p w14:paraId="3D384EB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1957" style="position:absolute;left:7731;top:4289;width:441;height:368;mso-wrap-style:none;v-text-anchor:top" filled="f" stroked="f">
                <v:textbox style="mso-rotate-with-shape:t;mso-fit-shape-to-text:t" inset="0,0,0,0">
                  <w:txbxContent>
                    <w:p w14:paraId="56B93CE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1958" style="position:absolute;left:7926;top:3946;width:76;height:77" fillcolor="blue" strokeweight=".9pt"/>
              <v:rect id="_x0000_s1959" style="position:absolute;left:156;top:4906;width:1608;height:460;mso-wrap-style:none;v-text-anchor:top" filled="f" stroked="f">
                <v:textbox style="mso-rotate-with-shape:t;mso-fit-shape-to-text:t" inset="0,0,0,0">
                  <w:txbxContent>
                    <w:p w14:paraId="030794A8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0.925</w:t>
                      </w:r>
                    </w:p>
                  </w:txbxContent>
                </v:textbox>
              </v:rect>
              <v:rect id="_x0000_s1960" style="position:absolute;left:108;top:5143;width:1701;height:460;mso-wrap-style:none;v-text-anchor:top" filled="f" stroked="f">
                <v:textbox style="mso-rotate-with-shape:t;mso-fit-shape-to-text:t" inset="0,0,0,0">
                  <w:txbxContent>
                    <w:p w14:paraId="79C79E83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7CF975B8" w14:textId="77777777" w:rsidR="00CA0973" w:rsidRPr="00CA0973" w:rsidRDefault="00E40E6A" w:rsidP="00CA0973">
      <w:pPr>
        <w:tabs>
          <w:tab w:val="left" w:pos="450"/>
        </w:tabs>
        <w:spacing w:line="240" w:lineRule="auto"/>
        <w:ind w:left="450" w:hanging="450"/>
        <w:jc w:val="both"/>
      </w:pPr>
      <w:r>
        <w:t>S5</w:t>
      </w:r>
      <w:r w:rsidR="00CA0973" w:rsidRPr="00CA0973">
        <w:t xml:space="preserve">. Optimization ramps showing optimized process conditions using CCD for objective 3 </w:t>
      </w:r>
    </w:p>
    <w:p w14:paraId="0925FF5F" w14:textId="77777777" w:rsidR="0064357E" w:rsidRDefault="0064357E" w:rsidP="006E548C"/>
    <w:p w14:paraId="11C285CE" w14:textId="77777777" w:rsidR="0064357E" w:rsidRDefault="0064357E" w:rsidP="006E548C"/>
    <w:p w14:paraId="6E93DC57" w14:textId="77777777" w:rsidR="0064357E" w:rsidRDefault="0064357E" w:rsidP="006E548C"/>
    <w:p w14:paraId="3978F1C3" w14:textId="77777777" w:rsidR="0064357E" w:rsidRDefault="0064357E" w:rsidP="006E548C"/>
    <w:p w14:paraId="6FDF9EED" w14:textId="77777777" w:rsidR="0064357E" w:rsidRDefault="0064357E" w:rsidP="006E548C"/>
    <w:p w14:paraId="70E0E92C" w14:textId="77777777" w:rsidR="0064357E" w:rsidRDefault="0064357E" w:rsidP="006E548C"/>
    <w:p w14:paraId="7F5E3F95" w14:textId="77777777" w:rsidR="0064357E" w:rsidRDefault="0064357E" w:rsidP="006E548C"/>
    <w:p w14:paraId="5DBA280B" w14:textId="77777777" w:rsidR="0064357E" w:rsidRDefault="0064357E" w:rsidP="006E548C"/>
    <w:p w14:paraId="499F2402" w14:textId="77777777" w:rsidR="0064357E" w:rsidRDefault="0064357E" w:rsidP="006E548C"/>
    <w:p w14:paraId="79353DC9" w14:textId="77777777" w:rsidR="0064357E" w:rsidRDefault="0064357E" w:rsidP="006E548C"/>
    <w:p w14:paraId="0A9038CA" w14:textId="77777777" w:rsidR="0064357E" w:rsidRDefault="0064357E" w:rsidP="006E548C"/>
    <w:p w14:paraId="59DF5F18" w14:textId="77777777" w:rsidR="0064357E" w:rsidRDefault="0064357E" w:rsidP="006E548C"/>
    <w:p w14:paraId="69500105" w14:textId="77777777" w:rsidR="0064357E" w:rsidRDefault="0064357E" w:rsidP="006E548C"/>
    <w:p w14:paraId="3D440CD6" w14:textId="77777777" w:rsidR="0064357E" w:rsidRDefault="0064357E" w:rsidP="006E548C"/>
    <w:p w14:paraId="76AD366B" w14:textId="77777777" w:rsidR="004974D9" w:rsidRDefault="000E5EDD" w:rsidP="00C92AED">
      <w:r>
        <w:rPr>
          <w:noProof/>
          <w:lang w:val="en-US" w:eastAsia="en-US"/>
        </w:rPr>
        <w:pict w14:anchorId="090E4677">
          <v:group id="_x0000_s2100" editas="canvas" style="position:absolute;margin-left:.3pt;margin-top:.25pt;width:356.1pt;height:258.65pt;z-index:251920384" coordorigin="1086,-1" coordsize="7122,5173">
            <o:lock v:ext="edit" aspectratio="t"/>
            <v:shape id="_x0000_s2099" type="#_x0000_t75" style="position:absolute;left:1086;top:-1;width:7122;height:5173" o:preferrelative="f">
              <v:fill o:detectmouseclick="t"/>
              <v:path o:extrusionok="t" o:connecttype="none"/>
              <o:lock v:ext="edit" text="t"/>
            </v:shape>
            <v:rect id="_x0000_s2131" style="position:absolute;left:4771;top:-1;width:945;height:460;mso-wrap-style:none;v-text-anchor:top" filled="f" stroked="f">
              <v:textbox style="mso-rotate-with-shape:t;mso-fit-shape-to-text:t" inset="0,0,0,0">
                <w:txbxContent>
                  <w:p w14:paraId="2E60BC14" w14:textId="77777777" w:rsidR="00F34212" w:rsidRPr="004974D9" w:rsidRDefault="00F34212">
                    <w:pPr>
                      <w:rPr>
                        <w:sz w:val="20"/>
                        <w:szCs w:val="20"/>
                      </w:rPr>
                    </w:pPr>
                    <w:r w:rsidRPr="004974D9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group id="_x0000_s2171" style="position:absolute;left:1086;top:381;width:7122;height:4791" coordorigin="1086,381" coordsize="7122,4791">
              <v:rect id="_x0000_s2101" style="position:absolute;left:3512;top:381;width:3891;height:3891" strokeweight="1.2pt"/>
              <v:line id="_x0000_s2102" style="position:absolute" from="4486,381" to="4486,4276" strokeweight="1.2pt"/>
              <v:line id="_x0000_s2103" style="position:absolute" from="5460,381" to="5460,4276" strokeweight="1.2pt"/>
              <v:line id="_x0000_s2104" style="position:absolute" from="6434,381" to="6434,4276" strokeweight="1.2pt"/>
              <v:rect id="_x0000_s2105" style="position:absolute;left:3512;top:456;width:3891;height:145" fillcolor="red" strokeweight="1.2pt"/>
              <v:rect id="_x0000_s2106" style="position:absolute;left:7456;top:406;width:101;height:460;mso-wrap-style:none;v-text-anchor:top" filled="f" stroked="f">
                <v:textbox style="mso-rotate-with-shape:t;mso-fit-shape-to-text:t" inset="0,0,0,0">
                  <w:txbxContent>
                    <w:p w14:paraId="61F957CA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07" style="position:absolute;left:3512;top:755;width:3891;height:146" fillcolor="red" strokeweight="1.2pt"/>
              <v:rect id="_x0000_s2108" style="position:absolute;left:7456;top:705;width:101;height:460;mso-wrap-style:none;v-text-anchor:top" filled="f" stroked="f">
                <v:textbox style="mso-rotate-with-shape:t;mso-fit-shape-to-text:t" inset="0,0,0,0">
                  <w:txbxContent>
                    <w:p w14:paraId="4F817E87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09" style="position:absolute;left:3512;top:1055;width:3891;height:145" fillcolor="red" strokeweight="1.2pt"/>
              <v:rect id="_x0000_s2110" style="position:absolute;left:7456;top:1005;width:101;height:460;mso-wrap-style:none;v-text-anchor:top" filled="f" stroked="f">
                <v:textbox style="mso-rotate-with-shape:t;mso-fit-shape-to-text:t" inset="0,0,0,0">
                  <w:txbxContent>
                    <w:p w14:paraId="694151BC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11" style="position:absolute;left:3512;top:1354;width:3891;height:145" fillcolor="red" strokeweight="1.2pt"/>
              <v:rect id="_x0000_s2112" style="position:absolute;left:7456;top:1304;width:101;height:460;mso-wrap-style:none;v-text-anchor:top" filled="f" stroked="f">
                <v:textbox style="mso-rotate-with-shape:t;mso-fit-shape-to-text:t" inset="0,0,0,0">
                  <w:txbxContent>
                    <w:p w14:paraId="5FC9EB28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13" style="position:absolute;left:3512;top:1653;width:3891;height:146" fillcolor="red" strokeweight="1.2pt"/>
              <v:rect id="_x0000_s2114" style="position:absolute;left:7456;top:1603;width:101;height:460;mso-wrap-style:none;v-text-anchor:top" filled="f" stroked="f">
                <v:textbox style="mso-rotate-with-shape:t;mso-fit-shape-to-text:t" inset="0,0,0,0">
                  <w:txbxContent>
                    <w:p w14:paraId="5B7BF8A1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15" style="position:absolute;left:3512;top:1953;width:3766;height:145" fillcolor="blue" strokeweight="1.2pt"/>
              <v:rect id="_x0000_s2116" style="position:absolute;left:7450;top:1903;width:751;height:460;mso-wrap-style:none;v-text-anchor:top" filled="f" stroked="f">
                <v:textbox style="mso-rotate-with-shape:t;mso-fit-shape-to-text:t" inset="0,0,0,0">
                  <w:txbxContent>
                    <w:p w14:paraId="5870A269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0.967892</w:t>
                      </w:r>
                    </w:p>
                  </w:txbxContent>
                </v:textbox>
              </v:rect>
              <v:rect id="_x0000_s2117" style="position:absolute;left:3512;top:2252;width:3891;height:146" fillcolor="blue" strokeweight="1.2pt"/>
              <v:rect id="_x0000_s2118" style="position:absolute;left:7456;top:2202;width:101;height:460;mso-wrap-style:none;v-text-anchor:top" filled="f" stroked="f">
                <v:textbox style="mso-rotate-with-shape:t;mso-fit-shape-to-text:t" inset="0,0,0,0">
                  <w:txbxContent>
                    <w:p w14:paraId="280F6FFB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19" style="position:absolute;left:3512;top:2552;width:3891;height:145" fillcolor="blue" strokeweight="1.2pt"/>
              <v:rect id="_x0000_s2120" style="position:absolute;left:7456;top:2502;width:101;height:460;mso-wrap-style:none;v-text-anchor:top" filled="f" stroked="f">
                <v:textbox style="mso-rotate-with-shape:t;mso-fit-shape-to-text:t" inset="0,0,0,0">
                  <w:txbxContent>
                    <w:p w14:paraId="20E23F1A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21" style="position:absolute;left:3512;top:2851;width:3823;height:145" fillcolor="blue" strokeweight="1.2pt"/>
              <v:rect id="_x0000_s2122" style="position:absolute;left:7457;top:2801;width:751;height:460;mso-wrap-style:none;v-text-anchor:top" filled="f" stroked="f">
                <v:textbox style="mso-rotate-with-shape:t;mso-fit-shape-to-text:t" inset="0,0,0,0">
                  <w:txbxContent>
                    <w:p w14:paraId="41866310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0.982398</w:t>
                      </w:r>
                    </w:p>
                  </w:txbxContent>
                </v:textbox>
              </v:rect>
              <v:rect id="_x0000_s2123" style="position:absolute;left:3512;top:3150;width:2563;height:146" fillcolor="blue" strokeweight="1.2pt"/>
              <v:rect id="_x0000_s2124" style="position:absolute;left:7451;top:3100;width:651;height:460;mso-wrap-style:none;v-text-anchor:top" filled="f" stroked="f">
                <v:textbox style="mso-rotate-with-shape:t;mso-fit-shape-to-text:t" inset="0,0,0,0">
                  <w:txbxContent>
                    <w:p w14:paraId="38CFBFE9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0.65913</w:t>
                      </w:r>
                    </w:p>
                  </w:txbxContent>
                </v:textbox>
              </v:rect>
              <v:rect id="_x0000_s2125" style="position:absolute;left:3512;top:3450;width:3891;height:145" fillcolor="blue" strokeweight="1.2pt"/>
              <v:rect id="_x0000_s2126" style="position:absolute;left:7456;top:3400;width:101;height:460;mso-wrap-style:none;v-text-anchor:top" filled="f" stroked="f">
                <v:textbox style="mso-rotate-with-shape:t;mso-fit-shape-to-text:t" inset="0,0,0,0">
                  <w:txbxContent>
                    <w:p w14:paraId="0E5595DC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27" style="position:absolute;left:3512;top:3749;width:3891;height:146" fillcolor="blue" strokeweight="1.2pt"/>
              <v:rect id="_x0000_s2128" style="position:absolute;left:7456;top:3699;width:101;height:460;mso-wrap-style:none;v-text-anchor:top" filled="f" stroked="f">
                <v:textbox style="mso-rotate-with-shape:t;mso-fit-shape-to-text:t" inset="0,0,0,0">
                  <w:txbxContent>
                    <w:p w14:paraId="5FBADA88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129" style="position:absolute;left:3512;top:4049;width:3599;height:145" fillcolor="blue" strokeweight="1.2pt"/>
              <v:rect id="_x0000_s2130" style="position:absolute;left:7451;top:3999;width:751;height:460;mso-wrap-style:none;v-text-anchor:top" filled="f" stroked="f">
                <v:textbox style="mso-rotate-with-shape:t;mso-fit-shape-to-text:t" inset="0,0,0,0">
                  <w:txbxContent>
                    <w:p w14:paraId="2AD935CC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0.925083</w:t>
                      </w:r>
                    </w:p>
                  </w:txbxContent>
                </v:textbox>
              </v:rect>
              <v:line id="_x0000_s2132" style="position:absolute" from="3512,4276" to="7408,4276" strokeweight="1.2pt"/>
              <v:line id="_x0000_s2133" style="position:absolute" from="3512,4276" to="3512,4373" strokeweight="1.2pt"/>
              <v:rect id="_x0000_s2134" style="position:absolute;left:3179;top:4405;width:451;height:460;mso-wrap-style:none;v-text-anchor:top" filled="f" stroked="f">
                <v:textbox style="mso-rotate-with-shape:t;mso-fit-shape-to-text:t" inset="0,0,0,0">
                  <w:txbxContent>
                    <w:p w14:paraId="75571109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2135" style="position:absolute" from="4486,4276" to="4486,4373" strokeweight="1.2pt"/>
              <v:rect id="_x0000_s2136" style="position:absolute;left:4152;top:4405;width:451;height:460;mso-wrap-style:none;v-text-anchor:top" filled="f" stroked="f">
                <v:textbox style="mso-rotate-with-shape:t;mso-fit-shape-to-text:t" inset="0,0,0,0">
                  <w:txbxContent>
                    <w:p w14:paraId="2777AD16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2137" style="position:absolute" from="5460,4276" to="5460,4373" strokeweight="1.2pt"/>
              <v:rect id="_x0000_s2138" style="position:absolute;left:5126;top:4405;width:451;height:460;mso-wrap-style:none;v-text-anchor:top" filled="f" stroked="f">
                <v:textbox style="mso-rotate-with-shape:t;mso-fit-shape-to-text:t" inset="0,0,0,0">
                  <w:txbxContent>
                    <w:p w14:paraId="3E0D3C03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2139" style="position:absolute" from="6434,4276" to="6434,4373" strokeweight="1.2pt"/>
              <v:rect id="_x0000_s2140" style="position:absolute;left:6100;top:4405;width:451;height:460;mso-wrap-style:none;v-text-anchor:top" filled="f" stroked="f">
                <v:textbox style="mso-rotate-with-shape:t;mso-fit-shape-to-text:t" inset="0,0,0,0">
                  <w:txbxContent>
                    <w:p w14:paraId="286226A1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2141" style="position:absolute" from="7408,4318" to="7409,4415" strokeweight="1.2pt"/>
              <v:rect id="_x0000_s2142" style="position:absolute;left:7074;top:4405;width:451;height:460;mso-wrap-style:none;v-text-anchor:top" filled="f" stroked="f">
                <v:textbox style="mso-rotate-with-shape:t;mso-fit-shape-to-text:t" inset="0,0,0,0">
                  <w:txbxContent>
                    <w:p w14:paraId="7604DB40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2143" style="position:absolute" from="3415,381" to="3512,381" strokeweight="1.2pt"/>
              <v:rect id="_x0000_s2144" style="position:absolute;left:2055;top:399;width:1356;height:460;mso-wrap-style:none;v-text-anchor:top" filled="f" stroked="f">
                <v:textbox style="mso-rotate-with-shape:t;mso-fit-shape-to-text:t" inset="0,0,0,0">
                  <w:txbxContent>
                    <w:p w14:paraId="6FDA71B8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2145" style="position:absolute" from="3415,681" to="3512,681" strokeweight="1.2pt"/>
              <v:rect id="_x0000_s2146" style="position:absolute;left:1830;top:699;width:1583;height:460;mso-wrap-style:none;v-text-anchor:top" filled="f" stroked="f">
                <v:textbox style="mso-rotate-with-shape:t;mso-fit-shape-to-text:t" inset="0,0,0,0">
                  <w:txbxContent>
                    <w:p w14:paraId="60F61313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2147" style="position:absolute" from="3415,980" to="3512,980" strokeweight="1.2pt"/>
              <v:rect id="_x0000_s2148" style="position:absolute;left:2119;top:998;width:1295;height:460;mso-wrap-style:none;v-text-anchor:top" filled="f" stroked="f">
                <v:textbox style="mso-rotate-with-shape:t;mso-fit-shape-to-text:t" inset="0,0,0,0">
                  <w:txbxContent>
                    <w:p w14:paraId="402B6CAF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2149" style="position:absolute" from="3415,1280" to="3512,1280" strokeweight="1.2pt"/>
              <v:rect id="_x0000_s2150" style="position:absolute;left:1086;top:1263;width:2311;height:460;mso-wrap-style:none;v-text-anchor:top" filled="f" stroked="f">
                <v:textbox style="mso-rotate-with-shape:t;mso-fit-shape-to-text:t" inset="0,0,0,0">
                  <w:txbxContent>
                    <w:p w14:paraId="4B16BA1E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2151" style="position:absolute" from="3415,1579" to="3512,1579" strokeweight="1.2pt"/>
              <v:rect id="_x0000_s2152" style="position:absolute;left:1317;top:1597;width:2089;height:460;mso-wrap-style:none;v-text-anchor:top" filled="f" stroked="f">
                <v:textbox style="mso-rotate-with-shape:t;mso-fit-shape-to-text:t" inset="0,0,0,0">
                  <w:txbxContent>
                    <w:p w14:paraId="067C3D27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2153" style="position:absolute" from="3415,1879" to="3512,1879" strokeweight="1.2pt"/>
              <v:rect id="_x0000_s2154" style="position:absolute;left:1447;top:1897;width:1961;height:460;mso-wrap-style:none;v-text-anchor:top" filled="f" stroked="f">
                <v:textbox style="mso-rotate-with-shape:t;mso-fit-shape-to-text:t" inset="0,0,0,0">
                  <w:txbxContent>
                    <w:p w14:paraId="072CB7B1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2155" style="position:absolute" from="3415,2179" to="3512,2179" strokeweight="1.2pt"/>
              <v:rect id="_x0000_s2156" style="position:absolute;left:2274;top:2197;width:1128;height:460;mso-wrap-style:none;v-text-anchor:top" filled="f" stroked="f">
                <v:textbox style="mso-rotate-with-shape:t;mso-fit-shape-to-text:t" inset="0,0,0,0">
                  <w:txbxContent>
                    <w:p w14:paraId="79C0A055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2157" style="position:absolute" from="3415,2478" to="3512,2478" strokeweight="1.2pt"/>
              <v:rect id="_x0000_s2158" style="position:absolute;left:1787;top:2496;width:1617;height:460;mso-wrap-style:none;v-text-anchor:top" filled="f" stroked="f">
                <v:textbox style="mso-rotate-with-shape:t;mso-fit-shape-to-text:t" inset="0,0,0,0">
                  <w:txbxContent>
                    <w:p w14:paraId="71D2B773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2159" style="position:absolute" from="3415,2778" to="3512,2778" strokeweight="1.2pt"/>
              <v:rect id="_x0000_s2160" style="position:absolute;left:2276;top:2796;width:1128;height:460;mso-wrap-style:none;v-text-anchor:top" filled="f" stroked="f">
                <v:textbox style="mso-rotate-with-shape:t;mso-fit-shape-to-text:t" inset="0,0,0,0">
                  <w:txbxContent>
                    <w:p w14:paraId="65FEC0A9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2161" style="position:absolute" from="3415,3077" to="3512,3077" strokeweight="1.2pt"/>
              <v:rect id="_x0000_s2162" style="position:absolute;left:2532;top:3095;width:873;height:460;mso-wrap-style:none;v-text-anchor:top" filled="f" stroked="f">
                <v:textbox style="mso-rotate-with-shape:t;mso-fit-shape-to-text:t" inset="0,0,0,0">
                  <w:txbxContent>
                    <w:p w14:paraId="0C32FF4A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2163" style="position:absolute" from="3415,3377" to="3512,3377" strokeweight="1.2pt"/>
              <v:rect id="_x0000_s2164" style="position:absolute;left:2474;top:3395;width:923;height:460;mso-wrap-style:none;v-text-anchor:top" filled="f" stroked="f">
                <v:textbox style="mso-rotate-with-shape:t;mso-fit-shape-to-text:t" inset="0,0,0,0">
                  <w:txbxContent>
                    <w:p w14:paraId="781EDC09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2165" style="position:absolute" from="3415,3677" to="3512,3677" strokeweight="1.2pt"/>
              <v:rect id="_x0000_s2166" style="position:absolute;left:1269;top:3695;width:2133;height:460;mso-wrap-style:none;v-text-anchor:top" filled="f" stroked="f">
                <v:textbox style="mso-rotate-with-shape:t;mso-fit-shape-to-text:t" inset="0,0,0,0">
                  <w:txbxContent>
                    <w:p w14:paraId="4D3D8430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2167" style="position:absolute" from="3415,3976" to="3512,3976" strokeweight="1.2pt"/>
              <v:rect id="_x0000_s2168" style="position:absolute;left:2570;top:3994;width:834;height:460;mso-wrap-style:none;v-text-anchor:top" filled="f" stroked="f">
                <v:textbox style="mso-rotate-with-shape:t;mso-fit-shape-to-text:t" inset="0,0,0,0">
                  <w:txbxContent>
                    <w:p w14:paraId="7543C9AA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2169" style="position:absolute" from="3415,4276" to="3512,4276" strokeweight="1.2pt"/>
              <v:rect id="_x0000_s2170" style="position:absolute;left:4204;top:4712;width:1701;height:460;mso-wrap-style:none;v-text-anchor:top" filled="f" stroked="f">
                <v:textbox style="mso-rotate-with-shape:t;mso-fit-shape-to-text:t" inset="0,0,0,0">
                  <w:txbxContent>
                    <w:p w14:paraId="3E950505" w14:textId="77777777" w:rsidR="00F34212" w:rsidRPr="004974D9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4974D9"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6E0DAE6A" w14:textId="77777777" w:rsidR="00334AD7" w:rsidRDefault="00334AD7" w:rsidP="004974D9">
      <w:pPr>
        <w:pStyle w:val="Figurecaption"/>
        <w:spacing w:line="240" w:lineRule="auto"/>
        <w:jc w:val="both"/>
      </w:pPr>
    </w:p>
    <w:p w14:paraId="1DE908FA" w14:textId="77777777" w:rsidR="00334AD7" w:rsidRDefault="00334AD7" w:rsidP="004974D9">
      <w:pPr>
        <w:pStyle w:val="Figurecaption"/>
        <w:spacing w:line="240" w:lineRule="auto"/>
        <w:jc w:val="both"/>
      </w:pPr>
    </w:p>
    <w:p w14:paraId="100A2B07" w14:textId="77777777" w:rsidR="00334AD7" w:rsidRDefault="00334AD7" w:rsidP="004974D9">
      <w:pPr>
        <w:pStyle w:val="Figurecaption"/>
        <w:spacing w:line="240" w:lineRule="auto"/>
        <w:jc w:val="both"/>
      </w:pPr>
    </w:p>
    <w:p w14:paraId="7121549A" w14:textId="77777777" w:rsidR="00334AD7" w:rsidRDefault="00334AD7" w:rsidP="004974D9">
      <w:pPr>
        <w:pStyle w:val="Figurecaption"/>
        <w:spacing w:line="240" w:lineRule="auto"/>
        <w:jc w:val="both"/>
      </w:pPr>
    </w:p>
    <w:p w14:paraId="26B78677" w14:textId="77777777" w:rsidR="00334AD7" w:rsidRDefault="00334AD7" w:rsidP="004974D9">
      <w:pPr>
        <w:pStyle w:val="Figurecaption"/>
        <w:spacing w:line="240" w:lineRule="auto"/>
        <w:jc w:val="both"/>
      </w:pPr>
    </w:p>
    <w:p w14:paraId="69AE5A12" w14:textId="77777777" w:rsidR="00334AD7" w:rsidRDefault="00334AD7" w:rsidP="004974D9">
      <w:pPr>
        <w:pStyle w:val="Figurecaption"/>
        <w:spacing w:line="240" w:lineRule="auto"/>
        <w:jc w:val="both"/>
      </w:pPr>
    </w:p>
    <w:p w14:paraId="60C25262" w14:textId="77777777" w:rsidR="00334AD7" w:rsidRDefault="00334AD7" w:rsidP="004974D9">
      <w:pPr>
        <w:pStyle w:val="Figurecaption"/>
        <w:spacing w:line="240" w:lineRule="auto"/>
        <w:jc w:val="both"/>
      </w:pPr>
    </w:p>
    <w:p w14:paraId="19DF5E62" w14:textId="77777777" w:rsidR="00334AD7" w:rsidRDefault="00334AD7" w:rsidP="004974D9">
      <w:pPr>
        <w:pStyle w:val="Figurecaption"/>
        <w:spacing w:line="240" w:lineRule="auto"/>
        <w:jc w:val="both"/>
      </w:pPr>
    </w:p>
    <w:p w14:paraId="293494D8" w14:textId="77777777" w:rsidR="00334AD7" w:rsidRDefault="00334AD7" w:rsidP="004974D9">
      <w:pPr>
        <w:pStyle w:val="Figurecaption"/>
        <w:spacing w:line="240" w:lineRule="auto"/>
        <w:jc w:val="both"/>
      </w:pPr>
    </w:p>
    <w:p w14:paraId="613EE1A2" w14:textId="77777777" w:rsidR="004974D9" w:rsidRPr="004974D9" w:rsidRDefault="00E40E6A" w:rsidP="004974D9">
      <w:pPr>
        <w:pStyle w:val="Figurecaption"/>
        <w:spacing w:line="240" w:lineRule="auto"/>
        <w:jc w:val="both"/>
      </w:pPr>
      <w:r>
        <w:t>S6</w:t>
      </w:r>
      <w:r w:rsidR="004974D9" w:rsidRPr="004974D9">
        <w:t xml:space="preserve">. Desirability plot showing optimized process conditions using CCD for objective 3 </w:t>
      </w:r>
    </w:p>
    <w:p w14:paraId="4462E269" w14:textId="77777777" w:rsidR="00700370" w:rsidRDefault="00700370" w:rsidP="006E548C">
      <w:pPr>
        <w:rPr>
          <w:b/>
        </w:rPr>
      </w:pPr>
    </w:p>
    <w:p w14:paraId="2094B8D4" w14:textId="77777777" w:rsidR="0064357E" w:rsidRDefault="0064357E" w:rsidP="006E548C">
      <w:pPr>
        <w:rPr>
          <w:b/>
        </w:rPr>
      </w:pPr>
    </w:p>
    <w:p w14:paraId="048358F6" w14:textId="77777777" w:rsidR="0064357E" w:rsidRDefault="0064357E" w:rsidP="006E548C">
      <w:pPr>
        <w:rPr>
          <w:b/>
        </w:rPr>
      </w:pPr>
    </w:p>
    <w:p w14:paraId="3DF894D5" w14:textId="77777777" w:rsidR="0064357E" w:rsidRDefault="0064357E" w:rsidP="006E548C">
      <w:pPr>
        <w:rPr>
          <w:b/>
        </w:rPr>
      </w:pPr>
    </w:p>
    <w:p w14:paraId="04728374" w14:textId="77777777" w:rsidR="0064357E" w:rsidRDefault="0064357E" w:rsidP="006E548C">
      <w:pPr>
        <w:rPr>
          <w:b/>
        </w:rPr>
      </w:pPr>
    </w:p>
    <w:p w14:paraId="3829A4F9" w14:textId="77777777" w:rsidR="0064357E" w:rsidRDefault="0064357E" w:rsidP="006E548C">
      <w:pPr>
        <w:rPr>
          <w:b/>
        </w:rPr>
      </w:pPr>
    </w:p>
    <w:p w14:paraId="30AAC843" w14:textId="77777777" w:rsidR="0064357E" w:rsidRDefault="0064357E" w:rsidP="006E548C">
      <w:pPr>
        <w:rPr>
          <w:b/>
        </w:rPr>
      </w:pPr>
    </w:p>
    <w:p w14:paraId="22D18A15" w14:textId="77777777" w:rsidR="0064357E" w:rsidRDefault="0064357E" w:rsidP="006E548C">
      <w:pPr>
        <w:rPr>
          <w:b/>
        </w:rPr>
      </w:pPr>
    </w:p>
    <w:p w14:paraId="5BAB1601" w14:textId="77777777" w:rsidR="0064357E" w:rsidRDefault="0064357E" w:rsidP="006E548C">
      <w:pPr>
        <w:rPr>
          <w:b/>
        </w:rPr>
      </w:pPr>
    </w:p>
    <w:p w14:paraId="4D77FE0D" w14:textId="77777777" w:rsidR="00334AD7" w:rsidRDefault="00334AD7" w:rsidP="006E548C">
      <w:pPr>
        <w:rPr>
          <w:sz w:val="18"/>
        </w:rPr>
      </w:pPr>
    </w:p>
    <w:p w14:paraId="0F5A22D3" w14:textId="77777777" w:rsidR="00334AD7" w:rsidRDefault="00334AD7" w:rsidP="006E548C">
      <w:pPr>
        <w:rPr>
          <w:sz w:val="18"/>
        </w:rPr>
      </w:pPr>
    </w:p>
    <w:p w14:paraId="0FF6B3ED" w14:textId="77777777" w:rsidR="00304E72" w:rsidRDefault="00304E72" w:rsidP="006E548C">
      <w:pPr>
        <w:rPr>
          <w:sz w:val="18"/>
        </w:rPr>
      </w:pPr>
    </w:p>
    <w:p w14:paraId="45EF9B04" w14:textId="77777777" w:rsidR="000B2B93" w:rsidRDefault="000B2B93" w:rsidP="006E548C">
      <w:pPr>
        <w:rPr>
          <w:sz w:val="18"/>
        </w:rPr>
      </w:pPr>
    </w:p>
    <w:p w14:paraId="141AB9D4" w14:textId="77777777" w:rsidR="004F3132" w:rsidRDefault="004F3132" w:rsidP="006E548C">
      <w:pPr>
        <w:rPr>
          <w:sz w:val="18"/>
        </w:rPr>
      </w:pPr>
    </w:p>
    <w:p w14:paraId="6057B788" w14:textId="77777777" w:rsidR="00304E72" w:rsidRDefault="00304E72" w:rsidP="006E548C">
      <w:pPr>
        <w:rPr>
          <w:sz w:val="18"/>
        </w:rPr>
      </w:pPr>
    </w:p>
    <w:p w14:paraId="2028BB1E" w14:textId="77777777" w:rsidR="00304E72" w:rsidRPr="00862483" w:rsidRDefault="000E5EDD" w:rsidP="006E548C">
      <w:pPr>
        <w:rPr>
          <w:sz w:val="18"/>
        </w:rPr>
      </w:pPr>
      <w:r>
        <w:rPr>
          <w:noProof/>
          <w:lang w:val="en-US" w:eastAsia="en-US"/>
        </w:rPr>
        <w:pict w14:anchorId="03B1E75A">
          <v:group id="_x0000_s3838" editas="canvas" style="position:absolute;margin-left:.25pt;margin-top:20.95pt;width:429.75pt;height:277.7pt;z-index:251936768" coordorigin="-109,-49" coordsize="8595,5554">
            <o:lock v:ext="edit" aspectratio="t"/>
            <v:shape id="_x0000_s3837" type="#_x0000_t75" style="position:absolute;left:-109;top:-49;width:8595;height:5554" o:preferrelative="f">
              <v:fill o:detectmouseclick="t"/>
              <v:path o:extrusionok="t" o:connecttype="none"/>
              <o:lock v:ext="edit" text="t"/>
            </v:shape>
            <v:group id="_x0000_s3963" style="position:absolute;left:-109;top:-49;width:8595;height:5554" coordorigin="-109,-49" coordsize="8595,5554">
              <v:rect id="_x0000_s3839" style="position:absolute;left:148;top:148;width:2346;height:963" strokeweight=".9pt"/>
              <v:rect id="_x0000_s3840" style="position:absolute;left:189;top:-49;width:2281;height:368;mso-wrap-style:none;v-text-anchor:top" filled="f" stroked="f">
                <v:textbox style="mso-next-textbox:#_x0000_s3840;mso-rotate-with-shape:t;mso-fit-shape-to-text:t" inset="0,0,0,0">
                  <w:txbxContent>
                    <w:p w14:paraId="5595AB2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= 168.47</w:t>
                      </w:r>
                    </w:p>
                  </w:txbxContent>
                </v:textbox>
              </v:rect>
              <v:line id="_x0000_s3841" style="position:absolute" from="148,620" to="538,620" strokeweight=".9pt"/>
              <v:line id="_x0000_s3842" style="position:absolute;flip:x" from="2104,620" to="2494,620" strokeweight=".9pt"/>
              <v:line id="_x0000_s3843" style="position:absolute;flip:y" from="538,384" to="538,620" strokeweight=".9pt"/>
              <v:line id="_x0000_s3844" style="position:absolute" from="538,384" to="2104,384" strokeweight=".9pt"/>
              <v:line id="_x0000_s3845" style="position:absolute" from="2104,384" to="2104,620" strokeweight=".9pt"/>
              <v:rect id="_x0000_s3846" style="position:absolute;left:414;top:691;width:241;height:368;mso-wrap-style:none;v-text-anchor:top" filled="f" stroked="f">
                <v:textbox style="mso-next-textbox:#_x0000_s3846;mso-rotate-with-shape:t;mso-fit-shape-to-text:t" inset="0,0,0,0">
                  <w:txbxContent>
                    <w:p w14:paraId="247E105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3847" style="position:absolute;left:1980;top:691;width:241;height:368;mso-wrap-style:none;v-text-anchor:top" filled="f" stroked="f">
                <v:textbox style="mso-next-textbox:#_x0000_s3847;mso-rotate-with-shape:t;mso-fit-shape-to-text:t" inset="0,0,0,0">
                  <w:txbxContent>
                    <w:p w14:paraId="6289375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3848" style="position:absolute;left:881;top:349;width:76;height:76" fillcolor="red" strokeweight=".9pt"/>
              <v:rect id="_x0000_s3849" style="position:absolute;left:3073;top:148;width:2347;height:963" strokeweight=".9pt"/>
              <v:rect id="_x0000_s3850" style="position:absolute;left:3250;top:-49;width:2019;height:368;mso-wrap-style:none;v-text-anchor:top" filled="f" stroked="f">
                <v:textbox style="mso-next-textbox:#_x0000_s3850;mso-rotate-with-shape:t;mso-fit-shape-to-text:t" inset="0,0,0,0">
                  <w:txbxContent>
                    <w:p w14:paraId="5DD9515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588.5</w:t>
                      </w:r>
                    </w:p>
                  </w:txbxContent>
                </v:textbox>
              </v:rect>
              <v:line id="_x0000_s3851" style="position:absolute" from="3073,620" to="3463,620" strokeweight=".9pt"/>
              <v:line id="_x0000_s3852" style="position:absolute;flip:x" from="5030,620" to="5420,620" strokeweight=".9pt"/>
              <v:line id="_x0000_s3853" style="position:absolute;flip:y" from="3463,384" to="3463,620" strokeweight=".9pt"/>
              <v:line id="_x0000_s3854" style="position:absolute" from="3463,384" to="5030,384" strokeweight=".9pt"/>
              <v:line id="_x0000_s3855" style="position:absolute" from="5030,384" to="5030,620" strokeweight=".9pt"/>
              <v:rect id="_x0000_s3856" style="position:absolute;left:3280;top:691;width:361;height:368;mso-wrap-style:none;v-text-anchor:top" filled="f" stroked="f">
                <v:textbox style="mso-next-textbox:#_x0000_s3856;mso-rotate-with-shape:t;mso-fit-shape-to-text:t" inset="0,0,0,0">
                  <w:txbxContent>
                    <w:p w14:paraId="4098231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3857" style="position:absolute;left:4846;top:691;width:361;height:368;mso-wrap-style:none;v-text-anchor:top" filled="f" stroked="f">
                <v:textbox style="mso-next-textbox:#_x0000_s3857;mso-rotate-with-shape:t;mso-fit-shape-to-text:t" inset="0,0,0,0">
                  <w:txbxContent>
                    <w:p w14:paraId="30C6C72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3858" style="position:absolute;left:4988;top:349;width:77;height:76" fillcolor="red" strokeweight=".9pt"/>
              <v:rect id="_x0000_s3859" style="position:absolute;left:5999;top:148;width:2346;height:963" strokeweight=".9pt"/>
              <v:rect id="_x0000_s3860" style="position:absolute;left:6164;top:-49;width:2073;height:368;mso-wrap-style:none;v-text-anchor:top" filled="f" stroked="f">
                <v:textbox style="mso-next-textbox:#_x0000_s3860;mso-rotate-with-shape:t;mso-fit-shape-to-text:t" inset="0,0,0,0">
                  <w:txbxContent>
                    <w:p w14:paraId="39BA700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405.002</w:t>
                      </w:r>
                    </w:p>
                  </w:txbxContent>
                </v:textbox>
              </v:rect>
              <v:line id="_x0000_s3861" style="position:absolute" from="5999,620" to="6389,620" strokeweight=".9pt"/>
              <v:line id="_x0000_s3862" style="position:absolute;flip:x" from="7955,620" to="8345,620" strokeweight=".9pt"/>
              <v:line id="_x0000_s3863" style="position:absolute;flip:y" from="6389,384" to="6389,620" strokeweight=".9pt"/>
              <v:line id="_x0000_s3864" style="position:absolute" from="6389,384" to="7955,384" strokeweight=".9pt"/>
              <v:line id="_x0000_s3865" style="position:absolute" from="7955,384" to="7955,620" strokeweight=".9pt"/>
              <v:rect id="_x0000_s3866" style="position:absolute;left:6265;top:691;width:241;height:368;mso-wrap-style:none;v-text-anchor:top" filled="f" stroked="f">
                <v:textbox style="mso-next-textbox:#_x0000_s3866;mso-rotate-with-shape:t;mso-fit-shape-to-text:t" inset="0,0,0,0">
                  <w:txbxContent>
                    <w:p w14:paraId="69015CF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3867" style="position:absolute;left:7831;top:691;width:241;height:368;mso-wrap-style:none;v-text-anchor:top" filled="f" stroked="f">
                <v:textbox style="mso-next-textbox:#_x0000_s3867;mso-rotate-with-shape:t;mso-fit-shape-to-text:t" inset="0,0,0,0">
                  <w:txbxContent>
                    <w:p w14:paraId="026B973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3868" style="position:absolute;left:6353;top:349;width:77;height:76" fillcolor="red" strokeweight=".9pt"/>
              <v:rect id="_x0000_s3869" style="position:absolute;left:148;top:1347;width:2346;height:963" strokeweight=".9pt"/>
              <v:rect id="_x0000_s3870" style="position:absolute;left:-109;top:1150;width:2801;height:368;mso-wrap-style:none;v-text-anchor:top" filled="f" stroked="f">
                <v:textbox style="mso-next-textbox:#_x0000_s3870;mso-rotate-with-shape:t;mso-fit-shape-to-text:t" inset="0,0,0,0">
                  <w:txbxContent>
                    <w:p w14:paraId="2D1872B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 = 474.997</w:t>
                      </w:r>
                    </w:p>
                  </w:txbxContent>
                </v:textbox>
              </v:rect>
              <v:line id="_x0000_s3871" style="position:absolute" from="148,1819" to="538,1819" strokeweight=".9pt"/>
              <v:line id="_x0000_s3872" style="position:absolute;flip:x" from="2104,1819" to="2494,1819" strokeweight=".9pt"/>
              <v:line id="_x0000_s3873" style="position:absolute;flip:y" from="538,1583" to="538,1819" strokeweight=".9pt"/>
              <v:line id="_x0000_s3874" style="position:absolute" from="538,1583" to="2104,1583" strokeweight=".9pt"/>
              <v:line id="_x0000_s3875" style="position:absolute" from="2104,1583" to="2104,1819" strokeweight=".9pt"/>
              <v:rect id="_x0000_s3876" style="position:absolute;left:414;top:1890;width:241;height:368;mso-wrap-style:none;v-text-anchor:top" filled="f" stroked="f">
                <v:textbox style="mso-next-textbox:#_x0000_s3876;mso-rotate-with-shape:t;mso-fit-shape-to-text:t" inset="0,0,0,0">
                  <w:txbxContent>
                    <w:p w14:paraId="79CF998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3877" style="position:absolute;left:1980;top:1890;width:241;height:368;mso-wrap-style:none;v-text-anchor:top" filled="f" stroked="f">
                <v:textbox style="mso-next-textbox:#_x0000_s3877;mso-rotate-with-shape:t;mso-fit-shape-to-text:t" inset="0,0,0,0">
                  <w:txbxContent>
                    <w:p w14:paraId="0260AB8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3878" style="position:absolute;left:2063;top:1548;width:76;height:76" fillcolor="red" strokeweight=".9pt"/>
              <v:rect id="_x0000_s3879" style="position:absolute;left:3073;top:1347;width:2347;height:963" strokeweight=".9pt"/>
              <v:rect id="_x0000_s3880" style="position:absolute;left:2745;top:1143;width:2988;height:368;mso-wrap-style:none;v-text-anchor:top" filled="f" stroked="f">
                <v:textbox style="mso-next-textbox:#_x0000_s3880;mso-rotate-with-shape:t;mso-fit-shape-to-text:t" inset="0,0,0,0">
                  <w:txbxContent>
                    <w:p w14:paraId="497FB4B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rate(tonne/h)  = 972.791</w:t>
                      </w:r>
                    </w:p>
                  </w:txbxContent>
                </v:textbox>
              </v:rect>
              <v:line id="_x0000_s3881" style="position:absolute" from="3073,1819" to="3463,1819" strokeweight=".9pt"/>
              <v:line id="_x0000_s3882" style="position:absolute;flip:x" from="5030,1819" to="5420,1819" strokeweight=".9pt"/>
              <v:line id="_x0000_s3883" style="position:absolute;flip:y" from="3463,1583" to="3463,1819" strokeweight=".9pt"/>
              <v:line id="_x0000_s3884" style="position:absolute" from="3463,1583" to="5030,1583" strokeweight=".9pt"/>
              <v:line id="_x0000_s3885" style="position:absolute" from="5030,1583" to="5030,1819" strokeweight=".9pt"/>
              <v:rect id="_x0000_s3886" style="position:absolute;left:3339;top:1890;width:241;height:368;mso-wrap-style:none;v-text-anchor:top" filled="f" stroked="f">
                <v:textbox style="mso-next-textbox:#_x0000_s3886;mso-rotate-with-shape:t;mso-fit-shape-to-text:t" inset="0,0,0,0">
                  <w:txbxContent>
                    <w:p w14:paraId="2336FE1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3887" style="position:absolute;left:4864;top:1890;width:321;height:368;mso-wrap-style:none;v-text-anchor:top" filled="f" stroked="f">
                <v:textbox style="mso-next-textbox:#_x0000_s3887;mso-rotate-with-shape:t;mso-fit-shape-to-text:t" inset="0,0,0,0">
                  <w:txbxContent>
                    <w:p w14:paraId="43CF5AA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3888" style="position:absolute;left:3853;top:1548;width:77;height:76" fillcolor="red" strokeweight=".9pt"/>
              <v:rect id="_x0000_s3889" style="position:absolute;left:5999;top:1347;width:2346;height:963" strokeweight=".9pt"/>
              <v:rect id="_x0000_s3890" style="position:absolute;left:5927;top:1150;width:2499;height:368;mso-wrap-style:none;v-text-anchor:top" filled="f" stroked="f">
                <v:textbox style="mso-next-textbox:#_x0000_s3890;mso-rotate-with-shape:t;mso-fit-shape-to-text:t" inset="0,0,0,0">
                  <w:txbxContent>
                    <w:p w14:paraId="6B2683B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29.5836</w:t>
                      </w:r>
                    </w:p>
                  </w:txbxContent>
                </v:textbox>
              </v:rect>
              <v:line id="_x0000_s3891" style="position:absolute" from="5999,1819" to="6389,1819" strokeweight=".9pt"/>
              <v:line id="_x0000_s3892" style="position:absolute;flip:x" from="7955,1819" to="8345,1819" strokeweight=".9pt"/>
              <v:line id="_x0000_s3893" style="position:absolute;flip:y" from="6389,1583" to="6389,1819" strokeweight=".9pt"/>
              <v:line id="_x0000_s3894" style="position:absolute" from="6389,1583" to="7955,1583" strokeweight=".9pt"/>
              <v:line id="_x0000_s3895" style="position:absolute" from="7955,1583" to="7955,1819" strokeweight=".9pt"/>
              <v:rect id="_x0000_s3896" style="position:absolute;left:6123;top:1890;width:521;height:368;mso-wrap-style:none;v-text-anchor:top" filled="f" stroked="f">
                <v:textbox style="mso-next-textbox:#_x0000_s3896;mso-rotate-with-shape:t;mso-fit-shape-to-text:t" inset="0,0,0,0">
                  <w:txbxContent>
                    <w:p w14:paraId="6975C7D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3897" style="position:absolute;left:7689;top:1890;width:521;height:368;mso-wrap-style:none;v-text-anchor:top" filled="f" stroked="f">
                <v:textbox style="mso-next-textbox:#_x0000_s3897;mso-rotate-with-shape:t;mso-fit-shape-to-text:t" inset="0,0,0,0">
                  <w:txbxContent>
                    <w:p w14:paraId="66B3D37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3898" style="position:absolute;left:7039;top:1548;width:77;height:76" fillcolor="blue" strokeweight=".9pt"/>
              <v:rect id="_x0000_s3899" style="position:absolute;left:148;top:2546;width:2346;height:963" strokeweight=".9pt"/>
              <v:rect id="_x0000_s3900" style="position:absolute;left:433;top:2356;width:1833;height:368;mso-wrap-style:none;v-text-anchor:top" filled="f" stroked="f">
                <v:textbox style="mso-next-textbox:#_x0000_s3900;mso-rotate-with-shape:t;mso-fit-shape-to-text:t" inset="0,0,0,0">
                  <w:txbxContent>
                    <w:p w14:paraId="7A40426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34.3541</w:t>
                      </w:r>
                    </w:p>
                  </w:txbxContent>
                </v:textbox>
              </v:rect>
              <v:line id="_x0000_s3901" style="position:absolute" from="148,3019" to="538,3019" strokeweight=".9pt"/>
              <v:line id="_x0000_s3902" style="position:absolute;flip:x" from="2098,2782" to="2494,2782" strokeweight=".9pt"/>
              <v:line id="_x0000_s3903" style="position:absolute;flip:y" from="538,2782" to="2098,3019" strokeweight=".9pt"/>
              <v:line id="_x0000_s3904" style="position:absolute" from="538,3019" to="538,3089" strokeweight=".9pt"/>
              <v:line id="_x0000_s3905" style="position:absolute;flip:y" from="2104,2782" to="2104,3019" strokeweight=".9pt"/>
              <v:rect id="_x0000_s3906" style="position:absolute;left:272;top:3089;width:521;height:368;mso-wrap-style:none;v-text-anchor:top" filled="f" stroked="f">
                <v:textbox style="mso-next-textbox:#_x0000_s3906;mso-rotate-with-shape:t;mso-fit-shape-to-text:t" inset="0,0,0,0">
                  <w:txbxContent>
                    <w:p w14:paraId="787A35D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rect id="_x0000_s3907" style="position:absolute;left:1838;top:3089;width:521;height:368;mso-wrap-style:none;v-text-anchor:top" filled="f" stroked="f">
                <v:textbox style="mso-next-textbox:#_x0000_s3907;mso-rotate-with-shape:t;mso-fit-shape-to-text:t" inset="0,0,0,0">
                  <w:txbxContent>
                    <w:p w14:paraId="0FD31C0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3908" style="position:absolute;left:1637;top:2806;width:77;height:77" fillcolor="blue" strokeweight=".9pt"/>
              <v:rect id="_x0000_s3909" style="position:absolute;left:3073;top:2546;width:2347;height:963" strokeweight=".9pt"/>
              <v:rect id="_x0000_s3910" style="position:absolute;left:3149;top:2349;width:2224;height:368;mso-wrap-style:none;v-text-anchor:top" filled="f" stroked="f">
                <v:textbox style="mso-next-textbox:#_x0000_s3910;mso-rotate-with-shape:t;mso-fit-shape-to-text:t" inset="0,0,0,0">
                  <w:txbxContent>
                    <w:p w14:paraId="29044A7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18.0378</w:t>
                      </w:r>
                    </w:p>
                  </w:txbxContent>
                </v:textbox>
              </v:rect>
              <v:line id="_x0000_s3911" style="position:absolute" from="3073,2782" to="3463,2782" strokeweight=".9pt"/>
              <v:line id="_x0000_s3912" style="position:absolute;flip:x" from="5030,3019" to="5420,3019" strokeweight=".9pt"/>
              <v:line id="_x0000_s3913" style="position:absolute;flip:y" from="3463,2782" to="3463,3019" strokeweight=".9pt"/>
              <v:line id="_x0000_s3915" style="position:absolute;flip:x y" from="3469,2782" to="5024,3019" strokeweight=".9pt"/>
              <v:line id="_x0000_s3916" style="position:absolute;flip:y" from="3463,2782" to="3463,3019" strokeweight=".9pt"/>
              <v:line id="_x0000_s3917" style="position:absolute" from="5030,3019" to="5030,3089" strokeweight=".9pt"/>
              <v:rect id="_x0000_s3918" style="position:absolute;left:3197;top:3089;width:521;height:368;mso-wrap-style:none;v-text-anchor:top" filled="f" stroked="f">
                <v:textbox style="mso-next-textbox:#_x0000_s3918;mso-rotate-with-shape:t;mso-fit-shape-to-text:t" inset="0,0,0,0">
                  <w:txbxContent>
                    <w:p w14:paraId="74FBA6A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3919" style="position:absolute;left:4764;top:3089;width:521;height:368;mso-wrap-style:none;v-text-anchor:top" filled="f" stroked="f">
                <v:textbox style="mso-next-textbox:#_x0000_s3919;mso-rotate-with-shape:t;mso-fit-shape-to-text:t" inset="0,0,0,0">
                  <w:txbxContent>
                    <w:p w14:paraId="0D1EF56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3920" style="position:absolute;left:3871;top:2812;width:77;height:77" fillcolor="blue" strokeweight=".9pt"/>
              <v:rect id="_x0000_s3921" style="position:absolute;left:5999;top:2546;width:2346;height:963" strokeweight=".9pt"/>
              <v:rect id="_x0000_s3922" style="position:absolute;left:6283;top:2356;width:1833;height:368;mso-wrap-style:none;v-text-anchor:top" filled="f" stroked="f">
                <v:textbox style="mso-next-textbox:#_x0000_s3922;mso-rotate-with-shape:t;mso-fit-shape-to-text:t" inset="0,0,0,0">
                  <w:txbxContent>
                    <w:p w14:paraId="415ED6A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= 11.9615</w:t>
                      </w:r>
                    </w:p>
                  </w:txbxContent>
                </v:textbox>
              </v:rect>
              <v:line id="_x0000_s3923" style="position:absolute" from="5999,2782" to="6389,2782" strokeweight=".9pt"/>
              <v:line id="_x0000_s3924" style="position:absolute;flip:x" from="7955,3019" to="8345,3019" strokeweight=".9pt"/>
              <v:line id="_x0000_s3925" style="position:absolute;flip:x y" from="6395,2782" to="7949,3019" strokeweight=".9pt"/>
              <v:line id="_x0000_s3926" style="position:absolute;flip:y" from="6389,2782" to="6389,3019" strokeweight=".9pt"/>
              <v:line id="_x0000_s3927" style="position:absolute" from="7955,3019" to="7955,3089" strokeweight=".9pt"/>
              <v:rect id="_x0000_s3928" style="position:absolute;left:6123;top:3089;width:521;height:368;mso-wrap-style:none;v-text-anchor:top" filled="f" stroked="f">
                <v:textbox style="mso-next-textbox:#_x0000_s3928;mso-rotate-with-shape:t;mso-fit-shape-to-text:t" inset="0,0,0,0">
                  <w:txbxContent>
                    <w:p w14:paraId="763ABEA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3929" style="position:absolute;left:7689;top:3089;width:521;height:368;mso-wrap-style:none;v-text-anchor:top" filled="f" stroked="f">
                <v:textbox style="mso-next-textbox:#_x0000_s3929;mso-rotate-with-shape:t;mso-fit-shape-to-text:t" inset="0,0,0,0">
                  <w:txbxContent>
                    <w:p w14:paraId="72D3F77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3930" style="position:absolute;left:6525;top:2770;width:77;height:77" fillcolor="blue" strokeweight=".9pt"/>
              <v:rect id="_x0000_s3931" style="position:absolute;left:148;top:3745;width:2346;height:963" strokeweight=".9pt"/>
              <v:rect id="_x0000_s3932" style="position:absolute;left:526;top:3541;width:1628;height:368;mso-wrap-style:none;v-text-anchor:top" filled="f" stroked="f">
                <v:textbox style="mso-next-textbox:#_x0000_s3932;mso-rotate-with-shape:t;mso-fit-shape-to-text:t" inset="0,0,0,0">
                  <w:txbxContent>
                    <w:p w14:paraId="1752781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5.23574</w:t>
                      </w:r>
                    </w:p>
                  </w:txbxContent>
                </v:textbox>
              </v:rect>
              <v:line id="_x0000_s3933" style="position:absolute" from="148,3981" to="538,3981" strokeweight=".9pt"/>
              <v:line id="_x0000_s3934" style="position:absolute;flip:x" from="2098,4218" to="2494,4218" strokeweight=".9pt"/>
              <v:line id="_x0000_s3935" style="position:absolute;flip:x y" from="544,3981" to="2098,4218" strokeweight=".9pt"/>
              <v:line id="_x0000_s3936" style="position:absolute;flip:y" from="538,3981" to="538,4218" strokeweight=".9pt"/>
              <v:line id="_x0000_s3937" style="position:absolute" from="2098,4218" to="2098,4289" strokeweight=".9pt"/>
              <v:rect id="_x0000_s3938" style="position:absolute;left:272;top:4289;width:521;height:368;mso-wrap-style:none;v-text-anchor:top" filled="f" stroked="f">
                <v:textbox style="mso-next-textbox:#_x0000_s3938;mso-rotate-with-shape:t;mso-fit-shape-to-text:t" inset="0,0,0,0">
                  <w:txbxContent>
                    <w:p w14:paraId="1B23845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3939" style="position:absolute;left:1832;top:4289;width:521;height:368;mso-wrap-style:none;v-text-anchor:top" filled="f" stroked="f">
                <v:textbox style="mso-next-textbox:#_x0000_s3939;mso-rotate-with-shape:t;mso-fit-shape-to-text:t" inset="0,0,0,0">
                  <w:txbxContent>
                    <w:p w14:paraId="4A35942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3940" style="position:absolute;left:910;top:4005;width:77;height:77" fillcolor="blue" strokeweight=".9pt"/>
              <v:rect id="_x0000_s3941" style="position:absolute;left:3073;top:3745;width:2347;height:963" strokeweight=".9pt"/>
              <v:rect id="_x0000_s3942" style="position:absolute;left:3406;top:3548;width:1668;height:368;mso-wrap-style:none;v-text-anchor:top" filled="f" stroked="f">
                <v:textbox style="mso-next-textbox:#_x0000_s3942;mso-rotate-with-shape:t;mso-fit-shape-to-text:t" inset="0,0,0,0">
                  <w:txbxContent>
                    <w:p w14:paraId="5C13425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70.0367</w:t>
                      </w:r>
                    </w:p>
                  </w:txbxContent>
                </v:textbox>
              </v:rect>
              <v:line id="_x0000_s3943" style="position:absolute" from="3073,4218" to="3463,4218" strokeweight=".9pt"/>
              <v:line id="_x0000_s3944" style="position:absolute;flip:x" from="5024,4218" to="5420,4218" strokeweight=".9pt"/>
              <v:line id="_x0000_s3945" style="position:absolute;flip:y" from="3463,3981" to="3463,4218" strokeweight=".9pt"/>
              <v:line id="_x0000_s3946" style="position:absolute" from="3463,3981" to="5024,3981" strokeweight=".9pt"/>
              <v:line id="_x0000_s3947" style="position:absolute" from="5024,3981" to="5024,4218" strokeweight=".9pt"/>
              <v:rect id="_x0000_s3948" style="position:absolute;left:3239;top:4289;width:441;height:368;mso-wrap-style:none;v-text-anchor:top" filled="f" stroked="f">
                <v:textbox style="mso-next-textbox:#_x0000_s3948;mso-rotate-with-shape:t;mso-fit-shape-to-text:t" inset="0,0,0,0">
                  <w:txbxContent>
                    <w:p w14:paraId="23F7FCC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3949" style="position:absolute;left:4758;top:4289;width:521;height:368;mso-wrap-style:none;v-text-anchor:top" filled="f" stroked="f">
                <v:textbox style="mso-next-textbox:#_x0000_s3949;mso-rotate-with-shape:t;mso-fit-shape-to-text:t" inset="0,0,0,0">
                  <w:txbxContent>
                    <w:p w14:paraId="7F439E8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3950" style="position:absolute;left:4752;top:3946;width:77;height:77" fillcolor="blue" strokeweight=".9pt"/>
              <v:rect id="_x0000_s3951" style="position:absolute;left:5999;top:3745;width:2346;height:963" strokeweight=".9pt"/>
              <v:rect id="_x0000_s3952" style="position:absolute;left:5827;top:3555;width:2659;height:368;mso-wrap-style:none;v-text-anchor:top" filled="f" stroked="f">
                <v:textbox style="mso-next-textbox:#_x0000_s3952;mso-rotate-with-shape:t;mso-fit-shape-to-text:t" inset="0,0,0,0">
                  <w:txbxContent>
                    <w:p w14:paraId="08CDFB4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 = 831.125</w:t>
                      </w:r>
                    </w:p>
                  </w:txbxContent>
                </v:textbox>
              </v:rect>
              <v:line id="_x0000_s3953" style="position:absolute" from="5999,4218" to="6389,4218" strokeweight=".9pt"/>
              <v:line id="_x0000_s3954" style="position:absolute;flip:x" from="7955,4218" to="8345,4218" strokeweight=".9pt"/>
              <v:line id="_x0000_s3955" style="position:absolute;flip:y" from="6389,3981" to="6389,4218" strokeweight=".9pt"/>
              <v:line id="_x0000_s3956" style="position:absolute" from="6389,3981" to="7955,3981" strokeweight=".9pt"/>
              <v:line id="_x0000_s3957" style="position:absolute" from="7955,3981" to="7955,4218" strokeweight=".9pt"/>
              <v:rect id="_x0000_s3958" style="position:absolute;left:6164;top:4289;width:441;height:368;mso-wrap-style:none;v-text-anchor:top" filled="f" stroked="f">
                <v:textbox style="mso-next-textbox:#_x0000_s3958;mso-rotate-with-shape:t;mso-fit-shape-to-text:t" inset="0,0,0,0">
                  <w:txbxContent>
                    <w:p w14:paraId="53FC592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3959" style="position:absolute;left:7731;top:4289;width:441;height:368;mso-wrap-style:none;v-text-anchor:top" filled="f" stroked="f">
                <v:textbox style="mso-next-textbox:#_x0000_s3959;mso-rotate-with-shape:t;mso-fit-shape-to-text:t" inset="0,0,0,0">
                  <w:txbxContent>
                    <w:p w14:paraId="47B6BFC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3960" style="position:absolute;left:7559;top:3946;width:77;height:77" fillcolor="blue" strokeweight=".9pt"/>
              <v:rect id="_x0000_s3961" style="position:absolute;left:121;top:4808;width:1608;height:460;mso-wrap-style:none;v-text-anchor:top" filled="f" stroked="f">
                <v:textbox style="mso-next-textbox:#_x0000_s3961;mso-rotate-with-shape:t;mso-fit-shape-to-text:t" inset="0,0,0,0">
                  <w:txbxContent>
                    <w:p w14:paraId="76351C5E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0.763</w:t>
                      </w:r>
                    </w:p>
                  </w:txbxContent>
                </v:textbox>
              </v:rect>
              <v:rect id="_x0000_s3962" style="position:absolute;left:136;top:5045;width:1701;height:460;mso-wrap-style:none;v-text-anchor:top" filled="f" stroked="f">
                <v:textbox style="mso-next-textbox:#_x0000_s3962;mso-rotate-with-shape:t;mso-fit-shape-to-text:t" inset="0,0,0,0">
                  <w:txbxContent>
                    <w:p w14:paraId="5FBD093C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559F3827" w14:textId="77777777" w:rsidR="00BC79ED" w:rsidRDefault="00BC79ED" w:rsidP="00BC79ED">
      <w:pPr>
        <w:tabs>
          <w:tab w:val="left" w:pos="540"/>
        </w:tabs>
        <w:spacing w:line="240" w:lineRule="auto"/>
        <w:jc w:val="both"/>
      </w:pPr>
    </w:p>
    <w:p w14:paraId="583A0A3B" w14:textId="77777777" w:rsidR="006E7042" w:rsidRPr="006E7042" w:rsidRDefault="00E40E6A" w:rsidP="006E7042">
      <w:pPr>
        <w:tabs>
          <w:tab w:val="left" w:pos="540"/>
        </w:tabs>
        <w:spacing w:line="240" w:lineRule="auto"/>
        <w:ind w:left="540" w:hanging="540"/>
        <w:jc w:val="both"/>
      </w:pPr>
      <w:r>
        <w:t>S7</w:t>
      </w:r>
      <w:r w:rsidR="006E7042" w:rsidRPr="006E7042">
        <w:t>.</w:t>
      </w:r>
      <w:r w:rsidR="006E7042" w:rsidRPr="006E7042">
        <w:tab/>
        <w:t xml:space="preserve">Optimization ramps showing optimized process conditions using CCD for objective 4 </w:t>
      </w:r>
    </w:p>
    <w:p w14:paraId="45A76003" w14:textId="77777777" w:rsidR="00334AD7" w:rsidRPr="006E7042" w:rsidRDefault="00334AD7" w:rsidP="00BB2757">
      <w:pPr>
        <w:pStyle w:val="Newparagraph"/>
      </w:pPr>
    </w:p>
    <w:p w14:paraId="411B201E" w14:textId="77777777" w:rsidR="00334AD7" w:rsidRDefault="00334AD7" w:rsidP="00BB2757">
      <w:pPr>
        <w:pStyle w:val="Newparagraph"/>
      </w:pPr>
    </w:p>
    <w:p w14:paraId="48ABEE3F" w14:textId="77777777" w:rsidR="00334AD7" w:rsidRDefault="00334AD7" w:rsidP="00BB2757">
      <w:pPr>
        <w:pStyle w:val="Newparagraph"/>
      </w:pPr>
    </w:p>
    <w:p w14:paraId="06DFCE71" w14:textId="77777777" w:rsidR="00334AD7" w:rsidRDefault="00334AD7" w:rsidP="00BB2757">
      <w:pPr>
        <w:pStyle w:val="Newparagraph"/>
      </w:pPr>
    </w:p>
    <w:p w14:paraId="52FF7993" w14:textId="77777777" w:rsidR="00334AD7" w:rsidRDefault="00334AD7" w:rsidP="00BB2757">
      <w:pPr>
        <w:pStyle w:val="Newparagraph"/>
      </w:pPr>
    </w:p>
    <w:p w14:paraId="2DE7E2E8" w14:textId="77777777" w:rsidR="00334AD7" w:rsidRDefault="00334AD7" w:rsidP="00BB2757">
      <w:pPr>
        <w:pStyle w:val="Newparagraph"/>
      </w:pPr>
    </w:p>
    <w:p w14:paraId="33F8A457" w14:textId="77777777" w:rsidR="00334AD7" w:rsidRDefault="00334AD7" w:rsidP="00BB2757">
      <w:pPr>
        <w:pStyle w:val="Newparagraph"/>
      </w:pPr>
    </w:p>
    <w:p w14:paraId="64C57113" w14:textId="77777777" w:rsidR="00CF45EA" w:rsidRDefault="00CF45EA" w:rsidP="00BB2757">
      <w:pPr>
        <w:pStyle w:val="Newparagraph"/>
      </w:pPr>
    </w:p>
    <w:p w14:paraId="058FCD15" w14:textId="77777777" w:rsidR="00CF45EA" w:rsidRDefault="00CF45EA" w:rsidP="00BB2757">
      <w:pPr>
        <w:pStyle w:val="Newparagraph"/>
      </w:pPr>
    </w:p>
    <w:p w14:paraId="78BB56AC" w14:textId="77777777" w:rsidR="00CF45EA" w:rsidRDefault="00CF45EA" w:rsidP="00BB2757">
      <w:pPr>
        <w:pStyle w:val="Newparagraph"/>
      </w:pPr>
    </w:p>
    <w:p w14:paraId="45F8FF97" w14:textId="77777777" w:rsidR="00CF45EA" w:rsidRDefault="00CF45EA" w:rsidP="00BB2757">
      <w:pPr>
        <w:pStyle w:val="Newparagraph"/>
      </w:pPr>
    </w:p>
    <w:p w14:paraId="7C722E7A" w14:textId="77777777" w:rsidR="00CF45EA" w:rsidRDefault="00CF45EA" w:rsidP="00BB2757">
      <w:pPr>
        <w:pStyle w:val="Newparagraph"/>
      </w:pPr>
    </w:p>
    <w:p w14:paraId="436DEA5E" w14:textId="77777777" w:rsidR="00CF45EA" w:rsidRDefault="00CF45EA" w:rsidP="00BB2757">
      <w:pPr>
        <w:pStyle w:val="Newparagraph"/>
      </w:pPr>
    </w:p>
    <w:p w14:paraId="6AC4EF4A" w14:textId="77777777" w:rsidR="00CF45EA" w:rsidRDefault="000E5EDD" w:rsidP="00BB2757">
      <w:pPr>
        <w:pStyle w:val="Newparagraph"/>
      </w:pPr>
      <w:r>
        <w:rPr>
          <w:noProof/>
          <w:lang w:val="en-US" w:eastAsia="en-US"/>
        </w:rPr>
        <w:pict w14:anchorId="5B0509F0">
          <v:group id="_x0000_s2574" style="position:absolute;left:0;text-align:left;margin-left:36pt;margin-top:25.7pt;width:365pt;height:264.3pt;z-index:251963392" coordorigin="1261,111" coordsize="7300,5286">
            <v:rect id="_x0000_s2504" style="position:absolute;left:3680;top:399;width:4076;height:4076" strokeweight="1.25pt"/>
            <v:line id="_x0000_s2505" style="position:absolute" from="4700,399" to="4700,4480" strokeweight="1.25pt"/>
            <v:line id="_x0000_s2506" style="position:absolute" from="5720,399" to="5720,4480" strokeweight="1.25pt"/>
            <v:line id="_x0000_s2507" style="position:absolute" from="6741,399" to="6741,4480" strokeweight="1.25pt"/>
            <v:rect id="_x0000_s2508" style="position:absolute;left:3680;top:478;width:4076;height:152" fillcolor="red" strokeweight="1.25pt"/>
            <v:rect id="_x0000_s2509" style="position:absolute;left:7812;top:437;width:101;height:460;mso-wrap-style:none;v-text-anchor:top" filled="f" stroked="f">
              <v:textbox style="mso-next-textbox:#_x0000_s2509;mso-rotate-with-shape:t;mso-fit-shape-to-text:t" inset="0,0,0,0">
                <w:txbxContent>
                  <w:p w14:paraId="251D47B6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10" style="position:absolute;left:3680;top:791;width:4076;height:153" fillcolor="red" strokeweight="1.25pt"/>
            <v:rect id="_x0000_s2511" style="position:absolute;left:7812;top:751;width:101;height:460;mso-wrap-style:none;v-text-anchor:top" filled="f" stroked="f">
              <v:textbox style="mso-next-textbox:#_x0000_s2511;mso-rotate-with-shape:t;mso-fit-shape-to-text:t" inset="0,0,0,0">
                <w:txbxContent>
                  <w:p w14:paraId="267919AE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12" style="position:absolute;left:3680;top:1105;width:4076;height:152" fillcolor="red" strokeweight="1.25pt"/>
            <v:rect id="_x0000_s2513" style="position:absolute;left:7812;top:1065;width:101;height:460;mso-wrap-style:none;v-text-anchor:top" filled="f" stroked="f">
              <v:textbox style="mso-next-textbox:#_x0000_s2513;mso-rotate-with-shape:t;mso-fit-shape-to-text:t" inset="0,0,0,0">
                <w:txbxContent>
                  <w:p w14:paraId="7FC5A29A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14" style="position:absolute;left:3680;top:1419;width:4076;height:152" fillcolor="red" strokeweight="1.25pt"/>
            <v:rect id="_x0000_s2515" style="position:absolute;left:7812;top:1378;width:101;height:460;mso-wrap-style:none;v-text-anchor:top" filled="f" stroked="f">
              <v:textbox style="mso-next-textbox:#_x0000_s2515;mso-rotate-with-shape:t;mso-fit-shape-to-text:t" inset="0,0,0,0">
                <w:txbxContent>
                  <w:p w14:paraId="6B4DB527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16" style="position:absolute;left:3680;top:1732;width:4076;height:152" fillcolor="red" strokeweight="1.25pt"/>
            <v:rect id="_x0000_s2517" style="position:absolute;left:7812;top:1692;width:101;height:460;mso-wrap-style:none;v-text-anchor:top" filled="f" stroked="f">
              <v:textbox style="mso-next-textbox:#_x0000_s2517;mso-rotate-with-shape:t;mso-fit-shape-to-text:t" inset="0,0,0,0">
                <w:txbxContent>
                  <w:p w14:paraId="63E1A320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18" style="position:absolute;left:3680;top:2046;width:4076;height:152" fillcolor="blue" strokeweight="1.25pt"/>
            <v:rect id="_x0000_s2519" style="position:absolute;left:7812;top:2005;width:101;height:460;mso-wrap-style:none;v-text-anchor:top" filled="f" stroked="f">
              <v:textbox style="mso-next-textbox:#_x0000_s2519;mso-rotate-with-shape:t;mso-fit-shape-to-text:t" inset="0,0,0,0">
                <w:txbxContent>
                  <w:p w14:paraId="30851060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20" style="position:absolute;left:3680;top:2360;width:2956;height:152" fillcolor="blue" strokeweight="1.25pt"/>
            <v:rect id="_x0000_s2521" style="position:absolute;left:7811;top:2319;width:651;height:460;mso-wrap-style:none;v-text-anchor:top" filled="f" stroked="f">
              <v:textbox style="mso-next-textbox:#_x0000_s2521;mso-rotate-with-shape:t;mso-fit-shape-to-text:t" inset="0,0,0,0">
                <w:txbxContent>
                  <w:p w14:paraId="40422810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0.72562</w:t>
                    </w:r>
                  </w:p>
                </w:txbxContent>
              </v:textbox>
            </v:rect>
            <v:rect id="_x0000_s2522" style="position:absolute;left:3680;top:2673;width:2911;height:152" fillcolor="blue" strokeweight="1.25pt"/>
            <v:rect id="_x0000_s2523" style="position:absolute;left:7809;top:2633;width:651;height:460;mso-wrap-style:none;v-text-anchor:top" filled="f" stroked="f">
              <v:textbox style="mso-next-textbox:#_x0000_s2523;mso-rotate-with-shape:t;mso-fit-shape-to-text:t" inset="0,0,0,0">
                <w:txbxContent>
                  <w:p w14:paraId="573B1B10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0.71463</w:t>
                    </w:r>
                  </w:p>
                </w:txbxContent>
              </v:textbox>
            </v:rect>
            <v:rect id="_x0000_s2524" style="position:absolute;left:3680;top:2987;width:3619;height:152" fillcolor="blue" strokeweight="1.25pt"/>
            <v:rect id="_x0000_s2525" style="position:absolute;left:7810;top:2946;width:751;height:460;mso-wrap-style:none;v-text-anchor:top" filled="f" stroked="f">
              <v:textbox style="mso-next-textbox:#_x0000_s2525;mso-rotate-with-shape:t;mso-fit-shape-to-text:t" inset="0,0,0,0">
                <w:txbxContent>
                  <w:p w14:paraId="7907A6D6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0.888158</w:t>
                    </w:r>
                  </w:p>
                </w:txbxContent>
              </v:textbox>
            </v:rect>
            <v:rect id="_x0000_s2526" style="position:absolute;left:3680;top:3300;width:2998;height:153" fillcolor="blue" strokeweight="1.25pt"/>
            <v:rect id="_x0000_s2527" style="position:absolute;left:7805;top:3260;width:751;height:460;mso-wrap-style:none;v-text-anchor:top" filled="f" stroked="f">
              <v:textbox style="mso-next-textbox:#_x0000_s2527;mso-rotate-with-shape:t;mso-fit-shape-to-text:t" inset="0,0,0,0">
                <w:txbxContent>
                  <w:p w14:paraId="304128B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0.735928</w:t>
                    </w:r>
                  </w:p>
                </w:txbxContent>
              </v:textbox>
            </v:rect>
            <v:rect id="_x0000_s2528" style="position:absolute;left:3680;top:3614;width:4076;height:152" fillcolor="blue" strokeweight="1.25pt"/>
            <v:rect id="_x0000_s2529" style="position:absolute;left:7812;top:3574;width:101;height:460;mso-wrap-style:none;v-text-anchor:top" filled="f" stroked="f">
              <v:textbox style="mso-next-textbox:#_x0000_s2529;mso-rotate-with-shape:t;mso-fit-shape-to-text:t" inset="0,0,0,0">
                <w:txbxContent>
                  <w:p w14:paraId="2EE1BC1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30" style="position:absolute;left:3680;top:3928;width:4076;height:152" fillcolor="blue" strokeweight="1.25pt"/>
            <v:rect id="_x0000_s2531" style="position:absolute;left:7812;top:3887;width:101;height:460;mso-wrap-style:none;v-text-anchor:top" filled="f" stroked="f">
              <v:textbox style="mso-next-textbox:#_x0000_s2531;mso-rotate-with-shape:t;mso-fit-shape-to-text:t" inset="0,0,0,0">
                <w:txbxContent>
                  <w:p w14:paraId="7F76EF0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2532" style="position:absolute;left:3680;top:4241;width:3109;height:153" fillcolor="blue" strokeweight="1.25pt"/>
            <v:rect id="_x0000_s2533" style="position:absolute;left:7803;top:4201;width:751;height:460;mso-wrap-style:none;v-text-anchor:top" filled="f" stroked="f">
              <v:textbox style="mso-next-textbox:#_x0000_s2533;mso-rotate-with-shape:t;mso-fit-shape-to-text:t" inset="0,0,0,0">
                <w:txbxContent>
                  <w:p w14:paraId="1F88B819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0.763008</w:t>
                    </w:r>
                  </w:p>
                </w:txbxContent>
              </v:textbox>
            </v:rect>
            <v:rect id="_x0000_s2534" style="position:absolute;left:4999;top:111;width:945;height:460;mso-wrap-style:none;v-text-anchor:top" filled="f" stroked="f">
              <v:textbox style="mso-next-textbox:#_x0000_s2534;mso-rotate-with-shape:t;mso-fit-shape-to-text:t" inset="0,0,0,0">
                <w:txbxContent>
                  <w:p w14:paraId="5FD58C77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line id="_x0000_s2535" style="position:absolute" from="3680,4480" to="7761,4480" strokeweight="1.25pt"/>
            <v:line id="_x0000_s2536" style="position:absolute" from="3680,4480" to="3680,4581" strokeweight="1.25pt"/>
            <v:rect id="_x0000_s2537" style="position:absolute;left:3330;top:4615;width:451;height:460;mso-wrap-style:none;v-text-anchor:top" filled="f" stroked="f">
              <v:textbox style="mso-next-textbox:#_x0000_s2537;mso-rotate-with-shape:t;mso-fit-shape-to-text:t" inset="0,0,0,0">
                <w:txbxContent>
                  <w:p w14:paraId="63072BBA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0.000</w:t>
                    </w:r>
                  </w:p>
                </w:txbxContent>
              </v:textbox>
            </v:rect>
            <v:line id="_x0000_s2538" style="position:absolute" from="4700,4480" to="4700,4581" strokeweight="1.25pt"/>
            <v:rect id="_x0000_s2539" style="position:absolute;left:4350;top:4615;width:451;height:460;mso-wrap-style:none;v-text-anchor:top" filled="f" stroked="f">
              <v:textbox style="mso-next-textbox:#_x0000_s2539;mso-rotate-with-shape:t;mso-fit-shape-to-text:t" inset="0,0,0,0">
                <w:txbxContent>
                  <w:p w14:paraId="29F069F1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0.250</w:t>
                    </w:r>
                  </w:p>
                </w:txbxContent>
              </v:textbox>
            </v:rect>
            <v:line id="_x0000_s2540" style="position:absolute" from="5720,4480" to="5720,4581" strokeweight="1.25pt"/>
            <v:rect id="_x0000_s2541" style="position:absolute;left:5371;top:4615;width:451;height:460;mso-wrap-style:none;v-text-anchor:top" filled="f" stroked="f">
              <v:textbox style="mso-next-textbox:#_x0000_s2541;mso-rotate-with-shape:t;mso-fit-shape-to-text:t" inset="0,0,0,0">
                <w:txbxContent>
                  <w:p w14:paraId="7E8A0B87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0.500</w:t>
                    </w:r>
                  </w:p>
                </w:txbxContent>
              </v:textbox>
            </v:rect>
            <v:line id="_x0000_s2542" style="position:absolute" from="6741,4480" to="6741,4581" strokeweight="1.25pt"/>
            <v:rect id="_x0000_s2543" style="position:absolute;left:6391;top:4615;width:451;height:460;mso-wrap-style:none;v-text-anchor:top" filled="f" stroked="f">
              <v:textbox style="mso-next-textbox:#_x0000_s2543;mso-rotate-with-shape:t;mso-fit-shape-to-text:t" inset="0,0,0,0">
                <w:txbxContent>
                  <w:p w14:paraId="5F2CEC0B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0.750</w:t>
                    </w:r>
                  </w:p>
                </w:txbxContent>
              </v:textbox>
            </v:rect>
            <v:line id="_x0000_s2544" style="position:absolute" from="7761,4536" to="7762,4637" strokeweight="1.25pt"/>
            <v:rect id="_x0000_s2545" style="position:absolute;left:7411;top:4615;width:451;height:460;mso-wrap-style:none;v-text-anchor:top" filled="f" stroked="f">
              <v:textbox style="mso-next-textbox:#_x0000_s2545;mso-rotate-with-shape:t;mso-fit-shape-to-text:t" inset="0,0,0,0">
                <w:txbxContent>
                  <w:p w14:paraId="0FAF683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1.000</w:t>
                    </w:r>
                  </w:p>
                </w:txbxContent>
              </v:textbox>
            </v:rect>
            <v:line id="_x0000_s2546" style="position:absolute" from="3578,399" to="3679,399" strokeweight="1.25pt"/>
            <v:rect id="_x0000_s2547" style="position:absolute;left:2221;top:424;width:1356;height:460;mso-wrap-style:none;v-text-anchor:top" filled="f" stroked="f">
              <v:textbox style="mso-next-textbox:#_x0000_s2547;mso-rotate-with-shape:t;mso-fit-shape-to-text:t" inset="0,0,0,0">
                <w:txbxContent>
                  <w:p w14:paraId="61E456CC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A:Feed flow rate</w:t>
                    </w:r>
                  </w:p>
                </w:txbxContent>
              </v:textbox>
            </v:rect>
            <v:line id="_x0000_s2548" style="position:absolute" from="3578,713" to="3679,713" strokeweight="1.25pt"/>
            <v:rect id="_x0000_s2549" style="position:absolute;left:1980;top:737;width:1583;height:460;mso-wrap-style:none;v-text-anchor:top" filled="f" stroked="f">
              <v:textbox style="mso-next-textbox:#_x0000_s2549;mso-rotate-with-shape:t;mso-fit-shape-to-text:t" inset="0,0,0,0">
                <w:txbxContent>
                  <w:p w14:paraId="07CF27BC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B:Feed temperature</w:t>
                    </w:r>
                  </w:p>
                </w:txbxContent>
              </v:textbox>
            </v:rect>
            <v:line id="_x0000_s2550" style="position:absolute" from="3578,1027" to="3679,1027" strokeweight="1.25pt"/>
            <v:rect id="_x0000_s2551" style="position:absolute;left:2276;top:1051;width:1295;height:460;mso-wrap-style:none;v-text-anchor:top" filled="f" stroked="f">
              <v:textbox style="mso-next-textbox:#_x0000_s2551;mso-rotate-with-shape:t;mso-fit-shape-to-text:t" inset="0,0,0,0">
                <w:txbxContent>
                  <w:p w14:paraId="34CA7CE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C:Feed pressure</w:t>
                    </w:r>
                  </w:p>
                </w:txbxContent>
              </v:textbox>
            </v:rect>
            <v:line id="_x0000_s2552" style="position:absolute" from="3578,1341" to="3679,1341" strokeweight="1.25pt"/>
            <v:rect id="_x0000_s2553" style="position:absolute;left:1261;top:1372;width:2311;height:460;mso-wrap-style:none;v-text-anchor:top" filled="f" stroked="f">
              <v:textbox style="mso-next-textbox:#_x0000_s2553;mso-rotate-with-shape:t;mso-fit-shape-to-text:t" inset="0,0,0,0">
                <w:txbxContent>
                  <w:p w14:paraId="6310B5B9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D:Reg air blower disch temp</w:t>
                    </w:r>
                  </w:p>
                </w:txbxContent>
              </v:textbox>
            </v:rect>
            <v:line id="_x0000_s2554" style="position:absolute" from="3578,1655" to="3679,1655" strokeweight="1.25pt"/>
            <v:rect id="_x0000_s2555" style="position:absolute;left:1487;top:1679;width:2089;height:460;mso-wrap-style:none;v-text-anchor:top" filled="f" stroked="f">
              <v:textbox style="mso-next-textbox:#_x0000_s2555;mso-rotate-with-shape:t;mso-fit-shape-to-text:t" inset="0,0,0,0">
                <w:txbxContent>
                  <w:p w14:paraId="2B6AD359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E:Catalyst circulation rate</w:t>
                    </w:r>
                  </w:p>
                </w:txbxContent>
              </v:textbox>
            </v:rect>
            <v:line id="_x0000_s2556" style="position:absolute" from="3578,1968" to="3679,1968" strokeweight="1.25pt"/>
            <v:rect id="_x0000_s2557" style="position:absolute;left:1613;top:1992;width:1961;height:460;mso-wrap-style:none;v-text-anchor:top" filled="f" stroked="f">
              <v:textbox style="mso-next-textbox:#_x0000_s2557;mso-rotate-with-shape:t;mso-fit-shape-to-text:t" inset="0,0,0,0">
                <w:txbxContent>
                  <w:p w14:paraId="33D15909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Light end products yield</w:t>
                    </w:r>
                  </w:p>
                </w:txbxContent>
              </v:textbox>
            </v:rect>
            <v:line id="_x0000_s2558" style="position:absolute" from="3578,2282" to="3679,2282" strokeweight="1.25pt"/>
            <v:rect id="_x0000_s2559" style="position:absolute;left:2448;top:2307;width:1128;height:460;mso-wrap-style:none;v-text-anchor:top" filled="f" stroked="f">
              <v:textbox style="mso-next-textbox:#_x0000_s2559;mso-rotate-with-shape:t;mso-fit-shape-to-text:t" inset="0,0,0,0">
                <w:txbxContent>
                  <w:p w14:paraId="2CF6ED57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Naphtha yield</w:t>
                    </w:r>
                  </w:p>
                </w:txbxContent>
              </v:textbox>
            </v:rect>
            <v:line id="_x0000_s2560" style="position:absolute" from="3578,2596" to="3679,2596" strokeweight="1.25pt"/>
            <v:rect id="_x0000_s2561" style="position:absolute;left:1958;top:2620;width:1617;height:460;mso-wrap-style:none;v-text-anchor:top" filled="f" stroked="f">
              <v:textbox style="mso-next-textbox:#_x0000_s2561;mso-rotate-with-shape:t;mso-fit-shape-to-text:t" inset="0,0,0,0">
                <w:txbxContent>
                  <w:p w14:paraId="37F9AB22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Light cycle oil yield</w:t>
                    </w:r>
                  </w:p>
                </w:txbxContent>
              </v:textbox>
            </v:rect>
            <v:line id="_x0000_s2562" style="position:absolute" from="3578,2910" to="3679,2910" strokeweight="1.25pt"/>
            <v:rect id="_x0000_s2563" style="position:absolute;left:2458;top:2934;width:1128;height:460;mso-wrap-style:none;v-text-anchor:top" filled="f" stroked="f">
              <v:textbox style="mso-next-textbox:#_x0000_s2563;mso-rotate-with-shape:t;mso-fit-shape-to-text:t" inset="0,0,0,0">
                <w:txbxContent>
                  <w:p w14:paraId="74965456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Bottoms yield</w:t>
                    </w:r>
                  </w:p>
                </w:txbxContent>
              </v:textbox>
            </v:rect>
            <v:line id="_x0000_s2564" style="position:absolute" from="3578,3224" to="3679,3224" strokeweight="1.25pt"/>
            <v:rect id="_x0000_s2565" style="position:absolute;left:2697;top:3248;width:873;height:460;mso-wrap-style:none;v-text-anchor:top" filled="f" stroked="f">
              <v:textbox style="mso-next-textbox:#_x0000_s2565;mso-rotate-with-shape:t;mso-fit-shape-to-text:t" inset="0,0,0,0">
                <w:txbxContent>
                  <w:p w14:paraId="7A130546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Coke yield</w:t>
                    </w:r>
                  </w:p>
                </w:txbxContent>
              </v:textbox>
            </v:rect>
            <v:line id="_x0000_s2566" style="position:absolute" from="3578,3537" to="3679,3537" strokeweight="1.25pt"/>
            <v:rect id="_x0000_s2567" style="position:absolute;left:2649;top:3562;width:923;height:460;mso-wrap-style:none;v-text-anchor:top" filled="f" stroked="f">
              <v:textbox style="mso-next-textbox:#_x0000_s2567;mso-rotate-with-shape:t;mso-fit-shape-to-text:t" inset="0,0,0,0">
                <w:txbxContent>
                  <w:p w14:paraId="0B492C4B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Conversion</w:t>
                    </w:r>
                  </w:p>
                </w:txbxContent>
              </v:textbox>
            </v:rect>
            <v:line id="_x0000_s2568" style="position:absolute" from="3578,3852" to="3679,3852" strokeweight="1.25pt"/>
            <v:rect id="_x0000_s2569" style="position:absolute;left:1436;top:3876;width:2133;height:460;mso-wrap-style:none;v-text-anchor:top" filled="f" stroked="f">
              <v:textbox style="mso-next-textbox:#_x0000_s2569;mso-rotate-with-shape:t;mso-fit-shape-to-text:t" inset="0,0,0,0">
                <w:txbxContent>
                  <w:p w14:paraId="36226A1D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Reactor outlet temperature</w:t>
                    </w:r>
                  </w:p>
                </w:txbxContent>
              </v:textbox>
            </v:rect>
            <v:line id="_x0000_s2570" style="position:absolute" from="3578,4165" to="3679,4165" strokeweight="1.25pt"/>
            <v:rect id="_x0000_s2571" style="position:absolute;left:2730;top:4190;width:834;height:460;mso-wrap-style:none;v-text-anchor:top" filled="f" stroked="f">
              <v:textbox style="mso-next-textbox:#_x0000_s2571;mso-rotate-with-shape:t;mso-fit-shape-to-text:t" inset="0,0,0,0">
                <w:txbxContent>
                  <w:p w14:paraId="7B2D8E24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Combined</w:t>
                    </w:r>
                  </w:p>
                </w:txbxContent>
              </v:textbox>
            </v:rect>
            <v:line id="_x0000_s2572" style="position:absolute" from="3578,4479" to="3679,4479" strokeweight="1.25pt"/>
            <v:rect id="_x0000_s2573" style="position:absolute;left:4404;top:4937;width:1701;height:460;mso-wrap-style:none;v-text-anchor:top" filled="f" stroked="f">
              <v:textbox style="mso-next-textbox:#_x0000_s2573;mso-rotate-with-shape:t;mso-fit-shape-to-text:t" inset="0,0,0,0">
                <w:txbxContent>
                  <w:p w14:paraId="75F46FC3" w14:textId="77777777" w:rsidR="00F34212" w:rsidRPr="006E7042" w:rsidRDefault="00F34212">
                    <w:pPr>
                      <w:rPr>
                        <w:sz w:val="20"/>
                        <w:szCs w:val="20"/>
                      </w:rPr>
                    </w:pPr>
                    <w:r w:rsidRPr="006E7042"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</w:p>
    <w:p w14:paraId="201CCD3D" w14:textId="77777777" w:rsidR="00BB2757" w:rsidRPr="00BB2757" w:rsidRDefault="000E5EDD" w:rsidP="00BB2757">
      <w:pPr>
        <w:pStyle w:val="Newparagraph"/>
      </w:pPr>
      <w:r>
        <w:rPr>
          <w:noProof/>
          <w:lang w:val="en-US" w:eastAsia="en-US"/>
        </w:rPr>
        <w:pict w14:anchorId="6B5B1666">
          <v:group id="_x0000_s2503" editas="canvas" style="position:absolute;left:0;text-align:left;margin-left:36pt;margin-top:0;width:365pt;height:264.3pt;z-index:251923456" coordorigin="1261,111" coordsize="7300,5286">
            <o:lock v:ext="edit" aspectratio="t"/>
            <v:shape id="_x0000_s2502" type="#_x0000_t75" style="position:absolute;left:1261;top:111;width:7300;height:5286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0BFA719C" w14:textId="77777777" w:rsidR="00CF45EA" w:rsidRDefault="00CF45EA" w:rsidP="00CF45EA">
      <w:pPr>
        <w:pStyle w:val="Figurecaption"/>
        <w:spacing w:line="240" w:lineRule="auto"/>
        <w:jc w:val="both"/>
      </w:pPr>
    </w:p>
    <w:p w14:paraId="21E515FC" w14:textId="77777777" w:rsidR="00CF45EA" w:rsidRDefault="00CF45EA" w:rsidP="00CF45EA">
      <w:pPr>
        <w:pStyle w:val="Figurecaption"/>
        <w:spacing w:line="240" w:lineRule="auto"/>
        <w:jc w:val="both"/>
      </w:pPr>
    </w:p>
    <w:p w14:paraId="6C8933BE" w14:textId="77777777" w:rsidR="00CF45EA" w:rsidRDefault="00CF45EA" w:rsidP="00CF45EA">
      <w:pPr>
        <w:pStyle w:val="Figurecaption"/>
        <w:spacing w:line="240" w:lineRule="auto"/>
        <w:jc w:val="both"/>
      </w:pPr>
    </w:p>
    <w:p w14:paraId="66930000" w14:textId="77777777" w:rsidR="00CF45EA" w:rsidRDefault="00CF45EA" w:rsidP="00CF45EA">
      <w:pPr>
        <w:pStyle w:val="Figurecaption"/>
        <w:spacing w:line="240" w:lineRule="auto"/>
        <w:jc w:val="both"/>
      </w:pPr>
    </w:p>
    <w:p w14:paraId="3073E322" w14:textId="77777777" w:rsidR="00CF45EA" w:rsidRDefault="00CF45EA" w:rsidP="00CF45EA">
      <w:pPr>
        <w:pStyle w:val="Figurecaption"/>
        <w:spacing w:line="240" w:lineRule="auto"/>
        <w:jc w:val="both"/>
      </w:pPr>
    </w:p>
    <w:p w14:paraId="68DD4EBD" w14:textId="77777777" w:rsidR="00CF45EA" w:rsidRDefault="00CF45EA" w:rsidP="00CF45EA">
      <w:pPr>
        <w:pStyle w:val="Figurecaption"/>
        <w:spacing w:line="240" w:lineRule="auto"/>
        <w:jc w:val="both"/>
      </w:pPr>
    </w:p>
    <w:p w14:paraId="0D229C21" w14:textId="77777777" w:rsidR="00CF45EA" w:rsidRDefault="00CF45EA" w:rsidP="00CF45EA">
      <w:pPr>
        <w:pStyle w:val="Figurecaption"/>
        <w:spacing w:line="240" w:lineRule="auto"/>
        <w:jc w:val="both"/>
      </w:pPr>
    </w:p>
    <w:p w14:paraId="03CC4DF2" w14:textId="77777777" w:rsidR="00CF45EA" w:rsidRDefault="00CF45EA" w:rsidP="00CF45EA">
      <w:pPr>
        <w:pStyle w:val="Figurecaption"/>
        <w:spacing w:line="240" w:lineRule="auto"/>
        <w:jc w:val="both"/>
      </w:pPr>
    </w:p>
    <w:p w14:paraId="4FD6F9FB" w14:textId="77777777" w:rsidR="00CF45EA" w:rsidRDefault="00CF45EA" w:rsidP="00CF45EA">
      <w:pPr>
        <w:pStyle w:val="Figurecaption"/>
        <w:spacing w:line="240" w:lineRule="auto"/>
        <w:jc w:val="both"/>
      </w:pPr>
    </w:p>
    <w:p w14:paraId="0540ED73" w14:textId="77777777" w:rsidR="00E40E6A" w:rsidRDefault="00E40E6A" w:rsidP="00CF45EA">
      <w:pPr>
        <w:pStyle w:val="Figurecaption"/>
        <w:spacing w:line="240" w:lineRule="auto"/>
        <w:jc w:val="both"/>
      </w:pPr>
    </w:p>
    <w:p w14:paraId="26E21165" w14:textId="77777777" w:rsidR="00CF45EA" w:rsidRPr="00CF45EA" w:rsidRDefault="00E40E6A" w:rsidP="00CF45EA">
      <w:pPr>
        <w:pStyle w:val="Figurecaption"/>
        <w:spacing w:line="240" w:lineRule="auto"/>
        <w:jc w:val="both"/>
      </w:pPr>
      <w:r>
        <w:t xml:space="preserve">S8. </w:t>
      </w:r>
      <w:r w:rsidR="00CF45EA" w:rsidRPr="00CF45EA">
        <w:t xml:space="preserve">Desirability plot showing optimized process conditions using CCD for objective 4 </w:t>
      </w:r>
    </w:p>
    <w:p w14:paraId="49C22782" w14:textId="77777777" w:rsidR="00700370" w:rsidRDefault="00700370" w:rsidP="00862483">
      <w:pPr>
        <w:pStyle w:val="Newparagraph"/>
        <w:ind w:firstLine="0"/>
        <w:rPr>
          <w:b/>
        </w:rPr>
      </w:pPr>
    </w:p>
    <w:p w14:paraId="38727B92" w14:textId="77777777" w:rsidR="00384F34" w:rsidRDefault="00384F34" w:rsidP="00862483">
      <w:pPr>
        <w:pStyle w:val="Newparagraph"/>
        <w:ind w:firstLine="0"/>
        <w:rPr>
          <w:b/>
        </w:rPr>
      </w:pPr>
    </w:p>
    <w:p w14:paraId="1AFB659C" w14:textId="77777777" w:rsidR="00334AD7" w:rsidRDefault="00334AD7" w:rsidP="00862483">
      <w:pPr>
        <w:pStyle w:val="Newparagraph"/>
        <w:ind w:firstLine="0"/>
        <w:rPr>
          <w:b/>
        </w:rPr>
      </w:pPr>
    </w:p>
    <w:p w14:paraId="3975D5C8" w14:textId="77777777" w:rsidR="00334AD7" w:rsidRDefault="00334AD7" w:rsidP="00862483">
      <w:pPr>
        <w:pStyle w:val="Newparagraph"/>
        <w:ind w:firstLine="0"/>
        <w:rPr>
          <w:b/>
        </w:rPr>
      </w:pPr>
    </w:p>
    <w:p w14:paraId="730A3082" w14:textId="77777777" w:rsidR="00E40606" w:rsidRDefault="00E40606" w:rsidP="00BB2757">
      <w:pPr>
        <w:pStyle w:val="Articletitle"/>
      </w:pPr>
    </w:p>
    <w:p w14:paraId="68F3D04D" w14:textId="77777777" w:rsidR="00E40606" w:rsidRDefault="00E40606" w:rsidP="00E40606"/>
    <w:p w14:paraId="6C8B1B85" w14:textId="77777777" w:rsidR="00C2499B" w:rsidRDefault="00C2499B" w:rsidP="00E40606"/>
    <w:p w14:paraId="2FABBFB1" w14:textId="1243036B" w:rsidR="00C2499B" w:rsidRDefault="00C2499B" w:rsidP="00E40606"/>
    <w:p w14:paraId="2FE6D72B" w14:textId="45D96869" w:rsidR="00E23192" w:rsidRDefault="00E23192" w:rsidP="00E40606"/>
    <w:p w14:paraId="40874B2D" w14:textId="215BDEAF" w:rsidR="00E23192" w:rsidRDefault="00E23192" w:rsidP="00E40606"/>
    <w:p w14:paraId="5C7A912D" w14:textId="77777777" w:rsidR="00E23192" w:rsidRDefault="00E23192" w:rsidP="00E40606"/>
    <w:p w14:paraId="6AE5C53C" w14:textId="77777777" w:rsidR="00C2499B" w:rsidRDefault="000E5EDD" w:rsidP="006B1065">
      <w:r>
        <w:rPr>
          <w:noProof/>
          <w:lang w:val="en-US" w:eastAsia="en-US"/>
        </w:rPr>
        <w:pict w14:anchorId="20773B92">
          <v:group id="_x0000_s2904" style="position:absolute;margin-left:4.75pt;margin-top:55.4pt;width:428.45pt;height:277.35pt;z-index:251937792" coordorigin="-102,-56" coordsize="8569,5547">
            <v:rect id="_x0000_s2780" style="position:absolute;left:148;top:148;width:2346;height:963" strokeweight=".9pt"/>
            <v:rect id="_x0000_s2781" style="position:absolute;left:134;top:-49;width:2361;height:368;mso-wrap-style:none;v-text-anchor:top" filled="f" stroked="f">
              <v:textbox style="mso-rotate-with-shape:t;mso-fit-shape-to-text:t" inset="0,0,0,0">
                <w:txbxContent>
                  <w:p w14:paraId="1DD9A07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A:Feed flow rate(tonne/h) = 160.495</w:t>
                    </w:r>
                  </w:p>
                </w:txbxContent>
              </v:textbox>
            </v:rect>
            <v:line id="_x0000_s2782" style="position:absolute" from="148,620" to="538,620" strokeweight=".9pt"/>
            <v:line id="_x0000_s2783" style="position:absolute;flip:x" from="2104,620" to="2494,620" strokeweight=".9pt"/>
            <v:line id="_x0000_s2784" style="position:absolute;flip:y" from="538,384" to="538,620" strokeweight=".9pt"/>
            <v:line id="_x0000_s2785" style="position:absolute" from="538,384" to="2104,384" strokeweight=".9pt"/>
            <v:line id="_x0000_s2786" style="position:absolute" from="2104,384" to="2104,620" strokeweight=".9pt"/>
            <v:rect id="_x0000_s2787" style="position:absolute;left:414;top:691;width:241;height:368;mso-wrap-style:none;v-text-anchor:top" filled="f" stroked="f">
              <v:textbox style="mso-rotate-with-shape:t;mso-fit-shape-to-text:t" inset="0,0,0,0">
                <w:txbxContent>
                  <w:p w14:paraId="528E4DA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160</w:t>
                    </w:r>
                  </w:p>
                </w:txbxContent>
              </v:textbox>
            </v:rect>
            <v:rect id="_x0000_s2788" style="position:absolute;left:1980;top:691;width:241;height:368;mso-wrap-style:none;v-text-anchor:top" filled="f" stroked="f">
              <v:textbox style="mso-rotate-with-shape:t;mso-fit-shape-to-text:t" inset="0,0,0,0">
                <w:txbxContent>
                  <w:p w14:paraId="5B51333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195</w:t>
                    </w:r>
                  </w:p>
                </w:txbxContent>
              </v:textbox>
            </v:rect>
            <v:oval id="_x0000_s2789" style="position:absolute;left:520;top:349;width:77;height:76" fillcolor="red" strokeweight=".9pt"/>
            <v:rect id="_x0000_s2790" style="position:absolute;left:3073;top:148;width:2347;height:963" strokeweight=".9pt"/>
            <v:rect id="_x0000_s2791" style="position:absolute;left:3168;top:-56;width:2179;height:368;mso-wrap-style:none;v-text-anchor:top" filled="f" stroked="f">
              <v:textbox style="mso-rotate-with-shape:t;mso-fit-shape-to-text:t" inset="0,0,0,0">
                <w:txbxContent>
                  <w:p w14:paraId="35EC852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B:Feed temperature(K) = 588.498</w:t>
                    </w:r>
                  </w:p>
                </w:txbxContent>
              </v:textbox>
            </v:rect>
            <v:line id="_x0000_s2792" style="position:absolute" from="3073,620" to="3463,620" strokeweight=".9pt"/>
            <v:line id="_x0000_s2793" style="position:absolute;flip:x" from="5030,620" to="5420,620" strokeweight=".9pt"/>
            <v:line id="_x0000_s2794" style="position:absolute;flip:y" from="3463,384" to="3463,620" strokeweight=".9pt"/>
            <v:line id="_x0000_s2795" style="position:absolute" from="3463,384" to="5030,384" strokeweight=".9pt"/>
            <v:line id="_x0000_s2796" style="position:absolute" from="5030,384" to="5030,620" strokeweight=".9pt"/>
            <v:rect id="_x0000_s2797" style="position:absolute;left:3280;top:691;width:361;height:368;mso-wrap-style:none;v-text-anchor:top" filled="f" stroked="f">
              <v:textbox style="mso-rotate-with-shape:t;mso-fit-shape-to-text:t" inset="0,0,0,0">
                <w:txbxContent>
                  <w:p w14:paraId="5E7579A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481.5</w:t>
                    </w:r>
                  </w:p>
                </w:txbxContent>
              </v:textbox>
            </v:rect>
            <v:rect id="_x0000_s2798" style="position:absolute;left:4846;top:691;width:361;height:368;mso-wrap-style:none;v-text-anchor:top" filled="f" stroked="f">
              <v:textbox style="mso-rotate-with-shape:t;mso-fit-shape-to-text:t" inset="0,0,0,0">
                <w:txbxContent>
                  <w:p w14:paraId="1BD70D7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588.5</w:t>
                    </w:r>
                  </w:p>
                </w:txbxContent>
              </v:textbox>
            </v:rect>
            <v:oval id="_x0000_s2799" style="position:absolute;left:4988;top:349;width:77;height:76" fillcolor="red" strokeweight=".9pt"/>
            <v:rect id="_x0000_s2800" style="position:absolute;left:5999;top:148;width:2346;height:963" strokeweight=".9pt"/>
            <v:rect id="_x0000_s2801" style="position:absolute;left:6164;top:-56;width:2073;height:368;mso-wrap-style:none;v-text-anchor:top" filled="f" stroked="f">
              <v:textbox style="mso-rotate-with-shape:t;mso-fit-shape-to-text:t" inset="0,0,0,0">
                <w:txbxContent>
                  <w:p w14:paraId="0354A95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C:Feed pressure(kPa) = 405.004</w:t>
                    </w:r>
                  </w:p>
                </w:txbxContent>
              </v:textbox>
            </v:rect>
            <v:line id="_x0000_s2802" style="position:absolute" from="5999,620" to="6389,620" strokeweight=".9pt"/>
            <v:line id="_x0000_s2803" style="position:absolute;flip:x" from="7955,620" to="8345,620" strokeweight=".9pt"/>
            <v:line id="_x0000_s2804" style="position:absolute;flip:y" from="6389,384" to="6389,620" strokeweight=".9pt"/>
            <v:line id="_x0000_s2805" style="position:absolute" from="6389,384" to="7955,384" strokeweight=".9pt"/>
            <v:line id="_x0000_s2806" style="position:absolute" from="7955,384" to="7955,620" strokeweight=".9pt"/>
            <v:rect id="_x0000_s2807" style="position:absolute;left:6265;top:691;width:241;height:368;mso-wrap-style:none;v-text-anchor:top" filled="f" stroked="f">
              <v:textbox style="mso-rotate-with-shape:t;mso-fit-shape-to-text:t" inset="0,0,0,0">
                <w:txbxContent>
                  <w:p w14:paraId="24EA8B2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405</w:t>
                    </w:r>
                  </w:p>
                </w:txbxContent>
              </v:textbox>
            </v:rect>
            <v:rect id="_x0000_s2808" style="position:absolute;left:7831;top:691;width:241;height:368;mso-wrap-style:none;v-text-anchor:top" filled="f" stroked="f">
              <v:textbox style="mso-rotate-with-shape:t;mso-fit-shape-to-text:t" inset="0,0,0,0">
                <w:txbxContent>
                  <w:p w14:paraId="26D2708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495</w:t>
                    </w:r>
                  </w:p>
                </w:txbxContent>
              </v:textbox>
            </v:rect>
            <v:oval id="_x0000_s2809" style="position:absolute;left:6353;top:349;width:77;height:76" fillcolor="red" strokeweight=".9pt"/>
            <v:rect id="_x0000_s2810" style="position:absolute;left:148;top:1347;width:2346;height:963" strokeweight=".9pt"/>
            <v:rect id="_x0000_s2811" style="position:absolute;left:-102;top:1150;width:2761;height:368;mso-wrap-style:none;v-text-anchor:top" filled="f" stroked="f">
              <v:textbox style="mso-rotate-with-shape:t;mso-fit-shape-to-text:t" inset="0,0,0,0">
                <w:txbxContent>
                  <w:p w14:paraId="27FA8A0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D:Reg air blower disch temp(K) = 474.998</w:t>
                    </w:r>
                  </w:p>
                </w:txbxContent>
              </v:textbox>
            </v:rect>
            <v:line id="_x0000_s2812" style="position:absolute" from="148,1819" to="538,1819" strokeweight=".9pt"/>
            <v:line id="_x0000_s2813" style="position:absolute;flip:x" from="2104,1819" to="2494,1819" strokeweight=".9pt"/>
            <v:line id="_x0000_s2814" style="position:absolute;flip:y" from="538,1583" to="538,1819" strokeweight=".9pt"/>
            <v:line id="_x0000_s2815" style="position:absolute" from="538,1583" to="2104,1583" strokeweight=".9pt"/>
            <v:line id="_x0000_s2816" style="position:absolute" from="2104,1583" to="2104,1819" strokeweight=".9pt"/>
            <v:rect id="_x0000_s2817" style="position:absolute;left:414;top:1890;width:241;height:368;mso-wrap-style:none;v-text-anchor:top" filled="f" stroked="f">
              <v:textbox style="mso-rotate-with-shape:t;mso-fit-shape-to-text:t" inset="0,0,0,0">
                <w:txbxContent>
                  <w:p w14:paraId="318AD25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388</w:t>
                    </w:r>
                  </w:p>
                </w:txbxContent>
              </v:textbox>
            </v:rect>
            <v:rect id="_x0000_s2818" style="position:absolute;left:1980;top:1890;width:241;height:368;mso-wrap-style:none;v-text-anchor:top" filled="f" stroked="f">
              <v:textbox style="mso-rotate-with-shape:t;mso-fit-shape-to-text:t" inset="0,0,0,0">
                <w:txbxContent>
                  <w:p w14:paraId="6CFB3F6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475</w:t>
                    </w:r>
                  </w:p>
                </w:txbxContent>
              </v:textbox>
            </v:rect>
            <v:oval id="_x0000_s2819" style="position:absolute;left:2063;top:1548;width:76;height:76" fillcolor="red" strokeweight=".9pt"/>
            <v:rect id="_x0000_s2820" style="position:absolute;left:3073;top:1347;width:2347;height:963" strokeweight=".9pt"/>
            <v:rect id="_x0000_s2821" style="position:absolute;left:2794;top:1143;width:2988;height:368;mso-wrap-style:none;v-text-anchor:top" filled="f" stroked="f">
              <v:textbox style="mso-rotate-with-shape:t;mso-fit-shape-to-text:t" inset="0,0,0,0">
                <w:txbxContent>
                  <w:p w14:paraId="2553FD0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E:Catalyst circulation rate(tonne/h)  = 1010.01</w:t>
                    </w:r>
                  </w:p>
                </w:txbxContent>
              </v:textbox>
            </v:rect>
            <v:line id="_x0000_s2822" style="position:absolute" from="3073,1819" to="3463,1819" strokeweight=".9pt"/>
            <v:line id="_x0000_s2823" style="position:absolute;flip:x" from="5030,1819" to="5420,1819" strokeweight=".9pt"/>
            <v:line id="_x0000_s2824" style="position:absolute;flip:y" from="3463,1583" to="3463,1819" strokeweight=".9pt"/>
            <v:line id="_x0000_s2825" style="position:absolute" from="3463,1583" to="5030,1583" strokeweight=".9pt"/>
            <v:line id="_x0000_s2826" style="position:absolute" from="5030,1583" to="5030,1819" strokeweight=".9pt"/>
            <v:rect id="_x0000_s2827" style="position:absolute;left:3339;top:1890;width:241;height:368;mso-wrap-style:none;v-text-anchor:top" filled="f" stroked="f">
              <v:textbox style="mso-rotate-with-shape:t;mso-fit-shape-to-text:t" inset="0,0,0,0">
                <w:txbxContent>
                  <w:p w14:paraId="0D8073E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917</w:t>
                    </w:r>
                  </w:p>
                </w:txbxContent>
              </v:textbox>
            </v:rect>
            <v:rect id="_x0000_s2828" style="position:absolute;left:4864;top:1890;width:321;height:368;mso-wrap-style:none;v-text-anchor:top" filled="f" stroked="f">
              <v:textbox style="mso-rotate-with-shape:t;mso-fit-shape-to-text:t" inset="0,0,0,0">
                <w:txbxContent>
                  <w:p w14:paraId="41E7B4C1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1121</w:t>
                    </w:r>
                  </w:p>
                </w:txbxContent>
              </v:textbox>
            </v:rect>
            <v:oval id="_x0000_s2829" style="position:absolute;left:4137;top:1548;width:77;height:76" fillcolor="red" strokeweight=".9pt"/>
            <v:rect id="_x0000_s2830" style="position:absolute;left:5999;top:1347;width:2346;height:963" strokeweight=".9pt"/>
            <v:rect id="_x0000_s2831" style="position:absolute;left:5920;top:1143;width:2499;height:368;mso-wrap-style:none;v-text-anchor:top" filled="f" stroked="f">
              <v:textbox style="mso-rotate-with-shape:t;mso-fit-shape-to-text:t" inset="0,0,0,0">
                <w:txbxContent>
                  <w:p w14:paraId="464154C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end products yield(%) = 37.3869</w:t>
                    </w:r>
                  </w:p>
                </w:txbxContent>
              </v:textbox>
            </v:rect>
            <v:line id="_x0000_s2832" style="position:absolute" from="5999,1819" to="6389,1819" strokeweight=".9pt"/>
            <v:line id="_x0000_s2833" style="position:absolute;flip:x" from="7955,1583" to="8345,1583" strokeweight=".9pt"/>
            <v:shape id="_x0000_s2834" style="position:absolute;left:6389;top:1583;width:1566;height:236" coordsize="1566,236" path="m,236r18,-5l18,231r6,l24,231r,l29,231r,l35,231r,l41,225r6,l47,225r6,l59,225r6,l71,219r6,l83,219r11,l100,213r12,l124,213r12,l148,207r11,l177,201r18,l213,195r17,l254,189r24,-6l307,183r24,-6l366,171r36,-5l437,160r42,-6l526,148r47,-6l626,130r59,-6l751,112r70,-11l898,95,987,83r94,-18l1182,53,1294,36,1418,18,1548,r18,e" filled="f" strokeweight=".9pt">
              <v:path arrowok="t"/>
            </v:shape>
            <v:line id="_x0000_s2835" style="position:absolute" from="6389,1819" to="6389,1890" strokeweight=".9pt"/>
            <v:line id="_x0000_s2836" style="position:absolute;flip:y" from="7955,1583" to="7955,1819" strokeweight=".9pt"/>
            <v:rect id="_x0000_s2837" style="position:absolute;left:6123;top:1890;width:521;height:368;mso-wrap-style:none;v-text-anchor:top" filled="f" stroked="f">
              <v:textbox style="mso-rotate-with-shape:t;mso-fit-shape-to-text:t" inset="0,0,0,0">
                <w:txbxContent>
                  <w:p w14:paraId="495BD80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14.1878</w:t>
                    </w:r>
                  </w:p>
                </w:txbxContent>
              </v:textbox>
            </v:rect>
            <v:rect id="_x0000_s2838" style="position:absolute;left:7689;top:1890;width:521;height:368;mso-wrap-style:none;v-text-anchor:top" filled="f" stroked="f">
              <v:textbox style="mso-rotate-with-shape:t;mso-fit-shape-to-text:t" inset="0,0,0,0">
                <w:txbxContent>
                  <w:p w14:paraId="032D6E0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49.2011</w:t>
                    </w:r>
                  </w:p>
                </w:txbxContent>
              </v:textbox>
            </v:rect>
            <v:oval id="_x0000_s2839" style="position:absolute;left:7388;top:1619;width:77;height:76" fillcolor="blue" strokeweight=".9pt"/>
            <v:rect id="_x0000_s2840" style="position:absolute;left:148;top:2546;width:2346;height:963" strokeweight=".9pt"/>
            <v:rect id="_x0000_s2841" style="position:absolute;left:426;top:2349;width:1833;height:368;mso-wrap-style:none;v-text-anchor:top" filled="f" stroked="f">
              <v:textbox style="mso-rotate-with-shape:t;mso-fit-shape-to-text:t" inset="0,0,0,0">
                <w:txbxContent>
                  <w:p w14:paraId="1F7A303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Naphtha yield(%) = 28.4757</w:t>
                    </w:r>
                  </w:p>
                </w:txbxContent>
              </v:textbox>
            </v:rect>
            <v:line id="_x0000_s2842" style="position:absolute" from="148,3019" to="538,3019" strokeweight=".9pt"/>
            <v:line id="_x0000_s2843" style="position:absolute;flip:x" from="2098,2782" to="2494,2782" strokeweight=".9pt"/>
            <v:line id="_x0000_s2844" style="position:absolute;flip:y" from="538,2782" to="2098,3019" strokeweight=".9pt"/>
            <v:line id="_x0000_s2845" style="position:absolute" from="538,3019" to="538,3089" strokeweight=".9pt"/>
            <v:line id="_x0000_s2846" style="position:absolute;flip:y" from="2104,2782" to="2104,3019" strokeweight=".9pt"/>
            <v:rect id="_x0000_s2847" style="position:absolute;left:272;top:3089;width:521;height:368;mso-wrap-style:none;v-text-anchor:top" filled="f" stroked="f">
              <v:textbox style="mso-rotate-with-shape:t;mso-fit-shape-to-text:t" inset="0,0,0,0">
                <w:txbxContent>
                  <w:p w14:paraId="6BB4380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17.1764</w:t>
                    </w:r>
                  </w:p>
                </w:txbxContent>
              </v:textbox>
            </v:rect>
            <v:rect id="_x0000_s2848" style="position:absolute;left:1838;top:3089;width:521;height:368;mso-wrap-style:none;v-text-anchor:top" filled="f" stroked="f">
              <v:textbox style="mso-rotate-with-shape:t;mso-fit-shape-to-text:t" inset="0,0,0,0">
                <w:txbxContent>
                  <w:p w14:paraId="4ACB06D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40.8495</w:t>
                    </w:r>
                  </w:p>
                </w:txbxContent>
              </v:textbox>
            </v:rect>
            <v:oval id="_x0000_s2849" style="position:absolute;left:1247;top:2865;width:77;height:77" fillcolor="blue" strokeweight=".9pt"/>
            <v:rect id="_x0000_s2850" style="position:absolute;left:3073;top:2546;width:2347;height:963" strokeweight=".9pt"/>
            <v:rect id="_x0000_s2851" style="position:absolute;left:3156;top:2349;width:2224;height:368;mso-wrap-style:none;v-text-anchor:top" filled="f" stroked="f">
              <v:textbox style="mso-rotate-with-shape:t;mso-fit-shape-to-text:t" inset="0,0,0,0">
                <w:txbxContent>
                  <w:p w14:paraId="4F4E5E6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cycle oil yield(%) = 16.9761</w:t>
                    </w:r>
                  </w:p>
                </w:txbxContent>
              </v:textbox>
            </v:rect>
            <v:line id="_x0000_s2852" style="position:absolute" from="3073,2782" to="3463,2782" strokeweight=".9pt"/>
            <v:line id="_x0000_s2853" style="position:absolute;flip:x" from="5030,3019" to="5420,3019" strokeweight=".9pt"/>
            <v:line id="_x0000_s2854" style="position:absolute;flip:y" from="3463,2782" to="3463,3019" strokeweight=".9pt"/>
            <v:line id="_x0000_s2856" style="position:absolute;flip:x y" from="3469,2782" to="5024,3019" strokeweight=".9pt"/>
            <v:line id="_x0000_s2857" style="position:absolute;flip:y" from="3463,2782" to="3463,3019" strokeweight=".9pt"/>
            <v:line id="_x0000_s2858" style="position:absolute" from="5030,3019" to="5030,3089" strokeweight=".9pt"/>
            <v:rect id="_x0000_s2859" style="position:absolute;left:3197;top:3089;width:521;height:368;mso-wrap-style:none;v-text-anchor:top" filled="f" stroked="f">
              <v:textbox style="mso-rotate-with-shape:t;mso-fit-shape-to-text:t" inset="0,0,0,0">
                <w:txbxContent>
                  <w:p w14:paraId="1108FD0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16.3393</w:t>
                    </w:r>
                  </w:p>
                </w:txbxContent>
              </v:textbox>
            </v:rect>
            <v:rect id="_x0000_s2860" style="position:absolute;left:4764;top:3089;width:521;height:368;mso-wrap-style:none;v-text-anchor:top" filled="f" stroked="f">
              <v:textbox style="mso-rotate-with-shape:t;mso-fit-shape-to-text:t" inset="0,0,0,0">
                <w:txbxContent>
                  <w:p w14:paraId="409A688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22.2913</w:t>
                    </w:r>
                  </w:p>
                </w:txbxContent>
              </v:textbox>
            </v:rect>
            <v:oval id="_x0000_s2861" style="position:absolute;left:3593;top:2770;width:77;height:77" fillcolor="blue" strokeweight=".9pt"/>
            <v:rect id="_x0000_s2862" style="position:absolute;left:5999;top:2546;width:2346;height:963" strokeweight=".9pt"/>
            <v:rect id="_x0000_s2863" style="position:absolute;left:6276;top:2356;width:1833;height:368;mso-wrap-style:none;v-text-anchor:top" filled="f" stroked="f">
              <v:textbox style="mso-rotate-with-shape:t;mso-fit-shape-to-text:t" inset="0,0,0,0">
                <w:txbxContent>
                  <w:p w14:paraId="25E8469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Bottoms yield(%) = 10.9555</w:t>
                    </w:r>
                  </w:p>
                </w:txbxContent>
              </v:textbox>
            </v:rect>
            <v:line id="_x0000_s2864" style="position:absolute" from="5999,2782" to="6389,2782" strokeweight=".9pt"/>
            <v:line id="_x0000_s2865" style="position:absolute;flip:x" from="7955,3019" to="8345,3019" strokeweight=".9pt"/>
            <v:line id="_x0000_s2866" style="position:absolute;flip:x y" from="6395,2782" to="7949,3019" strokeweight=".9pt"/>
            <v:line id="_x0000_s2867" style="position:absolute;flip:y" from="6389,2782" to="6389,3019" strokeweight=".9pt"/>
            <v:line id="_x0000_s2868" style="position:absolute" from="7955,3019" to="7955,3089" strokeweight=".9pt"/>
            <v:rect id="_x0000_s2869" style="position:absolute;left:6123;top:3089;width:521;height:368;mso-wrap-style:none;v-text-anchor:top" filled="f" stroked="f">
              <v:textbox style="mso-rotate-with-shape:t;mso-fit-shape-to-text:t" inset="0,0,0,0">
                <w:txbxContent>
                  <w:p w14:paraId="3E15548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10.6062</w:t>
                    </w:r>
                  </w:p>
                </w:txbxContent>
              </v:textbox>
            </v:rect>
            <v:rect id="_x0000_s2870" style="position:absolute;left:7689;top:3089;width:521;height:368;mso-wrap-style:none;v-text-anchor:top" filled="f" stroked="f">
              <v:textbox style="mso-rotate-with-shape:t;mso-fit-shape-to-text:t" inset="0,0,0,0">
                <w:txbxContent>
                  <w:p w14:paraId="0B8E898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22.7237</w:t>
                    </w:r>
                  </w:p>
                </w:txbxContent>
              </v:textbox>
            </v:rect>
            <v:oval id="_x0000_s2871" style="position:absolute;left:6395;top:2753;width:77;height:77" fillcolor="blue" strokeweight=".9pt"/>
            <v:rect id="_x0000_s2872" style="position:absolute;left:148;top:3745;width:2346;height:963" strokeweight=".9pt"/>
            <v:rect id="_x0000_s2873" style="position:absolute;left:491;top:3555;width:1628;height:368;mso-wrap-style:none;v-text-anchor:top" filled="f" stroked="f">
              <v:textbox style="mso-rotate-with-shape:t;mso-fit-shape-to-text:t" inset="0,0,0,0">
                <w:txbxContent>
                  <w:p w14:paraId="4C60177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Coke yield(%) = 5.33364</w:t>
                    </w:r>
                  </w:p>
                </w:txbxContent>
              </v:textbox>
            </v:rect>
            <v:line id="_x0000_s2874" style="position:absolute" from="148,3981" to="538,3981" strokeweight=".9pt"/>
            <v:line id="_x0000_s2875" style="position:absolute;flip:x" from="2098,4218" to="2494,4218" strokeweight=".9pt"/>
            <v:line id="_x0000_s2876" style="position:absolute;flip:x y" from="544,3981" to="2098,4218" strokeweight=".9pt"/>
            <v:line id="_x0000_s2877" style="position:absolute;flip:y" from="538,3981" to="538,4218" strokeweight=".9pt"/>
            <v:line id="_x0000_s2878" style="position:absolute" from="2098,4218" to="2098,4289" strokeweight=".9pt"/>
            <v:rect id="_x0000_s2879" style="position:absolute;left:272;top:4289;width:521;height:368;mso-wrap-style:none;v-text-anchor:top" filled="f" stroked="f">
              <v:textbox style="mso-rotate-with-shape:t;mso-fit-shape-to-text:t" inset="0,0,0,0">
                <w:txbxContent>
                  <w:p w14:paraId="0FC25E1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4.79864</w:t>
                    </w:r>
                  </w:p>
                </w:txbxContent>
              </v:textbox>
            </v:rect>
            <v:rect id="_x0000_s2880" style="position:absolute;left:1832;top:4289;width:521;height:368;mso-wrap-style:none;v-text-anchor:top" filled="f" stroked="f">
              <v:textbox style="mso-rotate-with-shape:t;mso-fit-shape-to-text:t" inset="0,0,0,0">
                <w:txbxContent>
                  <w:p w14:paraId="4D4F265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6.45388</w:t>
                    </w:r>
                  </w:p>
                </w:txbxContent>
              </v:textbox>
            </v:rect>
            <v:oval id="_x0000_s2881" style="position:absolute;left:1005;top:4017;width:77;height:77" fillcolor="blue" strokeweight=".9pt"/>
            <v:rect id="_x0000_s2882" style="position:absolute;left:3073;top:3745;width:2347;height:963" strokeweight=".9pt"/>
            <v:rect id="_x0000_s2883" style="position:absolute;left:3399;top:3548;width:1668;height:368;mso-wrap-style:none;v-text-anchor:top" filled="f" stroked="f">
              <v:textbox style="mso-rotate-with-shape:t;mso-fit-shape-to-text:t" inset="0,0,0,0">
                <w:txbxContent>
                  <w:p w14:paraId="6012981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Conversion(%) = 72.0951</w:t>
                    </w:r>
                  </w:p>
                </w:txbxContent>
              </v:textbox>
            </v:rect>
            <v:line id="_x0000_s2884" style="position:absolute" from="3073,4218" to="3463,4218" strokeweight=".9pt"/>
            <v:line id="_x0000_s2885" style="position:absolute;flip:x" from="5024,3981" to="5420,3981" strokeweight=".9pt"/>
            <v:line id="_x0000_s2886" style="position:absolute;flip:y" from="3463,3981" to="5030,4218" strokeweight=".9pt"/>
            <v:line id="_x0000_s2887" style="position:absolute" from="3463,4218" to="3463,4289" strokeweight=".9pt"/>
            <v:line id="_x0000_s2888" style="position:absolute;flip:y" from="5024,3981" to="5024,4218" strokeweight=".9pt"/>
            <v:rect id="_x0000_s2889" style="position:absolute;left:3239;top:4289;width:441;height:368;mso-wrap-style:none;v-text-anchor:top" filled="f" stroked="f">
              <v:textbox style="mso-rotate-with-shape:t;mso-fit-shape-to-text:t" inset="0,0,0,0">
                <w:txbxContent>
                  <w:p w14:paraId="66E37FD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54.985</w:t>
                    </w:r>
                  </w:p>
                </w:txbxContent>
              </v:textbox>
            </v:rect>
            <v:rect id="_x0000_s2890" style="position:absolute;left:4758;top:4289;width:521;height:368;mso-wrap-style:none;v-text-anchor:top" filled="f" stroked="f">
              <v:textbox style="mso-rotate-with-shape:t;mso-fit-shape-to-text:t" inset="0,0,0,0">
                <w:txbxContent>
                  <w:p w14:paraId="2E40827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72.7845</w:t>
                    </w:r>
                  </w:p>
                </w:txbxContent>
              </v:textbox>
            </v:rect>
            <v:oval id="_x0000_s2891" style="position:absolute;left:4929;top:3952;width:77;height:77" fillcolor="blue" strokeweight=".9pt"/>
            <v:rect id="_x0000_s2892" style="position:absolute;left:5999;top:3745;width:2346;height:963" strokeweight=".9pt"/>
            <v:rect id="_x0000_s2893" style="position:absolute;left:5848;top:3548;width:2619;height:368;mso-wrap-style:none;v-text-anchor:top" filled="f" stroked="f">
              <v:textbox style="mso-rotate-with-shape:t;mso-fit-shape-to-text:t" inset="0,0,0,0">
                <w:txbxContent>
                  <w:p w14:paraId="1B5ACAB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Reactor outlet temperature(K) = 841.219</w:t>
                    </w:r>
                  </w:p>
                </w:txbxContent>
              </v:textbox>
            </v:rect>
            <v:line id="_x0000_s2894" style="position:absolute" from="5999,4218" to="6389,4218" strokeweight=".9pt"/>
            <v:line id="_x0000_s2895" style="position:absolute;flip:x" from="7955,4218" to="8345,4218" strokeweight=".9pt"/>
            <v:line id="_x0000_s2896" style="position:absolute;flip:y" from="6389,3981" to="6389,4218" strokeweight=".9pt"/>
            <v:line id="_x0000_s2897" style="position:absolute" from="6389,3981" to="7955,3981" strokeweight=".9pt"/>
            <v:line id="_x0000_s2898" style="position:absolute" from="7955,3981" to="7955,4218" strokeweight=".9pt"/>
            <v:rect id="_x0000_s2899" style="position:absolute;left:6164;top:4289;width:441;height:368;mso-wrap-style:none;v-text-anchor:top" filled="f" stroked="f">
              <v:textbox style="mso-rotate-with-shape:t;mso-fit-shape-to-text:t" inset="0,0,0,0">
                <w:txbxContent>
                  <w:p w14:paraId="1C57C6E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763.88</w:t>
                    </w:r>
                  </w:p>
                </w:txbxContent>
              </v:textbox>
            </v:rect>
            <v:rect id="_x0000_s2900" style="position:absolute;left:7731;top:4289;width:441;height:368;mso-wrap-style:none;v-text-anchor:top" filled="f" stroked="f">
              <v:textbox style="mso-rotate-with-shape:t;mso-fit-shape-to-text:t" inset="0,0,0,0">
                <w:txbxContent>
                  <w:p w14:paraId="761594E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851.05</w:t>
                    </w:r>
                  </w:p>
                </w:txbxContent>
              </v:textbox>
            </v:rect>
            <v:oval id="_x0000_s2901" style="position:absolute;left:7742;top:3946;width:77;height:77" fillcolor="blue" strokeweight=".9pt"/>
            <v:rect id="_x0000_s2902" style="position:absolute;left:114;top:4794;width:1608;height:460;mso-wrap-style:none;v-text-anchor:top" filled="f" stroked="f">
              <v:textbox style="mso-rotate-with-shape:t;mso-fit-shape-to-text:t" inset="0,0,0,0">
                <w:txbxContent>
                  <w:p w14:paraId="1C18A741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Desirability = 0.756</w:t>
                    </w:r>
                  </w:p>
                </w:txbxContent>
              </v:textbox>
            </v:rect>
            <v:rect id="_x0000_s2903" style="position:absolute;left:122;top:5031;width:1701;height:460;mso-wrap-style:none;v-text-anchor:top" filled="f" stroked="f">
              <v:textbox style="mso-rotate-with-shape:t;mso-fit-shape-to-text:t" inset="0,0,0,0">
                <w:txbxContent>
                  <w:p w14:paraId="265AE539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</w:p>
    <w:p w14:paraId="0BCC8A22" w14:textId="77777777" w:rsidR="006B1065" w:rsidRDefault="000E5EDD" w:rsidP="006B1065">
      <w:r>
        <w:rPr>
          <w:noProof/>
          <w:lang w:val="en-US" w:eastAsia="en-US"/>
        </w:rPr>
        <w:pict w14:anchorId="193514E7">
          <v:group id="_x0000_s2779" editas="canvas" style="position:absolute;margin-left:0;margin-top:.2pt;width:428.45pt;height:277.35pt;z-index:251927552" coordorigin="-102,-56" coordsize="8569,5547">
            <o:lock v:ext="edit" aspectratio="t"/>
            <v:shape id="_x0000_s2778" type="#_x0000_t75" style="position:absolute;left:-102;top:-56;width:8569;height:5547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40DBED3A" w14:textId="77777777" w:rsidR="00B91444" w:rsidRPr="00B91444" w:rsidRDefault="00E40E6A" w:rsidP="00B91444">
      <w:pPr>
        <w:tabs>
          <w:tab w:val="left" w:pos="450"/>
        </w:tabs>
        <w:spacing w:line="240" w:lineRule="auto"/>
        <w:ind w:left="510" w:hanging="510"/>
        <w:jc w:val="both"/>
      </w:pPr>
      <w:r>
        <w:t>S9</w:t>
      </w:r>
      <w:r w:rsidR="00B91444" w:rsidRPr="00B91444">
        <w:t>.</w:t>
      </w:r>
      <w:r w:rsidR="00B91444" w:rsidRPr="00B91444">
        <w:tab/>
        <w:t xml:space="preserve"> Optimization ramps showing optimized process conditions using CCD for objective 5 </w:t>
      </w:r>
    </w:p>
    <w:p w14:paraId="5028B0B9" w14:textId="77777777" w:rsidR="00E40606" w:rsidRPr="00B91444" w:rsidRDefault="00E40606" w:rsidP="006B1065"/>
    <w:p w14:paraId="44107D34" w14:textId="77777777" w:rsidR="00E40606" w:rsidRDefault="00E40606" w:rsidP="006B1065"/>
    <w:p w14:paraId="479FFF1E" w14:textId="77777777" w:rsidR="00E40606" w:rsidRDefault="00E40606" w:rsidP="006B1065"/>
    <w:p w14:paraId="600B09D3" w14:textId="77777777" w:rsidR="00E40606" w:rsidRDefault="00E40606" w:rsidP="006B1065"/>
    <w:p w14:paraId="2284BB05" w14:textId="77777777" w:rsidR="00E40606" w:rsidRDefault="00E40606" w:rsidP="006B1065"/>
    <w:p w14:paraId="590780B6" w14:textId="77777777" w:rsidR="00E40606" w:rsidRDefault="00E40606" w:rsidP="006B1065"/>
    <w:p w14:paraId="0FE1B46A" w14:textId="77777777" w:rsidR="00E40606" w:rsidRDefault="00E40606" w:rsidP="006B1065"/>
    <w:p w14:paraId="60D3085E" w14:textId="77777777" w:rsidR="00E40606" w:rsidRDefault="00E40606" w:rsidP="006B1065"/>
    <w:p w14:paraId="1AF4F164" w14:textId="77777777" w:rsidR="00E40606" w:rsidRDefault="00E40606" w:rsidP="006B1065"/>
    <w:p w14:paraId="41DD4ABE" w14:textId="77777777" w:rsidR="00E40606" w:rsidRDefault="00E40606" w:rsidP="006B1065"/>
    <w:p w14:paraId="61892474" w14:textId="77777777" w:rsidR="00B91444" w:rsidRDefault="00B91444" w:rsidP="006B1065"/>
    <w:p w14:paraId="65485047" w14:textId="77777777" w:rsidR="004F3132" w:rsidRDefault="004F3132" w:rsidP="006B1065"/>
    <w:p w14:paraId="223CA157" w14:textId="77777777" w:rsidR="00E40606" w:rsidRDefault="00E40606" w:rsidP="006B1065"/>
    <w:p w14:paraId="0B064F84" w14:textId="77777777" w:rsidR="006B1065" w:rsidRPr="006B1065" w:rsidRDefault="000E5EDD" w:rsidP="006B1065">
      <w:r>
        <w:rPr>
          <w:noProof/>
          <w:lang w:val="en-US" w:eastAsia="en-US"/>
        </w:rPr>
        <w:pict w14:anchorId="246F92A0">
          <v:group id="_x0000_s2907" editas="canvas" style="position:absolute;margin-left:.3pt;margin-top:0;width:357.8pt;height:254.25pt;z-index:251928576" coordorigin="1114,62" coordsize="7156,5085">
            <o:lock v:ext="edit" aspectratio="t"/>
            <v:shape id="_x0000_s2906" type="#_x0000_t75" style="position:absolute;left:1114;top:62;width:7156;height:5085" o:preferrelative="f">
              <v:fill o:detectmouseclick="t"/>
              <v:path o:extrusionok="t" o:connecttype="none"/>
              <o:lock v:ext="edit" text="t"/>
            </v:shape>
            <v:group id="_x0000_s2978" style="position:absolute;left:1114;top:62;width:7156;height:5085" coordorigin="1114,62" coordsize="7156,5085">
              <v:rect id="_x0000_s2908" style="position:absolute;left:3536;top:384;width:3917;height:3916" strokeweight="1.2pt"/>
              <v:line id="_x0000_s2909" style="position:absolute" from="4516,384" to="4516,4304" strokeweight="1.2pt"/>
              <v:line id="_x0000_s2910" style="position:absolute" from="5497,384" to="5497,4304" strokeweight="1.2pt"/>
              <v:line id="_x0000_s2911" style="position:absolute" from="6477,384" to="6477,4304" strokeweight="1.2pt"/>
              <v:rect id="_x0000_s2912" style="position:absolute;left:3536;top:459;width:3917;height:146" fillcolor="red" strokeweight="1.2pt"/>
              <v:rect id="_x0000_s2913" style="position:absolute;left:7520;top:415;width:101;height:460;mso-wrap-style:none;v-text-anchor:top" filled="f" stroked="f">
                <v:textbox style="mso-rotate-with-shape:t;mso-fit-shape-to-text:t" inset="0,0,0,0">
                  <w:txbxContent>
                    <w:p w14:paraId="2EEC5309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14" style="position:absolute;left:3536;top:760;width:3917;height:147" fillcolor="red" strokeweight="1.2pt"/>
              <v:rect id="_x0000_s2915" style="position:absolute;left:7520;top:717;width:101;height:460;mso-wrap-style:none;v-text-anchor:top" filled="f" stroked="f">
                <v:textbox style="mso-rotate-with-shape:t;mso-fit-shape-to-text:t" inset="0,0,0,0">
                  <w:txbxContent>
                    <w:p w14:paraId="496EAC88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16" style="position:absolute;left:3536;top:1062;width:3917;height:146" fillcolor="red" strokeweight="1.2pt"/>
              <v:rect id="_x0000_s2917" style="position:absolute;left:7520;top:1018;width:101;height:460;mso-wrap-style:none;v-text-anchor:top" filled="f" stroked="f">
                <v:textbox style="mso-rotate-with-shape:t;mso-fit-shape-to-text:t" inset="0,0,0,0">
                  <w:txbxContent>
                    <w:p w14:paraId="17416CC0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18" style="position:absolute;left:3536;top:1363;width:3917;height:146" fillcolor="red" strokeweight="1.2pt"/>
              <v:rect id="_x0000_s2919" style="position:absolute;left:7520;top:1319;width:101;height:460;mso-wrap-style:none;v-text-anchor:top" filled="f" stroked="f">
                <v:textbox style="mso-rotate-with-shape:t;mso-fit-shape-to-text:t" inset="0,0,0,0">
                  <w:txbxContent>
                    <w:p w14:paraId="4458C231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20" style="position:absolute;left:3536;top:1664;width:3917;height:147" fillcolor="red" strokeweight="1.2pt"/>
              <v:rect id="_x0000_s2921" style="position:absolute;left:7520;top:1621;width:101;height:460;mso-wrap-style:none;v-text-anchor:top" filled="f" stroked="f">
                <v:textbox style="mso-rotate-with-shape:t;mso-fit-shape-to-text:t" inset="0,0,0,0">
                  <w:txbxContent>
                    <w:p w14:paraId="5DF0D82A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22" style="position:absolute;left:3536;top:1966;width:2712;height:146" fillcolor="blue" strokeweight="1.2pt"/>
              <v:rect id="_x0000_s2923" style="position:absolute;left:7512;top:1922;width:751;height:460;mso-wrap-style:none;v-text-anchor:top" filled="f" stroked="f">
                <v:textbox style="mso-rotate-with-shape:t;mso-fit-shape-to-text:t" inset="0,0,0,0">
                  <w:txbxContent>
                    <w:p w14:paraId="05227695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0.692573</w:t>
                      </w:r>
                    </w:p>
                  </w:txbxContent>
                </v:textbox>
              </v:rect>
              <v:rect id="_x0000_s2924" style="position:absolute;left:3536;top:2267;width:1867;height:146" fillcolor="blue" strokeweight="1.2pt"/>
              <v:rect id="_x0000_s2925" style="position:absolute;left:7514;top:2223;width:751;height:460;mso-wrap-style:none;v-text-anchor:top" filled="f" stroked="f">
                <v:textbox style="mso-rotate-with-shape:t;mso-fit-shape-to-text:t" inset="0,0,0,0">
                  <w:txbxContent>
                    <w:p w14:paraId="2BC6CBFC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0.477306</w:t>
                      </w:r>
                    </w:p>
                  </w:txbxContent>
                </v:textbox>
              </v:rect>
              <v:rect id="_x0000_s2926" style="position:absolute;left:3536;top:2568;width:3497;height:147" fillcolor="blue" strokeweight="1.2pt"/>
              <v:rect id="_x0000_s2927" style="position:absolute;left:7513;top:2525;width:751;height:460;mso-wrap-style:none;v-text-anchor:top" filled="f" stroked="f">
                <v:textbox style="mso-rotate-with-shape:t;mso-fit-shape-to-text:t" inset="0,0,0,0">
                  <w:txbxContent>
                    <w:p w14:paraId="1496781C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0.893012</w:t>
                      </w:r>
                    </w:p>
                  </w:txbxContent>
                </v:textbox>
              </v:rect>
              <v:rect id="_x0000_s2928" style="position:absolute;left:3536;top:2870;width:3804;height:146" fillcolor="blue" strokeweight="1.2pt"/>
              <v:rect id="_x0000_s2929" style="position:absolute;left:7519;top:2826;width:751;height:460;mso-wrap-style:none;v-text-anchor:top" filled="f" stroked="f">
                <v:textbox style="mso-rotate-with-shape:t;mso-fit-shape-to-text:t" inset="0,0,0,0">
                  <w:txbxContent>
                    <w:p w14:paraId="3CA1085B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0.971181</w:t>
                      </w:r>
                    </w:p>
                  </w:txbxContent>
                </v:textbox>
              </v:rect>
              <v:rect id="_x0000_s2930" style="position:absolute;left:3536;top:3171;width:2650;height:146" fillcolor="blue" strokeweight="1.2pt"/>
              <v:rect id="_x0000_s2931" style="position:absolute;left:7513;top:3127;width:751;height:460;mso-wrap-style:none;v-text-anchor:top" filled="f" stroked="f">
                <v:textbox style="mso-rotate-with-shape:t;mso-fit-shape-to-text:t" inset="0,0,0,0">
                  <w:txbxContent>
                    <w:p w14:paraId="54D03CC8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0.676785</w:t>
                      </w:r>
                    </w:p>
                  </w:txbxContent>
                </v:textbox>
              </v:rect>
              <v:rect id="_x0000_s2932" style="position:absolute;left:3536;top:3472;width:3765;height:147" fillcolor="blue" strokeweight="1.2pt"/>
              <v:rect id="_x0000_s2933" style="position:absolute;left:7508;top:3429;width:751;height:460;mso-wrap-style:none;v-text-anchor:top" filled="f" stroked="f">
                <v:textbox style="mso-rotate-with-shape:t;mso-fit-shape-to-text:t" inset="0,0,0,0">
                  <w:txbxContent>
                    <w:p w14:paraId="6DCA729D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0.961271</w:t>
                      </w:r>
                    </w:p>
                  </w:txbxContent>
                </v:textbox>
              </v:rect>
              <v:rect id="_x0000_s2934" style="position:absolute;left:3536;top:3774;width:3917;height:146" fillcolor="blue" strokeweight="1.2pt"/>
              <v:rect id="_x0000_s2935" style="position:absolute;left:7520;top:3730;width:101;height:460;mso-wrap-style:none;v-text-anchor:top" filled="f" stroked="f">
                <v:textbox style="mso-rotate-with-shape:t;mso-fit-shape-to-text:t" inset="0,0,0,0">
                  <w:txbxContent>
                    <w:p w14:paraId="1BB080D7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2936" style="position:absolute;left:3536;top:4075;width:2960;height:146" fillcolor="blue" strokeweight="1.2pt"/>
              <v:rect id="_x0000_s2937" style="position:absolute;left:7515;top:4031;width:651;height:460;mso-wrap-style:none;v-text-anchor:top" filled="f" stroked="f">
                <v:textbox style="mso-rotate-with-shape:t;mso-fit-shape-to-text:t" inset="0,0,0,0">
                  <w:txbxContent>
                    <w:p w14:paraId="340306ED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0.75588</w:t>
                      </w:r>
                    </w:p>
                  </w:txbxContent>
                </v:textbox>
              </v:rect>
              <v:rect id="_x0000_s2938" style="position:absolute;left:5020;top:62;width:945;height:460;mso-wrap-style:none;v-text-anchor:top" filled="f" stroked="f">
                <v:textbox style="mso-rotate-with-shape:t;mso-fit-shape-to-text:t" inset="0,0,0,0">
                  <w:txbxContent>
                    <w:p w14:paraId="365E1C5A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Desirability</w:t>
                      </w:r>
                    </w:p>
                  </w:txbxContent>
                </v:textbox>
              </v:rect>
              <v:line id="_x0000_s2939" style="position:absolute" from="3536,4304" to="7458,4304" strokeweight="1.2pt"/>
              <v:line id="_x0000_s2940" style="position:absolute" from="3536,4304" to="3536,4402" strokeweight="1.2pt"/>
              <v:rect id="_x0000_s2941" style="position:absolute;left:3200;top:4434;width:451;height:460;mso-wrap-style:none;v-text-anchor:top" filled="f" stroked="f">
                <v:textbox style="mso-rotate-with-shape:t;mso-fit-shape-to-text:t" inset="0,0,0,0">
                  <w:txbxContent>
                    <w:p w14:paraId="67BF3934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2942" style="position:absolute" from="4516,4304" to="4516,4402" strokeweight="1.2pt"/>
              <v:rect id="_x0000_s2943" style="position:absolute;left:4180;top:4434;width:451;height:460;mso-wrap-style:none;v-text-anchor:top" filled="f" stroked="f">
                <v:textbox style="mso-rotate-with-shape:t;mso-fit-shape-to-text:t" inset="0,0,0,0">
                  <w:txbxContent>
                    <w:p w14:paraId="2D445512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2944" style="position:absolute" from="5497,4304" to="5497,4402" strokeweight="1.2pt"/>
              <v:rect id="_x0000_s2945" style="position:absolute;left:5161;top:4434;width:451;height:460;mso-wrap-style:none;v-text-anchor:top" filled="f" stroked="f">
                <v:textbox style="mso-rotate-with-shape:t;mso-fit-shape-to-text:t" inset="0,0,0,0">
                  <w:txbxContent>
                    <w:p w14:paraId="23B51928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2946" style="position:absolute" from="6477,4304" to="6477,4402" strokeweight="1.2pt"/>
              <v:rect id="_x0000_s2947" style="position:absolute;left:6141;top:4434;width:451;height:460;mso-wrap-style:none;v-text-anchor:top" filled="f" stroked="f">
                <v:textbox style="mso-rotate-with-shape:t;mso-fit-shape-to-text:t" inset="0,0,0,0">
                  <w:txbxContent>
                    <w:p w14:paraId="203BEC1A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2948" style="position:absolute" from="7458,4304" to="7458,4402" strokeweight="1.2pt"/>
              <v:rect id="_x0000_s2949" style="position:absolute;left:7122;top:4434;width:451;height:460;mso-wrap-style:none;v-text-anchor:top" filled="f" stroked="f">
                <v:textbox style="mso-rotate-with-shape:t;mso-fit-shape-to-text:t" inset="0,0,0,0">
                  <w:txbxContent>
                    <w:p w14:paraId="07772EC1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2950" style="position:absolute" from="3438,384" to="3536,384" strokeweight="1.2pt"/>
              <v:rect id="_x0000_s2951" style="position:absolute;left:2071;top:388;width:1356;height:460;mso-wrap-style:none;v-text-anchor:top" filled="f" stroked="f">
                <v:textbox style="mso-rotate-with-shape:t;mso-fit-shape-to-text:t" inset="0,0,0,0">
                  <w:txbxContent>
                    <w:p w14:paraId="53178B82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2952" style="position:absolute" from="3438,685" to="3536,685" strokeweight="1.2pt"/>
              <v:rect id="_x0000_s2953" style="position:absolute;left:1844;top:689;width:1583;height:460;mso-wrap-style:none;v-text-anchor:top" filled="f" stroked="f">
                <v:textbox style="mso-rotate-with-shape:t;mso-fit-shape-to-text:t" inset="0,0,0,0">
                  <w:txbxContent>
                    <w:p w14:paraId="186A6320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2954" style="position:absolute" from="3438,986" to="3536,986" strokeweight="1.2pt"/>
              <v:rect id="_x0000_s2955" style="position:absolute;left:2136;top:990;width:1295;height:460;mso-wrap-style:none;v-text-anchor:top" filled="f" stroked="f">
                <v:textbox style="mso-rotate-with-shape:t;mso-fit-shape-to-text:t" inset="0,0,0,0">
                  <w:txbxContent>
                    <w:p w14:paraId="20F2466F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2956" style="position:absolute" from="3438,1288" to="3536,1288" strokeweight="1.2pt"/>
              <v:rect id="_x0000_s2957" style="position:absolute;left:1114;top:1292;width:2311;height:460;mso-wrap-style:none;v-text-anchor:top" filled="f" stroked="f">
                <v:textbox style="mso-rotate-with-shape:t;mso-fit-shape-to-text:t" inset="0,0,0,0">
                  <w:txbxContent>
                    <w:p w14:paraId="468BF34E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2958" style="position:absolute" from="3438,1590" to="3536,1590" strokeweight="1.2pt"/>
              <v:rect id="_x0000_s2959" style="position:absolute;left:1333;top:1594;width:2089;height:460;mso-wrap-style:none;v-text-anchor:top" filled="f" stroked="f">
                <v:textbox style="mso-rotate-with-shape:t;mso-fit-shape-to-text:t" inset="0,0,0,0">
                  <w:txbxContent>
                    <w:p w14:paraId="1D99BC4D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2960" style="position:absolute" from="3438,1891" to="3536,1891" strokeweight="1.2pt"/>
              <v:rect id="_x0000_s2961" style="position:absolute;left:1465;top:1895;width:1961;height:460;mso-wrap-style:none;v-text-anchor:top" filled="f" stroked="f">
                <v:textbox style="mso-rotate-with-shape:t;mso-fit-shape-to-text:t" inset="0,0,0,0">
                  <w:txbxContent>
                    <w:p w14:paraId="1223D3C9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2962" style="position:absolute" from="3438,2193" to="3536,2193" strokeweight="1.2pt"/>
              <v:rect id="_x0000_s2963" style="position:absolute;left:2299;top:2197;width:1128;height:460;mso-wrap-style:none;v-text-anchor:top" filled="f" stroked="f">
                <v:textbox style="mso-rotate-with-shape:t;mso-fit-shape-to-text:t" inset="0,0,0,0">
                  <w:txbxContent>
                    <w:p w14:paraId="73BEC36D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2964" style="position:absolute" from="3438,2494" to="3536,2494" strokeweight="1.2pt"/>
              <v:rect id="_x0000_s2965" style="position:absolute;left:1802;top:2498;width:1617;height:460;mso-wrap-style:none;v-text-anchor:top" filled="f" stroked="f">
                <v:textbox style="mso-rotate-with-shape:t;mso-fit-shape-to-text:t" inset="0,0,0,0">
                  <w:txbxContent>
                    <w:p w14:paraId="00836501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2966" style="position:absolute" from="3438,2796" to="3536,2796" strokeweight="1.2pt"/>
              <v:rect id="_x0000_s2967" style="position:absolute;left:2281;top:2800;width:1128;height:460;mso-wrap-style:none;v-text-anchor:top" filled="f" stroked="f">
                <v:textbox style="mso-rotate-with-shape:t;mso-fit-shape-to-text:t" inset="0,0,0,0">
                  <w:txbxContent>
                    <w:p w14:paraId="1947FD1C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2968" style="position:absolute" from="3438,3097" to="3536,3097" strokeweight="1.2pt"/>
              <v:rect id="_x0000_s2969" style="position:absolute;left:2546;top:3101;width:873;height:460;mso-wrap-style:none;v-text-anchor:top" filled="f" stroked="f">
                <v:textbox style="mso-rotate-with-shape:t;mso-fit-shape-to-text:t" inset="0,0,0,0">
                  <w:txbxContent>
                    <w:p w14:paraId="3880BAD8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2970" style="position:absolute" from="3438,3399" to="3536,3399" strokeweight="1.2pt"/>
              <v:rect id="_x0000_s2971" style="position:absolute;left:2502;top:3403;width:923;height:460;mso-wrap-style:none;v-text-anchor:top" filled="f" stroked="f">
                <v:textbox style="mso-rotate-with-shape:t;mso-fit-shape-to-text:t" inset="0,0,0,0">
                  <w:txbxContent>
                    <w:p w14:paraId="5A5A2B7A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2972" style="position:absolute" from="3438,3701" to="3536,3701" strokeweight="1.2pt"/>
              <v:rect id="_x0000_s2973" style="position:absolute;left:1292;top:3705;width:2133;height:460;mso-wrap-style:none;v-text-anchor:top" filled="f" stroked="f">
                <v:textbox style="mso-rotate-with-shape:t;mso-fit-shape-to-text:t" inset="0,0,0,0">
                  <w:txbxContent>
                    <w:p w14:paraId="2EC7B33C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2974" style="position:absolute" from="3438,4002" to="3536,4002" strokeweight="1.2pt"/>
              <v:rect id="_x0000_s2975" style="position:absolute;left:2585;top:4006;width:834;height:460;mso-wrap-style:none;v-text-anchor:top" filled="f" stroked="f">
                <v:textbox style="mso-rotate-with-shape:t;mso-fit-shape-to-text:t" inset="0,0,0,0">
                  <w:txbxContent>
                    <w:p w14:paraId="67B45C17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2976" style="position:absolute" from="3438,4304" to="3536,4304" strokeweight="1.2pt"/>
              <v:rect id="_x0000_s2977" style="position:absolute;left:4666;top:4687;width:1701;height:460;mso-wrap-style:none;v-text-anchor:top" filled="f" stroked="f">
                <v:textbox style="mso-rotate-with-shape:t;mso-fit-shape-to-text:t" inset="0,0,0,0">
                  <w:txbxContent>
                    <w:p w14:paraId="17BE3A93" w14:textId="77777777" w:rsidR="00F34212" w:rsidRPr="00B91444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91444"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0C252451" w14:textId="77777777" w:rsidR="002211C0" w:rsidRDefault="002211C0" w:rsidP="009C4920">
      <w:pPr>
        <w:pStyle w:val="Newparagraph"/>
        <w:ind w:firstLine="0"/>
        <w:rPr>
          <w:b/>
        </w:rPr>
      </w:pPr>
    </w:p>
    <w:p w14:paraId="07EEF518" w14:textId="77777777" w:rsidR="002211C0" w:rsidRDefault="002211C0" w:rsidP="009C4920">
      <w:pPr>
        <w:pStyle w:val="Newparagraph"/>
        <w:ind w:firstLine="0"/>
        <w:rPr>
          <w:b/>
        </w:rPr>
      </w:pPr>
    </w:p>
    <w:p w14:paraId="753D6000" w14:textId="77777777" w:rsidR="00E40606" w:rsidRDefault="00E40606" w:rsidP="009C4920">
      <w:pPr>
        <w:pStyle w:val="Newparagraph"/>
        <w:ind w:firstLine="0"/>
        <w:rPr>
          <w:b/>
        </w:rPr>
      </w:pPr>
    </w:p>
    <w:p w14:paraId="4E98C860" w14:textId="77777777" w:rsidR="00E40606" w:rsidRDefault="00E40606" w:rsidP="009C4920">
      <w:pPr>
        <w:pStyle w:val="Newparagraph"/>
        <w:ind w:firstLine="0"/>
        <w:rPr>
          <w:b/>
        </w:rPr>
      </w:pPr>
    </w:p>
    <w:p w14:paraId="564BE5C3" w14:textId="77777777" w:rsidR="00E40606" w:rsidRDefault="00E40606" w:rsidP="009C4920">
      <w:pPr>
        <w:pStyle w:val="Newparagraph"/>
        <w:ind w:firstLine="0"/>
        <w:rPr>
          <w:b/>
        </w:rPr>
      </w:pPr>
    </w:p>
    <w:p w14:paraId="38BA5058" w14:textId="77777777" w:rsidR="00E40606" w:rsidRDefault="00E40606" w:rsidP="009C4920">
      <w:pPr>
        <w:pStyle w:val="Newparagraph"/>
        <w:ind w:firstLine="0"/>
        <w:rPr>
          <w:b/>
        </w:rPr>
      </w:pPr>
    </w:p>
    <w:p w14:paraId="5EA90606" w14:textId="77777777" w:rsidR="00E40606" w:rsidRDefault="00E40606" w:rsidP="009C4920">
      <w:pPr>
        <w:pStyle w:val="Newparagraph"/>
        <w:ind w:firstLine="0"/>
        <w:rPr>
          <w:b/>
        </w:rPr>
      </w:pPr>
    </w:p>
    <w:p w14:paraId="15590E04" w14:textId="77777777" w:rsidR="00E40606" w:rsidRDefault="00E40606" w:rsidP="009C4920">
      <w:pPr>
        <w:pStyle w:val="Newparagraph"/>
        <w:ind w:firstLine="0"/>
        <w:rPr>
          <w:b/>
        </w:rPr>
      </w:pPr>
    </w:p>
    <w:p w14:paraId="147B7045" w14:textId="77777777" w:rsidR="00E40606" w:rsidRDefault="00E40606" w:rsidP="009C4920">
      <w:pPr>
        <w:pStyle w:val="Newparagraph"/>
        <w:ind w:firstLine="0"/>
        <w:rPr>
          <w:b/>
        </w:rPr>
      </w:pPr>
    </w:p>
    <w:p w14:paraId="5E8EBF1C" w14:textId="77777777" w:rsidR="00B91444" w:rsidRPr="00B91444" w:rsidRDefault="00E40E6A" w:rsidP="00B91444">
      <w:pPr>
        <w:pStyle w:val="Figurecaption"/>
        <w:spacing w:line="240" w:lineRule="auto"/>
        <w:jc w:val="both"/>
      </w:pPr>
      <w:r>
        <w:t>S10</w:t>
      </w:r>
      <w:r w:rsidR="00B91444" w:rsidRPr="00B91444">
        <w:t>. Desirability plot showing optimized process conditions using CCD for objective 5</w:t>
      </w:r>
    </w:p>
    <w:p w14:paraId="25469048" w14:textId="77777777" w:rsidR="00E40606" w:rsidRPr="00B91444" w:rsidRDefault="00E40606" w:rsidP="009C4920">
      <w:pPr>
        <w:pStyle w:val="Newparagraph"/>
        <w:ind w:firstLine="0"/>
      </w:pPr>
    </w:p>
    <w:p w14:paraId="1F19DE58" w14:textId="77777777" w:rsidR="00E40606" w:rsidRDefault="00E40606" w:rsidP="009C4920">
      <w:pPr>
        <w:pStyle w:val="Newparagraph"/>
        <w:ind w:firstLine="0"/>
        <w:rPr>
          <w:b/>
        </w:rPr>
      </w:pPr>
    </w:p>
    <w:p w14:paraId="3E7394AF" w14:textId="77777777" w:rsidR="00E40606" w:rsidRDefault="00E40606" w:rsidP="009C4920">
      <w:pPr>
        <w:pStyle w:val="Newparagraph"/>
        <w:ind w:firstLine="0"/>
        <w:rPr>
          <w:b/>
        </w:rPr>
      </w:pPr>
    </w:p>
    <w:p w14:paraId="731BD8AF" w14:textId="77777777" w:rsidR="00B91444" w:rsidRDefault="00B91444" w:rsidP="009C4920">
      <w:pPr>
        <w:pStyle w:val="Newparagraph"/>
        <w:ind w:firstLine="0"/>
        <w:rPr>
          <w:b/>
        </w:rPr>
      </w:pPr>
    </w:p>
    <w:p w14:paraId="0E54ACFC" w14:textId="77777777" w:rsidR="00B91444" w:rsidRDefault="00B91444" w:rsidP="009C4920">
      <w:pPr>
        <w:pStyle w:val="Newparagraph"/>
        <w:ind w:firstLine="0"/>
        <w:rPr>
          <w:b/>
        </w:rPr>
      </w:pPr>
    </w:p>
    <w:p w14:paraId="617CF951" w14:textId="77777777" w:rsidR="00B91444" w:rsidRDefault="00B91444" w:rsidP="009C4920">
      <w:pPr>
        <w:pStyle w:val="Newparagraph"/>
        <w:ind w:firstLine="0"/>
        <w:rPr>
          <w:b/>
        </w:rPr>
      </w:pPr>
    </w:p>
    <w:p w14:paraId="127573FE" w14:textId="77777777" w:rsidR="00B91444" w:rsidRDefault="00B91444" w:rsidP="009C4920">
      <w:pPr>
        <w:pStyle w:val="Newparagraph"/>
        <w:ind w:firstLine="0"/>
        <w:rPr>
          <w:b/>
        </w:rPr>
      </w:pPr>
    </w:p>
    <w:p w14:paraId="3EEF8967" w14:textId="77777777" w:rsidR="00C2499B" w:rsidRDefault="00C2499B" w:rsidP="00C2499B"/>
    <w:p w14:paraId="0676FBC1" w14:textId="77777777" w:rsidR="00C2499B" w:rsidRPr="00C2499B" w:rsidRDefault="00C2499B" w:rsidP="00C2499B"/>
    <w:p w14:paraId="1DA4CB98" w14:textId="77777777" w:rsidR="006E6D8E" w:rsidRDefault="006E6D8E" w:rsidP="006E6D8E"/>
    <w:p w14:paraId="56234DB3" w14:textId="77777777" w:rsidR="006E6D8E" w:rsidRDefault="006E6D8E" w:rsidP="006E6D8E"/>
    <w:p w14:paraId="2368B0CF" w14:textId="77777777" w:rsidR="004F3132" w:rsidRDefault="004F3132" w:rsidP="006E6D8E"/>
    <w:p w14:paraId="0253B471" w14:textId="77777777" w:rsidR="004F3132" w:rsidRDefault="004F3132" w:rsidP="006E6D8E"/>
    <w:p w14:paraId="603E1237" w14:textId="77777777" w:rsidR="004F3132" w:rsidRPr="006E6D8E" w:rsidRDefault="004F3132" w:rsidP="006E6D8E"/>
    <w:p w14:paraId="484DA68B" w14:textId="77777777" w:rsidR="00F47B69" w:rsidRDefault="000E5EDD" w:rsidP="00F47B69">
      <w:pPr>
        <w:pStyle w:val="Newparagraph"/>
      </w:pPr>
      <w:r>
        <w:rPr>
          <w:noProof/>
          <w:lang w:val="en-US" w:eastAsia="en-US"/>
        </w:rPr>
        <w:pict w14:anchorId="6758BA25">
          <v:group id="_x0000_s3307" style="position:absolute;left:0;text-align:left;margin-left:11.6pt;margin-top:.1pt;width:419.3pt;height:276.65pt;z-index:251964416" coordorigin="81,-56" coordsize="8386,5533">
            <v:rect id="_x0000_s3182" style="position:absolute;left:148;top:148;width:2346;height:963" strokeweight=".9pt"/>
            <v:rect id="_x0000_s3183" style="position:absolute;left:141;top:-42;width:2361;height:368;mso-wrap-style:none;v-text-anchor:top" filled="f" stroked="f">
              <v:textbox style="mso-next-textbox:#_x0000_s3183;mso-rotate-with-shape:t;mso-fit-shape-to-text:t" inset="0,0,0,0">
                <w:txbxContent>
                  <w:p w14:paraId="7BD48B8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A:Feed flow rate(tonne/h) = 194.998</w:t>
                    </w:r>
                  </w:p>
                </w:txbxContent>
              </v:textbox>
            </v:rect>
            <v:line id="_x0000_s3184" style="position:absolute" from="148,620" to="538,620" strokeweight=".9pt"/>
            <v:line id="_x0000_s3185" style="position:absolute;flip:x" from="2104,620" to="2494,620" strokeweight=".9pt"/>
            <v:line id="_x0000_s3186" style="position:absolute;flip:y" from="538,384" to="538,620" strokeweight=".9pt"/>
            <v:line id="_x0000_s3187" style="position:absolute" from="538,384" to="2104,384" strokeweight=".9pt"/>
            <v:line id="_x0000_s3188" style="position:absolute" from="2104,384" to="2104,620" strokeweight=".9pt"/>
            <v:rect id="_x0000_s3189" style="position:absolute;left:414;top:691;width:241;height:368;mso-wrap-style:none;v-text-anchor:top" filled="f" stroked="f">
              <v:textbox style="mso-next-textbox:#_x0000_s3189;mso-rotate-with-shape:t;mso-fit-shape-to-text:t" inset="0,0,0,0">
                <w:txbxContent>
                  <w:p w14:paraId="52956C5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160</w:t>
                    </w:r>
                  </w:p>
                </w:txbxContent>
              </v:textbox>
            </v:rect>
            <v:rect id="_x0000_s3190" style="position:absolute;left:1980;top:691;width:241;height:368;mso-wrap-style:none;v-text-anchor:top" filled="f" stroked="f">
              <v:textbox style="mso-next-textbox:#_x0000_s3190;mso-rotate-with-shape:t;mso-fit-shape-to-text:t" inset="0,0,0,0">
                <w:txbxContent>
                  <w:p w14:paraId="2B252CE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195</w:t>
                    </w:r>
                  </w:p>
                </w:txbxContent>
              </v:textbox>
            </v:rect>
            <v:oval id="_x0000_s3191" style="position:absolute;left:2063;top:349;width:76;height:76" fillcolor="red" strokeweight=".9pt"/>
            <v:rect id="_x0000_s3192" style="position:absolute;left:3073;top:148;width:2347;height:963" strokeweight=".9pt"/>
            <v:rect id="_x0000_s3193" style="position:absolute;left:3168;top:-49;width:2179;height:368;mso-wrap-style:none;v-text-anchor:top" filled="f" stroked="f">
              <v:textbox style="mso-next-textbox:#_x0000_s3193;mso-rotate-with-shape:t;mso-fit-shape-to-text:t" inset="0,0,0,0">
                <w:txbxContent>
                  <w:p w14:paraId="1A33E0A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B:Feed temperature(K) = 588.499</w:t>
                    </w:r>
                  </w:p>
                </w:txbxContent>
              </v:textbox>
            </v:rect>
            <v:line id="_x0000_s3194" style="position:absolute" from="3073,620" to="3463,620" strokeweight=".9pt"/>
            <v:line id="_x0000_s3195" style="position:absolute;flip:x" from="5030,620" to="5420,620" strokeweight=".9pt"/>
            <v:line id="_x0000_s3196" style="position:absolute;flip:y" from="3463,384" to="3463,620" strokeweight=".9pt"/>
            <v:line id="_x0000_s3197" style="position:absolute" from="3463,384" to="5030,384" strokeweight=".9pt"/>
            <v:line id="_x0000_s3198" style="position:absolute" from="5030,384" to="5030,620" strokeweight=".9pt"/>
            <v:rect id="_x0000_s3199" style="position:absolute;left:3280;top:691;width:361;height:368;mso-wrap-style:none;v-text-anchor:top" filled="f" stroked="f">
              <v:textbox style="mso-next-textbox:#_x0000_s3199;mso-rotate-with-shape:t;mso-fit-shape-to-text:t" inset="0,0,0,0">
                <w:txbxContent>
                  <w:p w14:paraId="2973CFA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481.5</w:t>
                    </w:r>
                  </w:p>
                </w:txbxContent>
              </v:textbox>
            </v:rect>
            <v:rect id="_x0000_s3200" style="position:absolute;left:4846;top:691;width:361;height:368;mso-wrap-style:none;v-text-anchor:top" filled="f" stroked="f">
              <v:textbox style="mso-next-textbox:#_x0000_s3200;mso-rotate-with-shape:t;mso-fit-shape-to-text:t" inset="0,0,0,0">
                <w:txbxContent>
                  <w:p w14:paraId="66FC191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588.5</w:t>
                    </w:r>
                  </w:p>
                </w:txbxContent>
              </v:textbox>
            </v:rect>
            <v:oval id="_x0000_s3201" style="position:absolute;left:4988;top:349;width:77;height:76" fillcolor="red" strokeweight=".9pt"/>
            <v:rect id="_x0000_s3202" style="position:absolute;left:5999;top:148;width:2346;height:963" strokeweight=".9pt"/>
            <v:rect id="_x0000_s3203" style="position:absolute;left:6178;top:-56;width:2073;height:368;mso-wrap-style:none;v-text-anchor:top" filled="f" stroked="f">
              <v:textbox style="mso-next-textbox:#_x0000_s3203;mso-rotate-with-shape:t;mso-fit-shape-to-text:t" inset="0,0,0,0">
                <w:txbxContent>
                  <w:p w14:paraId="6332524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C:Feed pressure(kPa) = 405.005</w:t>
                    </w:r>
                  </w:p>
                </w:txbxContent>
              </v:textbox>
            </v:rect>
            <v:line id="_x0000_s3204" style="position:absolute" from="5999,620" to="6389,620" strokeweight=".9pt"/>
            <v:line id="_x0000_s3205" style="position:absolute;flip:x" from="7955,620" to="8345,620" strokeweight=".9pt"/>
            <v:line id="_x0000_s3206" style="position:absolute;flip:y" from="6389,384" to="6389,620" strokeweight=".9pt"/>
            <v:line id="_x0000_s3207" style="position:absolute" from="6389,384" to="7955,384" strokeweight=".9pt"/>
            <v:line id="_x0000_s3208" style="position:absolute" from="7955,384" to="7955,620" strokeweight=".9pt"/>
            <v:rect id="_x0000_s3209" style="position:absolute;left:6265;top:691;width:241;height:368;mso-wrap-style:none;v-text-anchor:top" filled="f" stroked="f">
              <v:textbox style="mso-next-textbox:#_x0000_s3209;mso-rotate-with-shape:t;mso-fit-shape-to-text:t" inset="0,0,0,0">
                <w:txbxContent>
                  <w:p w14:paraId="24BB355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405</w:t>
                    </w:r>
                  </w:p>
                </w:txbxContent>
              </v:textbox>
            </v:rect>
            <v:rect id="_x0000_s3210" style="position:absolute;left:7831;top:691;width:241;height:368;mso-wrap-style:none;v-text-anchor:top" filled="f" stroked="f">
              <v:textbox style="mso-next-textbox:#_x0000_s3210;mso-rotate-with-shape:t;mso-fit-shape-to-text:t" inset="0,0,0,0">
                <w:txbxContent>
                  <w:p w14:paraId="103EF5C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495</w:t>
                    </w:r>
                  </w:p>
                </w:txbxContent>
              </v:textbox>
            </v:rect>
            <v:oval id="_x0000_s3211" style="position:absolute;left:6353;top:349;width:77;height:76" fillcolor="red" strokeweight=".9pt"/>
            <v:rect id="_x0000_s3212" style="position:absolute;left:148;top:1347;width:2346;height:963" strokeweight=".9pt"/>
            <v:rect id="_x0000_s3213" style="position:absolute;left:81;top:1150;width:2481;height:368;mso-wrap-style:none;v-text-anchor:top" filled="f" stroked="f">
              <v:textbox style="mso-next-textbox:#_x0000_s3213;mso-rotate-with-shape:t;mso-fit-shape-to-text:t" inset="0,0,0,0">
                <w:txbxContent>
                  <w:p w14:paraId="5DE42CE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D:Reg air blower disch temp(K) = 475</w:t>
                    </w:r>
                  </w:p>
                </w:txbxContent>
              </v:textbox>
            </v:rect>
            <v:line id="_x0000_s3214" style="position:absolute" from="148,1819" to="538,1819" strokeweight=".9pt"/>
            <v:line id="_x0000_s3215" style="position:absolute;flip:x" from="2104,1819" to="2494,1819" strokeweight=".9pt"/>
            <v:line id="_x0000_s3216" style="position:absolute;flip:y" from="538,1583" to="538,1819" strokeweight=".9pt"/>
            <v:line id="_x0000_s3217" style="position:absolute" from="538,1583" to="2104,1583" strokeweight=".9pt"/>
            <v:line id="_x0000_s3218" style="position:absolute" from="2104,1583" to="2104,1819" strokeweight=".9pt"/>
            <v:rect id="_x0000_s3219" style="position:absolute;left:414;top:1890;width:241;height:368;mso-wrap-style:none;v-text-anchor:top" filled="f" stroked="f">
              <v:textbox style="mso-next-textbox:#_x0000_s3219;mso-rotate-with-shape:t;mso-fit-shape-to-text:t" inset="0,0,0,0">
                <w:txbxContent>
                  <w:p w14:paraId="7904D44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388</w:t>
                    </w:r>
                  </w:p>
                </w:txbxContent>
              </v:textbox>
            </v:rect>
            <v:rect id="_x0000_s3220" style="position:absolute;left:1980;top:1890;width:241;height:368;mso-wrap-style:none;v-text-anchor:top" filled="f" stroked="f">
              <v:textbox style="mso-next-textbox:#_x0000_s3220;mso-rotate-with-shape:t;mso-fit-shape-to-text:t" inset="0,0,0,0">
                <w:txbxContent>
                  <w:p w14:paraId="5BA2453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475</w:t>
                    </w:r>
                  </w:p>
                </w:txbxContent>
              </v:textbox>
            </v:rect>
            <v:oval id="_x0000_s3221" style="position:absolute;left:2063;top:1548;width:76;height:76" fillcolor="red" strokeweight=".9pt"/>
            <v:rect id="_x0000_s3222" style="position:absolute;left:3073;top:1347;width:2347;height:963" strokeweight=".9pt"/>
            <v:rect id="_x0000_s3223" style="position:absolute;left:2738;top:1143;width:2988;height:368;mso-wrap-style:none;v-text-anchor:top" filled="f" stroked="f">
              <v:textbox style="mso-next-textbox:#_x0000_s3223;mso-rotate-with-shape:t;mso-fit-shape-to-text:t" inset="0,0,0,0">
                <w:txbxContent>
                  <w:p w14:paraId="7AED27D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E:Catalyst circulation rate(tonne/h)  = 965.507</w:t>
                    </w:r>
                  </w:p>
                </w:txbxContent>
              </v:textbox>
            </v:rect>
            <v:line id="_x0000_s3224" style="position:absolute" from="3073,1819" to="3463,1819" strokeweight=".9pt"/>
            <v:line id="_x0000_s3225" style="position:absolute;flip:x" from="5030,1819" to="5420,1819" strokeweight=".9pt"/>
            <v:line id="_x0000_s3226" style="position:absolute;flip:y" from="3463,1583" to="3463,1819" strokeweight=".9pt"/>
            <v:line id="_x0000_s3227" style="position:absolute" from="3463,1583" to="5030,1583" strokeweight=".9pt"/>
            <v:line id="_x0000_s3228" style="position:absolute" from="5030,1583" to="5030,1819" strokeweight=".9pt"/>
            <v:rect id="_x0000_s3229" style="position:absolute;left:3339;top:1890;width:241;height:368;mso-wrap-style:none;v-text-anchor:top" filled="f" stroked="f">
              <v:textbox style="mso-next-textbox:#_x0000_s3229;mso-rotate-with-shape:t;mso-fit-shape-to-text:t" inset="0,0,0,0">
                <w:txbxContent>
                  <w:p w14:paraId="0DF5BA3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917</w:t>
                    </w:r>
                  </w:p>
                </w:txbxContent>
              </v:textbox>
            </v:rect>
            <v:rect id="_x0000_s3230" style="position:absolute;left:4864;top:1890;width:321;height:368;mso-wrap-style:none;v-text-anchor:top" filled="f" stroked="f">
              <v:textbox style="mso-next-textbox:#_x0000_s3230;mso-rotate-with-shape:t;mso-fit-shape-to-text:t" inset="0,0,0,0">
                <w:txbxContent>
                  <w:p w14:paraId="3A38A6A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1121</w:t>
                    </w:r>
                  </w:p>
                </w:txbxContent>
              </v:textbox>
            </v:rect>
            <v:oval id="_x0000_s3231" style="position:absolute;left:3800;top:1548;width:77;height:76" fillcolor="red" strokeweight=".9pt"/>
            <v:rect id="_x0000_s3232" style="position:absolute;left:5999;top:1347;width:2346;height:963" strokeweight=".9pt"/>
            <v:rect id="_x0000_s3233" style="position:absolute;left:5954;top:1157;width:2419;height:368;mso-wrap-style:none;v-text-anchor:top" filled="f" stroked="f">
              <v:textbox style="mso-next-textbox:#_x0000_s3233;mso-rotate-with-shape:t;mso-fit-shape-to-text:t" inset="0,0,0,0">
                <w:txbxContent>
                  <w:p w14:paraId="28CFA9A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end products yield(%) = 19.218</w:t>
                    </w:r>
                  </w:p>
                </w:txbxContent>
              </v:textbox>
            </v:rect>
            <v:line id="_x0000_s3234" style="position:absolute" from="5999,1819" to="6389,1819" strokeweight=".9pt"/>
            <v:line id="_x0000_s3235" style="position:absolute;flip:x" from="7955,1819" to="8345,1819" strokeweight=".9pt"/>
            <v:line id="_x0000_s3236" style="position:absolute;flip:y" from="6389,1583" to="6389,1819" strokeweight=".9pt"/>
            <v:line id="_x0000_s3237" style="position:absolute" from="6389,1583" to="7955,1583" strokeweight=".9pt"/>
            <v:line id="_x0000_s3238" style="position:absolute" from="7955,1583" to="7955,1819" strokeweight=".9pt"/>
            <v:rect id="_x0000_s3239" style="position:absolute;left:6123;top:1890;width:521;height:368;mso-wrap-style:none;v-text-anchor:top" filled="f" stroked="f">
              <v:textbox style="mso-next-textbox:#_x0000_s3239;mso-rotate-with-shape:t;mso-fit-shape-to-text:t" inset="0,0,0,0">
                <w:txbxContent>
                  <w:p w14:paraId="2FCD1E6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14.1878</w:t>
                    </w:r>
                  </w:p>
                </w:txbxContent>
              </v:textbox>
            </v:rect>
            <v:rect id="_x0000_s3240" style="position:absolute;left:7689;top:1890;width:521;height:368;mso-wrap-style:none;v-text-anchor:top" filled="f" stroked="f">
              <v:textbox style="mso-next-textbox:#_x0000_s3240;mso-rotate-with-shape:t;mso-fit-shape-to-text:t" inset="0,0,0,0">
                <w:txbxContent>
                  <w:p w14:paraId="2A6A24B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49.2011</w:t>
                    </w:r>
                  </w:p>
                </w:txbxContent>
              </v:textbox>
            </v:rect>
            <v:oval id="_x0000_s3241" style="position:absolute;left:6578;top:1548;width:77;height:76" fillcolor="blue" strokeweight=".9pt"/>
            <v:rect id="_x0000_s3242" style="position:absolute;left:148;top:2546;width:2346;height:963" strokeweight=".9pt"/>
            <v:rect id="_x0000_s3243" style="position:absolute;left:405;top:2349;width:1833;height:368;mso-wrap-style:none;v-text-anchor:top" filled="f" stroked="f">
              <v:textbox style="mso-next-textbox:#_x0000_s3243;mso-rotate-with-shape:t;mso-fit-shape-to-text:t" inset="0,0,0,0">
                <w:txbxContent>
                  <w:p w14:paraId="73600EA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Naphtha yield(%) = 38.9036</w:t>
                    </w:r>
                  </w:p>
                </w:txbxContent>
              </v:textbox>
            </v:rect>
            <v:line id="_x0000_s3244" style="position:absolute" from="148,3019" to="538,3019" strokeweight=".9pt"/>
            <v:line id="_x0000_s3245" style="position:absolute;flip:x" from="2098,3019" to="2494,3019" strokeweight=".9pt"/>
            <v:line id="_x0000_s3246" style="position:absolute;flip:y" from="538,2782" to="538,3019" strokeweight=".9pt"/>
            <v:line id="_x0000_s3247" style="position:absolute" from="538,2782" to="2098,2782" strokeweight=".9pt"/>
            <v:line id="_x0000_s3248" style="position:absolute" from="2098,2782" to="2098,3019" strokeweight=".9pt"/>
            <v:rect id="_x0000_s3249" style="position:absolute;left:272;top:3089;width:521;height:368;mso-wrap-style:none;v-text-anchor:top" filled="f" stroked="f">
              <v:textbox style="mso-next-textbox:#_x0000_s3249;mso-rotate-with-shape:t;mso-fit-shape-to-text:t" inset="0,0,0,0">
                <w:txbxContent>
                  <w:p w14:paraId="7962291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17.1764</w:t>
                    </w:r>
                  </w:p>
                </w:txbxContent>
              </v:textbox>
            </v:rect>
            <v:line id="_x0000_s3250" style="position:absolute" from="2104,3019" to="2104,3089" strokeweight=".9pt"/>
            <v:rect id="_x0000_s3251" style="position:absolute;left:1838;top:3089;width:521;height:368;mso-wrap-style:none;v-text-anchor:top" filled="f" stroked="f">
              <v:textbox style="mso-next-textbox:#_x0000_s3251;mso-rotate-with-shape:t;mso-fit-shape-to-text:t" inset="0,0,0,0">
                <w:txbxContent>
                  <w:p w14:paraId="2D957BF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40.8495</w:t>
                    </w:r>
                  </w:p>
                </w:txbxContent>
              </v:textbox>
            </v:rect>
            <v:oval id="_x0000_s3252" style="position:absolute;left:1938;top:2747;width:77;height:77" fillcolor="blue" strokeweight=".9pt"/>
            <v:rect id="_x0000_s3253" style="position:absolute;left:3073;top:2546;width:2347;height:963" strokeweight=".9pt"/>
            <v:rect id="_x0000_s3254" style="position:absolute;left:3156;top:2349;width:2224;height:368;mso-wrap-style:none;v-text-anchor:top" filled="f" stroked="f">
              <v:textbox style="mso-next-textbox:#_x0000_s3254;mso-rotate-with-shape:t;mso-fit-shape-to-text:t" inset="0,0,0,0">
                <w:txbxContent>
                  <w:p w14:paraId="4BD64A4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cycle oil yield(%) = 20.3556</w:t>
                    </w:r>
                  </w:p>
                </w:txbxContent>
              </v:textbox>
            </v:rect>
            <v:line id="_x0000_s3255" style="position:absolute" from="3073,3019" to="3463,3019" strokeweight=".9pt"/>
            <v:line id="_x0000_s3256" style="position:absolute;flip:x" from="5030,2782" to="5420,2782" strokeweight=".9pt"/>
            <v:line id="_x0000_s3257" style="position:absolute;flip:y" from="3463,2948" to="3463,3019" strokeweight=".9pt"/>
            <v:rect id="_x0000_s3258" style="position:absolute;left:2926;top:2753;width:109;height:552;mso-wrap-style:none;v-text-anchor:top" filled="f" stroked="f">
              <v:textbox style="mso-next-textbox:#_x0000_s3258;mso-rotate-with-shape:t;mso-fit-shape-to-text:t" inset="0,0,0,0">
                <w:txbxContent>
                  <w:p w14:paraId="479E4F43" w14:textId="77777777" w:rsidR="00F34212" w:rsidRDefault="00F34212"/>
                </w:txbxContent>
              </v:textbox>
            </v:rect>
            <v:line id="_x0000_s3259" style="position:absolute;flip:y" from="3463,2782" to="5030,3019" strokeweight=".9pt"/>
            <v:line id="_x0000_s3260" style="position:absolute" from="3463,3019" to="3463,3089" strokeweight=".9pt"/>
            <v:line id="_x0000_s3261" style="position:absolute;flip:y" from="5030,2782" to="5030,3019" strokeweight=".9pt"/>
            <v:rect id="_x0000_s3262" style="position:absolute;left:3197;top:3089;width:521;height:368;mso-wrap-style:none;v-text-anchor:top" filled="f" stroked="f">
              <v:textbox style="mso-next-textbox:#_x0000_s3262;mso-rotate-with-shape:t;mso-fit-shape-to-text:t" inset="0,0,0,0">
                <w:txbxContent>
                  <w:p w14:paraId="65EF84F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16.3393</w:t>
                    </w:r>
                  </w:p>
                </w:txbxContent>
              </v:textbox>
            </v:rect>
            <v:rect id="_x0000_s3263" style="position:absolute;left:4764;top:3089;width:521;height:368;mso-wrap-style:none;v-text-anchor:top" filled="f" stroked="f">
              <v:textbox style="mso-next-textbox:#_x0000_s3263;mso-rotate-with-shape:t;mso-fit-shape-to-text:t" inset="0,0,0,0">
                <w:txbxContent>
                  <w:p w14:paraId="407332F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22.2913</w:t>
                    </w:r>
                  </w:p>
                </w:txbxContent>
              </v:textbox>
            </v:rect>
            <v:oval id="_x0000_s3264" style="position:absolute;left:4480;top:2824;width:77;height:76" fillcolor="blue" strokeweight=".9pt"/>
            <v:rect id="_x0000_s3265" style="position:absolute;left:5999;top:2546;width:2346;height:963" strokeweight=".9pt"/>
            <v:rect id="_x0000_s3266" style="position:absolute;left:6276;top:2356;width:1833;height:368;mso-wrap-style:none;v-text-anchor:top" filled="f" stroked="f">
              <v:textbox style="mso-next-textbox:#_x0000_s3266;mso-rotate-with-shape:t;mso-fit-shape-to-text:t" inset="0,0,0,0">
                <w:txbxContent>
                  <w:p w14:paraId="5661C99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Bottoms yield(%) = 15.9279</w:t>
                    </w:r>
                  </w:p>
                </w:txbxContent>
              </v:textbox>
            </v:rect>
            <v:line id="_x0000_s3267" style="position:absolute" from="5999,2782" to="6389,2782" strokeweight=".9pt"/>
            <v:line id="_x0000_s3268" style="position:absolute;flip:x" from="7955,3019" to="8345,3019" strokeweight=".9pt"/>
            <v:line id="_x0000_s3269" style="position:absolute;flip:x y" from="6395,2782" to="7949,3019" strokeweight=".9pt"/>
            <v:line id="_x0000_s3270" style="position:absolute;flip:y" from="6389,2782" to="6389,3019" strokeweight=".9pt"/>
            <v:line id="_x0000_s3271" style="position:absolute" from="7955,3019" to="7955,3089" strokeweight=".9pt"/>
            <v:rect id="_x0000_s3272" style="position:absolute;left:6123;top:3089;width:521;height:368;mso-wrap-style:none;v-text-anchor:top" filled="f" stroked="f">
              <v:textbox style="mso-next-textbox:#_x0000_s3272;mso-rotate-with-shape:t;mso-fit-shape-to-text:t" inset="0,0,0,0">
                <w:txbxContent>
                  <w:p w14:paraId="52539EC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10.6062</w:t>
                    </w:r>
                  </w:p>
                </w:txbxContent>
              </v:textbox>
            </v:rect>
            <v:rect id="_x0000_s3273" style="position:absolute;left:7689;top:3089;width:521;height:368;mso-wrap-style:none;v-text-anchor:top" filled="f" stroked="f">
              <v:textbox style="mso-next-textbox:#_x0000_s3273;mso-rotate-with-shape:t;mso-fit-shape-to-text:t" inset="0,0,0,0">
                <w:txbxContent>
                  <w:p w14:paraId="2D992F3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22.7237</w:t>
                    </w:r>
                  </w:p>
                </w:txbxContent>
              </v:textbox>
            </v:rect>
            <v:oval id="_x0000_s3274" style="position:absolute;left:7039;top:2847;width:77;height:77" fillcolor="blue" strokeweight=".9pt"/>
            <v:rect id="_x0000_s3275" style="position:absolute;left:148;top:3745;width:2346;height:963" strokeweight=".9pt"/>
            <v:rect id="_x0000_s3276" style="position:absolute;left:537;top:3551;width:1628;height:368;mso-wrap-style:none;v-text-anchor:top" filled="f" stroked="f">
              <v:textbox style="mso-next-textbox:#_x0000_s3276;mso-rotate-with-shape:t;mso-fit-shape-to-text:t" inset="0,0,0,0">
                <w:txbxContent>
                  <w:p w14:paraId="2E7FDE9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Coke yield(%) = 4.91348</w:t>
                    </w:r>
                  </w:p>
                </w:txbxContent>
              </v:textbox>
            </v:rect>
            <v:line id="_x0000_s3277" style="position:absolute" from="148,3981" to="538,3981" strokeweight=".9pt"/>
            <v:line id="_x0000_s3278" style="position:absolute;flip:x" from="2098,4218" to="2494,4218" strokeweight=".9pt"/>
            <v:line id="_x0000_s3279" style="position:absolute;flip:x y" from="544,3981" to="2098,4218" strokeweight=".9pt"/>
            <v:line id="_x0000_s3280" style="position:absolute;flip:y" from="538,3981" to="538,4218" strokeweight=".9pt"/>
            <v:line id="_x0000_s3281" style="position:absolute" from="2098,4218" to="2098,4289" strokeweight=".9pt"/>
            <v:rect id="_x0000_s3282" style="position:absolute;left:272;top:4289;width:521;height:368;mso-wrap-style:none;v-text-anchor:top" filled="f" stroked="f">
              <v:textbox style="mso-next-textbox:#_x0000_s3282;mso-rotate-with-shape:t;mso-fit-shape-to-text:t" inset="0,0,0,0">
                <w:txbxContent>
                  <w:p w14:paraId="53F142E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4.79864</w:t>
                    </w:r>
                  </w:p>
                </w:txbxContent>
              </v:textbox>
            </v:rect>
            <v:rect id="_x0000_s3283" style="position:absolute;left:1832;top:4289;width:521;height:368;mso-wrap-style:none;v-text-anchor:top" filled="f" stroked="f">
              <v:textbox style="mso-next-textbox:#_x0000_s3283;mso-rotate-with-shape:t;mso-fit-shape-to-text:t" inset="0,0,0,0">
                <w:txbxContent>
                  <w:p w14:paraId="337682C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6.45388</w:t>
                    </w:r>
                  </w:p>
                </w:txbxContent>
              </v:textbox>
            </v:rect>
            <v:oval id="_x0000_s3284" style="position:absolute;left:609;top:3958;width:77;height:77" fillcolor="blue" strokeweight=".9pt"/>
            <v:rect id="_x0000_s3285" style="position:absolute;left:3073;top:3745;width:2347;height:963" strokeweight=".9pt"/>
            <v:rect id="_x0000_s3286" style="position:absolute;left:3441;top:3534;width:1628;height:368;mso-wrap-style:none;v-text-anchor:top" filled="f" stroked="f">
              <v:textbox style="mso-next-textbox:#_x0000_s3286;mso-rotate-with-shape:t;mso-fit-shape-to-text:t" inset="0,0,0,0">
                <w:txbxContent>
                  <w:p w14:paraId="574E175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Conversion(%)= 63.8448</w:t>
                    </w:r>
                  </w:p>
                </w:txbxContent>
              </v:textbox>
            </v:rect>
            <v:line id="_x0000_s3287" style="position:absolute" from="3073,4218" to="3463,4218" strokeweight=".9pt"/>
            <v:line id="_x0000_s3288" style="position:absolute;flip:x" from="5024,4218" to="5420,4218" strokeweight=".9pt"/>
            <v:line id="_x0000_s3289" style="position:absolute;flip:y" from="3463,3981" to="3463,4218" strokeweight=".9pt"/>
            <v:line id="_x0000_s3290" style="position:absolute" from="3463,3981" to="5024,3981" strokeweight=".9pt"/>
            <v:line id="_x0000_s3291" style="position:absolute" from="5024,3981" to="5024,4218" strokeweight=".9pt"/>
            <v:rect id="_x0000_s3292" style="position:absolute;left:3239;top:4289;width:441;height:368;mso-wrap-style:none;v-text-anchor:top" filled="f" stroked="f">
              <v:textbox style="mso-next-textbox:#_x0000_s3292;mso-rotate-with-shape:t;mso-fit-shape-to-text:t" inset="0,0,0,0">
                <w:txbxContent>
                  <w:p w14:paraId="210AB79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54.985</w:t>
                    </w:r>
                  </w:p>
                </w:txbxContent>
              </v:textbox>
            </v:rect>
            <v:rect id="_x0000_s3293" style="position:absolute;left:4758;top:4289;width:521;height:368;mso-wrap-style:none;v-text-anchor:top" filled="f" stroked="f">
              <v:textbox style="mso-next-textbox:#_x0000_s3293;mso-rotate-with-shape:t;mso-fit-shape-to-text:t" inset="0,0,0,0">
                <w:txbxContent>
                  <w:p w14:paraId="0CA30F0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72.7845</w:t>
                    </w:r>
                  </w:p>
                </w:txbxContent>
              </v:textbox>
            </v:rect>
            <v:oval id="_x0000_s3294" style="position:absolute;left:4202;top:3946;width:77;height:77" fillcolor="blue" strokeweight=".9pt"/>
            <v:rect id="_x0000_s3295" style="position:absolute;left:5999;top:3745;width:2346;height:963" strokeweight=".9pt"/>
            <v:rect id="_x0000_s3296" style="position:absolute;left:5848;top:3541;width:2619;height:368;mso-wrap-style:none;v-text-anchor:top" filled="f" stroked="f">
              <v:textbox style="mso-next-textbox:#_x0000_s3296;mso-rotate-with-shape:t;mso-fit-shape-to-text:t" inset="0,0,0,0">
                <w:txbxContent>
                  <w:p w14:paraId="0710F27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Reactor outlet temperature(K) = 810.906</w:t>
                    </w:r>
                  </w:p>
                </w:txbxContent>
              </v:textbox>
            </v:rect>
            <v:line id="_x0000_s3297" style="position:absolute" from="5999,4218" to="6389,4218" strokeweight=".9pt"/>
            <v:line id="_x0000_s3298" style="position:absolute;flip:x" from="7955,4218" to="8345,4218" strokeweight=".9pt"/>
            <v:line id="_x0000_s3299" style="position:absolute;flip:y" from="6389,3981" to="6389,4218" strokeweight=".9pt"/>
            <v:line id="_x0000_s3300" style="position:absolute" from="6389,3981" to="7955,3981" strokeweight=".9pt"/>
            <v:line id="_x0000_s3301" style="position:absolute" from="7955,3981" to="7955,4218" strokeweight=".9pt"/>
            <v:rect id="_x0000_s3302" style="position:absolute;left:6164;top:4289;width:441;height:368;mso-wrap-style:none;v-text-anchor:top" filled="f" stroked="f">
              <v:textbox style="mso-next-textbox:#_x0000_s3302;mso-rotate-with-shape:t;mso-fit-shape-to-text:t" inset="0,0,0,0">
                <w:txbxContent>
                  <w:p w14:paraId="727F670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763.88</w:t>
                    </w:r>
                  </w:p>
                </w:txbxContent>
              </v:textbox>
            </v:rect>
            <v:rect id="_x0000_s3303" style="position:absolute;left:7731;top:4289;width:441;height:368;mso-wrap-style:none;v-text-anchor:top" filled="f" stroked="f">
              <v:textbox style="mso-next-textbox:#_x0000_s3303;mso-rotate-with-shape:t;mso-fit-shape-to-text:t" inset="0,0,0,0">
                <w:txbxContent>
                  <w:p w14:paraId="6E84709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851.05</w:t>
                    </w:r>
                  </w:p>
                </w:txbxContent>
              </v:textbox>
            </v:rect>
            <v:oval id="_x0000_s3304" style="position:absolute;left:7193;top:3946;width:77;height:77" fillcolor="blue" strokeweight=".9pt"/>
            <v:rect id="_x0000_s3305" style="position:absolute;left:128;top:4780;width:1608;height:460;mso-wrap-style:none;v-text-anchor:top" filled="f" stroked="f">
              <v:textbox style="mso-next-textbox:#_x0000_s3305;mso-rotate-with-shape:t;mso-fit-shape-to-text:t" inset="0,0,0,0">
                <w:txbxContent>
                  <w:p w14:paraId="46ECA31F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Desirability = 0.706</w:t>
                    </w:r>
                  </w:p>
                </w:txbxContent>
              </v:textbox>
            </v:rect>
            <v:rect id="_x0000_s3306" style="position:absolute;left:136;top:5017;width:1701;height:460;mso-wrap-style:none;v-text-anchor:top" filled="f" stroked="f">
              <v:textbox style="mso-next-textbox:#_x0000_s3306;mso-rotate-with-shape:t;mso-fit-shape-to-text:t" inset="0,0,0,0">
                <w:txbxContent>
                  <w:p w14:paraId="0A8873B3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51EA1C38">
          <v:group id="_x0000_s3181" editas="canvas" style="position:absolute;left:0;text-align:left;margin-left:36.3pt;margin-top:.1pt;width:419.3pt;height:276.65pt;z-index:251931648" coordorigin="81,-56" coordsize="8386,5533">
            <o:lock v:ext="edit" aspectratio="t"/>
            <v:shape id="_x0000_s3180" type="#_x0000_t75" style="position:absolute;left:81;top:-56;width:8386;height:5533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65FAF5D0" w14:textId="77777777" w:rsidR="006E6D8E" w:rsidRDefault="006E6D8E" w:rsidP="00F47B69">
      <w:pPr>
        <w:pStyle w:val="Newparagraph"/>
      </w:pPr>
    </w:p>
    <w:p w14:paraId="67B52C2A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2C6C2DE9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4D2A17A3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62D9B9CE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55B9FBC3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5AFC3F34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1A11A627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321FEE1A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0DFE1D50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68B72C93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5635EB2D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6D8C0D23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30E0F838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419F439A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15F13AD2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626A55E4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246DF03C" w14:textId="77777777" w:rsidR="00BA0A02" w:rsidRDefault="00BA0A02" w:rsidP="00BA0A02">
      <w:pPr>
        <w:tabs>
          <w:tab w:val="left" w:pos="540"/>
        </w:tabs>
        <w:spacing w:line="240" w:lineRule="auto"/>
        <w:ind w:left="540" w:hanging="540"/>
        <w:jc w:val="both"/>
      </w:pPr>
    </w:p>
    <w:p w14:paraId="28A5F08F" w14:textId="77777777" w:rsidR="00BA0A02" w:rsidRPr="00BA0A02" w:rsidRDefault="00E40E6A" w:rsidP="00BA0A02">
      <w:pPr>
        <w:tabs>
          <w:tab w:val="left" w:pos="540"/>
        </w:tabs>
        <w:spacing w:line="240" w:lineRule="auto"/>
        <w:ind w:left="540" w:hanging="540"/>
        <w:jc w:val="both"/>
      </w:pPr>
      <w:r>
        <w:t>S1</w:t>
      </w:r>
      <w:r w:rsidR="00BA0A02" w:rsidRPr="00BA0A02">
        <w:t>1.</w:t>
      </w:r>
      <w:r w:rsidR="00BA0A02" w:rsidRPr="00BA0A02">
        <w:tab/>
        <w:t xml:space="preserve">Optimization ramps showing optimized process conditions using CCD for objective 6 </w:t>
      </w:r>
    </w:p>
    <w:p w14:paraId="010A71B9" w14:textId="77777777" w:rsidR="006E6D8E" w:rsidRDefault="006E6D8E" w:rsidP="00F47B69">
      <w:pPr>
        <w:pStyle w:val="Newparagraph"/>
      </w:pPr>
    </w:p>
    <w:p w14:paraId="08B97C89" w14:textId="77777777" w:rsidR="006E6D8E" w:rsidRDefault="006E6D8E" w:rsidP="00F47B69">
      <w:pPr>
        <w:pStyle w:val="Newparagraph"/>
      </w:pPr>
    </w:p>
    <w:p w14:paraId="4EEB3B55" w14:textId="77777777" w:rsidR="006E6D8E" w:rsidRDefault="006E6D8E" w:rsidP="00F47B69">
      <w:pPr>
        <w:pStyle w:val="Newparagraph"/>
      </w:pPr>
    </w:p>
    <w:p w14:paraId="31500DA0" w14:textId="77777777" w:rsidR="006E6D8E" w:rsidRDefault="006E6D8E" w:rsidP="00F47B69">
      <w:pPr>
        <w:pStyle w:val="Newparagraph"/>
      </w:pPr>
    </w:p>
    <w:p w14:paraId="672777E8" w14:textId="77777777" w:rsidR="006E6D8E" w:rsidRDefault="006E6D8E" w:rsidP="00F47B69">
      <w:pPr>
        <w:pStyle w:val="Newparagraph"/>
      </w:pPr>
    </w:p>
    <w:p w14:paraId="702FF5BE" w14:textId="77777777" w:rsidR="006E6D8E" w:rsidRDefault="006E6D8E" w:rsidP="00F47B69">
      <w:pPr>
        <w:pStyle w:val="Newparagraph"/>
      </w:pPr>
    </w:p>
    <w:p w14:paraId="7AF35A87" w14:textId="77777777" w:rsidR="006E6D8E" w:rsidRDefault="006E6D8E" w:rsidP="00F47B69">
      <w:pPr>
        <w:pStyle w:val="Newparagraph"/>
      </w:pPr>
    </w:p>
    <w:p w14:paraId="64E4EB72" w14:textId="77777777" w:rsidR="006E6D8E" w:rsidRDefault="006E6D8E" w:rsidP="00F47B69">
      <w:pPr>
        <w:pStyle w:val="Newparagraph"/>
      </w:pPr>
    </w:p>
    <w:p w14:paraId="3D295EBD" w14:textId="77777777" w:rsidR="006E6D8E" w:rsidRDefault="006E6D8E" w:rsidP="00F47B69">
      <w:pPr>
        <w:pStyle w:val="Newparagraph"/>
      </w:pPr>
    </w:p>
    <w:p w14:paraId="772448D5" w14:textId="77777777" w:rsidR="006E6D8E" w:rsidRDefault="006E6D8E" w:rsidP="00F47B69">
      <w:pPr>
        <w:pStyle w:val="Newparagraph"/>
      </w:pPr>
    </w:p>
    <w:p w14:paraId="460AFADB" w14:textId="77777777" w:rsidR="006E6D8E" w:rsidRDefault="006E6D8E" w:rsidP="00F47B69">
      <w:pPr>
        <w:pStyle w:val="Newparagraph"/>
      </w:pPr>
    </w:p>
    <w:p w14:paraId="2E46778E" w14:textId="77777777" w:rsidR="006E6D8E" w:rsidRDefault="006E6D8E" w:rsidP="00F47B69">
      <w:pPr>
        <w:pStyle w:val="Newparagraph"/>
      </w:pPr>
    </w:p>
    <w:p w14:paraId="60654DD0" w14:textId="77777777" w:rsidR="006E6D8E" w:rsidRDefault="006E6D8E" w:rsidP="00F47B69">
      <w:pPr>
        <w:pStyle w:val="Newparagraph"/>
      </w:pPr>
    </w:p>
    <w:p w14:paraId="29670C7D" w14:textId="77777777" w:rsidR="006E6D8E" w:rsidRDefault="006E6D8E" w:rsidP="00F47B69">
      <w:pPr>
        <w:pStyle w:val="Newparagraph"/>
      </w:pPr>
    </w:p>
    <w:p w14:paraId="7156EEC6" w14:textId="77777777" w:rsidR="00F47B69" w:rsidRPr="00F47B69" w:rsidRDefault="000E5EDD" w:rsidP="00F47B69">
      <w:pPr>
        <w:pStyle w:val="Newparagraph"/>
      </w:pPr>
      <w:r>
        <w:rPr>
          <w:noProof/>
          <w:lang w:val="en-US" w:eastAsia="en-US"/>
        </w:rPr>
        <w:pict w14:anchorId="1D497713">
          <v:group id="_x0000_s3310" editas="canvas" style="position:absolute;left:0;text-align:left;margin-left:36.3pt;margin-top:.1pt;width:360.85pt;height:253.4pt;z-index:251932672" coordorigin="1184,118" coordsize="7217,5068">
            <o:lock v:ext="edit" aspectratio="t"/>
            <v:shape id="_x0000_s3309" type="#_x0000_t75" style="position:absolute;left:1184;top:118;width:7217;height:5068" o:preferrelative="f">
              <v:fill o:detectmouseclick="t"/>
              <v:path o:extrusionok="t" o:connecttype="none"/>
              <o:lock v:ext="edit" text="t"/>
            </v:shape>
            <v:group id="_x0000_s6072" style="position:absolute;left:1184;top:118;width:7217;height:5068" coordorigin="1184,118" coordsize="7217,5068">
              <v:rect id="_x0000_s3311" style="position:absolute;left:3603;top:391;width:3992;height:3989" strokeweight="1.25pt"/>
              <v:line id="_x0000_s3312" style="position:absolute" from="4602,391" to="4602,4384" strokeweight="1.25pt"/>
              <v:line id="_x0000_s3313" style="position:absolute" from="5601,391" to="5601,4384" strokeweight="1.25pt"/>
              <v:line id="_x0000_s3314" style="position:absolute" from="6600,391" to="6600,4384" strokeweight="1.25pt"/>
              <v:rect id="_x0000_s3315" style="position:absolute;left:3603;top:467;width:3992;height:149" fillcolor="red" strokeweight="1.25pt"/>
              <v:rect id="_x0000_s3316" style="position:absolute;left:7649;top:429;width:101;height:460;mso-wrap-style:none;v-text-anchor:top" filled="f" stroked="f">
                <v:textbox style="mso-next-textbox:#_x0000_s3316;mso-rotate-with-shape:t;mso-fit-shape-to-text:t" inset="0,0,0,0">
                  <w:txbxContent>
                    <w:p w14:paraId="244F6C36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17" style="position:absolute;left:3603;top:774;width:3992;height:149" fillcolor="red" strokeweight="1.25pt"/>
              <v:rect id="_x0000_s3318" style="position:absolute;left:7649;top:736;width:101;height:460;mso-wrap-style:none;v-text-anchor:top" filled="f" stroked="f">
                <v:textbox style="mso-next-textbox:#_x0000_s3318;mso-rotate-with-shape:t;mso-fit-shape-to-text:t" inset="0,0,0,0">
                  <w:txbxContent>
                    <w:p w14:paraId="43CED340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19" style="position:absolute;left:3603;top:1081;width:3992;height:149" fillcolor="red" strokeweight="1.25pt"/>
              <v:rect id="_x0000_s3320" style="position:absolute;left:7649;top:1043;width:101;height:460;mso-wrap-style:none;v-text-anchor:top" filled="f" stroked="f">
                <v:textbox style="mso-next-textbox:#_x0000_s3320;mso-rotate-with-shape:t;mso-fit-shape-to-text:t" inset="0,0,0,0">
                  <w:txbxContent>
                    <w:p w14:paraId="2105D49A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21" style="position:absolute;left:3603;top:1388;width:3992;height:149" fillcolor="red" strokeweight="1.25pt"/>
              <v:rect id="_x0000_s3322" style="position:absolute;left:7649;top:1350;width:101;height:460;mso-wrap-style:none;v-text-anchor:top" filled="f" stroked="f">
                <v:textbox style="mso-next-textbox:#_x0000_s3322;mso-rotate-with-shape:t;mso-fit-shape-to-text:t" inset="0,0,0,0">
                  <w:txbxContent>
                    <w:p w14:paraId="30082586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23" style="position:absolute;left:3603;top:1695;width:3992;height:149" fillcolor="red" strokeweight="1.25pt"/>
              <v:rect id="_x0000_s3324" style="position:absolute;left:7649;top:1657;width:101;height:460;mso-wrap-style:none;v-text-anchor:top" filled="f" stroked="f">
                <v:textbox style="mso-next-textbox:#_x0000_s3324;mso-rotate-with-shape:t;mso-fit-shape-to-text:t" inset="0,0,0,0">
                  <w:txbxContent>
                    <w:p w14:paraId="2E943DD1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25" style="position:absolute;left:3603;top:2002;width:3992;height:149" fillcolor="blue" strokeweight="1.25pt"/>
              <v:rect id="_x0000_s3326" style="position:absolute;left:7649;top:1964;width:101;height:460;mso-wrap-style:none;v-text-anchor:top" filled="f" stroked="f">
                <v:textbox style="mso-next-textbox:#_x0000_s3326;mso-rotate-with-shape:t;mso-fit-shape-to-text:t" inset="0,0,0,0">
                  <w:txbxContent>
                    <w:p w14:paraId="0D3E8950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27" style="position:absolute;left:3603;top:2309;width:3992;height:149" fillcolor="blue" strokeweight="1.25pt"/>
              <v:rect id="_x0000_s3328" style="position:absolute;left:7649;top:2271;width:101;height:460;mso-wrap-style:none;v-text-anchor:top" filled="f" stroked="f">
                <v:textbox style="mso-next-textbox:#_x0000_s3328;mso-rotate-with-shape:t;mso-fit-shape-to-text:t" inset="0,0,0,0">
                  <w:txbxContent>
                    <w:p w14:paraId="653E8364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29" style="position:absolute;left:3603;top:2616;width:2692;height:149" fillcolor="blue" strokeweight="1.25pt"/>
              <v:rect id="_x0000_s3330" style="position:absolute;left:7644;top:2578;width:751;height:460;mso-wrap-style:none;v-text-anchor:top" filled="f" stroked="f">
                <v:textbox style="mso-next-textbox:#_x0000_s3330;mso-rotate-with-shape:t;mso-fit-shape-to-text:t" inset="0,0,0,0">
                  <w:txbxContent>
                    <w:p w14:paraId="7889133D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0.674781</w:t>
                      </w:r>
                    </w:p>
                  </w:txbxContent>
                </v:textbox>
              </v:rect>
              <v:rect id="_x0000_s3331" style="position:absolute;left:3603;top:2923;width:2237;height:149" fillcolor="blue" strokeweight="1.25pt"/>
              <v:rect id="_x0000_s3332" style="position:absolute;left:7644;top:2884;width:751;height:460;mso-wrap-style:none;v-text-anchor:top" filled="f" stroked="f">
                <v:textbox style="mso-next-textbox:#_x0000_s3332;mso-rotate-with-shape:t;mso-fit-shape-to-text:t" inset="0,0,0,0">
                  <w:txbxContent>
                    <w:p w14:paraId="3C16E3B6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0.560826</w:t>
                      </w:r>
                    </w:p>
                  </w:txbxContent>
                </v:textbox>
              </v:rect>
              <v:rect id="_x0000_s3333" style="position:absolute;left:3603;top:3230;width:3714;height:149" fillcolor="blue" strokeweight="1.25pt"/>
              <v:rect id="_x0000_s3334" style="position:absolute;left:7645;top:3191;width:751;height:460;mso-wrap-style:none;v-text-anchor:top" filled="f" stroked="f">
                <v:textbox style="mso-next-textbox:#_x0000_s3334;mso-rotate-with-shape:t;mso-fit-shape-to-text:t" inset="0,0,0,0">
                  <w:txbxContent>
                    <w:p w14:paraId="5A6A4F27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0.930619</w:t>
                      </w:r>
                    </w:p>
                  </w:txbxContent>
                </v:textbox>
              </v:rect>
              <v:rect id="_x0000_s3335" style="position:absolute;left:3603;top:3537;width:3992;height:149" fillcolor="blue" strokeweight="1.25pt"/>
              <v:rect id="_x0000_s3336" style="position:absolute;left:7649;top:3498;width:101;height:460;mso-wrap-style:none;v-text-anchor:top" filled="f" stroked="f">
                <v:textbox style="mso-next-textbox:#_x0000_s3336;mso-rotate-with-shape:t;mso-fit-shape-to-text:t" inset="0,0,0,0">
                  <w:txbxContent>
                    <w:p w14:paraId="259286EC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37" style="position:absolute;left:3603;top:3844;width:3992;height:149" fillcolor="blue" strokeweight="1.25pt"/>
              <v:rect id="_x0000_s3338" style="position:absolute;left:7649;top:3805;width:101;height:460;mso-wrap-style:none;v-text-anchor:top" filled="f" stroked="f">
                <v:textbox style="mso-next-textbox:#_x0000_s3338;mso-rotate-with-shape:t;mso-fit-shape-to-text:t" inset="0,0,0,0">
                  <w:txbxContent>
                    <w:p w14:paraId="4723D41B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3339" style="position:absolute;left:3603;top:4151;width:2817;height:149" fillcolor="blue" strokeweight="1.25pt"/>
              <v:rect id="_x0000_s3340" style="position:absolute;left:7650;top:4112;width:751;height:460;mso-wrap-style:none;v-text-anchor:top" filled="f" stroked="f">
                <v:textbox style="mso-next-textbox:#_x0000_s3340;mso-rotate-with-shape:t;mso-fit-shape-to-text:t" inset="0,0,0,0">
                  <w:txbxContent>
                    <w:p w14:paraId="6C59C909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0.706189</w:t>
                      </w:r>
                    </w:p>
                  </w:txbxContent>
                </v:textbox>
              </v:rect>
              <v:rect id="_x0000_s3341" style="position:absolute;left:5132;top:118;width:945;height:460;mso-wrap-style:none;v-text-anchor:top" filled="f" stroked="f">
                <v:textbox style="mso-next-textbox:#_x0000_s3341;mso-rotate-with-shape:t;mso-fit-shape-to-text:t" inset="0,0,0,0">
                  <w:txbxContent>
                    <w:p w14:paraId="5F2ACAD9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Desirability</w:t>
                      </w:r>
                    </w:p>
                  </w:txbxContent>
                </v:textbox>
              </v:rect>
              <v:line id="_x0000_s3342" style="position:absolute" from="3603,4384" to="7599,4384" strokeweight="1.25pt"/>
              <v:line id="_x0000_s3343" style="position:absolute" from="3603,4384" to="3603,4483" strokeweight="1.25pt"/>
              <v:rect id="_x0000_s3344" style="position:absolute;left:3261;top:4516;width:451;height:460;mso-wrap-style:none;v-text-anchor:top" filled="f" stroked="f">
                <v:textbox style="mso-next-textbox:#_x0000_s3344;mso-rotate-with-shape:t;mso-fit-shape-to-text:t" inset="0,0,0,0">
                  <w:txbxContent>
                    <w:p w14:paraId="3C41F8CE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3345" style="position:absolute" from="4602,4384" to="4602,4483" strokeweight="1.25pt"/>
              <v:rect id="_x0000_s3346" style="position:absolute;left:4260;top:4516;width:451;height:460;mso-wrap-style:none;v-text-anchor:top" filled="f" stroked="f">
                <v:textbox style="mso-next-textbox:#_x0000_s3346;mso-rotate-with-shape:t;mso-fit-shape-to-text:t" inset="0,0,0,0">
                  <w:txbxContent>
                    <w:p w14:paraId="0081CDF3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3347" style="position:absolute" from="5601,4384" to="5601,4483" strokeweight="1.25pt"/>
              <v:rect id="_x0000_s3348" style="position:absolute;left:5259;top:4516;width:451;height:460;mso-wrap-style:none;v-text-anchor:top" filled="f" stroked="f">
                <v:textbox style="mso-next-textbox:#_x0000_s3348;mso-rotate-with-shape:t;mso-fit-shape-to-text:t" inset="0,0,0,0">
                  <w:txbxContent>
                    <w:p w14:paraId="741955B5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3349" style="position:absolute" from="6600,4384" to="6600,4483" strokeweight="1.25pt"/>
              <v:rect id="_x0000_s3350" style="position:absolute;left:6258;top:4516;width:451;height:460;mso-wrap-style:none;v-text-anchor:top" filled="f" stroked="f">
                <v:textbox style="mso-next-textbox:#_x0000_s3350;mso-rotate-with-shape:t;mso-fit-shape-to-text:t" inset="0,0,0,0">
                  <w:txbxContent>
                    <w:p w14:paraId="2FA3EB16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3351" style="position:absolute" from="7599,4440" to="7600,4539" strokeweight="1.25pt"/>
              <v:rect id="_x0000_s3352" style="position:absolute;left:7257;top:4516;width:451;height:460;mso-wrap-style:none;v-text-anchor:top" filled="f" stroked="f">
                <v:textbox style="mso-next-textbox:#_x0000_s3352;mso-rotate-with-shape:t;mso-fit-shape-to-text:t" inset="0,0,0,0">
                  <w:txbxContent>
                    <w:p w14:paraId="1644D65B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3353" style="position:absolute" from="3503,391" to="3603,391" strokeweight="1.25pt"/>
              <v:rect id="_x0000_s3354" style="position:absolute;left:2134;top:409;width:1356;height:460;mso-wrap-style:none;v-text-anchor:top" filled="f" stroked="f">
                <v:textbox style="mso-next-textbox:#_x0000_s3354;mso-rotate-with-shape:t;mso-fit-shape-to-text:t" inset="0,0,0,0">
                  <w:txbxContent>
                    <w:p w14:paraId="56C26372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3355" style="position:absolute" from="3503,698" to="3603,698" strokeweight="1.25pt"/>
              <v:rect id="_x0000_s3356" style="position:absolute;left:1900;top:715;width:1583;height:460;mso-wrap-style:none;v-text-anchor:top" filled="f" stroked="f">
                <v:textbox style="mso-next-textbox:#_x0000_s3356;mso-rotate-with-shape:t;mso-fit-shape-to-text:t" inset="0,0,0,0">
                  <w:txbxContent>
                    <w:p w14:paraId="676EA308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3357" style="position:absolute" from="3503,1005" to="3603,1005" strokeweight="1.25pt"/>
              <v:rect id="_x0000_s3358" style="position:absolute;left:2200;top:1022;width:1295;height:460;mso-wrap-style:none;v-text-anchor:top" filled="f" stroked="f">
                <v:textbox style="mso-next-textbox:#_x0000_s3358;mso-rotate-with-shape:t;mso-fit-shape-to-text:t" inset="0,0,0,0">
                  <w:txbxContent>
                    <w:p w14:paraId="074EFBE8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3359" style="position:absolute" from="3503,1312" to="3603,1312" strokeweight="1.25pt"/>
              <v:rect id="_x0000_s3360" style="position:absolute;left:1184;top:1330;width:2311;height:460;mso-wrap-style:none;v-text-anchor:top" filled="f" stroked="f">
                <v:textbox style="mso-next-textbox:#_x0000_s3360;mso-rotate-with-shape:t;mso-fit-shape-to-text:t" inset="0,0,0,0">
                  <w:txbxContent>
                    <w:p w14:paraId="57C33964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3361" style="position:absolute" from="3503,1619" to="3603,1619" strokeweight="1.25pt"/>
              <v:rect id="_x0000_s3362" style="position:absolute;left:1403;top:1637;width:2089;height:460;mso-wrap-style:none;v-text-anchor:top" filled="f" stroked="f">
                <v:textbox style="mso-next-textbox:#_x0000_s3362;mso-rotate-with-shape:t;mso-fit-shape-to-text:t" inset="0,0,0,0">
                  <w:txbxContent>
                    <w:p w14:paraId="265C41C7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3363" style="position:absolute" from="3503,1926" to="3603,1926" strokeweight="1.25pt"/>
              <v:rect id="_x0000_s3364" style="position:absolute;left:1524;top:1944;width:1961;height:460;mso-wrap-style:none;v-text-anchor:top" filled="f" stroked="f">
                <v:textbox style="mso-next-textbox:#_x0000_s3364;mso-rotate-with-shape:t;mso-fit-shape-to-text:t" inset="0,0,0,0">
                  <w:txbxContent>
                    <w:p w14:paraId="06028BFF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3365" style="position:absolute" from="3503,2234" to="3603,2234" strokeweight="1.25pt"/>
              <v:rect id="_x0000_s3366" style="position:absolute;left:2354;top:2251;width:1128;height:460;mso-wrap-style:none;v-text-anchor:top" filled="f" stroked="f">
                <v:textbox style="mso-next-textbox:#_x0000_s3366;mso-rotate-with-shape:t;mso-fit-shape-to-text:t" inset="0,0,0,0">
                  <w:txbxContent>
                    <w:p w14:paraId="59350BD8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3367" style="position:absolute" from="3503,2540" to="3603,2540" strokeweight="1.25pt"/>
              <v:rect id="_x0000_s3368" style="position:absolute;left:1871;top:2558;width:1617;height:460;mso-wrap-style:none;v-text-anchor:top" filled="f" stroked="f">
                <v:textbox style="mso-next-textbox:#_x0000_s3368;mso-rotate-with-shape:t;mso-fit-shape-to-text:t" inset="0,0,0,0">
                  <w:txbxContent>
                    <w:p w14:paraId="1ABA1671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3369" style="position:absolute" from="3503,2848" to="3603,2848" strokeweight="1.25pt"/>
              <v:rect id="_x0000_s3370" style="position:absolute;left:2363;top:2865;width:1128;height:460;mso-wrap-style:none;v-text-anchor:top" filled="f" stroked="f">
                <v:textbox style="mso-next-textbox:#_x0000_s3370;mso-rotate-with-shape:t;mso-fit-shape-to-text:t" inset="0,0,0,0">
                  <w:txbxContent>
                    <w:p w14:paraId="24B45C6C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3371" style="position:absolute" from="3503,3155" to="3603,3155" strokeweight="1.25pt"/>
              <v:rect id="_x0000_s3372" style="position:absolute;left:2622;top:3172;width:873;height:460;mso-wrap-style:none;v-text-anchor:top" filled="f" stroked="f">
                <v:textbox style="mso-next-textbox:#_x0000_s3372;mso-rotate-with-shape:t;mso-fit-shape-to-text:t" inset="0,0,0,0">
                  <w:txbxContent>
                    <w:p w14:paraId="5E554FC9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3373" style="position:absolute" from="3503,3462" to="3603,3462" strokeweight="1.25pt"/>
              <v:rect id="_x0000_s3374" style="position:absolute;left:2576;top:3479;width:923;height:460;mso-wrap-style:none;v-text-anchor:top" filled="f" stroked="f">
                <v:textbox style="mso-next-textbox:#_x0000_s3374;mso-rotate-with-shape:t;mso-fit-shape-to-text:t" inset="0,0,0,0">
                  <w:txbxContent>
                    <w:p w14:paraId="5849A432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3375" style="position:absolute" from="3503,3769" to="3603,3769" strokeweight="1.25pt"/>
              <v:rect id="_x0000_s3376" style="position:absolute;left:1353;top:3787;width:2133;height:460;mso-wrap-style:none;v-text-anchor:top" filled="f" stroked="f">
                <v:textbox style="mso-next-textbox:#_x0000_s3376;mso-rotate-with-shape:t;mso-fit-shape-to-text:t" inset="0,0,0,0">
                  <w:txbxContent>
                    <w:p w14:paraId="04551DCC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3377" style="position:absolute" from="3503,4076" to="3603,4076" strokeweight="1.25pt"/>
              <v:rect id="_x0000_s3378" style="position:absolute;left:2654;top:4094;width:834;height:460;mso-wrap-style:none;v-text-anchor:top" filled="f" stroked="f">
                <v:textbox style="mso-next-textbox:#_x0000_s3378;mso-rotate-with-shape:t;mso-fit-shape-to-text:t" inset="0,0,0,0">
                  <w:txbxContent>
                    <w:p w14:paraId="4387827F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3379" style="position:absolute" from="3503,4384" to="3603,4384" strokeweight="1.25pt"/>
              <v:rect id="_x0000_s3380" style="position:absolute;left:4746;top:4726;width:1701;height:460;mso-wrap-style:none;v-text-anchor:top" filled="f" stroked="f">
                <v:textbox style="mso-next-textbox:#_x0000_s3380;mso-rotate-with-shape:t;mso-fit-shape-to-text:t" inset="0,0,0,0">
                  <w:txbxContent>
                    <w:p w14:paraId="3EA621D7" w14:textId="77777777" w:rsidR="00F34212" w:rsidRPr="00BA0A02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BA0A02"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2F131A31" w14:textId="77777777" w:rsidR="002211C0" w:rsidRDefault="002211C0" w:rsidP="009F6005">
      <w:pPr>
        <w:pStyle w:val="Newparagraph"/>
        <w:ind w:firstLine="0"/>
        <w:rPr>
          <w:b/>
        </w:rPr>
      </w:pPr>
    </w:p>
    <w:p w14:paraId="0AE091CF" w14:textId="77777777" w:rsidR="006E6D8E" w:rsidRDefault="006E6D8E" w:rsidP="009F6005">
      <w:pPr>
        <w:pStyle w:val="Newparagraph"/>
        <w:ind w:firstLine="0"/>
        <w:rPr>
          <w:b/>
        </w:rPr>
      </w:pPr>
    </w:p>
    <w:p w14:paraId="64467B07" w14:textId="77777777" w:rsidR="006E6D8E" w:rsidRDefault="006E6D8E" w:rsidP="009F6005">
      <w:pPr>
        <w:pStyle w:val="Newparagraph"/>
        <w:ind w:firstLine="0"/>
        <w:rPr>
          <w:b/>
        </w:rPr>
      </w:pPr>
    </w:p>
    <w:p w14:paraId="7EEAAAA8" w14:textId="77777777" w:rsidR="006E6D8E" w:rsidRDefault="006E6D8E" w:rsidP="009F6005">
      <w:pPr>
        <w:pStyle w:val="Newparagraph"/>
        <w:ind w:firstLine="0"/>
        <w:rPr>
          <w:b/>
        </w:rPr>
      </w:pPr>
    </w:p>
    <w:p w14:paraId="0BA1FD8C" w14:textId="77777777" w:rsidR="006E6D8E" w:rsidRDefault="006E6D8E" w:rsidP="009F6005">
      <w:pPr>
        <w:pStyle w:val="Newparagraph"/>
        <w:ind w:firstLine="0"/>
        <w:rPr>
          <w:b/>
        </w:rPr>
      </w:pPr>
    </w:p>
    <w:p w14:paraId="6088A9EA" w14:textId="77777777" w:rsidR="006E6D8E" w:rsidRDefault="006E6D8E" w:rsidP="009F6005">
      <w:pPr>
        <w:pStyle w:val="Newparagraph"/>
        <w:ind w:firstLine="0"/>
        <w:rPr>
          <w:b/>
        </w:rPr>
      </w:pPr>
    </w:p>
    <w:p w14:paraId="75EB6FD7" w14:textId="77777777" w:rsidR="006E6D8E" w:rsidRDefault="006E6D8E" w:rsidP="009F6005">
      <w:pPr>
        <w:pStyle w:val="Newparagraph"/>
        <w:ind w:firstLine="0"/>
        <w:rPr>
          <w:b/>
        </w:rPr>
      </w:pPr>
    </w:p>
    <w:p w14:paraId="642E7248" w14:textId="77777777" w:rsidR="006E6D8E" w:rsidRDefault="006E6D8E" w:rsidP="009F6005">
      <w:pPr>
        <w:pStyle w:val="Newparagraph"/>
        <w:ind w:firstLine="0"/>
        <w:rPr>
          <w:b/>
        </w:rPr>
      </w:pPr>
    </w:p>
    <w:p w14:paraId="64E312A4" w14:textId="77777777" w:rsidR="006E6D8E" w:rsidRDefault="006E6D8E" w:rsidP="009F6005">
      <w:pPr>
        <w:pStyle w:val="Newparagraph"/>
        <w:ind w:firstLine="0"/>
        <w:rPr>
          <w:b/>
        </w:rPr>
      </w:pPr>
    </w:p>
    <w:p w14:paraId="764EF94A" w14:textId="77777777" w:rsidR="00900DE8" w:rsidRPr="00900DE8" w:rsidRDefault="00E40E6A" w:rsidP="00900DE8">
      <w:pPr>
        <w:pStyle w:val="Figurecaption"/>
        <w:tabs>
          <w:tab w:val="left" w:pos="540"/>
        </w:tabs>
        <w:spacing w:line="240" w:lineRule="auto"/>
        <w:jc w:val="both"/>
      </w:pPr>
      <w:r>
        <w:t>S12</w:t>
      </w:r>
      <w:r w:rsidR="00900DE8" w:rsidRPr="00900DE8">
        <w:t>.</w:t>
      </w:r>
      <w:r w:rsidR="00900DE8" w:rsidRPr="00900DE8">
        <w:tab/>
        <w:t xml:space="preserve">Desirability plot showing optimized process conditions using CCD for objective 6 </w:t>
      </w:r>
    </w:p>
    <w:p w14:paraId="4EBE724F" w14:textId="77777777" w:rsidR="006E6D8E" w:rsidRDefault="006E6D8E" w:rsidP="009F6005">
      <w:pPr>
        <w:pStyle w:val="Newparagraph"/>
        <w:ind w:firstLine="0"/>
        <w:rPr>
          <w:b/>
        </w:rPr>
      </w:pPr>
    </w:p>
    <w:p w14:paraId="7B342639" w14:textId="77777777" w:rsidR="006E6D8E" w:rsidRDefault="006E6D8E" w:rsidP="009F6005">
      <w:pPr>
        <w:pStyle w:val="Newparagraph"/>
        <w:ind w:firstLine="0"/>
        <w:rPr>
          <w:b/>
        </w:rPr>
      </w:pPr>
    </w:p>
    <w:p w14:paraId="1AAB5DA2" w14:textId="77777777" w:rsidR="006E6D8E" w:rsidRDefault="006E6D8E" w:rsidP="009F6005">
      <w:pPr>
        <w:pStyle w:val="Newparagraph"/>
        <w:ind w:firstLine="0"/>
        <w:rPr>
          <w:b/>
        </w:rPr>
      </w:pPr>
    </w:p>
    <w:p w14:paraId="3B33CC52" w14:textId="77777777" w:rsidR="00900DE8" w:rsidRDefault="00900DE8" w:rsidP="009F6005">
      <w:pPr>
        <w:pStyle w:val="Newparagraph"/>
        <w:ind w:firstLine="0"/>
        <w:rPr>
          <w:b/>
        </w:rPr>
      </w:pPr>
    </w:p>
    <w:p w14:paraId="4D322FAB" w14:textId="77777777" w:rsidR="00900DE8" w:rsidRDefault="00900DE8" w:rsidP="009F6005">
      <w:pPr>
        <w:pStyle w:val="Newparagraph"/>
        <w:ind w:firstLine="0"/>
        <w:rPr>
          <w:b/>
        </w:rPr>
      </w:pPr>
    </w:p>
    <w:p w14:paraId="195B90B6" w14:textId="77777777" w:rsidR="00900DE8" w:rsidRDefault="00900DE8" w:rsidP="009F6005">
      <w:pPr>
        <w:pStyle w:val="Newparagraph"/>
        <w:ind w:firstLine="0"/>
        <w:rPr>
          <w:b/>
        </w:rPr>
      </w:pPr>
    </w:p>
    <w:p w14:paraId="68CB4492" w14:textId="77777777" w:rsidR="00900DE8" w:rsidRDefault="00900DE8" w:rsidP="009F6005">
      <w:pPr>
        <w:pStyle w:val="Newparagraph"/>
        <w:ind w:firstLine="0"/>
        <w:rPr>
          <w:b/>
        </w:rPr>
      </w:pPr>
    </w:p>
    <w:p w14:paraId="5912868E" w14:textId="77777777" w:rsidR="009C58B0" w:rsidRDefault="009C58B0" w:rsidP="009F6005">
      <w:pPr>
        <w:pStyle w:val="Newparagraph"/>
        <w:ind w:firstLine="0"/>
      </w:pPr>
    </w:p>
    <w:p w14:paraId="36C0D68B" w14:textId="77777777" w:rsidR="009C58B0" w:rsidRDefault="009C58B0" w:rsidP="009F6005">
      <w:pPr>
        <w:pStyle w:val="Newparagraph"/>
        <w:ind w:firstLine="0"/>
      </w:pPr>
    </w:p>
    <w:p w14:paraId="1EF36DFC" w14:textId="77777777" w:rsidR="00C2499B" w:rsidRDefault="00C2499B" w:rsidP="009F6005">
      <w:pPr>
        <w:pStyle w:val="Newparagraph"/>
        <w:ind w:firstLine="0"/>
      </w:pPr>
    </w:p>
    <w:p w14:paraId="7BCF2E11" w14:textId="77777777" w:rsidR="009C58B0" w:rsidRDefault="009C58B0" w:rsidP="009F6005">
      <w:pPr>
        <w:pStyle w:val="Newparagraph"/>
        <w:ind w:firstLine="0"/>
      </w:pPr>
    </w:p>
    <w:p w14:paraId="562733FE" w14:textId="77777777" w:rsidR="009C58B0" w:rsidRDefault="009C58B0" w:rsidP="009F6005">
      <w:pPr>
        <w:pStyle w:val="Newparagraph"/>
        <w:ind w:firstLine="0"/>
      </w:pPr>
    </w:p>
    <w:p w14:paraId="39026DD1" w14:textId="77777777" w:rsidR="00C2499B" w:rsidRDefault="00C2499B" w:rsidP="009F6005">
      <w:pPr>
        <w:pStyle w:val="Newparagraph"/>
        <w:ind w:firstLine="0"/>
      </w:pPr>
    </w:p>
    <w:p w14:paraId="2D3BBCE6" w14:textId="77777777" w:rsidR="00AB57DD" w:rsidRDefault="00AB57DD" w:rsidP="009F6005">
      <w:pPr>
        <w:pStyle w:val="Newparagraph"/>
        <w:ind w:firstLine="0"/>
      </w:pPr>
    </w:p>
    <w:p w14:paraId="67CA9274" w14:textId="77777777" w:rsidR="00CB68F3" w:rsidRDefault="000E5EDD" w:rsidP="00AB57DD">
      <w:pPr>
        <w:pStyle w:val="Newparagraph"/>
      </w:pPr>
      <w:r>
        <w:rPr>
          <w:noProof/>
          <w:lang w:val="en-US" w:eastAsia="en-US"/>
        </w:rPr>
        <w:pict w14:anchorId="2669C881">
          <v:group id="_x0000_s3582" editas="canvas" style="position:absolute;left:0;text-align:left;margin-left:-2.55pt;margin-top:39.95pt;width:427.8pt;height:278.05pt;z-index:251935744" coordorigin="-109,-63" coordsize="8556,5561">
            <o:lock v:ext="edit" aspectratio="t"/>
            <v:shape id="_x0000_s3581" type="#_x0000_t75" style="position:absolute;left:-109;top:-63;width:8556;height:5561" o:preferrelative="f">
              <v:fill o:detectmouseclick="t"/>
              <v:path o:extrusionok="t" o:connecttype="none"/>
              <o:lock v:ext="edit" text="t"/>
            </v:shape>
            <v:group id="_x0000_s3964" style="position:absolute;left:-109;top:-63;width:8556;height:5561" coordorigin="-109,-63" coordsize="8556,5561">
              <v:rect id="_x0000_s3583" style="position:absolute;left:148;top:148;width:2346;height:963" strokeweight=".9pt"/>
              <v:rect id="_x0000_s3584" style="position:absolute;left:134;top:-63;width:2361;height:368;mso-wrap-style:none;v-text-anchor:top" filled="f" stroked="f">
                <v:textbox style="mso-next-textbox:#_x0000_s3584;mso-rotate-with-shape:t;mso-fit-shape-to-text:t" inset="0,0,0,0">
                  <w:txbxContent>
                    <w:p w14:paraId="1E7C074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= 194.156</w:t>
                      </w:r>
                    </w:p>
                  </w:txbxContent>
                </v:textbox>
              </v:rect>
              <v:line id="_x0000_s3585" style="position:absolute" from="148,620" to="538,620" strokeweight=".9pt"/>
              <v:line id="_x0000_s3586" style="position:absolute;flip:x" from="2104,620" to="2494,620" strokeweight=".9pt"/>
              <v:line id="_x0000_s3587" style="position:absolute;flip:y" from="538,384" to="538,620" strokeweight=".9pt"/>
              <v:line id="_x0000_s3588" style="position:absolute" from="538,384" to="2104,384" strokeweight=".9pt"/>
              <v:line id="_x0000_s3589" style="position:absolute" from="2104,384" to="2104,620" strokeweight=".9pt"/>
              <v:rect id="_x0000_s3590" style="position:absolute;left:414;top:691;width:241;height:368;mso-wrap-style:none;v-text-anchor:top" filled="f" stroked="f">
                <v:textbox style="mso-next-textbox:#_x0000_s3590;mso-rotate-with-shape:t;mso-fit-shape-to-text:t" inset="0,0,0,0">
                  <w:txbxContent>
                    <w:p w14:paraId="11A68AF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3591" style="position:absolute;left:1980;top:691;width:241;height:368;mso-wrap-style:none;v-text-anchor:top" filled="f" stroked="f">
                <v:textbox style="mso-next-textbox:#_x0000_s3591;mso-rotate-with-shape:t;mso-fit-shape-to-text:t" inset="0,0,0,0">
                  <w:txbxContent>
                    <w:p w14:paraId="7C4C951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3592" style="position:absolute;left:2027;top:349;width:77;height:76" fillcolor="red" strokeweight=".9pt"/>
              <v:rect id="_x0000_s3593" style="position:absolute;left:3073;top:148;width:2347;height:963" strokeweight=".9pt"/>
              <v:rect id="_x0000_s3594" style="position:absolute;left:3182;top:-56;width:2179;height:368;mso-wrap-style:none;v-text-anchor:top" filled="f" stroked="f">
                <v:textbox style="mso-next-textbox:#_x0000_s3594;mso-rotate-with-shape:t;mso-fit-shape-to-text:t" inset="0,0,0,0">
                  <w:txbxContent>
                    <w:p w14:paraId="046487C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541.736</w:t>
                      </w:r>
                    </w:p>
                  </w:txbxContent>
                </v:textbox>
              </v:rect>
              <v:line id="_x0000_s3595" style="position:absolute" from="3073,620" to="3463,620" strokeweight=".9pt"/>
              <v:line id="_x0000_s3596" style="position:absolute;flip:x" from="5030,620" to="5420,620" strokeweight=".9pt"/>
              <v:line id="_x0000_s3597" style="position:absolute;flip:y" from="3463,384" to="3463,620" strokeweight=".9pt"/>
              <v:line id="_x0000_s3598" style="position:absolute" from="3463,384" to="5030,384" strokeweight=".9pt"/>
              <v:line id="_x0000_s3599" style="position:absolute" from="5030,384" to="5030,620" strokeweight=".9pt"/>
              <v:rect id="_x0000_s3600" style="position:absolute;left:3280;top:691;width:361;height:368;mso-wrap-style:none;v-text-anchor:top" filled="f" stroked="f">
                <v:textbox style="mso-next-textbox:#_x0000_s3600;mso-rotate-with-shape:t;mso-fit-shape-to-text:t" inset="0,0,0,0">
                  <w:txbxContent>
                    <w:p w14:paraId="42ADCCF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3601" style="position:absolute;left:4846;top:691;width:361;height:368;mso-wrap-style:none;v-text-anchor:top" filled="f" stroked="f">
                <v:textbox style="mso-next-textbox:#_x0000_s3601;mso-rotate-with-shape:t;mso-fit-shape-to-text:t" inset="0,0,0,0">
                  <w:txbxContent>
                    <w:p w14:paraId="6A182FC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3602" style="position:absolute;left:4309;top:349;width:76;height:76" fillcolor="red" strokeweight=".9pt"/>
              <v:rect id="_x0000_s3603" style="position:absolute;left:5999;top:148;width:2346;height:963" strokeweight=".9pt"/>
              <v:rect id="_x0000_s3604" style="position:absolute;left:6157;top:-63;width:2073;height:368;mso-wrap-style:none;v-text-anchor:top" filled="f" stroked="f">
                <v:textbox style="mso-next-textbox:#_x0000_s3604;mso-rotate-with-shape:t;mso-fit-shape-to-text:t" inset="0,0,0,0">
                  <w:txbxContent>
                    <w:p w14:paraId="2A515F5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405.001</w:t>
                      </w:r>
                    </w:p>
                  </w:txbxContent>
                </v:textbox>
              </v:rect>
              <v:line id="_x0000_s3605" style="position:absolute" from="5999,620" to="6389,620" strokeweight=".9pt"/>
              <v:line id="_x0000_s3606" style="position:absolute;flip:x" from="7955,620" to="8345,620" strokeweight=".9pt"/>
              <v:line id="_x0000_s3607" style="position:absolute;flip:y" from="6389,384" to="6389,620" strokeweight=".9pt"/>
              <v:line id="_x0000_s3608" style="position:absolute" from="6389,384" to="7955,384" strokeweight=".9pt"/>
              <v:line id="_x0000_s3609" style="position:absolute" from="7955,384" to="7955,620" strokeweight=".9pt"/>
              <v:rect id="_x0000_s3610" style="position:absolute;left:6265;top:691;width:241;height:368;mso-wrap-style:none;v-text-anchor:top" filled="f" stroked="f">
                <v:textbox style="mso-next-textbox:#_x0000_s3610;mso-rotate-with-shape:t;mso-fit-shape-to-text:t" inset="0,0,0,0">
                  <w:txbxContent>
                    <w:p w14:paraId="02D1E6C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3611" style="position:absolute;left:7831;top:691;width:241;height:368;mso-wrap-style:none;v-text-anchor:top" filled="f" stroked="f">
                <v:textbox style="mso-next-textbox:#_x0000_s3611;mso-rotate-with-shape:t;mso-fit-shape-to-text:t" inset="0,0,0,0">
                  <w:txbxContent>
                    <w:p w14:paraId="0D4488C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3612" style="position:absolute;left:6353;top:349;width:77;height:76" fillcolor="red" strokeweight=".9pt"/>
              <v:rect id="_x0000_s3613" style="position:absolute;left:148;top:1347;width:2346;height:963" strokeweight=".9pt"/>
              <v:rect id="_x0000_s3614" style="position:absolute;left:-109;top:1150;width:2801;height:368;mso-wrap-style:none;v-text-anchor:top" filled="f" stroked="f">
                <v:textbox style="mso-next-textbox:#_x0000_s3614;mso-rotate-with-shape:t;mso-fit-shape-to-text:t" inset="0,0,0,0">
                  <w:txbxContent>
                    <w:p w14:paraId="5B28EC0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 = 388.001</w:t>
                      </w:r>
                    </w:p>
                  </w:txbxContent>
                </v:textbox>
              </v:rect>
              <v:line id="_x0000_s3615" style="position:absolute" from="148,1819" to="538,1819" strokeweight=".9pt"/>
              <v:line id="_x0000_s3616" style="position:absolute;flip:x" from="2104,1819" to="2494,1819" strokeweight=".9pt"/>
              <v:line id="_x0000_s3617" style="position:absolute;flip:y" from="538,1583" to="538,1819" strokeweight=".9pt"/>
              <v:line id="_x0000_s3618" style="position:absolute" from="538,1583" to="2104,1583" strokeweight=".9pt"/>
              <v:line id="_x0000_s3619" style="position:absolute" from="2104,1583" to="2104,1819" strokeweight=".9pt"/>
              <v:rect id="_x0000_s3620" style="position:absolute;left:414;top:1890;width:241;height:368;mso-wrap-style:none;v-text-anchor:top" filled="f" stroked="f">
                <v:textbox style="mso-next-textbox:#_x0000_s3620;mso-rotate-with-shape:t;mso-fit-shape-to-text:t" inset="0,0,0,0">
                  <w:txbxContent>
                    <w:p w14:paraId="6754206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3621" style="position:absolute;left:1980;top:1890;width:241;height:368;mso-wrap-style:none;v-text-anchor:top" filled="f" stroked="f">
                <v:textbox style="mso-next-textbox:#_x0000_s3621;mso-rotate-with-shape:t;mso-fit-shape-to-text:t" inset="0,0,0,0">
                  <w:txbxContent>
                    <w:p w14:paraId="54C3982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3622" style="position:absolute;left:502;top:1548;width:77;height:76" fillcolor="red" strokeweight=".9pt"/>
              <v:rect id="_x0000_s3623" style="position:absolute;left:3073;top:1347;width:2347;height:963" strokeweight=".9pt"/>
              <v:rect id="_x0000_s3624" style="position:absolute;left:2745;top:1150;width:2988;height:368;mso-wrap-style:none;v-text-anchor:top" filled="f" stroked="f">
                <v:textbox style="mso-next-textbox:#_x0000_s3624;mso-rotate-with-shape:t;mso-fit-shape-to-text:t" inset="0,0,0,0">
                  <w:txbxContent>
                    <w:p w14:paraId="05418AD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 (tonne/h) = 917.016</w:t>
                      </w:r>
                    </w:p>
                  </w:txbxContent>
                </v:textbox>
              </v:rect>
              <v:line id="_x0000_s3625" style="position:absolute" from="3073,1819" to="3463,1819" strokeweight=".9pt"/>
              <v:line id="_x0000_s3626" style="position:absolute;flip:x" from="5030,1819" to="5420,1819" strokeweight=".9pt"/>
              <v:line id="_x0000_s3627" style="position:absolute;flip:y" from="3463,1583" to="3463,1819" strokeweight=".9pt"/>
              <v:line id="_x0000_s3628" style="position:absolute" from="3463,1583" to="5030,1583" strokeweight=".9pt"/>
              <v:line id="_x0000_s3629" style="position:absolute" from="5030,1583" to="5030,1819" strokeweight=".9pt"/>
              <v:rect id="_x0000_s3630" style="position:absolute;left:3339;top:1890;width:241;height:368;mso-wrap-style:none;v-text-anchor:top" filled="f" stroked="f">
                <v:textbox style="mso-next-textbox:#_x0000_s3630;mso-rotate-with-shape:t;mso-fit-shape-to-text:t" inset="0,0,0,0">
                  <w:txbxContent>
                    <w:p w14:paraId="3334726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3631" style="position:absolute;left:4864;top:1890;width:321;height:368;mso-wrap-style:none;v-text-anchor:top" filled="f" stroked="f">
                <v:textbox style="mso-next-textbox:#_x0000_s3631;mso-rotate-with-shape:t;mso-fit-shape-to-text:t" inset="0,0,0,0">
                  <w:txbxContent>
                    <w:p w14:paraId="13DD9A2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3632" style="position:absolute;left:3428;top:1548;width:77;height:76" fillcolor="red" strokeweight=".9pt"/>
              <v:rect id="_x0000_s3633" style="position:absolute;left:5999;top:1347;width:2346;height:963" strokeweight=".9pt"/>
              <v:rect id="_x0000_s3634" style="position:absolute;left:5920;top:1150;width:2499;height:368;mso-wrap-style:none;v-text-anchor:top" filled="f" stroked="f">
                <v:textbox style="mso-next-textbox:#_x0000_s3634;mso-rotate-with-shape:t;mso-fit-shape-to-text:t" inset="0,0,0,0">
                  <w:txbxContent>
                    <w:p w14:paraId="66F5B4E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14.8979</w:t>
                      </w:r>
                    </w:p>
                  </w:txbxContent>
                </v:textbox>
              </v:rect>
              <v:line id="_x0000_s3635" style="position:absolute" from="5999,1819" to="6389,1819" strokeweight=".9pt"/>
              <v:line id="_x0000_s3636" style="position:absolute;flip:x" from="7955,1819" to="8345,1819" strokeweight=".9pt"/>
              <v:line id="_x0000_s3637" style="position:absolute;flip:y" from="6389,1583" to="6389,1819" strokeweight=".9pt"/>
              <v:line id="_x0000_s3638" style="position:absolute" from="6389,1583" to="7955,1583" strokeweight=".9pt"/>
              <v:line id="_x0000_s3639" style="position:absolute" from="7955,1583" to="7955,1819" strokeweight=".9pt"/>
              <v:rect id="_x0000_s3640" style="position:absolute;left:6123;top:1890;width:521;height:368;mso-wrap-style:none;v-text-anchor:top" filled="f" stroked="f">
                <v:textbox style="mso-next-textbox:#_x0000_s3640;mso-rotate-with-shape:t;mso-fit-shape-to-text:t" inset="0,0,0,0">
                  <w:txbxContent>
                    <w:p w14:paraId="29690D1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3641" style="position:absolute;left:7689;top:1890;width:521;height:368;mso-wrap-style:none;v-text-anchor:top" filled="f" stroked="f">
                <v:textbox style="mso-next-textbox:#_x0000_s3641;mso-rotate-with-shape:t;mso-fit-shape-to-text:t" inset="0,0,0,0">
                  <w:txbxContent>
                    <w:p w14:paraId="7674837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3642" style="position:absolute;left:6383;top:1548;width:77;height:76" fillcolor="blue" strokeweight=".9pt"/>
              <v:rect id="_x0000_s3643" style="position:absolute;left:148;top:2546;width:2346;height:963" strokeweight=".9pt"/>
              <v:rect id="_x0000_s3644" style="position:absolute;left:412;top:2349;width:1833;height:368;mso-wrap-style:none;v-text-anchor:top" filled="f" stroked="f">
                <v:textbox style="mso-next-textbox:#_x0000_s3644;mso-rotate-with-shape:t;mso-fit-shape-to-text:t" inset="0,0,0,0">
                  <w:txbxContent>
                    <w:p w14:paraId="5CB930E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37.7659</w:t>
                      </w:r>
                    </w:p>
                  </w:txbxContent>
                </v:textbox>
              </v:rect>
              <v:line id="_x0000_s3645" style="position:absolute" from="148,3019" to="538,3019" strokeweight=".9pt"/>
              <v:line id="_x0000_s3646" style="position:absolute;flip:x" from="2098,2782" to="2494,2782" strokeweight=".9pt"/>
              <v:line id="_x0000_s3647" style="position:absolute;flip:y" from="538,2782" to="2098,3019" strokeweight=".9pt"/>
              <v:line id="_x0000_s3648" style="position:absolute" from="538,3019" to="538,3089" strokeweight=".9pt"/>
              <v:line id="_x0000_s3649" style="position:absolute;flip:y" from="2104,2782" to="2104,3019" strokeweight=".9pt"/>
              <v:rect id="_x0000_s3650" style="position:absolute;left:272;top:3089;width:521;height:368;mso-wrap-style:none;v-text-anchor:top" filled="f" stroked="f">
                <v:textbox style="mso-next-textbox:#_x0000_s3650;mso-rotate-with-shape:t;mso-fit-shape-to-text:t" inset="0,0,0,0">
                  <w:txbxContent>
                    <w:p w14:paraId="01B7673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rect id="_x0000_s3651" style="position:absolute;left:1838;top:3089;width:521;height:368;mso-wrap-style:none;v-text-anchor:top" filled="f" stroked="f">
                <v:textbox style="mso-next-textbox:#_x0000_s3651;mso-rotate-with-shape:t;mso-fit-shape-to-text:t" inset="0,0,0,0">
                  <w:txbxContent>
                    <w:p w14:paraId="313B4B1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3652" style="position:absolute;left:1862;top:2776;width:76;height:77" fillcolor="blue" strokeweight=".9pt"/>
              <v:rect id="_x0000_s3653" style="position:absolute;left:3073;top:2546;width:2347;height:963" strokeweight=".9pt"/>
              <v:rect id="_x0000_s3654" style="position:absolute;left:3163;top:2342;width:2224;height:368;mso-wrap-style:none;v-text-anchor:top" filled="f" stroked="f">
                <v:textbox style="mso-next-textbox:#_x0000_s3654;mso-rotate-with-shape:t;mso-fit-shape-to-text:t" inset="0,0,0,0">
                  <w:txbxContent>
                    <w:p w14:paraId="12140B1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21.6361</w:t>
                      </w:r>
                    </w:p>
                  </w:txbxContent>
                </v:textbox>
              </v:rect>
              <v:line id="_x0000_s3655" style="position:absolute" from="3073,3019" to="3463,3019" strokeweight=".9pt"/>
              <v:line id="_x0000_s3656" style="position:absolute;flip:x" from="5030,2782" to="5420,2782" strokeweight=".9pt"/>
              <v:line id="_x0000_s3657" style="position:absolute;flip:y" from="3463,2948" to="3463,3019" strokeweight=".9pt"/>
              <v:line id="_x0000_s3659" style="position:absolute;flip:y" from="3463,2782" to="5030,3019" strokeweight=".9pt"/>
              <v:line id="_x0000_s3660" style="position:absolute" from="3463,3019" to="3463,3089" strokeweight=".9pt"/>
              <v:line id="_x0000_s3661" style="position:absolute;flip:y" from="5030,2782" to="5030,3019" strokeweight=".9pt"/>
              <v:rect id="_x0000_s3662" style="position:absolute;left:3197;top:3089;width:521;height:368;mso-wrap-style:none;v-text-anchor:top" filled="f" stroked="f">
                <v:textbox style="mso-next-textbox:#_x0000_s3662;mso-rotate-with-shape:t;mso-fit-shape-to-text:t" inset="0,0,0,0">
                  <w:txbxContent>
                    <w:p w14:paraId="0949C6B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3663" style="position:absolute;left:4764;top:3089;width:521;height:368;mso-wrap-style:none;v-text-anchor:top" filled="f" stroked="f">
                <v:textbox style="mso-next-textbox:#_x0000_s3663;mso-rotate-with-shape:t;mso-fit-shape-to-text:t" inset="0,0,0,0">
                  <w:txbxContent>
                    <w:p w14:paraId="603E6BF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3664" style="position:absolute;left:4817;top:2770;width:77;height:77" fillcolor="blue" strokeweight=".9pt"/>
              <v:rect id="_x0000_s3665" style="position:absolute;left:5999;top:2546;width:2346;height:963" strokeweight=".9pt"/>
              <v:rect id="_x0000_s3666" style="position:absolute;left:6269;top:2335;width:1833;height:368;mso-wrap-style:none;v-text-anchor:top" filled="f" stroked="f">
                <v:textbox style="mso-next-textbox:#_x0000_s3666;mso-rotate-with-shape:t;mso-fit-shape-to-text:t" inset="0,0,0,0">
                  <w:txbxContent>
                    <w:p w14:paraId="76B762B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= 19.7066</w:t>
                      </w:r>
                    </w:p>
                  </w:txbxContent>
                </v:textbox>
              </v:rect>
              <v:line id="_x0000_s3667" style="position:absolute" from="5999,3019" to="6389,3019" strokeweight=".9pt"/>
              <v:line id="_x0000_s3668" style="position:absolute;flip:x" from="7955,3019" to="8345,3019" strokeweight=".9pt"/>
              <v:line id="_x0000_s3669" style="position:absolute;flip:y" from="6389,2782" to="6389,3019" strokeweight=".9pt"/>
              <v:line id="_x0000_s3670" style="position:absolute" from="6389,2782" to="7955,2782" strokeweight=".9pt"/>
              <v:line id="_x0000_s3671" style="position:absolute" from="7955,2782" to="7955,3019" strokeweight=".9pt"/>
              <v:rect id="_x0000_s3672" style="position:absolute;left:6123;top:3089;width:521;height:368;mso-wrap-style:none;v-text-anchor:top" filled="f" stroked="f">
                <v:textbox style="mso-next-textbox:#_x0000_s3672;mso-rotate-with-shape:t;mso-fit-shape-to-text:t" inset="0,0,0,0">
                  <w:txbxContent>
                    <w:p w14:paraId="2538F7C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3673" style="position:absolute;left:7689;top:3089;width:521;height:368;mso-wrap-style:none;v-text-anchor:top" filled="f" stroked="f">
                <v:textbox style="mso-next-textbox:#_x0000_s3673;mso-rotate-with-shape:t;mso-fit-shape-to-text:t" inset="0,0,0,0">
                  <w:txbxContent>
                    <w:p w14:paraId="0400F87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3674" style="position:absolute;left:7530;top:2747;width:76;height:77" fillcolor="blue" strokeweight=".9pt"/>
              <v:rect id="_x0000_s3675" style="position:absolute;left:148;top:3745;width:2346;height:963" strokeweight=".9pt"/>
              <v:rect id="_x0000_s3676" style="position:absolute;left:505;top:3548;width:1628;height:368;mso-wrap-style:none;v-text-anchor:top" filled="f" stroked="f">
                <v:textbox style="mso-next-textbox:#_x0000_s3676;mso-rotate-with-shape:t;mso-fit-shape-to-text:t" inset="0,0,0,0">
                  <w:txbxContent>
                    <w:p w14:paraId="74553616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5.11849</w:t>
                      </w:r>
                    </w:p>
                  </w:txbxContent>
                </v:textbox>
              </v:rect>
              <v:line id="_x0000_s3677" style="position:absolute" from="148,4218" to="538,4218" strokeweight=".9pt"/>
              <v:line id="_x0000_s3678" style="position:absolute;flip:x" from="2098,4218" to="2494,4218" strokeweight=".9pt"/>
              <v:line id="_x0000_s3679" style="position:absolute;flip:y" from="538,3981" to="538,4218" strokeweight=".9pt"/>
              <v:line id="_x0000_s3680" style="position:absolute" from="538,3981" to="2098,3981" strokeweight=".9pt"/>
              <v:line id="_x0000_s3681" style="position:absolute" from="2098,3981" to="2098,4218" strokeweight=".9pt"/>
              <v:rect id="_x0000_s3682" style="position:absolute;left:272;top:4289;width:521;height:368;mso-wrap-style:none;v-text-anchor:top" filled="f" stroked="f">
                <v:textbox style="mso-next-textbox:#_x0000_s3682;mso-rotate-with-shape:t;mso-fit-shape-to-text:t" inset="0,0,0,0">
                  <w:txbxContent>
                    <w:p w14:paraId="63E81F1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3683" style="position:absolute;left:1832;top:4289;width:521;height:368;mso-wrap-style:none;v-text-anchor:top" filled="f" stroked="f">
                <v:textbox style="mso-next-textbox:#_x0000_s3683;mso-rotate-with-shape:t;mso-fit-shape-to-text:t" inset="0,0,0,0">
                  <w:txbxContent>
                    <w:p w14:paraId="5E6553C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3684" style="position:absolute;left:804;top:3946;width:77;height:77" fillcolor="blue" strokeweight=".9pt"/>
              <v:rect id="_x0000_s3685" style="position:absolute;left:3073;top:3745;width:2347;height:963" strokeweight=".9pt"/>
              <v:rect id="_x0000_s3686" style="position:absolute;left:3427;top:3548;width:1668;height:368;mso-wrap-style:none;v-text-anchor:top" filled="f" stroked="f">
                <v:textbox style="mso-next-textbox:#_x0000_s3686;mso-rotate-with-shape:t;mso-fit-shape-to-text:t" inset="0,0,0,0">
                  <w:txbxContent>
                    <w:p w14:paraId="3377AC3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58.5502</w:t>
                      </w:r>
                    </w:p>
                  </w:txbxContent>
                </v:textbox>
              </v:rect>
              <v:line id="_x0000_s3687" style="position:absolute" from="3073,4218" to="3463,4218" strokeweight=".9pt"/>
              <v:line id="_x0000_s3688" style="position:absolute;flip:x" from="5024,4218" to="5420,4218" strokeweight=".9pt"/>
              <v:line id="_x0000_s3689" style="position:absolute;flip:y" from="3463,3981" to="3463,4218" strokeweight=".9pt"/>
              <v:line id="_x0000_s3690" style="position:absolute" from="3463,3981" to="5024,3981" strokeweight=".9pt"/>
              <v:line id="_x0000_s3691" style="position:absolute" from="5024,3981" to="5024,4218" strokeweight=".9pt"/>
              <v:rect id="_x0000_s3692" style="position:absolute;left:3239;top:4289;width:441;height:368;mso-wrap-style:none;v-text-anchor:top" filled="f" stroked="f">
                <v:textbox style="mso-next-textbox:#_x0000_s3692;mso-rotate-with-shape:t;mso-fit-shape-to-text:t" inset="0,0,0,0">
                  <w:txbxContent>
                    <w:p w14:paraId="1CC98B61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3693" style="position:absolute;left:4758;top:4289;width:521;height:368;mso-wrap-style:none;v-text-anchor:top" filled="f" stroked="f">
                <v:textbox style="mso-next-textbox:#_x0000_s3693;mso-rotate-with-shape:t;mso-fit-shape-to-text:t" inset="0,0,0,0">
                  <w:txbxContent>
                    <w:p w14:paraId="1B421C9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3694" style="position:absolute;left:3741;top:3946;width:77;height:77" fillcolor="blue" strokeweight=".9pt"/>
              <v:rect id="_x0000_s3695" style="position:absolute;left:5999;top:3745;width:2346;height:963" strokeweight=".9pt"/>
              <v:rect id="_x0000_s3696" style="position:absolute;left:5868;top:3555;width:2579;height:368;mso-wrap-style:none;v-text-anchor:top" filled="f" stroked="f">
                <v:textbox style="mso-next-textbox:#_x0000_s3696;mso-rotate-with-shape:t;mso-fit-shape-to-text:t" inset="0,0,0,0">
                  <w:txbxContent>
                    <w:p w14:paraId="619EB7D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 = 784.44</w:t>
                      </w:r>
                    </w:p>
                  </w:txbxContent>
                </v:textbox>
              </v:rect>
              <v:line id="_x0000_s3697" style="position:absolute" from="5999,4218" to="6389,4218" strokeweight=".9pt"/>
              <v:line id="_x0000_s3698" style="position:absolute;flip:x" from="7955,4218" to="8345,4218" strokeweight=".9pt"/>
              <v:line id="_x0000_s3699" style="position:absolute;flip:y" from="6389,3981" to="6389,4218" strokeweight=".9pt"/>
              <v:line id="_x0000_s3700" style="position:absolute" from="6389,3981" to="7955,3981" strokeweight=".9pt"/>
              <v:line id="_x0000_s3701" style="position:absolute" from="7955,3981" to="7955,4218" strokeweight=".9pt"/>
              <v:rect id="_x0000_s3702" style="position:absolute;left:6164;top:4289;width:441;height:368;mso-wrap-style:none;v-text-anchor:top" filled="f" stroked="f">
                <v:textbox style="mso-next-textbox:#_x0000_s3702;mso-rotate-with-shape:t;mso-fit-shape-to-text:t" inset="0,0,0,0">
                  <w:txbxContent>
                    <w:p w14:paraId="32E435DB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3703" style="position:absolute;left:7731;top:4289;width:441;height:368;mso-wrap-style:none;v-text-anchor:top" filled="f" stroked="f">
                <v:textbox style="mso-next-textbox:#_x0000_s3703;mso-rotate-with-shape:t;mso-fit-shape-to-text:t" inset="0,0,0,0">
                  <w:txbxContent>
                    <w:p w14:paraId="39140863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3704" style="position:absolute;left:6720;top:3946;width:77;height:77" fillcolor="blue" strokeweight=".9pt"/>
              <v:rect id="_x0000_s3705" style="position:absolute;left:121;top:4801;width:1608;height:460;mso-wrap-style:none;v-text-anchor:top" filled="f" stroked="f">
                <v:textbox style="mso-next-textbox:#_x0000_s3705;mso-rotate-with-shape:t;mso-fit-shape-to-text:t" inset="0,0,0,0">
                  <w:txbxContent>
                    <w:p w14:paraId="243AFB79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0.880</w:t>
                      </w:r>
                    </w:p>
                  </w:txbxContent>
                </v:textbox>
              </v:rect>
              <v:rect id="_x0000_s3706" style="position:absolute;left:129;top:5038;width:1701;height:460;mso-wrap-style:none;v-text-anchor:top" filled="f" stroked="f">
                <v:textbox style="mso-next-textbox:#_x0000_s3706;mso-rotate-with-shape:t;mso-fit-shape-to-text:t" inset="0,0,0,0">
                  <w:txbxContent>
                    <w:p w14:paraId="4F63FBC4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6161503E" w14:textId="77777777" w:rsidR="00AB57DD" w:rsidRDefault="00AB57DD" w:rsidP="00C2499B">
      <w:pPr>
        <w:tabs>
          <w:tab w:val="left" w:pos="450"/>
        </w:tabs>
        <w:spacing w:line="240" w:lineRule="auto"/>
        <w:ind w:left="510" w:hanging="510"/>
        <w:jc w:val="both"/>
      </w:pPr>
    </w:p>
    <w:p w14:paraId="6D504E23" w14:textId="77777777" w:rsidR="00C2499B" w:rsidRPr="00A468BA" w:rsidRDefault="00E40E6A" w:rsidP="00C2499B">
      <w:pPr>
        <w:tabs>
          <w:tab w:val="left" w:pos="450"/>
        </w:tabs>
        <w:spacing w:line="240" w:lineRule="auto"/>
        <w:ind w:left="510" w:hanging="510"/>
        <w:jc w:val="both"/>
      </w:pPr>
      <w:r>
        <w:t>S13</w:t>
      </w:r>
      <w:r w:rsidR="00C2499B" w:rsidRPr="00C2499B">
        <w:t>.</w:t>
      </w:r>
      <w:r w:rsidR="00C2499B" w:rsidRPr="00C2499B">
        <w:tab/>
        <w:t xml:space="preserve"> Optimization ramps showing optimized process conditions using CCD for    objective</w:t>
      </w:r>
      <w:r w:rsidR="00C2499B">
        <w:t xml:space="preserve"> 7 </w:t>
      </w:r>
    </w:p>
    <w:p w14:paraId="3CD278F8" w14:textId="77777777" w:rsidR="009C58B0" w:rsidRDefault="009C58B0" w:rsidP="00C2499B">
      <w:pPr>
        <w:pStyle w:val="Newparagraph"/>
        <w:ind w:firstLine="0"/>
      </w:pPr>
    </w:p>
    <w:p w14:paraId="71779D6E" w14:textId="77777777" w:rsidR="009C58B0" w:rsidRDefault="009C58B0" w:rsidP="00C2499B">
      <w:pPr>
        <w:pStyle w:val="Newparagraph"/>
        <w:ind w:firstLine="0"/>
      </w:pPr>
    </w:p>
    <w:p w14:paraId="14DF6EEA" w14:textId="77777777" w:rsidR="009C58B0" w:rsidRDefault="009C58B0" w:rsidP="00CB68F3">
      <w:pPr>
        <w:pStyle w:val="Newparagraph"/>
      </w:pPr>
    </w:p>
    <w:p w14:paraId="5AAEB47D" w14:textId="77777777" w:rsidR="009C58B0" w:rsidRDefault="009C58B0" w:rsidP="00CB68F3">
      <w:pPr>
        <w:pStyle w:val="Newparagraph"/>
      </w:pPr>
    </w:p>
    <w:p w14:paraId="7B4F0310" w14:textId="77777777" w:rsidR="009C58B0" w:rsidRDefault="009C58B0" w:rsidP="00CB68F3">
      <w:pPr>
        <w:pStyle w:val="Newparagraph"/>
      </w:pPr>
    </w:p>
    <w:p w14:paraId="21356CFB" w14:textId="77777777" w:rsidR="009C58B0" w:rsidRDefault="009C58B0" w:rsidP="00CB68F3">
      <w:pPr>
        <w:pStyle w:val="Newparagraph"/>
      </w:pPr>
    </w:p>
    <w:p w14:paraId="19A2AFE1" w14:textId="77777777" w:rsidR="00C2499B" w:rsidRDefault="00C2499B" w:rsidP="00C2499B">
      <w:pPr>
        <w:pStyle w:val="Newparagraph"/>
        <w:ind w:firstLine="0"/>
      </w:pPr>
    </w:p>
    <w:p w14:paraId="11420449" w14:textId="77777777" w:rsidR="00C2499B" w:rsidRDefault="00C2499B" w:rsidP="00CB68F3">
      <w:pPr>
        <w:pStyle w:val="Newparagraph"/>
      </w:pPr>
    </w:p>
    <w:p w14:paraId="2CAB2B2E" w14:textId="77777777" w:rsidR="00C2499B" w:rsidRDefault="00C2499B" w:rsidP="00CB68F3">
      <w:pPr>
        <w:pStyle w:val="Newparagraph"/>
      </w:pPr>
    </w:p>
    <w:p w14:paraId="3DA44234" w14:textId="77777777" w:rsidR="00C2499B" w:rsidRDefault="00C2499B" w:rsidP="00CB68F3">
      <w:pPr>
        <w:pStyle w:val="Newparagraph"/>
      </w:pPr>
    </w:p>
    <w:p w14:paraId="618C8B19" w14:textId="77777777" w:rsidR="00C2499B" w:rsidRDefault="00C2499B" w:rsidP="00CB68F3">
      <w:pPr>
        <w:pStyle w:val="Newparagraph"/>
      </w:pPr>
    </w:p>
    <w:p w14:paraId="67C11F7D" w14:textId="77777777" w:rsidR="00C2499B" w:rsidRDefault="00C2499B" w:rsidP="00CB68F3">
      <w:pPr>
        <w:pStyle w:val="Newparagraph"/>
      </w:pPr>
    </w:p>
    <w:p w14:paraId="76E1DD57" w14:textId="77777777" w:rsidR="00C2499B" w:rsidRDefault="000E5EDD" w:rsidP="00CB68F3">
      <w:pPr>
        <w:pStyle w:val="Newparagraph"/>
      </w:pPr>
      <w:r>
        <w:rPr>
          <w:noProof/>
          <w:lang w:val="en-US" w:eastAsia="en-US"/>
        </w:rPr>
        <w:pict w14:anchorId="433DC3F8">
          <v:group id="_x0000_s3967" editas="canvas" style="position:absolute;left:0;text-align:left;margin-left:28.4pt;margin-top:27.6pt;width:365.55pt;height:256.85pt;z-index:251938816" coordorigin="1247,136" coordsize="7311,5137">
            <o:lock v:ext="edit" aspectratio="t"/>
            <v:shape id="_x0000_s3966" type="#_x0000_t75" style="position:absolute;left:1247;top:136;width:7311;height:5137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51F55820" w14:textId="77777777" w:rsidR="00CB68F3" w:rsidRDefault="000E5EDD" w:rsidP="00CB68F3">
      <w:pPr>
        <w:pStyle w:val="Newparagraph"/>
      </w:pPr>
      <w:r>
        <w:rPr>
          <w:noProof/>
          <w:lang w:val="en-US" w:eastAsia="en-US"/>
        </w:rPr>
        <w:pict w14:anchorId="3393E965">
          <v:group id="_x0000_s6075" style="position:absolute;left:0;text-align:left;margin-left:29.35pt;margin-top:3.8pt;width:365.55pt;height:256.85pt;z-index:251966464" coordorigin="1247,136" coordsize="7311,5137">
            <v:rect id="_x0000_s3968" style="position:absolute;left:3667;top:398;width:4062;height:4066" strokeweight="1.25pt"/>
            <v:line id="_x0000_s3969" style="position:absolute" from="4684,398" to="4684,4469" strokeweight="1.25pt"/>
            <v:line id="_x0000_s3970" style="position:absolute" from="5700,398" to="5700,4469" strokeweight="1.25pt"/>
            <v:line id="_x0000_s3971" style="position:absolute" from="6717,398" to="6717,4469" strokeweight="1.25pt"/>
            <v:rect id="_x0000_s3972" style="position:absolute;left:3667;top:476;width:4062;height:152" fillcolor="red" strokeweight="1.25pt"/>
            <v:rect id="_x0000_s3973" style="position:absolute;left:7812;top:443;width:101;height:460;mso-wrap-style:none;v-text-anchor:top" filled="f" stroked="f">
              <v:textbox style="mso-next-textbox:#_x0000_s3973;mso-rotate-with-shape:t;mso-fit-shape-to-text:t" inset="0,0,0,0">
                <w:txbxContent>
                  <w:p w14:paraId="2A1A2F1E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74" style="position:absolute;left:3667;top:789;width:4062;height:152" fillcolor="red" strokeweight="1.25pt"/>
            <v:rect id="_x0000_s3975" style="position:absolute;left:7812;top:756;width:101;height:460;mso-wrap-style:none;v-text-anchor:top" filled="f" stroked="f">
              <v:textbox style="mso-next-textbox:#_x0000_s3975;mso-rotate-with-shape:t;mso-fit-shape-to-text:t" inset="0,0,0,0">
                <w:txbxContent>
                  <w:p w14:paraId="7366F5C4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76" style="position:absolute;left:3667;top:1102;width:4062;height:152" fillcolor="red" strokeweight="1.25pt"/>
            <v:rect id="_x0000_s3977" style="position:absolute;left:7812;top:1069;width:101;height:460;mso-wrap-style:none;v-text-anchor:top" filled="f" stroked="f">
              <v:textbox style="mso-next-textbox:#_x0000_s3977;mso-rotate-with-shape:t;mso-fit-shape-to-text:t" inset="0,0,0,0">
                <w:txbxContent>
                  <w:p w14:paraId="2CA5CF4A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78" style="position:absolute;left:3667;top:1415;width:4062;height:152" fillcolor="red" strokeweight="1.25pt"/>
            <v:rect id="_x0000_s3979" style="position:absolute;left:7812;top:1382;width:101;height:460;mso-wrap-style:none;v-text-anchor:top" filled="f" stroked="f">
              <v:textbox style="mso-next-textbox:#_x0000_s3979;mso-rotate-with-shape:t;mso-fit-shape-to-text:t" inset="0,0,0,0">
                <w:txbxContent>
                  <w:p w14:paraId="6746FB5B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80" style="position:absolute;left:3667;top:1728;width:4062;height:152" fillcolor="red" strokeweight="1.25pt"/>
            <v:rect id="_x0000_s3981" style="position:absolute;left:7812;top:1695;width:101;height:460;mso-wrap-style:none;v-text-anchor:top" filled="f" stroked="f">
              <v:textbox style="mso-next-textbox:#_x0000_s3981;mso-rotate-with-shape:t;mso-fit-shape-to-text:t" inset="0,0,0,0">
                <w:txbxContent>
                  <w:p w14:paraId="26209E24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82" style="position:absolute;left:3667;top:2041;width:4062;height:152" fillcolor="blue" strokeweight="1.25pt"/>
            <v:rect id="_x0000_s3983" style="position:absolute;left:7812;top:2008;width:101;height:460;mso-wrap-style:none;v-text-anchor:top" filled="f" stroked="f">
              <v:textbox style="mso-next-textbox:#_x0000_s3983;mso-rotate-with-shape:t;mso-fit-shape-to-text:t" inset="0,0,0,0">
                <w:txbxContent>
                  <w:p w14:paraId="0A07B6E9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84" style="position:absolute;left:3667;top:2354;width:3532;height:152" fillcolor="blue" strokeweight="1.25pt"/>
            <v:rect id="_x0000_s3985" style="position:absolute;left:7807;top:2321;width:751;height:460;mso-wrap-style:none;v-text-anchor:top" filled="f" stroked="f">
              <v:textbox style="mso-next-textbox:#_x0000_s3985;mso-rotate-with-shape:t;mso-fit-shape-to-text:t" inset="0,0,0,0">
                <w:txbxContent>
                  <w:p w14:paraId="6AF563A2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0.869743</w:t>
                    </w:r>
                  </w:p>
                </w:txbxContent>
              </v:textbox>
            </v:rect>
            <v:rect id="_x0000_s3986" style="position:absolute;left:3667;top:2667;width:3614;height:151" fillcolor="blue" strokeweight="1.25pt"/>
            <v:rect id="_x0000_s3987" style="position:absolute;left:7798;top:2633;width:751;height:460;mso-wrap-style:none;v-text-anchor:top" filled="f" stroked="f">
              <v:textbox style="mso-next-textbox:#_x0000_s3987;mso-rotate-with-shape:t;mso-fit-shape-to-text:t" inset="0,0,0,0">
                <w:txbxContent>
                  <w:p w14:paraId="01D9F15B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0.889912</w:t>
                    </w:r>
                  </w:p>
                </w:txbxContent>
              </v:textbox>
            </v:rect>
            <v:rect id="_x0000_s3988" style="position:absolute;left:3667;top:2979;width:4062;height:152" fillcolor="blue" strokeweight="1.25pt"/>
            <v:rect id="_x0000_s3989" style="position:absolute;left:7812;top:2946;width:101;height:460;mso-wrap-style:none;v-text-anchor:top" filled="f" stroked="f">
              <v:textbox style="mso-next-textbox:#_x0000_s3989;mso-rotate-with-shape:t;mso-fit-shape-to-text:t" inset="0,0,0,0">
                <w:txbxContent>
                  <w:p w14:paraId="04348AF6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90" style="position:absolute;left:3667;top:3292;width:4062;height:152" fillcolor="blue" strokeweight="1.25pt"/>
            <v:rect id="_x0000_s3991" style="position:absolute;left:7812;top:3259;width:101;height:460;mso-wrap-style:none;v-text-anchor:top" filled="f" stroked="f">
              <v:textbox style="mso-next-textbox:#_x0000_s3991;mso-rotate-with-shape:t;mso-fit-shape-to-text:t" inset="0,0,0,0">
                <w:txbxContent>
                  <w:p w14:paraId="6271F401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92" style="position:absolute;left:3667;top:3605;width:4062;height:152" fillcolor="blue" strokeweight="1.25pt"/>
            <v:rect id="_x0000_s3993" style="position:absolute;left:7812;top:3572;width:101;height:460;mso-wrap-style:none;v-text-anchor:top" filled="f" stroked="f">
              <v:textbox style="mso-next-textbox:#_x0000_s3993;mso-rotate-with-shape:t;mso-fit-shape-to-text:t" inset="0,0,0,0">
                <w:txbxContent>
                  <w:p w14:paraId="58279101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94" style="position:absolute;left:3667;top:3918;width:4062;height:152" fillcolor="blue" strokeweight="1.25pt"/>
            <v:rect id="_x0000_s3995" style="position:absolute;left:7812;top:3885;width:101;height:460;mso-wrap-style:none;v-text-anchor:top" filled="f" stroked="f">
              <v:textbox style="mso-next-textbox:#_x0000_s3995;mso-rotate-with-shape:t;mso-fit-shape-to-text:t" inset="0,0,0,0">
                <w:txbxContent>
                  <w:p w14:paraId="7D638216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3996" style="position:absolute;left:3667;top:4231;width:3573;height:152" fillcolor="blue" strokeweight="1.25pt"/>
            <v:rect id="_x0000_s3997" style="position:absolute;left:7813;top:4198;width:651;height:460;mso-wrap-style:none;v-text-anchor:top" filled="f" stroked="f">
              <v:textbox style="mso-next-textbox:#_x0000_s3997;mso-rotate-with-shape:t;mso-fit-shape-to-text:t" inset="0,0,0,0">
                <w:txbxContent>
                  <w:p w14:paraId="44BBF9EE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0.87977</w:t>
                    </w:r>
                  </w:p>
                </w:txbxContent>
              </v:textbox>
            </v:rect>
            <v:rect id="_x0000_s3998" style="position:absolute;left:5222;top:136;width:945;height:460;mso-wrap-style:none;v-text-anchor:top" filled="f" stroked="f">
              <v:textbox style="mso-next-textbox:#_x0000_s3998;mso-rotate-with-shape:t;mso-fit-shape-to-text:t" inset="0,0,0,0">
                <w:txbxContent>
                  <w:p w14:paraId="36317FD5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line id="_x0000_s3999" style="position:absolute" from="3667,4469" to="7734,4469" strokeweight="1.25pt"/>
            <v:line id="_x0000_s4000" style="position:absolute" from="3667,4469" to="3667,4570" strokeweight="1.25pt"/>
            <v:rect id="_x0000_s4001" style="position:absolute;left:3318;top:4604;width:451;height:460;mso-wrap-style:none;v-text-anchor:top" filled="f" stroked="f">
              <v:textbox style="mso-next-textbox:#_x0000_s4001;mso-rotate-with-shape:t;mso-fit-shape-to-text:t" inset="0,0,0,0">
                <w:txbxContent>
                  <w:p w14:paraId="7858FC76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0.000</w:t>
                    </w:r>
                  </w:p>
                </w:txbxContent>
              </v:textbox>
            </v:rect>
            <v:line id="_x0000_s4002" style="position:absolute" from="4684,4469" to="4684,4570" strokeweight="1.25pt"/>
            <v:rect id="_x0000_s4003" style="position:absolute;left:4335;top:4604;width:451;height:460;mso-wrap-style:none;v-text-anchor:top" filled="f" stroked="f">
              <v:textbox style="mso-next-textbox:#_x0000_s4003;mso-rotate-with-shape:t;mso-fit-shape-to-text:t" inset="0,0,0,0">
                <w:txbxContent>
                  <w:p w14:paraId="355E4734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0.250</w:t>
                    </w:r>
                  </w:p>
                </w:txbxContent>
              </v:textbox>
            </v:rect>
            <v:line id="_x0000_s4004" style="position:absolute" from="5700,4469" to="5700,4570" strokeweight="1.25pt"/>
            <v:rect id="_x0000_s4005" style="position:absolute;left:5352;top:4604;width:451;height:460;mso-wrap-style:none;v-text-anchor:top" filled="f" stroked="f">
              <v:textbox style="mso-next-textbox:#_x0000_s4005;mso-rotate-with-shape:t;mso-fit-shape-to-text:t" inset="0,0,0,0">
                <w:txbxContent>
                  <w:p w14:paraId="7ACA9D9D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0.500</w:t>
                    </w:r>
                  </w:p>
                </w:txbxContent>
              </v:textbox>
            </v:rect>
            <v:line id="_x0000_s4006" style="position:absolute" from="6717,4469" to="6717,4570" strokeweight="1.25pt"/>
            <v:rect id="_x0000_s4007" style="position:absolute;left:6368;top:4604;width:451;height:460;mso-wrap-style:none;v-text-anchor:top" filled="f" stroked="f">
              <v:textbox style="mso-next-textbox:#_x0000_s4007;mso-rotate-with-shape:t;mso-fit-shape-to-text:t" inset="0,0,0,0">
                <w:txbxContent>
                  <w:p w14:paraId="04215465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0.750</w:t>
                    </w:r>
                  </w:p>
                </w:txbxContent>
              </v:textbox>
            </v:rect>
            <v:line id="_x0000_s4008" style="position:absolute" from="7734,4469" to="7734,4570" strokeweight="1.25pt"/>
            <v:rect id="_x0000_s4009" style="position:absolute;left:7385;top:4604;width:451;height:460;mso-wrap-style:none;v-text-anchor:top" filled="f" stroked="f">
              <v:textbox style="mso-next-textbox:#_x0000_s4009;mso-rotate-with-shape:t;mso-fit-shape-to-text:t" inset="0,0,0,0">
                <w:txbxContent>
                  <w:p w14:paraId="1C4B07FA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1.000</w:t>
                    </w:r>
                  </w:p>
                </w:txbxContent>
              </v:textbox>
            </v:rect>
            <v:line id="_x0000_s4010" style="position:absolute" from="3565,398" to="3666,398" strokeweight="1.25pt"/>
            <v:rect id="_x0000_s4011" style="position:absolute;left:2208;top:416;width:1356;height:460;mso-wrap-style:none;v-text-anchor:top" filled="f" stroked="f">
              <v:textbox style="mso-next-textbox:#_x0000_s4011;mso-rotate-with-shape:t;mso-fit-shape-to-text:t" inset="0,0,0,0">
                <w:txbxContent>
                  <w:p w14:paraId="4230DB53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A:Feed flow rate</w:t>
                    </w:r>
                  </w:p>
                </w:txbxContent>
              </v:textbox>
            </v:rect>
            <v:line id="_x0000_s4012" style="position:absolute" from="3565,711" to="3666,711" strokeweight="1.25pt"/>
            <v:rect id="_x0000_s4013" style="position:absolute;left:1976;top:729;width:1583;height:460;mso-wrap-style:none;v-text-anchor:top" filled="f" stroked="f">
              <v:textbox style="mso-next-textbox:#_x0000_s4013;mso-rotate-with-shape:t;mso-fit-shape-to-text:t" inset="0,0,0,0">
                <w:txbxContent>
                  <w:p w14:paraId="2448EE2E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B:Feed temperature</w:t>
                    </w:r>
                  </w:p>
                </w:txbxContent>
              </v:textbox>
            </v:rect>
            <v:line id="_x0000_s4014" style="position:absolute" from="3565,1024" to="3666,1024" strokeweight="1.25pt"/>
            <v:rect id="_x0000_s4015" style="position:absolute;left:2256;top:1042;width:1295;height:460;mso-wrap-style:none;v-text-anchor:top" filled="f" stroked="f">
              <v:textbox style="mso-next-textbox:#_x0000_s4015;mso-rotate-with-shape:t;mso-fit-shape-to-text:t" inset="0,0,0,0">
                <w:txbxContent>
                  <w:p w14:paraId="41F46B03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C:Feed pressure</w:t>
                    </w:r>
                  </w:p>
                </w:txbxContent>
              </v:textbox>
            </v:rect>
            <v:line id="_x0000_s4016" style="position:absolute" from="3565,1338" to="3666,1338" strokeweight="1.25pt"/>
            <v:rect id="_x0000_s4017" style="position:absolute;left:1247;top:1355;width:2311;height:460;mso-wrap-style:none;v-text-anchor:top" filled="f" stroked="f">
              <v:textbox style="mso-next-textbox:#_x0000_s4017;mso-rotate-with-shape:t;mso-fit-shape-to-text:t" inset="0,0,0,0">
                <w:txbxContent>
                  <w:p w14:paraId="7ACF28A3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D:Reg air blower disch temp</w:t>
                    </w:r>
                  </w:p>
                </w:txbxContent>
              </v:textbox>
            </v:rect>
            <v:line id="_x0000_s4018" style="position:absolute" from="3565,1650" to="3666,1650" strokeweight="1.25pt"/>
            <v:rect id="_x0000_s4019" style="position:absolute;left:1472;top:1668;width:2089;height:460;mso-wrap-style:none;v-text-anchor:top" filled="f" stroked="f">
              <v:textbox style="mso-next-textbox:#_x0000_s4019;mso-rotate-with-shape:t;mso-fit-shape-to-text:t" inset="0,0,0,0">
                <w:txbxContent>
                  <w:p w14:paraId="38ECD43F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E:Catalyst circulation rate</w:t>
                    </w:r>
                  </w:p>
                </w:txbxContent>
              </v:textbox>
            </v:rect>
            <v:line id="_x0000_s4020" style="position:absolute" from="3565,1963" to="3666,1963" strokeweight="1.25pt"/>
            <v:rect id="_x0000_s4021" style="position:absolute;left:1590;top:1981;width:1961;height:460;mso-wrap-style:none;v-text-anchor:top" filled="f" stroked="f">
              <v:textbox style="mso-next-textbox:#_x0000_s4021;mso-rotate-with-shape:t;mso-fit-shape-to-text:t" inset="0,0,0,0">
                <w:txbxContent>
                  <w:p w14:paraId="74DFA7D4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Light end products yield</w:t>
                    </w:r>
                  </w:p>
                </w:txbxContent>
              </v:textbox>
            </v:rect>
            <v:line id="_x0000_s4022" style="position:absolute" from="3565,2277" to="3666,2277" strokeweight="1.25pt"/>
            <v:rect id="_x0000_s4023" style="position:absolute;left:2421;top:2294;width:1128;height:460;mso-wrap-style:none;v-text-anchor:top" filled="f" stroked="f">
              <v:textbox style="mso-next-textbox:#_x0000_s4023;mso-rotate-with-shape:t;mso-fit-shape-to-text:t" inset="0,0,0,0">
                <w:txbxContent>
                  <w:p w14:paraId="1AD7E1F4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Naphtha yield</w:t>
                    </w:r>
                  </w:p>
                </w:txbxContent>
              </v:textbox>
            </v:rect>
            <v:line id="_x0000_s4024" style="position:absolute" from="3565,2590" to="3666,2590" strokeweight="1.25pt"/>
            <v:rect id="_x0000_s4025" style="position:absolute;left:1933;top:2607;width:1617;height:460;mso-wrap-style:none;v-text-anchor:top" filled="f" stroked="f">
              <v:textbox style="mso-next-textbox:#_x0000_s4025;mso-rotate-with-shape:t;mso-fit-shape-to-text:t" inset="0,0,0,0">
                <w:txbxContent>
                  <w:p w14:paraId="23E19D13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Light cycle oil yield</w:t>
                    </w:r>
                  </w:p>
                </w:txbxContent>
              </v:textbox>
            </v:rect>
            <v:line id="_x0000_s4026" style="position:absolute" from="3565,2903" to="3666,2903" strokeweight="1.25pt"/>
            <v:rect id="_x0000_s4027" style="position:absolute;left:2423;top:2920;width:1128;height:460;mso-wrap-style:none;v-text-anchor:top" filled="f" stroked="f">
              <v:textbox style="mso-next-textbox:#_x0000_s4027;mso-rotate-with-shape:t;mso-fit-shape-to-text:t" inset="0,0,0,0">
                <w:txbxContent>
                  <w:p w14:paraId="22A42D3A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Bottoms yield</w:t>
                    </w:r>
                  </w:p>
                </w:txbxContent>
              </v:textbox>
            </v:rect>
            <v:line id="_x0000_s4028" style="position:absolute" from="3565,3216" to="3666,3216" strokeweight="1.25pt"/>
            <v:rect id="_x0000_s4029" style="position:absolute;left:2682;top:3233;width:873;height:460;mso-wrap-style:none;v-text-anchor:top" filled="f" stroked="f">
              <v:textbox style="mso-next-textbox:#_x0000_s4029;mso-rotate-with-shape:t;mso-fit-shape-to-text:t" inset="0,0,0,0">
                <w:txbxContent>
                  <w:p w14:paraId="1B1307B2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Coke yield</w:t>
                    </w:r>
                  </w:p>
                </w:txbxContent>
              </v:textbox>
            </v:rect>
            <v:line id="_x0000_s4030" style="position:absolute" from="3565,3529" to="3666,3529" strokeweight="1.25pt"/>
            <v:rect id="_x0000_s4031" style="position:absolute;left:2634;top:3546;width:923;height:460;mso-wrap-style:none;v-text-anchor:top" filled="f" stroked="f">
              <v:textbox style="mso-next-textbox:#_x0000_s4031;mso-rotate-with-shape:t;mso-fit-shape-to-text:t" inset="0,0,0,0">
                <w:txbxContent>
                  <w:p w14:paraId="5A92D507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Conversion</w:t>
                    </w:r>
                  </w:p>
                </w:txbxContent>
              </v:textbox>
            </v:rect>
            <v:line id="_x0000_s4032" style="position:absolute" from="3565,3842" to="3666,3842" strokeweight="1.25pt"/>
            <v:rect id="_x0000_s4033" style="position:absolute;left:1421;top:3859;width:2133;height:460;mso-wrap-style:none;v-text-anchor:top" filled="f" stroked="f">
              <v:textbox style="mso-next-textbox:#_x0000_s4033;mso-rotate-with-shape:t;mso-fit-shape-to-text:t" inset="0,0,0,0">
                <w:txbxContent>
                  <w:p w14:paraId="737F369A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Reactor outlet temperature</w:t>
                    </w:r>
                  </w:p>
                </w:txbxContent>
              </v:textbox>
            </v:rect>
            <v:line id="_x0000_s4034" style="position:absolute" from="3565,4155" to="3666,4155" strokeweight="1.25pt"/>
            <v:rect id="_x0000_s4035" style="position:absolute;left:2722;top:4172;width:834;height:460;mso-wrap-style:none;v-text-anchor:top" filled="f" stroked="f">
              <v:textbox style="mso-next-textbox:#_x0000_s4035;mso-rotate-with-shape:t;mso-fit-shape-to-text:t" inset="0,0,0,0">
                <w:txbxContent>
                  <w:p w14:paraId="327E34AA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Combined</w:t>
                    </w:r>
                  </w:p>
                </w:txbxContent>
              </v:textbox>
            </v:rect>
            <v:line id="_x0000_s4036" style="position:absolute" from="3565,4468" to="3666,4468" strokeweight="1.25pt"/>
            <v:rect id="_x0000_s4037" style="position:absolute;left:4858;top:4813;width:1701;height:460;mso-wrap-style:none;v-text-anchor:top" filled="f" stroked="f">
              <v:textbox style="mso-next-textbox:#_x0000_s4037;mso-rotate-with-shape:t;mso-fit-shape-to-text:t" inset="0,0,0,0">
                <w:txbxContent>
                  <w:p w14:paraId="433658C6" w14:textId="77777777" w:rsidR="00F34212" w:rsidRPr="00C2499B" w:rsidRDefault="00F34212">
                    <w:pPr>
                      <w:rPr>
                        <w:sz w:val="20"/>
                        <w:szCs w:val="20"/>
                      </w:rPr>
                    </w:pPr>
                    <w:r w:rsidRPr="00C2499B"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</w:p>
    <w:p w14:paraId="4C42B7D7" w14:textId="77777777" w:rsidR="009C58B0" w:rsidRDefault="009C58B0" w:rsidP="00CB68F3">
      <w:pPr>
        <w:pStyle w:val="Newparagraph"/>
      </w:pPr>
    </w:p>
    <w:p w14:paraId="36938261" w14:textId="77777777" w:rsidR="009C58B0" w:rsidRDefault="009C58B0" w:rsidP="00CB68F3">
      <w:pPr>
        <w:pStyle w:val="Newparagraph"/>
      </w:pPr>
    </w:p>
    <w:p w14:paraId="53FDA3D2" w14:textId="77777777" w:rsidR="009C58B0" w:rsidRDefault="009C58B0" w:rsidP="00CB68F3">
      <w:pPr>
        <w:pStyle w:val="Newparagraph"/>
      </w:pPr>
    </w:p>
    <w:p w14:paraId="44828E4C" w14:textId="77777777" w:rsidR="009C58B0" w:rsidRDefault="009C58B0" w:rsidP="00CB68F3">
      <w:pPr>
        <w:pStyle w:val="Newparagraph"/>
      </w:pPr>
    </w:p>
    <w:p w14:paraId="5F99DFBC" w14:textId="77777777" w:rsidR="009C58B0" w:rsidRDefault="009C58B0" w:rsidP="00CB68F3">
      <w:pPr>
        <w:pStyle w:val="Newparagraph"/>
      </w:pPr>
    </w:p>
    <w:p w14:paraId="2D291F3E" w14:textId="77777777" w:rsidR="009C58B0" w:rsidRDefault="009C58B0" w:rsidP="00CB68F3">
      <w:pPr>
        <w:pStyle w:val="Newparagraph"/>
      </w:pPr>
    </w:p>
    <w:p w14:paraId="1DA04F3D" w14:textId="77777777" w:rsidR="009C58B0" w:rsidRDefault="009C58B0" w:rsidP="00CB68F3">
      <w:pPr>
        <w:pStyle w:val="Newparagraph"/>
      </w:pPr>
    </w:p>
    <w:p w14:paraId="2A0C961A" w14:textId="77777777" w:rsidR="009C58B0" w:rsidRDefault="009C58B0" w:rsidP="00CB68F3">
      <w:pPr>
        <w:pStyle w:val="Newparagraph"/>
      </w:pPr>
    </w:p>
    <w:p w14:paraId="3FE72D1A" w14:textId="77777777" w:rsidR="009C58B0" w:rsidRDefault="009C58B0" w:rsidP="00CB68F3">
      <w:pPr>
        <w:pStyle w:val="Newparagraph"/>
      </w:pPr>
    </w:p>
    <w:p w14:paraId="22BA0721" w14:textId="77777777" w:rsidR="009C58B0" w:rsidRPr="008179AE" w:rsidRDefault="00E40E6A" w:rsidP="008179AE">
      <w:pPr>
        <w:pStyle w:val="Newparagraph"/>
        <w:ind w:firstLine="0"/>
      </w:pPr>
      <w:r>
        <w:t>S14</w:t>
      </w:r>
      <w:r w:rsidR="008179AE" w:rsidRPr="008179AE">
        <w:t>. Desirability plot showing optimized process conditions using CCD for objective 7</w:t>
      </w:r>
    </w:p>
    <w:p w14:paraId="55B037CE" w14:textId="77777777" w:rsidR="009C58B0" w:rsidRDefault="009C58B0" w:rsidP="00CB68F3">
      <w:pPr>
        <w:pStyle w:val="Newparagraph"/>
      </w:pPr>
    </w:p>
    <w:p w14:paraId="6459CA3A" w14:textId="77777777" w:rsidR="009C58B0" w:rsidRDefault="009C58B0" w:rsidP="00CB68F3">
      <w:pPr>
        <w:pStyle w:val="Newparagraph"/>
      </w:pPr>
    </w:p>
    <w:p w14:paraId="63AFFE97" w14:textId="77777777" w:rsidR="009C58B0" w:rsidRDefault="009C58B0" w:rsidP="00CB68F3">
      <w:pPr>
        <w:pStyle w:val="Newparagraph"/>
      </w:pPr>
    </w:p>
    <w:p w14:paraId="71C6D9CB" w14:textId="77777777" w:rsidR="009C58B0" w:rsidRDefault="009C58B0" w:rsidP="00CB68F3">
      <w:pPr>
        <w:pStyle w:val="Newparagraph"/>
      </w:pPr>
    </w:p>
    <w:p w14:paraId="749E3302" w14:textId="77777777" w:rsidR="009C58B0" w:rsidRPr="00CB68F3" w:rsidRDefault="009C58B0" w:rsidP="00CB68F3">
      <w:pPr>
        <w:pStyle w:val="Newparagraph"/>
      </w:pPr>
    </w:p>
    <w:p w14:paraId="7417D413" w14:textId="77777777" w:rsidR="002211C0" w:rsidRDefault="002211C0" w:rsidP="009C4920">
      <w:pPr>
        <w:jc w:val="both"/>
        <w:rPr>
          <w:b/>
        </w:rPr>
      </w:pPr>
    </w:p>
    <w:p w14:paraId="512FE2F3" w14:textId="77777777" w:rsidR="009C58B0" w:rsidRDefault="009C58B0" w:rsidP="009C58B0"/>
    <w:p w14:paraId="35225C78" w14:textId="77777777" w:rsidR="009C58B0" w:rsidRDefault="009C58B0" w:rsidP="009C58B0"/>
    <w:p w14:paraId="0242396B" w14:textId="77777777" w:rsidR="009C58B0" w:rsidRDefault="009C58B0" w:rsidP="009C58B0"/>
    <w:p w14:paraId="41A17ED6" w14:textId="77777777" w:rsidR="009C58B0" w:rsidRDefault="009C58B0" w:rsidP="009C58B0"/>
    <w:p w14:paraId="6B8B9DBA" w14:textId="77777777" w:rsidR="009C58B0" w:rsidRDefault="009C58B0" w:rsidP="009C58B0"/>
    <w:p w14:paraId="662ECC13" w14:textId="77777777" w:rsidR="009C58B0" w:rsidRDefault="009C58B0" w:rsidP="009C58B0"/>
    <w:p w14:paraId="2C57D723" w14:textId="77777777" w:rsidR="009C58B0" w:rsidRPr="009C58B0" w:rsidRDefault="009C58B0" w:rsidP="009C58B0"/>
    <w:p w14:paraId="40E51236" w14:textId="77777777" w:rsidR="002211C0" w:rsidRDefault="002211C0" w:rsidP="00801F55">
      <w:pPr>
        <w:pStyle w:val="Articletitle"/>
      </w:pPr>
    </w:p>
    <w:p w14:paraId="2EF879CF" w14:textId="77777777" w:rsidR="00CB68F3" w:rsidRDefault="000E5EDD" w:rsidP="009C4920">
      <w:pPr>
        <w:pStyle w:val="Articletitle"/>
      </w:pPr>
      <w:r>
        <w:rPr>
          <w:noProof/>
          <w:lang w:val="en-US" w:eastAsia="en-US"/>
        </w:rPr>
        <w:pict w14:anchorId="4C6D9B89">
          <v:group id="_x0000_s4240" editas="canvas" style="position:absolute;margin-left:0;margin-top:0;width:426.35pt;height:278.4pt;z-index:251941888" coordorigin="-88,-49" coordsize="8527,5568">
            <o:lock v:ext="edit" aspectratio="t"/>
            <v:shape id="_x0000_s4239" type="#_x0000_t75" style="position:absolute;left:-88;top:-49;width:8527;height:5568" o:preferrelative="f">
              <v:fill o:detectmouseclick="t"/>
              <v:path o:extrusionok="t" o:connecttype="none"/>
              <o:lock v:ext="edit" text="t"/>
            </v:shape>
            <v:group id="_x0000_s4365" style="position:absolute;left:-88;top:-49;width:8527;height:5568" coordorigin="-88,-49" coordsize="8527,5568">
              <v:rect id="_x0000_s4241" style="position:absolute;left:148;top:148;width:2346;height:963" strokeweight=".9pt"/>
              <v:rect id="_x0000_s4242" style="position:absolute;left:148;top:-49;width:2361;height:368;mso-wrap-style:none;v-text-anchor:top" filled="f" stroked="f">
                <v:textbox style="mso-next-textbox:#_x0000_s4242;mso-rotate-with-shape:t;mso-fit-shape-to-text:t" inset="0,0,0,0">
                  <w:txbxContent>
                    <w:p w14:paraId="57F1E9B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A:Feed flow rate(tonne/h) = 190.423</w:t>
                      </w:r>
                    </w:p>
                  </w:txbxContent>
                </v:textbox>
              </v:rect>
              <v:line id="_x0000_s4243" style="position:absolute" from="148,620" to="538,620" strokeweight=".9pt"/>
              <v:line id="_x0000_s4244" style="position:absolute;flip:x" from="2104,620" to="2494,620" strokeweight=".9pt"/>
              <v:line id="_x0000_s4245" style="position:absolute;flip:y" from="538,384" to="538,620" strokeweight=".9pt"/>
              <v:line id="_x0000_s4246" style="position:absolute" from="538,384" to="2104,384" strokeweight=".9pt"/>
              <v:line id="_x0000_s4247" style="position:absolute" from="2104,384" to="2104,620" strokeweight=".9pt"/>
              <v:rect id="_x0000_s4248" style="position:absolute;left:414;top:691;width:241;height:368;mso-wrap-style:none;v-text-anchor:top" filled="f" stroked="f">
                <v:textbox style="mso-next-textbox:#_x0000_s4248;mso-rotate-with-shape:t;mso-fit-shape-to-text:t" inset="0,0,0,0">
                  <w:txbxContent>
                    <w:p w14:paraId="0E871BB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160</w:t>
                      </w:r>
                    </w:p>
                  </w:txbxContent>
                </v:textbox>
              </v:rect>
              <v:rect id="_x0000_s4249" style="position:absolute;left:1980;top:691;width:241;height:368;mso-wrap-style:none;v-text-anchor:top" filled="f" stroked="f">
                <v:textbox style="mso-next-textbox:#_x0000_s4249;mso-rotate-with-shape:t;mso-fit-shape-to-text:t" inset="0,0,0,0">
                  <w:txbxContent>
                    <w:p w14:paraId="543249D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195</w:t>
                      </w:r>
                    </w:p>
                  </w:txbxContent>
                </v:textbox>
              </v:rect>
              <v:oval id="_x0000_s4250" style="position:absolute;left:1862;top:349;width:76;height:76" fillcolor="red" strokeweight=".9pt"/>
              <v:rect id="_x0000_s4251" style="position:absolute;left:3073;top:148;width:2347;height:963" strokeweight=".9pt"/>
              <v:rect id="_x0000_s4252" style="position:absolute;left:3168;top:-49;width:2179;height:368;mso-wrap-style:none;v-text-anchor:top" filled="f" stroked="f">
                <v:textbox style="mso-next-textbox:#_x0000_s4252;mso-rotate-with-shape:t;mso-fit-shape-to-text:t" inset="0,0,0,0">
                  <w:txbxContent>
                    <w:p w14:paraId="65E83255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B:Feed temperature(K) = 588.489</w:t>
                      </w:r>
                    </w:p>
                  </w:txbxContent>
                </v:textbox>
              </v:rect>
              <v:line id="_x0000_s4253" style="position:absolute" from="3073,620" to="3463,620" strokeweight=".9pt"/>
              <v:line id="_x0000_s4254" style="position:absolute;flip:x" from="5030,620" to="5420,620" strokeweight=".9pt"/>
              <v:line id="_x0000_s4255" style="position:absolute;flip:y" from="3463,384" to="3463,620" strokeweight=".9pt"/>
              <v:line id="_x0000_s4256" style="position:absolute" from="3463,384" to="5030,384" strokeweight=".9pt"/>
              <v:line id="_x0000_s4257" style="position:absolute" from="5030,384" to="5030,620" strokeweight=".9pt"/>
              <v:rect id="_x0000_s4258" style="position:absolute;left:3280;top:691;width:361;height:368;mso-wrap-style:none;v-text-anchor:top" filled="f" stroked="f">
                <v:textbox style="mso-next-textbox:#_x0000_s4258;mso-rotate-with-shape:t;mso-fit-shape-to-text:t" inset="0,0,0,0">
                  <w:txbxContent>
                    <w:p w14:paraId="7F21D6C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481.5</w:t>
                      </w:r>
                    </w:p>
                  </w:txbxContent>
                </v:textbox>
              </v:rect>
              <v:rect id="_x0000_s4259" style="position:absolute;left:4846;top:691;width:361;height:368;mso-wrap-style:none;v-text-anchor:top" filled="f" stroked="f">
                <v:textbox style="mso-next-textbox:#_x0000_s4259;mso-rotate-with-shape:t;mso-fit-shape-to-text:t" inset="0,0,0,0">
                  <w:txbxContent>
                    <w:p w14:paraId="715CF4C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588.5</w:t>
                      </w:r>
                    </w:p>
                  </w:txbxContent>
                </v:textbox>
              </v:rect>
              <v:oval id="_x0000_s4260" style="position:absolute;left:4988;top:349;width:77;height:76" fillcolor="red" strokeweight=".9pt"/>
              <v:rect id="_x0000_s4261" style="position:absolute;left:5999;top:148;width:2346;height:963" strokeweight=".9pt"/>
              <v:rect id="_x0000_s4262" style="position:absolute;left:6164;top:-49;width:2073;height:368;mso-wrap-style:none;v-text-anchor:top" filled="f" stroked="f">
                <v:textbox style="mso-next-textbox:#_x0000_s4262;mso-rotate-with-shape:t;mso-fit-shape-to-text:t" inset="0,0,0,0">
                  <w:txbxContent>
                    <w:p w14:paraId="66B69D7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C:Feed pressure(kPa) = 405.027</w:t>
                      </w:r>
                    </w:p>
                  </w:txbxContent>
                </v:textbox>
              </v:rect>
              <v:line id="_x0000_s4263" style="position:absolute" from="5999,620" to="6389,620" strokeweight=".9pt"/>
              <v:line id="_x0000_s4264" style="position:absolute;flip:x" from="7955,620" to="8345,620" strokeweight=".9pt"/>
              <v:line id="_x0000_s4265" style="position:absolute;flip:y" from="6389,384" to="6389,620" strokeweight=".9pt"/>
              <v:line id="_x0000_s4266" style="position:absolute" from="6389,384" to="7955,384" strokeweight=".9pt"/>
              <v:line id="_x0000_s4267" style="position:absolute" from="7955,384" to="7955,620" strokeweight=".9pt"/>
              <v:rect id="_x0000_s4268" style="position:absolute;left:6265;top:691;width:241;height:368;mso-wrap-style:none;v-text-anchor:top" filled="f" stroked="f">
                <v:textbox style="mso-next-textbox:#_x0000_s4268;mso-rotate-with-shape:t;mso-fit-shape-to-text:t" inset="0,0,0,0">
                  <w:txbxContent>
                    <w:p w14:paraId="276F098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405</w:t>
                      </w:r>
                    </w:p>
                  </w:txbxContent>
                </v:textbox>
              </v:rect>
              <v:rect id="_x0000_s4269" style="position:absolute;left:7831;top:691;width:241;height:368;mso-wrap-style:none;v-text-anchor:top" filled="f" stroked="f">
                <v:textbox style="mso-next-textbox:#_x0000_s4269;mso-rotate-with-shape:t;mso-fit-shape-to-text:t" inset="0,0,0,0">
                  <w:txbxContent>
                    <w:p w14:paraId="5C0DC7C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495</w:t>
                      </w:r>
                    </w:p>
                  </w:txbxContent>
                </v:textbox>
              </v:rect>
              <v:oval id="_x0000_s4270" style="position:absolute;left:6353;top:349;width:77;height:76" fillcolor="red" strokeweight=".9pt"/>
              <v:rect id="_x0000_s4271" style="position:absolute;left:148;top:1347;width:2346;height:963" strokeweight=".9pt"/>
              <v:rect id="_x0000_s4272" style="position:absolute;left:-88;top:1136;width:2761;height:368;mso-wrap-style:none;v-text-anchor:top" filled="f" stroked="f">
                <v:textbox style="mso-next-textbox:#_x0000_s4272;mso-rotate-with-shape:t;mso-fit-shape-to-text:t" inset="0,0,0,0">
                  <w:txbxContent>
                    <w:p w14:paraId="644867A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D:Reg air blower disch temp(K) = 474.996</w:t>
                      </w:r>
                    </w:p>
                  </w:txbxContent>
                </v:textbox>
              </v:rect>
              <v:line id="_x0000_s4273" style="position:absolute" from="148,1819" to="538,1819" strokeweight=".9pt"/>
              <v:line id="_x0000_s4274" style="position:absolute;flip:x" from="2104,1819" to="2494,1819" strokeweight=".9pt"/>
              <v:line id="_x0000_s4275" style="position:absolute;flip:y" from="538,1583" to="538,1819" strokeweight=".9pt"/>
              <v:line id="_x0000_s4276" style="position:absolute" from="538,1583" to="2104,1583" strokeweight=".9pt"/>
              <v:line id="_x0000_s4277" style="position:absolute" from="2104,1583" to="2104,1819" strokeweight=".9pt"/>
              <v:rect id="_x0000_s4278" style="position:absolute;left:414;top:1890;width:241;height:368;mso-wrap-style:none;v-text-anchor:top" filled="f" stroked="f">
                <v:textbox style="mso-next-textbox:#_x0000_s4278;mso-rotate-with-shape:t;mso-fit-shape-to-text:t" inset="0,0,0,0">
                  <w:txbxContent>
                    <w:p w14:paraId="4C1BFBA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388</w:t>
                      </w:r>
                    </w:p>
                  </w:txbxContent>
                </v:textbox>
              </v:rect>
              <v:rect id="_x0000_s4279" style="position:absolute;left:1980;top:1890;width:241;height:368;mso-wrap-style:none;v-text-anchor:top" filled="f" stroked="f">
                <v:textbox style="mso-next-textbox:#_x0000_s4279;mso-rotate-with-shape:t;mso-fit-shape-to-text:t" inset="0,0,0,0">
                  <w:txbxContent>
                    <w:p w14:paraId="67D15F2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475</w:t>
                      </w:r>
                    </w:p>
                  </w:txbxContent>
                </v:textbox>
              </v:rect>
              <v:oval id="_x0000_s4280" style="position:absolute;left:2063;top:1548;width:76;height:76" fillcolor="red" strokeweight=".9pt"/>
              <v:rect id="_x0000_s4281" style="position:absolute;left:3073;top:1347;width:2347;height:963" strokeweight=".9pt"/>
              <v:rect id="_x0000_s4282" style="position:absolute;left:2752;top:1136;width:2948;height:368;mso-wrap-style:none;v-text-anchor:top" filled="f" stroked="f">
                <v:textbox style="mso-next-textbox:#_x0000_s4282;mso-rotate-with-shape:t;mso-fit-shape-to-text:t" inset="0,0,0,0">
                  <w:txbxContent>
                    <w:p w14:paraId="3123245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E:Catalyst circulation rate(tonne/h) = 1052.96</w:t>
                      </w:r>
                    </w:p>
                  </w:txbxContent>
                </v:textbox>
              </v:rect>
              <v:line id="_x0000_s4283" style="position:absolute" from="3073,1819" to="3463,1819" strokeweight=".9pt"/>
              <v:line id="_x0000_s4284" style="position:absolute;flip:x" from="5030,1819" to="5420,1819" strokeweight=".9pt"/>
              <v:line id="_x0000_s4285" style="position:absolute;flip:y" from="3463,1583" to="3463,1819" strokeweight=".9pt"/>
              <v:line id="_x0000_s4286" style="position:absolute" from="3463,1583" to="5030,1583" strokeweight=".9pt"/>
              <v:line id="_x0000_s4287" style="position:absolute" from="5030,1583" to="5030,1819" strokeweight=".9pt"/>
              <v:rect id="_x0000_s4288" style="position:absolute;left:3339;top:1890;width:241;height:368;mso-wrap-style:none;v-text-anchor:top" filled="f" stroked="f">
                <v:textbox style="mso-next-textbox:#_x0000_s4288;mso-rotate-with-shape:t;mso-fit-shape-to-text:t" inset="0,0,0,0">
                  <w:txbxContent>
                    <w:p w14:paraId="58B74F0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917</w:t>
                      </w:r>
                    </w:p>
                  </w:txbxContent>
                </v:textbox>
              </v:rect>
              <v:rect id="_x0000_s4289" style="position:absolute;left:4864;top:1890;width:321;height:368;mso-wrap-style:none;v-text-anchor:top" filled="f" stroked="f">
                <v:textbox style="mso-next-textbox:#_x0000_s4289;mso-rotate-with-shape:t;mso-fit-shape-to-text:t" inset="0,0,0,0">
                  <w:txbxContent>
                    <w:p w14:paraId="5EDF1F4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1121</w:t>
                      </w:r>
                    </w:p>
                  </w:txbxContent>
                </v:textbox>
              </v:rect>
              <v:oval id="_x0000_s4290" style="position:absolute;left:4468;top:1548;width:77;height:76" fillcolor="red" strokeweight=".9pt"/>
              <v:rect id="_x0000_s4291" style="position:absolute;left:5999;top:1347;width:2346;height:963" strokeweight=".9pt"/>
              <v:rect id="_x0000_s4292" style="position:absolute;left:5906;top:1150;width:2499;height:368;mso-wrap-style:none;v-text-anchor:top" filled="f" stroked="f">
                <v:textbox style="mso-next-textbox:#_x0000_s4292;mso-rotate-with-shape:t;mso-fit-shape-to-text:t" inset="0,0,0,0">
                  <w:txbxContent>
                    <w:p w14:paraId="6C08517F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end products yield(%) = 24.3407</w:t>
                      </w:r>
                    </w:p>
                  </w:txbxContent>
                </v:textbox>
              </v:rect>
              <v:line id="_x0000_s4293" style="position:absolute" from="5999,1819" to="6389,1819" strokeweight=".9pt"/>
              <v:line id="_x0000_s4294" style="position:absolute;flip:x" from="7955,1583" to="8345,1583" strokeweight=".9pt"/>
              <v:shape id="_x0000_s4295" style="position:absolute;left:6389;top:1583;width:1566;height:236" coordsize="1566,236" path="m,236r18,-5l18,231r6,l24,231r,l29,231r,l35,231r,l41,225r6,l47,225r6,l59,225r6,l71,219r6,l83,219r11,l100,213r12,l124,213r12,l148,207r11,l177,201r18,l213,195r17,l254,189r24,-6l307,183r24,-6l366,171r36,-5l437,160r42,-6l526,148r47,-6l626,130r59,-6l751,112r70,-11l898,95,987,83r94,-18l1182,53,1294,36,1418,18,1548,r18,e" filled="f" strokeweight=".9pt">
                <v:path arrowok="t"/>
              </v:shape>
              <v:line id="_x0000_s4296" style="position:absolute" from="6389,1819" to="6389,1890" strokeweight=".9pt"/>
              <v:line id="_x0000_s4297" style="position:absolute;flip:y" from="7955,1583" to="7955,1819" strokeweight=".9pt"/>
              <v:rect id="_x0000_s4298" style="position:absolute;left:6123;top:1890;width:521;height:368;mso-wrap-style:none;v-text-anchor:top" filled="f" stroked="f">
                <v:textbox style="mso-next-textbox:#_x0000_s4298;mso-rotate-with-shape:t;mso-fit-shape-to-text:t" inset="0,0,0,0">
                  <w:txbxContent>
                    <w:p w14:paraId="1A05560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14.1878</w:t>
                      </w:r>
                    </w:p>
                  </w:txbxContent>
                </v:textbox>
              </v:rect>
              <v:rect id="_x0000_s4299" style="position:absolute;left:7689;top:1890;width:521;height:368;mso-wrap-style:none;v-text-anchor:top" filled="f" stroked="f">
                <v:textbox style="mso-next-textbox:#_x0000_s4299;mso-rotate-with-shape:t;mso-fit-shape-to-text:t" inset="0,0,0,0">
                  <w:txbxContent>
                    <w:p w14:paraId="731525F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49.2011</w:t>
                      </w:r>
                    </w:p>
                  </w:txbxContent>
                </v:textbox>
              </v:rect>
              <v:oval id="_x0000_s4300" style="position:absolute;left:6803;top:1701;width:76;height:77" fillcolor="blue" strokeweight=".9pt"/>
              <v:rect id="_x0000_s4301" style="position:absolute;left:148;top:2546;width:2346;height:963" strokeweight=".9pt"/>
              <v:rect id="_x0000_s4302" style="position:absolute;left:391;top:2349;width:1833;height:368;mso-wrap-style:none;v-text-anchor:top" filled="f" stroked="f">
                <v:textbox style="mso-next-textbox:#_x0000_s4302;mso-rotate-with-shape:t;mso-fit-shape-to-text:t" inset="0,0,0,0">
                  <w:txbxContent>
                    <w:p w14:paraId="5E67782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Naphtha yield(%) = 37.2579</w:t>
                      </w:r>
                    </w:p>
                  </w:txbxContent>
                </v:textbox>
              </v:rect>
              <v:line id="_x0000_s4303" style="position:absolute" from="148,3019" to="538,3019" strokeweight=".9pt"/>
              <v:line id="_x0000_s4304" style="position:absolute;flip:x" from="2098,2782" to="2494,2782" strokeweight=".9pt"/>
              <v:line id="_x0000_s4305" style="position:absolute;flip:y" from="538,2782" to="2098,3019" strokeweight=".9pt"/>
              <v:line id="_x0000_s4306" style="position:absolute" from="538,3019" to="538,3089" strokeweight=".9pt"/>
              <v:line id="_x0000_s4307" style="position:absolute;flip:y" from="2104,2782" to="2104,3019" strokeweight=".9pt"/>
              <v:rect id="_x0000_s4308" style="position:absolute;left:272;top:3089;width:521;height:368;mso-wrap-style:none;v-text-anchor:top" filled="f" stroked="f">
                <v:textbox style="mso-next-textbox:#_x0000_s4308;mso-rotate-with-shape:t;mso-fit-shape-to-text:t" inset="0,0,0,0">
                  <w:txbxContent>
                    <w:p w14:paraId="56073AD8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17.1764</w:t>
                      </w:r>
                    </w:p>
                  </w:txbxContent>
                </v:textbox>
              </v:rect>
              <v:rect id="_x0000_s4309" style="position:absolute;left:1838;top:3089;width:521;height:368;mso-wrap-style:none;v-text-anchor:top" filled="f" stroked="f">
                <v:textbox style="mso-next-textbox:#_x0000_s4309;mso-rotate-with-shape:t;mso-fit-shape-to-text:t" inset="0,0,0,0">
                  <w:txbxContent>
                    <w:p w14:paraId="5A23558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40.8495</w:t>
                      </w:r>
                    </w:p>
                  </w:txbxContent>
                </v:textbox>
              </v:rect>
              <v:oval id="_x0000_s4310" style="position:absolute;left:1826;top:2782;width:77;height:77" fillcolor="blue" strokeweight=".9pt"/>
              <v:rect id="_x0000_s4311" style="position:absolute;left:3073;top:2546;width:2347;height:963" strokeweight=".9pt"/>
              <v:rect id="_x0000_s4312" style="position:absolute;left:3149;top:2335;width:2224;height:368;mso-wrap-style:none;v-text-anchor:top" filled="f" stroked="f">
                <v:textbox style="mso-next-textbox:#_x0000_s4312;mso-rotate-with-shape:t;mso-fit-shape-to-text:t" inset="0,0,0,0">
                  <w:txbxContent>
                    <w:p w14:paraId="4667B7A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Light cycle oil yield(%) = 19.0578</w:t>
                      </w:r>
                    </w:p>
                  </w:txbxContent>
                </v:textbox>
              </v:rect>
              <v:line id="_x0000_s4313" style="position:absolute" from="3073,3019" to="3463,3019" strokeweight=".9pt"/>
              <v:line id="_x0000_s4314" style="position:absolute;flip:x" from="5030,2782" to="5420,2782" strokeweight=".9pt"/>
              <v:line id="_x0000_s4315" style="position:absolute;flip:y" from="3463,2948" to="3463,3019" strokeweight=".9pt"/>
              <v:line id="_x0000_s4317" style="position:absolute;flip:y" from="3463,2782" to="5030,3019" strokeweight=".9pt"/>
              <v:line id="_x0000_s4318" style="position:absolute" from="3463,3019" to="3463,3089" strokeweight=".9pt"/>
              <v:line id="_x0000_s4319" style="position:absolute;flip:y" from="5030,2782" to="5030,3019" strokeweight=".9pt"/>
              <v:rect id="_x0000_s4320" style="position:absolute;left:3197;top:3089;width:521;height:368;mso-wrap-style:none;v-text-anchor:top" filled="f" stroked="f">
                <v:textbox style="mso-next-textbox:#_x0000_s4320;mso-rotate-with-shape:t;mso-fit-shape-to-text:t" inset="0,0,0,0">
                  <w:txbxContent>
                    <w:p w14:paraId="03B6284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16.3393</w:t>
                      </w:r>
                    </w:p>
                  </w:txbxContent>
                </v:textbox>
              </v:rect>
              <v:rect id="_x0000_s4321" style="position:absolute;left:4764;top:3089;width:521;height:368;mso-wrap-style:none;v-text-anchor:top" filled="f" stroked="f">
                <v:textbox style="mso-next-textbox:#_x0000_s4321;mso-rotate-with-shape:t;mso-fit-shape-to-text:t" inset="0,0,0,0">
                  <w:txbxContent>
                    <w:p w14:paraId="3243AA6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22.2913</w:t>
                      </w:r>
                    </w:p>
                  </w:txbxContent>
                </v:textbox>
              </v:rect>
              <v:oval id="_x0000_s4322" style="position:absolute;left:4143;top:2871;width:77;height:77" fillcolor="blue" strokeweight=".9pt"/>
              <v:rect id="_x0000_s4323" style="position:absolute;left:5999;top:2546;width:2346;height:963" strokeweight=".9pt"/>
              <v:rect id="_x0000_s4324" style="position:absolute;left:6269;top:2349;width:1833;height:368;mso-wrap-style:none;v-text-anchor:top" filled="f" stroked="f">
                <v:textbox style="mso-next-textbox:#_x0000_s4324;mso-rotate-with-shape:t;mso-fit-shape-to-text:t" inset="0,0,0,0">
                  <w:txbxContent>
                    <w:p w14:paraId="779C8A74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Bottoms yield(%) = 13.4814</w:t>
                      </w:r>
                    </w:p>
                  </w:txbxContent>
                </v:textbox>
              </v:rect>
              <v:line id="_x0000_s4325" style="position:absolute" from="5999,2782" to="6389,2782" strokeweight=".9pt"/>
              <v:line id="_x0000_s4326" style="position:absolute;flip:x" from="7955,3019" to="8345,3019" strokeweight=".9pt"/>
              <v:line id="_x0000_s4327" style="position:absolute;flip:x y" from="6395,2782" to="7949,3019" strokeweight=".9pt"/>
              <v:line id="_x0000_s4328" style="position:absolute;flip:y" from="6389,2782" to="6389,3019" strokeweight=".9pt"/>
              <v:line id="_x0000_s4329" style="position:absolute" from="7955,3019" to="7955,3089" strokeweight=".9pt"/>
              <v:rect id="_x0000_s4330" style="position:absolute;left:6123;top:3089;width:521;height:368;mso-wrap-style:none;v-text-anchor:top" filled="f" stroked="f">
                <v:textbox style="mso-next-textbox:#_x0000_s4330;mso-rotate-with-shape:t;mso-fit-shape-to-text:t" inset="0,0,0,0">
                  <w:txbxContent>
                    <w:p w14:paraId="674C4EC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10.6062</w:t>
                      </w:r>
                    </w:p>
                  </w:txbxContent>
                </v:textbox>
              </v:rect>
              <v:rect id="_x0000_s4331" style="position:absolute;left:7689;top:3089;width:521;height:368;mso-wrap-style:none;v-text-anchor:top" filled="f" stroked="f">
                <v:textbox style="mso-next-textbox:#_x0000_s4331;mso-rotate-with-shape:t;mso-fit-shape-to-text:t" inset="0,0,0,0">
                  <w:txbxContent>
                    <w:p w14:paraId="19E633E0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22.7237</w:t>
                      </w:r>
                    </w:p>
                  </w:txbxContent>
                </v:textbox>
              </v:rect>
              <v:oval id="_x0000_s4332" style="position:absolute;left:6720;top:2800;width:77;height:77" fillcolor="blue" strokeweight=".9pt"/>
              <v:rect id="_x0000_s4333" style="position:absolute;left:148;top:3745;width:2346;height:963" strokeweight=".9pt"/>
              <v:rect id="_x0000_s4334" style="position:absolute;left:505;top:3548;width:1628;height:368;mso-wrap-style:none;v-text-anchor:top" filled="f" stroked="f">
                <v:textbox style="mso-next-textbox:#_x0000_s4334;mso-rotate-with-shape:t;mso-fit-shape-to-text:t" inset="0,0,0,0">
                  <w:txbxContent>
                    <w:p w14:paraId="32141DD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Coke yield(%) = 5.10101</w:t>
                      </w:r>
                    </w:p>
                  </w:txbxContent>
                </v:textbox>
              </v:rect>
              <v:line id="_x0000_s4335" style="position:absolute" from="148,3981" to="538,3981" strokeweight=".9pt"/>
              <v:line id="_x0000_s4336" style="position:absolute;flip:x" from="2098,4218" to="2494,4218" strokeweight=".9pt"/>
              <v:line id="_x0000_s4337" style="position:absolute;flip:x y" from="544,3981" to="2098,4218" strokeweight=".9pt"/>
              <v:line id="_x0000_s4338" style="position:absolute;flip:y" from="538,3981" to="538,4218" strokeweight=".9pt"/>
              <v:line id="_x0000_s4339" style="position:absolute" from="2098,4218" to="2098,4289" strokeweight=".9pt"/>
              <v:rect id="_x0000_s4340" style="position:absolute;left:272;top:4289;width:521;height:368;mso-wrap-style:none;v-text-anchor:top" filled="f" stroked="f">
                <v:textbox style="mso-next-textbox:#_x0000_s4340;mso-rotate-with-shape:t;mso-fit-shape-to-text:t" inset="0,0,0,0">
                  <w:txbxContent>
                    <w:p w14:paraId="1C2A35E7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4.79864</w:t>
                      </w:r>
                    </w:p>
                  </w:txbxContent>
                </v:textbox>
              </v:rect>
              <v:rect id="_x0000_s4341" style="position:absolute;left:1832;top:4289;width:521;height:368;mso-wrap-style:none;v-text-anchor:top" filled="f" stroked="f">
                <v:textbox style="mso-next-textbox:#_x0000_s4341;mso-rotate-with-shape:t;mso-fit-shape-to-text:t" inset="0,0,0,0">
                  <w:txbxContent>
                    <w:p w14:paraId="5485681E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6.45388</w:t>
                      </w:r>
                    </w:p>
                  </w:txbxContent>
                </v:textbox>
              </v:rect>
              <v:oval id="_x0000_s4342" style="position:absolute;left:786;top:3987;width:77;height:77" fillcolor="blue" strokeweight=".9pt"/>
              <v:rect id="_x0000_s4343" style="position:absolute;left:3073;top:3745;width:2347;height:963" strokeweight=".9pt"/>
              <v:rect id="_x0000_s4344" style="position:absolute;left:3420;top:3541;width:1668;height:368;mso-wrap-style:none;v-text-anchor:top" filled="f" stroked="f">
                <v:textbox style="mso-next-textbox:#_x0000_s4344;mso-rotate-with-shape:t;mso-fit-shape-to-text:t" inset="0,0,0,0">
                  <w:txbxContent>
                    <w:p w14:paraId="78FDE27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Conversion(%) = 67.5356</w:t>
                      </w:r>
                    </w:p>
                  </w:txbxContent>
                </v:textbox>
              </v:rect>
              <v:line id="_x0000_s4345" style="position:absolute" from="3073,4218" to="3463,4218" strokeweight=".9pt"/>
              <v:line id="_x0000_s4346" style="position:absolute;flip:x" from="5024,4218" to="5420,4218" strokeweight=".9pt"/>
              <v:line id="_x0000_s4347" style="position:absolute;flip:y" from="3463,3981" to="3463,4218" strokeweight=".9pt"/>
              <v:line id="_x0000_s4348" style="position:absolute" from="3463,3981" to="5024,3981" strokeweight=".9pt"/>
              <v:line id="_x0000_s4349" style="position:absolute" from="5024,3981" to="5024,4218" strokeweight=".9pt"/>
              <v:rect id="_x0000_s4350" style="position:absolute;left:3239;top:4289;width:441;height:368;mso-wrap-style:none;v-text-anchor:top" filled="f" stroked="f">
                <v:textbox style="mso-next-textbox:#_x0000_s4350;mso-rotate-with-shape:t;mso-fit-shape-to-text:t" inset="0,0,0,0">
                  <w:txbxContent>
                    <w:p w14:paraId="787A9C7D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54.985</w:t>
                      </w:r>
                    </w:p>
                  </w:txbxContent>
                </v:textbox>
              </v:rect>
              <v:rect id="_x0000_s4351" style="position:absolute;left:4758;top:4289;width:521;height:368;mso-wrap-style:none;v-text-anchor:top" filled="f" stroked="f">
                <v:textbox style="mso-next-textbox:#_x0000_s4351;mso-rotate-with-shape:t;mso-fit-shape-to-text:t" inset="0,0,0,0">
                  <w:txbxContent>
                    <w:p w14:paraId="2B81F382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72.7845</w:t>
                      </w:r>
                    </w:p>
                  </w:txbxContent>
                </v:textbox>
              </v:rect>
              <v:oval id="_x0000_s4352" style="position:absolute;left:4527;top:3946;width:77;height:77" fillcolor="blue" strokeweight=".9pt"/>
              <v:rect id="_x0000_s4353" style="position:absolute;left:5999;top:3745;width:2346;height:963" strokeweight=".9pt"/>
              <v:rect id="_x0000_s4354" style="position:absolute;left:5820;top:3541;width:2619;height:368;mso-wrap-style:none;v-text-anchor:top" filled="f" stroked="f">
                <v:textbox style="mso-next-textbox:#_x0000_s4354;mso-rotate-with-shape:t;mso-fit-shape-to-text:t" inset="0,0,0,0">
                  <w:txbxContent>
                    <w:p w14:paraId="251DD4EA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Reactor outlet temperature(K) = 823.872</w:t>
                      </w:r>
                    </w:p>
                  </w:txbxContent>
                </v:textbox>
              </v:rect>
              <v:line id="_x0000_s4355" style="position:absolute" from="5999,4218" to="6389,4218" strokeweight=".9pt"/>
              <v:line id="_x0000_s4356" style="position:absolute;flip:x" from="7955,4218" to="8345,4218" strokeweight=".9pt"/>
              <v:line id="_x0000_s4357" style="position:absolute;flip:y" from="6389,3981" to="6389,4218" strokeweight=".9pt"/>
              <v:line id="_x0000_s4358" style="position:absolute" from="6389,3981" to="7955,3981" strokeweight=".9pt"/>
              <v:line id="_x0000_s4359" style="position:absolute" from="7955,3981" to="7955,4218" strokeweight=".9pt"/>
              <v:rect id="_x0000_s4360" style="position:absolute;left:6164;top:4289;width:441;height:368;mso-wrap-style:none;v-text-anchor:top" filled="f" stroked="f">
                <v:textbox style="mso-next-textbox:#_x0000_s4360;mso-rotate-with-shape:t;mso-fit-shape-to-text:t" inset="0,0,0,0">
                  <w:txbxContent>
                    <w:p w14:paraId="6CDF3C69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763.88</w:t>
                      </w:r>
                    </w:p>
                  </w:txbxContent>
                </v:textbox>
              </v:rect>
              <v:rect id="_x0000_s4361" style="position:absolute;left:7731;top:4289;width:441;height:368;mso-wrap-style:none;v-text-anchor:top" filled="f" stroked="f">
                <v:textbox style="mso-next-textbox:#_x0000_s4361;mso-rotate-with-shape:t;mso-fit-shape-to-text:t" inset="0,0,0,0">
                  <w:txbxContent>
                    <w:p w14:paraId="426CE50C" w14:textId="77777777" w:rsidR="00F34212" w:rsidRDefault="00F34212">
                      <w:r>
                        <w:rPr>
                          <w:color w:val="000000"/>
                          <w:sz w:val="16"/>
                          <w:szCs w:val="16"/>
                        </w:rPr>
                        <w:t>851.05</w:t>
                      </w:r>
                    </w:p>
                  </w:txbxContent>
                </v:textbox>
              </v:rect>
              <v:oval id="_x0000_s4362" style="position:absolute;left:7429;top:3946;width:77;height:77" fillcolor="blue" strokeweight=".9pt"/>
              <v:rect id="_x0000_s4363" style="position:absolute;left:114;top:4822;width:1608;height:460;mso-wrap-style:none;v-text-anchor:top" filled="f" stroked="f">
                <v:textbox style="mso-next-textbox:#_x0000_s4363;mso-rotate-with-shape:t;mso-fit-shape-to-text:t" inset="0,0,0,0">
                  <w:txbxContent>
                    <w:p w14:paraId="05421E31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Desirability = 0.603</w:t>
                      </w:r>
                    </w:p>
                  </w:txbxContent>
                </v:textbox>
              </v:rect>
              <v:rect id="_x0000_s4364" style="position:absolute;left:122;top:5059;width:1701;height:460;mso-wrap-style:none;v-text-anchor:top" filled="f" stroked="f">
                <v:textbox style="mso-next-textbox:#_x0000_s4364;mso-rotate-with-shape:t;mso-fit-shape-to-text:t" inset="0,0,0,0">
                  <w:txbxContent>
                    <w:p w14:paraId="3F335567" w14:textId="77777777" w:rsidR="00F34212" w:rsidRDefault="00F34212">
                      <w:r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</v:group>
            <w10:wrap type="square"/>
          </v:group>
        </w:pict>
      </w:r>
    </w:p>
    <w:p w14:paraId="0D65CC06" w14:textId="77777777" w:rsidR="0022039D" w:rsidRPr="0022039D" w:rsidRDefault="00E40E6A" w:rsidP="0022039D">
      <w:pPr>
        <w:tabs>
          <w:tab w:val="left" w:pos="450"/>
        </w:tabs>
        <w:spacing w:line="240" w:lineRule="auto"/>
        <w:ind w:left="510" w:hanging="510"/>
        <w:jc w:val="both"/>
      </w:pPr>
      <w:r>
        <w:t>S15</w:t>
      </w:r>
      <w:r w:rsidR="0022039D" w:rsidRPr="0022039D">
        <w:t>.</w:t>
      </w:r>
      <w:r w:rsidR="0022039D" w:rsidRPr="0022039D">
        <w:tab/>
        <w:t xml:space="preserve"> Optimization ramps showing optimized process conditions using CCD for objective 8 </w:t>
      </w:r>
    </w:p>
    <w:p w14:paraId="1550C325" w14:textId="77777777" w:rsidR="002B304C" w:rsidRDefault="002B304C" w:rsidP="002B304C"/>
    <w:p w14:paraId="565B286C" w14:textId="77777777" w:rsidR="002B304C" w:rsidRDefault="002B304C" w:rsidP="002B304C"/>
    <w:p w14:paraId="022AAA1B" w14:textId="77777777" w:rsidR="002B304C" w:rsidRDefault="002B304C" w:rsidP="002B304C"/>
    <w:p w14:paraId="39CC6C61" w14:textId="77777777" w:rsidR="0022039D" w:rsidRDefault="0022039D" w:rsidP="002B304C"/>
    <w:p w14:paraId="7266A346" w14:textId="77777777" w:rsidR="0022039D" w:rsidRDefault="0022039D" w:rsidP="002B304C"/>
    <w:p w14:paraId="6692A3B2" w14:textId="77777777" w:rsidR="002B304C" w:rsidRDefault="002B304C" w:rsidP="002B304C"/>
    <w:p w14:paraId="229ED9D4" w14:textId="77777777" w:rsidR="002B304C" w:rsidRDefault="002B304C" w:rsidP="002B304C"/>
    <w:p w14:paraId="43175EA6" w14:textId="77777777" w:rsidR="002B304C" w:rsidRDefault="002B304C" w:rsidP="002B304C"/>
    <w:p w14:paraId="7296EED4" w14:textId="77777777" w:rsidR="002B304C" w:rsidRDefault="002B304C" w:rsidP="002B304C"/>
    <w:p w14:paraId="235523C4" w14:textId="77777777" w:rsidR="002B304C" w:rsidRDefault="002B304C" w:rsidP="002B304C"/>
    <w:p w14:paraId="1449EDA6" w14:textId="77777777" w:rsidR="002B304C" w:rsidRDefault="002B304C" w:rsidP="002B304C"/>
    <w:p w14:paraId="732EABCE" w14:textId="77777777" w:rsidR="002B304C" w:rsidRDefault="002B304C" w:rsidP="002B304C"/>
    <w:p w14:paraId="6081E802" w14:textId="77777777" w:rsidR="002B304C" w:rsidRDefault="002B304C" w:rsidP="002B304C"/>
    <w:p w14:paraId="72AE7D66" w14:textId="77777777" w:rsidR="002B304C" w:rsidRPr="002B304C" w:rsidRDefault="002B304C" w:rsidP="002B304C"/>
    <w:p w14:paraId="2B0DA8BE" w14:textId="01A9355F" w:rsidR="00863AE9" w:rsidRDefault="000E5EDD" w:rsidP="00863AE9">
      <w:pPr>
        <w:rPr>
          <w:b/>
        </w:rPr>
      </w:pPr>
      <w:r>
        <w:rPr>
          <w:b/>
        </w:rPr>
      </w:r>
      <w:r>
        <w:rPr>
          <w:b/>
        </w:rPr>
        <w:pict w14:anchorId="7EA0B166">
          <v:group id="_x0000_s4368" editas="canvas" style="width:369.7pt;height:261pt;mso-position-horizontal-relative:char;mso-position-vertical-relative:line" coordorigin="1324,139" coordsize="7394,5220">
            <o:lock v:ext="edit" aspectratio="t"/>
            <v:shape id="_x0000_s4367" type="#_x0000_t75" style="position:absolute;left:1324;top:139;width:7394;height:5220" o:preferrelative="f">
              <v:fill o:detectmouseclick="t"/>
              <v:path o:extrusionok="t" o:connecttype="none"/>
              <o:lock v:ext="edit" text="t"/>
            </v:shape>
            <v:group id="_x0000_s4439" style="position:absolute;left:1324;top:139;width:7394;height:5220" coordorigin="1324,139" coordsize="7394,5220">
              <v:rect id="_x0000_s4369" style="position:absolute;left:3748;top:406;width:4153;height:4143" strokeweight="1.3pt"/>
              <v:line id="_x0000_s4370" style="position:absolute" from="4788,406" to="4788,4554" strokeweight="1.3pt"/>
              <v:line id="_x0000_s4371" style="position:absolute" from="5827,406" to="5827,4554" strokeweight="1.3pt"/>
              <v:line id="_x0000_s4372" style="position:absolute" from="6866,406" to="6866,4554" strokeweight="1.3pt"/>
              <v:rect id="_x0000_s4373" style="position:absolute;left:3748;top:486;width:4153;height:154" fillcolor="red" strokeweight="1.3pt"/>
              <v:rect id="_x0000_s4374" style="position:absolute;left:7957;top:450;width:101;height:460;mso-wrap-style:none;v-text-anchor:top" filled="f" stroked="f">
                <v:textbox style="mso-rotate-with-shape:t;mso-fit-shape-to-text:t" inset="0,0,0,0">
                  <w:txbxContent>
                    <w:p w14:paraId="180E0E78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75" style="position:absolute;left:3748;top:804;width:4153;height:155" fillcolor="red" strokeweight="1.3pt"/>
              <v:rect id="_x0000_s4376" style="position:absolute;left:7957;top:769;width:101;height:460;mso-wrap-style:none;v-text-anchor:top" filled="f" stroked="f">
                <v:textbox style="mso-rotate-with-shape:t;mso-fit-shape-to-text:t" inset="0,0,0,0">
                  <w:txbxContent>
                    <w:p w14:paraId="3AA1DD49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77" style="position:absolute;left:3748;top:1123;width:4153;height:155" fillcolor="red" strokeweight="1.3pt"/>
              <v:rect id="_x0000_s4378" style="position:absolute;left:7957;top:1088;width:101;height:460;mso-wrap-style:none;v-text-anchor:top" filled="f" stroked="f">
                <v:textbox style="mso-rotate-with-shape:t;mso-fit-shape-to-text:t" inset="0,0,0,0">
                  <w:txbxContent>
                    <w:p w14:paraId="67A6FA55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79" style="position:absolute;left:3748;top:1442;width:4153;height:155" fillcolor="red" strokeweight="1.3pt"/>
              <v:rect id="_x0000_s4380" style="position:absolute;left:7957;top:1407;width:101;height:460;mso-wrap-style:none;v-text-anchor:top" filled="f" stroked="f">
                <v:textbox style="mso-rotate-with-shape:t;mso-fit-shape-to-text:t" inset="0,0,0,0">
                  <w:txbxContent>
                    <w:p w14:paraId="7189084D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81" style="position:absolute;left:3748;top:1761;width:4153;height:155" fillcolor="red" strokeweight="1.3pt"/>
              <v:rect id="_x0000_s4382" style="position:absolute;left:7957;top:1726;width:101;height:460;mso-wrap-style:none;v-text-anchor:top" filled="f" stroked="f">
                <v:textbox style="mso-rotate-with-shape:t;mso-fit-shape-to-text:t" inset="0,0,0,0">
                  <w:txbxContent>
                    <w:p w14:paraId="5E74C00B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83" style="position:absolute;left:3748;top:2080;width:1373;height:154" fillcolor="blue" strokeweight="1.3pt"/>
              <v:rect id="_x0000_s4385" style="position:absolute;left:3748;top:2398;width:3522;height:155" fillcolor="blue" strokeweight="1.3pt"/>
              <v:rect id="_x0000_s4386" style="position:absolute;left:7956;top:2363;width:751;height:460;mso-wrap-style:none;v-text-anchor:top" filled="f" stroked="f">
                <v:textbox style="mso-rotate-with-shape:t;mso-fit-shape-to-text:t" inset="0,0,0,0">
                  <w:txbxContent>
                    <w:p w14:paraId="32599F0B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0.848284</w:t>
                      </w:r>
                    </w:p>
                  </w:txbxContent>
                </v:textbox>
              </v:rect>
              <v:rect id="_x0000_s4387" style="position:absolute;left:3748;top:2717;width:1894;height:155" fillcolor="blue" strokeweight="1.3pt"/>
              <v:rect id="_x0000_s4388" style="position:absolute;left:7953;top:2682;width:751;height:460;mso-wrap-style:none;v-text-anchor:top" filled="f" stroked="f">
                <v:textbox style="mso-rotate-with-shape:t;mso-fit-shape-to-text:t" inset="0,0,0,0">
                  <w:txbxContent>
                    <w:p w14:paraId="69458656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0.456739</w:t>
                      </w:r>
                    </w:p>
                  </w:txbxContent>
                </v:textbox>
              </v:rect>
              <v:rect id="_x0000_s4389" style="position:absolute;left:3748;top:3036;width:3166;height:155" fillcolor="blue" strokeweight="1.3pt"/>
              <v:rect id="_x0000_s4390" style="position:absolute;left:7951;top:3001;width:751;height:460;mso-wrap-style:none;v-text-anchor:top" filled="f" stroked="f">
                <v:textbox style="mso-rotate-with-shape:t;mso-fit-shape-to-text:t" inset="0,0,0,0">
                  <w:txbxContent>
                    <w:p w14:paraId="3D491BCA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0.762724</w:t>
                      </w:r>
                    </w:p>
                  </w:txbxContent>
                </v:textbox>
              </v:rect>
              <v:rect id="_x0000_s4391" style="position:absolute;left:3748;top:3355;width:3393;height:155" fillcolor="blue" strokeweight="1.3pt"/>
              <v:rect id="_x0000_s4392" style="position:absolute;left:7954;top:3320;width:751;height:460;mso-wrap-style:none;v-text-anchor:top" filled="f" stroked="f">
                <v:textbox style="mso-rotate-with-shape:t;mso-fit-shape-to-text:t" inset="0,0,0,0">
                  <w:txbxContent>
                    <w:p w14:paraId="1C7DF494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0.817326</w:t>
                      </w:r>
                    </w:p>
                  </w:txbxContent>
                </v:textbox>
              </v:rect>
              <v:rect id="_x0000_s4393" style="position:absolute;left:3748;top:3674;width:4153;height:154" fillcolor="blue" strokeweight="1.3pt"/>
              <v:rect id="_x0000_s4394" style="position:absolute;left:7957;top:3639;width:101;height:460;mso-wrap-style:none;v-text-anchor:top" filled="f" stroked="f">
                <v:textbox style="mso-rotate-with-shape:t;mso-fit-shape-to-text:t" inset="0,0,0,0">
                  <w:txbxContent>
                    <w:p w14:paraId="10DF1745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95" style="position:absolute;left:3748;top:3992;width:4153;height:155" fillcolor="blue" strokeweight="1.3pt"/>
              <v:rect id="_x0000_s4396" style="position:absolute;left:7957;top:3957;width:101;height:460;mso-wrap-style:none;v-text-anchor:top" filled="f" stroked="f">
                <v:textbox style="mso-rotate-with-shape:t;mso-fit-shape-to-text:t" inset="0,0,0,0">
                  <w:txbxContent>
                    <w:p w14:paraId="7B3CEA5D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_x0000_s4397" style="position:absolute;left:3748;top:4311;width:2504;height:155" fillcolor="blue" strokeweight="1.3pt"/>
              <v:rect id="_x0000_s4398" style="position:absolute;left:7967;top:4276;width:751;height:460;mso-wrap-style:none;v-text-anchor:top" filled="f" stroked="f">
                <v:textbox style="mso-rotate-with-shape:t;mso-fit-shape-to-text:t" inset="0,0,0,0">
                  <w:txbxContent>
                    <w:p w14:paraId="4153D364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0.603436</w:t>
                      </w:r>
                    </w:p>
                  </w:txbxContent>
                </v:textbox>
              </v:rect>
              <v:rect id="_x0000_s4399" style="position:absolute;left:5337;top:139;width:945;height:460;mso-wrap-style:none;v-text-anchor:top" filled="f" stroked="f">
                <v:textbox style="mso-rotate-with-shape:t;mso-fit-shape-to-text:t" inset="0,0,0,0">
                  <w:txbxContent>
                    <w:p w14:paraId="2DF0CA4C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Desirability</w:t>
                      </w:r>
                    </w:p>
                  </w:txbxContent>
                </v:textbox>
              </v:rect>
              <v:line id="_x0000_s4400" style="position:absolute" from="3748,4554" to="7906,4554" strokeweight="1.3pt"/>
              <v:line id="_x0000_s4401" style="position:absolute" from="3748,4554" to="3748,4657" strokeweight="1.3pt"/>
              <v:rect id="_x0000_s4402" style="position:absolute;left:3392;top:4691;width:451;height:460;mso-wrap-style:none;v-text-anchor:top" filled="f" stroked="f">
                <v:textbox style="mso-rotate-with-shape:t;mso-fit-shape-to-text:t" inset="0,0,0,0">
                  <w:txbxContent>
                    <w:p w14:paraId="18A69667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0.000</w:t>
                      </w:r>
                    </w:p>
                  </w:txbxContent>
                </v:textbox>
              </v:rect>
              <v:line id="_x0000_s4403" style="position:absolute" from="4788,4554" to="4788,4657" strokeweight="1.3pt"/>
              <v:rect id="_x0000_s4404" style="position:absolute;left:4431;top:4691;width:451;height:460;mso-wrap-style:none;v-text-anchor:top" filled="f" stroked="f">
                <v:textbox style="mso-rotate-with-shape:t;mso-fit-shape-to-text:t" inset="0,0,0,0">
                  <w:txbxContent>
                    <w:p w14:paraId="6295C784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0.250</w:t>
                      </w:r>
                    </w:p>
                  </w:txbxContent>
                </v:textbox>
              </v:rect>
              <v:line id="_x0000_s4405" style="position:absolute" from="5827,4554" to="5827,4657" strokeweight="1.3pt"/>
              <v:rect id="_x0000_s4406" style="position:absolute;left:5471;top:4691;width:451;height:460;mso-wrap-style:none;v-text-anchor:top" filled="f" stroked="f">
                <v:textbox style="mso-rotate-with-shape:t;mso-fit-shape-to-text:t" inset="0,0,0,0">
                  <w:txbxContent>
                    <w:p w14:paraId="475B00C6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0.500</w:t>
                      </w:r>
                    </w:p>
                  </w:txbxContent>
                </v:textbox>
              </v:rect>
              <v:line id="_x0000_s4407" style="position:absolute" from="6866,4554" to="6866,4657" strokeweight="1.3pt"/>
              <v:rect id="_x0000_s4408" style="position:absolute;left:6510;top:4691;width:451;height:460;mso-wrap-style:none;v-text-anchor:top" filled="f" stroked="f">
                <v:textbox style="mso-rotate-with-shape:t;mso-fit-shape-to-text:t" inset="0,0,0,0">
                  <w:txbxContent>
                    <w:p w14:paraId="7E71AC60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0.750</w:t>
                      </w:r>
                    </w:p>
                  </w:txbxContent>
                </v:textbox>
              </v:rect>
              <v:line id="_x0000_s4409" style="position:absolute" from="7906,4554" to="7906,4657" strokeweight="1.3pt"/>
              <v:rect id="_x0000_s4410" style="position:absolute;left:7549;top:4691;width:451;height:460;mso-wrap-style:none;v-text-anchor:top" filled="f" stroked="f">
                <v:textbox style="mso-rotate-with-shape:t;mso-fit-shape-to-text:t" inset="0,0,0,0">
                  <w:txbxContent>
                    <w:p w14:paraId="08A3BA0A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1.000</w:t>
                      </w:r>
                    </w:p>
                  </w:txbxContent>
                </v:textbox>
              </v:rect>
              <v:line id="_x0000_s4411" style="position:absolute" from="3645,406" to="3748,406" strokeweight="1.3pt"/>
              <v:rect id="_x0000_s4412" style="position:absolute;left:2284;top:430;width:1356;height:460;mso-wrap-style:none;v-text-anchor:top" filled="f" stroked="f">
                <v:textbox style="mso-rotate-with-shape:t;mso-fit-shape-to-text:t" inset="0,0,0,0">
                  <w:txbxContent>
                    <w:p w14:paraId="783D8544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A:Feed flow rate</w:t>
                      </w:r>
                    </w:p>
                  </w:txbxContent>
                </v:textbox>
              </v:rect>
              <v:line id="_x0000_s4413" style="position:absolute" from="3645,725" to="3748,725" strokeweight="1.3pt"/>
              <v:rect id="_x0000_s4414" style="position:absolute;left:2057;top:749;width:1583;height:460;mso-wrap-style:none;v-text-anchor:top" filled="f" stroked="f">
                <v:textbox style="mso-rotate-with-shape:t;mso-fit-shape-to-text:t" inset="0,0,0,0">
                  <w:txbxContent>
                    <w:p w14:paraId="701B2B8B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B:Feed temperature</w:t>
                      </w:r>
                    </w:p>
                  </w:txbxContent>
                </v:textbox>
              </v:rect>
              <v:line id="_x0000_s4415" style="position:absolute" from="3645,1044" to="3748,1044" strokeweight="1.3pt"/>
              <v:rect id="_x0000_s4416" style="position:absolute;left:2340;top:1068;width:1295;height:460;mso-wrap-style:none;v-text-anchor:top" filled="f" stroked="f">
                <v:textbox style="mso-rotate-with-shape:t;mso-fit-shape-to-text:t" inset="0,0,0,0">
                  <w:txbxContent>
                    <w:p w14:paraId="2303828A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C:Feed pressure</w:t>
                      </w:r>
                    </w:p>
                  </w:txbxContent>
                </v:textbox>
              </v:rect>
              <v:line id="_x0000_s4417" style="position:absolute" from="3645,1363" to="3748,1363" strokeweight="1.3pt"/>
              <v:rect id="_x0000_s4418" style="position:absolute;left:1324;top:1387;width:2311;height:460;mso-wrap-style:none;v-text-anchor:top" filled="f" stroked="f">
                <v:textbox style="mso-rotate-with-shape:t;mso-fit-shape-to-text:t" inset="0,0,0,0">
                  <w:txbxContent>
                    <w:p w14:paraId="7DD59C4C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D:Reg air blower disch temp</w:t>
                      </w:r>
                    </w:p>
                  </w:txbxContent>
                </v:textbox>
              </v:rect>
              <v:line id="_x0000_s4419" style="position:absolute" from="3645,1682" to="3748,1682" strokeweight="1.3pt"/>
              <v:rect id="_x0000_s4420" style="position:absolute;left:1543;top:1706;width:2089;height:460;mso-wrap-style:none;v-text-anchor:top" filled="f" stroked="f">
                <v:textbox style="mso-rotate-with-shape:t;mso-fit-shape-to-text:t" inset="0,0,0,0">
                  <w:txbxContent>
                    <w:p w14:paraId="75755D8D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E:Catalyst circulation rate</w:t>
                      </w:r>
                    </w:p>
                  </w:txbxContent>
                </v:textbox>
              </v:rect>
              <v:line id="_x0000_s4421" style="position:absolute" from="3645,2001" to="3748,2001" strokeweight="1.3pt"/>
              <v:rect id="_x0000_s4422" style="position:absolute;left:1680;top:2025;width:1961;height:460;mso-wrap-style:none;v-text-anchor:top" filled="f" stroked="f">
                <v:textbox style="mso-rotate-with-shape:t;mso-fit-shape-to-text:t" inset="0,0,0,0">
                  <w:txbxContent>
                    <w:p w14:paraId="4985C5ED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Light end products yield</w:t>
                      </w:r>
                    </w:p>
                  </w:txbxContent>
                </v:textbox>
              </v:rect>
              <v:line id="_x0000_s4423" style="position:absolute" from="3645,2320" to="3748,2320" strokeweight="1.3pt"/>
              <v:rect id="_x0000_s4424" style="position:absolute;left:2504;top:2344;width:1128;height:460;mso-wrap-style:none;v-text-anchor:top" filled="f" stroked="f">
                <v:textbox style="mso-rotate-with-shape:t;mso-fit-shape-to-text:t" inset="0,0,0,0">
                  <w:txbxContent>
                    <w:p w14:paraId="23A140FD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Naphtha yield</w:t>
                      </w:r>
                    </w:p>
                  </w:txbxContent>
                </v:textbox>
              </v:rect>
              <v:line id="_x0000_s4425" style="position:absolute" from="3645,2639" to="3748,2639" strokeweight="1.3pt"/>
              <v:rect id="_x0000_s4426" style="position:absolute;left:2021;top:2663;width:1617;height:460;mso-wrap-style:none;v-text-anchor:top" filled="f" stroked="f">
                <v:textbox style="mso-rotate-with-shape:t;mso-fit-shape-to-text:t" inset="0,0,0,0">
                  <w:txbxContent>
                    <w:p w14:paraId="46A7C520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Light cycle oil yield</w:t>
                      </w:r>
                    </w:p>
                  </w:txbxContent>
                </v:textbox>
              </v:rect>
              <v:line id="_x0000_s4427" style="position:absolute" from="3645,2958" to="3748,2958" strokeweight="1.3pt"/>
              <v:rect id="_x0000_s4428" style="position:absolute;left:2513;top:2982;width:1128;height:460;mso-wrap-style:none;v-text-anchor:top" filled="f" stroked="f">
                <v:textbox style="mso-rotate-with-shape:t;mso-fit-shape-to-text:t" inset="0,0,0,0">
                  <w:txbxContent>
                    <w:p w14:paraId="62A8A873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Bottoms yield</w:t>
                      </w:r>
                    </w:p>
                  </w:txbxContent>
                </v:textbox>
              </v:rect>
              <v:line id="_x0000_s4429" style="position:absolute" from="3645,3277" to="3748,3277" strokeweight="1.3pt"/>
              <v:rect id="_x0000_s4430" style="position:absolute;left:2760;top:3301;width:873;height:460;mso-wrap-style:none;v-text-anchor:top" filled="f" stroked="f">
                <v:textbox style="mso-rotate-with-shape:t;mso-fit-shape-to-text:t" inset="0,0,0,0">
                  <w:txbxContent>
                    <w:p w14:paraId="40AF3089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Coke yield</w:t>
                      </w:r>
                    </w:p>
                  </w:txbxContent>
                </v:textbox>
              </v:rect>
              <v:line id="_x0000_s4431" style="position:absolute" from="3645,3596" to="3748,3596" strokeweight="1.3pt"/>
              <v:rect id="_x0000_s4432" style="position:absolute;left:2710;top:3620;width:923;height:460;mso-wrap-style:none;v-text-anchor:top" filled="f" stroked="f">
                <v:textbox style="mso-rotate-with-shape:t;mso-fit-shape-to-text:t" inset="0,0,0,0">
                  <w:txbxContent>
                    <w:p w14:paraId="576B4497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Conversion</w:t>
                      </w:r>
                    </w:p>
                  </w:txbxContent>
                </v:textbox>
              </v:rect>
              <v:line id="_x0000_s4433" style="position:absolute" from="3645,3915" to="3748,3915" strokeweight="1.3pt"/>
              <v:rect id="_x0000_s4434" style="position:absolute;left:1497;top:3939;width:2133;height:460;mso-wrap-style:none;v-text-anchor:top" filled="f" stroked="f">
                <v:textbox style="mso-rotate-with-shape:t;mso-fit-shape-to-text:t" inset="0,0,0,0">
                  <w:txbxContent>
                    <w:p w14:paraId="4B25F940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Reactor outlet temperature</w:t>
                      </w:r>
                    </w:p>
                  </w:txbxContent>
                </v:textbox>
              </v:rect>
              <v:line id="_x0000_s4435" style="position:absolute" from="3645,4234" to="3748,4234" strokeweight="1.3pt"/>
              <v:rect id="_x0000_s4436" style="position:absolute;left:2801;top:4258;width:834;height:460;mso-wrap-style:none;v-text-anchor:top" filled="f" stroked="f">
                <v:textbox style="mso-rotate-with-shape:t;mso-fit-shape-to-text:t" inset="0,0,0,0">
                  <w:txbxContent>
                    <w:p w14:paraId="180A4D60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Combined</w:t>
                      </w:r>
                    </w:p>
                  </w:txbxContent>
                </v:textbox>
              </v:rect>
              <v:line id="_x0000_s4437" style="position:absolute" from="3645,4553" to="3748,4553" strokeweight="1.3pt"/>
              <v:rect id="_x0000_s4438" style="position:absolute;left:4990;top:4899;width:1701;height:460;mso-wrap-style:none;v-text-anchor:top" filled="f" stroked="f">
                <v:textbox style="mso-rotate-with-shape:t;mso-fit-shape-to-text:t" inset="0,0,0,0">
                  <w:txbxContent>
                    <w:p w14:paraId="67D6F959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Solution 1 out of 100</w:t>
                      </w:r>
                    </w:p>
                  </w:txbxContent>
                </v:textbox>
              </v:rect>
              <v:rect id="_x0000_s4384" style="position:absolute;left:7949;top:2045;width:751;height:460;mso-wrap-style:none;v-text-anchor:top" filled="f" stroked="f">
                <v:textbox style="mso-rotate-with-shape:t;mso-fit-shape-to-text:t" inset="0,0,0,0">
                  <w:txbxContent>
                    <w:p w14:paraId="5D3844EE" w14:textId="77777777" w:rsidR="00F34212" w:rsidRPr="0022039D" w:rsidRDefault="00F34212">
                      <w:pPr>
                        <w:rPr>
                          <w:sz w:val="20"/>
                          <w:szCs w:val="20"/>
                        </w:rPr>
                      </w:pPr>
                      <w:r w:rsidRPr="0022039D">
                        <w:rPr>
                          <w:color w:val="000000"/>
                          <w:sz w:val="20"/>
                          <w:szCs w:val="20"/>
                        </w:rPr>
                        <w:t>0.331271</w:t>
                      </w:r>
                    </w:p>
                  </w:txbxContent>
                </v:textbox>
              </v:rect>
            </v:group>
            <w10:anchorlock/>
          </v:group>
        </w:pict>
      </w:r>
    </w:p>
    <w:p w14:paraId="460F5013" w14:textId="77777777" w:rsidR="0022039D" w:rsidRPr="0022039D" w:rsidRDefault="00E40E6A" w:rsidP="0022039D">
      <w:pPr>
        <w:pStyle w:val="Figurecaption"/>
        <w:spacing w:line="240" w:lineRule="auto"/>
        <w:jc w:val="both"/>
      </w:pPr>
      <w:r>
        <w:t>S16</w:t>
      </w:r>
      <w:r w:rsidR="0022039D" w:rsidRPr="0022039D">
        <w:t xml:space="preserve">. Desirability plot showing optimized process conditions using CCD for objective 8 </w:t>
      </w:r>
    </w:p>
    <w:p w14:paraId="547FB494" w14:textId="77777777" w:rsidR="002B304C" w:rsidRDefault="002B304C" w:rsidP="00863AE9">
      <w:pPr>
        <w:rPr>
          <w:b/>
        </w:rPr>
      </w:pPr>
    </w:p>
    <w:p w14:paraId="423F7D23" w14:textId="77777777" w:rsidR="002B304C" w:rsidRDefault="002B304C" w:rsidP="00863AE9">
      <w:pPr>
        <w:rPr>
          <w:b/>
        </w:rPr>
      </w:pPr>
    </w:p>
    <w:p w14:paraId="18B08CB9" w14:textId="77777777" w:rsidR="002B304C" w:rsidRDefault="002B304C" w:rsidP="00863AE9">
      <w:pPr>
        <w:rPr>
          <w:b/>
        </w:rPr>
      </w:pPr>
    </w:p>
    <w:p w14:paraId="481342FD" w14:textId="77777777" w:rsidR="002B304C" w:rsidRDefault="002B304C" w:rsidP="00863AE9">
      <w:pPr>
        <w:rPr>
          <w:b/>
        </w:rPr>
      </w:pPr>
    </w:p>
    <w:p w14:paraId="70EB8F9B" w14:textId="77777777" w:rsidR="002B304C" w:rsidRDefault="002B304C" w:rsidP="002B304C"/>
    <w:p w14:paraId="17F11E87" w14:textId="77777777" w:rsidR="002B304C" w:rsidRDefault="002B304C" w:rsidP="002B304C"/>
    <w:p w14:paraId="182CE634" w14:textId="77777777" w:rsidR="002B304C" w:rsidRPr="002B304C" w:rsidRDefault="002B304C" w:rsidP="002B304C"/>
    <w:p w14:paraId="0D882579" w14:textId="77777777" w:rsidR="00642143" w:rsidRDefault="00642143" w:rsidP="009C4920">
      <w:pPr>
        <w:pStyle w:val="Articletitle"/>
      </w:pPr>
    </w:p>
    <w:p w14:paraId="3B12387F" w14:textId="77777777" w:rsidR="00AB57DD" w:rsidRDefault="00AB57DD" w:rsidP="00AB57DD"/>
    <w:p w14:paraId="4DD5DD5D" w14:textId="77777777" w:rsidR="00642143" w:rsidRDefault="00642143" w:rsidP="009C4920">
      <w:pPr>
        <w:pStyle w:val="Articletitle"/>
      </w:pPr>
    </w:p>
    <w:p w14:paraId="209A0E0E" w14:textId="77777777" w:rsidR="000F1463" w:rsidRDefault="000E5EDD" w:rsidP="000F1463">
      <w:pPr>
        <w:pStyle w:val="Newparagraph"/>
      </w:pPr>
      <w:r>
        <w:rPr>
          <w:noProof/>
          <w:lang w:val="en-US" w:eastAsia="en-US"/>
        </w:rPr>
        <w:pict w14:anchorId="75C29308">
          <v:group id="_x0000_s4773" style="position:absolute;left:0;text-align:left;margin-left:-.45pt;margin-top:0;width:426.7pt;height:275.95pt;z-index:251944960" coordorigin="-81,-56" coordsize="8534,5519">
            <v:rect id="_x0000_s4646" style="position:absolute;left:148;top:148;width:2346;height:963" strokeweight=".9pt"/>
            <v:rect id="_x0000_s4647" style="position:absolute;left:304;top:-56;width:2081;height:368;mso-wrap-style:none;v-text-anchor:top" filled="f" stroked="f">
              <v:textbox style="mso-next-textbox:#_x0000_s4647;mso-rotate-with-shape:t;mso-fit-shape-to-text:t" inset="0,0,0,0">
                <w:txbxContent>
                  <w:p w14:paraId="265B778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A:Feed flow rate(tonne/h) = 195</w:t>
                    </w:r>
                  </w:p>
                </w:txbxContent>
              </v:textbox>
            </v:rect>
            <v:line id="_x0000_s4648" style="position:absolute" from="148,620" to="538,620" strokeweight=".9pt"/>
            <v:line id="_x0000_s4649" style="position:absolute;flip:x" from="2104,620" to="2494,620" strokeweight=".9pt"/>
            <v:line id="_x0000_s4650" style="position:absolute;flip:y" from="538,384" to="538,620" strokeweight=".9pt"/>
            <v:line id="_x0000_s4651" style="position:absolute" from="538,384" to="2104,384" strokeweight=".9pt"/>
            <v:line id="_x0000_s4652" style="position:absolute" from="2104,384" to="2104,620" strokeweight=".9pt"/>
            <v:rect id="_x0000_s4653" style="position:absolute;left:414;top:691;width:241;height:368;mso-wrap-style:none;v-text-anchor:top" filled="f" stroked="f">
              <v:textbox style="mso-next-textbox:#_x0000_s4653;mso-rotate-with-shape:t;mso-fit-shape-to-text:t" inset="0,0,0,0">
                <w:txbxContent>
                  <w:p w14:paraId="484D170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160</w:t>
                    </w:r>
                  </w:p>
                </w:txbxContent>
              </v:textbox>
            </v:rect>
            <v:rect id="_x0000_s4654" style="position:absolute;left:1980;top:691;width:241;height:368;mso-wrap-style:none;v-text-anchor:top" filled="f" stroked="f">
              <v:textbox style="mso-next-textbox:#_x0000_s4654;mso-rotate-with-shape:t;mso-fit-shape-to-text:t" inset="0,0,0,0">
                <w:txbxContent>
                  <w:p w14:paraId="4D87C91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195</w:t>
                    </w:r>
                  </w:p>
                </w:txbxContent>
              </v:textbox>
            </v:rect>
            <v:oval id="_x0000_s4655" style="position:absolute;left:2063;top:349;width:76;height:76" fillcolor="red" strokeweight=".9pt"/>
            <v:rect id="_x0000_s4656" style="position:absolute;left:3073;top:148;width:2347;height:963" strokeweight=".9pt"/>
            <v:rect id="_x0000_s4657" style="position:absolute;left:3168;top:-42;width:2179;height:368;mso-wrap-style:none;v-text-anchor:top" filled="f" stroked="f">
              <v:textbox style="mso-next-textbox:#_x0000_s4657;mso-rotate-with-shape:t;mso-fit-shape-to-text:t" inset="0,0,0,0">
                <w:txbxContent>
                  <w:p w14:paraId="7B2B4B0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B:Feed temperature(K) = 588.443</w:t>
                    </w:r>
                  </w:p>
                </w:txbxContent>
              </v:textbox>
            </v:rect>
            <v:line id="_x0000_s4658" style="position:absolute" from="3073,620" to="3463,620" strokeweight=".9pt"/>
            <v:line id="_x0000_s4659" style="position:absolute;flip:x" from="5030,620" to="5420,620" strokeweight=".9pt"/>
            <v:line id="_x0000_s4660" style="position:absolute;flip:y" from="3463,384" to="3463,620" strokeweight=".9pt"/>
            <v:line id="_x0000_s4661" style="position:absolute" from="3463,384" to="5030,384" strokeweight=".9pt"/>
            <v:line id="_x0000_s4662" style="position:absolute" from="5030,384" to="5030,620" strokeweight=".9pt"/>
            <v:rect id="_x0000_s4663" style="position:absolute;left:3280;top:691;width:361;height:368;mso-wrap-style:none;v-text-anchor:top" filled="f" stroked="f">
              <v:textbox style="mso-next-textbox:#_x0000_s4663;mso-rotate-with-shape:t;mso-fit-shape-to-text:t" inset="0,0,0,0">
                <w:txbxContent>
                  <w:p w14:paraId="224F53D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481.5</w:t>
                    </w:r>
                  </w:p>
                </w:txbxContent>
              </v:textbox>
            </v:rect>
            <v:rect id="_x0000_s4664" style="position:absolute;left:4846;top:691;width:361;height:368;mso-wrap-style:none;v-text-anchor:top" filled="f" stroked="f">
              <v:textbox style="mso-next-textbox:#_x0000_s4664;mso-rotate-with-shape:t;mso-fit-shape-to-text:t" inset="0,0,0,0">
                <w:txbxContent>
                  <w:p w14:paraId="065AE04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588.5</w:t>
                    </w:r>
                  </w:p>
                </w:txbxContent>
              </v:textbox>
            </v:rect>
            <v:oval id="_x0000_s4665" style="position:absolute;left:4988;top:349;width:77;height:76" fillcolor="red" strokeweight=".9pt"/>
            <v:rect id="_x0000_s4666" style="position:absolute;left:5999;top:148;width:2346;height:963" strokeweight=".9pt"/>
            <v:rect id="_x0000_s4667" style="position:absolute;left:6211;top:-49;width:1913;height:368;mso-wrap-style:none;v-text-anchor:top" filled="f" stroked="f">
              <v:textbox style="mso-next-textbox:#_x0000_s4667;mso-rotate-with-shape:t;mso-fit-shape-to-text:t" inset="0,0,0,0">
                <w:txbxContent>
                  <w:p w14:paraId="07170E0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C:Feed pressure(kPa) = 406.5</w:t>
                    </w:r>
                  </w:p>
                </w:txbxContent>
              </v:textbox>
            </v:rect>
            <v:line id="_x0000_s4668" style="position:absolute" from="5999,620" to="6389,620" strokeweight=".9pt"/>
            <v:line id="_x0000_s4669" style="position:absolute;flip:x" from="7955,620" to="8345,620" strokeweight=".9pt"/>
            <v:line id="_x0000_s4670" style="position:absolute;flip:y" from="6389,384" to="6389,620" strokeweight=".9pt"/>
            <v:line id="_x0000_s4671" style="position:absolute" from="6389,384" to="7955,384" strokeweight=".9pt"/>
            <v:line id="_x0000_s4672" style="position:absolute" from="7955,384" to="7955,620" strokeweight=".9pt"/>
            <v:rect id="_x0000_s4673" style="position:absolute;left:6265;top:691;width:241;height:368;mso-wrap-style:none;v-text-anchor:top" filled="f" stroked="f">
              <v:textbox style="mso-next-textbox:#_x0000_s4673;mso-rotate-with-shape:t;mso-fit-shape-to-text:t" inset="0,0,0,0">
                <w:txbxContent>
                  <w:p w14:paraId="7D36A67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405</w:t>
                    </w:r>
                  </w:p>
                </w:txbxContent>
              </v:textbox>
            </v:rect>
            <v:rect id="_x0000_s4674" style="position:absolute;left:7831;top:691;width:241;height:368;mso-wrap-style:none;v-text-anchor:top" filled="f" stroked="f">
              <v:textbox style="mso-next-textbox:#_x0000_s4674;mso-rotate-with-shape:t;mso-fit-shape-to-text:t" inset="0,0,0,0">
                <w:txbxContent>
                  <w:p w14:paraId="72582B8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495</w:t>
                    </w:r>
                  </w:p>
                </w:txbxContent>
              </v:textbox>
            </v:rect>
            <v:oval id="_x0000_s4675" style="position:absolute;left:6377;top:349;width:77;height:76" fillcolor="red" strokeweight=".9pt"/>
            <v:rect id="_x0000_s4676" style="position:absolute;left:148;top:1347;width:2346;height:963" strokeweight=".9pt"/>
            <v:rect id="_x0000_s4677" style="position:absolute;left:-81;top:1150;width:2761;height:368;mso-wrap-style:none;v-text-anchor:top" filled="f" stroked="f">
              <v:textbox style="mso-next-textbox:#_x0000_s4677;mso-rotate-with-shape:t;mso-fit-shape-to-text:t" inset="0,0,0,0">
                <w:txbxContent>
                  <w:p w14:paraId="4B5BB08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D:Reg air blower disch temp(K) = 474.993</w:t>
                    </w:r>
                  </w:p>
                </w:txbxContent>
              </v:textbox>
            </v:rect>
            <v:line id="_x0000_s4678" style="position:absolute" from="148,1819" to="538,1819" strokeweight=".9pt"/>
            <v:line id="_x0000_s4679" style="position:absolute;flip:x" from="2104,1819" to="2494,1819" strokeweight=".9pt"/>
            <v:line id="_x0000_s4680" style="position:absolute;flip:y" from="538,1583" to="538,1819" strokeweight=".9pt"/>
            <v:line id="_x0000_s4681" style="position:absolute" from="538,1583" to="2104,1583" strokeweight=".9pt"/>
            <v:line id="_x0000_s4682" style="position:absolute" from="2104,1583" to="2104,1819" strokeweight=".9pt"/>
            <v:rect id="_x0000_s4683" style="position:absolute;left:414;top:1890;width:241;height:368;mso-wrap-style:none;v-text-anchor:top" filled="f" stroked="f">
              <v:textbox style="mso-next-textbox:#_x0000_s4683;mso-rotate-with-shape:t;mso-fit-shape-to-text:t" inset="0,0,0,0">
                <w:txbxContent>
                  <w:p w14:paraId="26A9064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388</w:t>
                    </w:r>
                  </w:p>
                </w:txbxContent>
              </v:textbox>
            </v:rect>
            <v:rect id="_x0000_s4684" style="position:absolute;left:1980;top:1890;width:241;height:368;mso-wrap-style:none;v-text-anchor:top" filled="f" stroked="f">
              <v:textbox style="mso-next-textbox:#_x0000_s4684;mso-rotate-with-shape:t;mso-fit-shape-to-text:t" inset="0,0,0,0">
                <w:txbxContent>
                  <w:p w14:paraId="0EE905C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475</w:t>
                    </w:r>
                  </w:p>
                </w:txbxContent>
              </v:textbox>
            </v:rect>
            <v:oval id="_x0000_s4685" style="position:absolute;left:2063;top:1548;width:76;height:76" fillcolor="red" strokeweight=".9pt"/>
            <v:rect id="_x0000_s4686" style="position:absolute;left:3073;top:1347;width:2347;height:963" strokeweight=".9pt"/>
            <v:rect id="_x0000_s4687" style="position:absolute;left:2794;top:1143;width:2948;height:368;mso-wrap-style:none;v-text-anchor:top" filled="f" stroked="f">
              <v:textbox style="mso-next-textbox:#_x0000_s4687;mso-rotate-with-shape:t;mso-fit-shape-to-text:t" inset="0,0,0,0">
                <w:txbxContent>
                  <w:p w14:paraId="718E118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E:Catalyst circulation rate(tonne/h) = 943.597</w:t>
                    </w:r>
                  </w:p>
                </w:txbxContent>
              </v:textbox>
            </v:rect>
            <v:line id="_x0000_s4688" style="position:absolute" from="3073,1819" to="3463,1819" strokeweight=".9pt"/>
            <v:line id="_x0000_s4689" style="position:absolute;flip:x" from="5030,1819" to="5420,1819" strokeweight=".9pt"/>
            <v:line id="_x0000_s4690" style="position:absolute;flip:y" from="3463,1583" to="3463,1819" strokeweight=".9pt"/>
            <v:line id="_x0000_s4691" style="position:absolute" from="3463,1583" to="5030,1583" strokeweight=".9pt"/>
            <v:line id="_x0000_s4692" style="position:absolute" from="5030,1583" to="5030,1819" strokeweight=".9pt"/>
            <v:rect id="_x0000_s4693" style="position:absolute;left:3339;top:1890;width:241;height:368;mso-wrap-style:none;v-text-anchor:top" filled="f" stroked="f">
              <v:textbox style="mso-next-textbox:#_x0000_s4693;mso-rotate-with-shape:t;mso-fit-shape-to-text:t" inset="0,0,0,0">
                <w:txbxContent>
                  <w:p w14:paraId="3095A02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917</w:t>
                    </w:r>
                  </w:p>
                </w:txbxContent>
              </v:textbox>
            </v:rect>
            <v:rect id="_x0000_s4694" style="position:absolute;left:4864;top:1890;width:321;height:368;mso-wrap-style:none;v-text-anchor:top" filled="f" stroked="f">
              <v:textbox style="mso-next-textbox:#_x0000_s4694;mso-rotate-with-shape:t;mso-fit-shape-to-text:t" inset="0,0,0,0">
                <w:txbxContent>
                  <w:p w14:paraId="4465AA0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1121</w:t>
                    </w:r>
                  </w:p>
                </w:txbxContent>
              </v:textbox>
            </v:rect>
            <v:oval id="_x0000_s4695" style="position:absolute;left:3629;top:1548;width:77;height:76" fillcolor="red" strokeweight=".9pt"/>
            <v:rect id="_x0000_s4696" style="position:absolute;left:5999;top:1347;width:2346;height:963" strokeweight=".9pt"/>
            <v:rect id="_x0000_s4697" style="position:absolute;left:6002;top:1136;width:2339;height:368;mso-wrap-style:none;v-text-anchor:top" filled="f" stroked="f">
              <v:textbox style="mso-next-textbox:#_x0000_s4697;mso-rotate-with-shape:t;mso-fit-shape-to-text:t" inset="0,0,0,0">
                <w:txbxContent>
                  <w:p w14:paraId="1C9CCFD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end products yield(%) = 18.49</w:t>
                    </w:r>
                  </w:p>
                </w:txbxContent>
              </v:textbox>
            </v:rect>
            <v:line id="_x0000_s4698" style="position:absolute" from="5999,1819" to="6389,1819" strokeweight=".9pt"/>
            <v:line id="_x0000_s4699" style="position:absolute;flip:x" from="7949,1819" to="8345,1819" strokeweight=".9pt"/>
            <v:line id="_x0000_s4700" style="position:absolute;flip:y" from="6578,1512" to="6578,1583" strokeweight=".9pt"/>
            <v:line id="_x0000_s4702" style="position:absolute;flip:y" from="6389,1583" to="6578,1819" strokeweight=".9pt"/>
            <v:line id="_x0000_s4703" style="position:absolute;flip:x y" from="6584,1583" to="7943,1819" strokeweight=".9pt"/>
            <v:line id="_x0000_s4704" style="position:absolute" from="6389,1819" to="6389,1890" strokeweight=".9pt"/>
            <v:line id="_x0000_s4705" style="position:absolute" from="7955,1819" to="7955,1890" strokeweight=".9pt"/>
            <v:rect id="_x0000_s4706" style="position:absolute;left:6123;top:1890;width:521;height:368;mso-wrap-style:none;v-text-anchor:top" filled="f" stroked="f">
              <v:textbox style="mso-next-textbox:#_x0000_s4706;mso-rotate-with-shape:t;mso-fit-shape-to-text:t" inset="0,0,0,0">
                <w:txbxContent>
                  <w:p w14:paraId="6AF62F8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14.1878</w:t>
                    </w:r>
                  </w:p>
                </w:txbxContent>
              </v:textbox>
            </v:rect>
            <v:rect id="_x0000_s4707" style="position:absolute;left:7689;top:1890;width:521;height:368;mso-wrap-style:none;v-text-anchor:top" filled="f" stroked="f">
              <v:textbox style="mso-next-textbox:#_x0000_s4707;mso-rotate-with-shape:t;mso-fit-shape-to-text:t" inset="0,0,0,0">
                <w:txbxContent>
                  <w:p w14:paraId="426FDA4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49.2011</w:t>
                    </w:r>
                  </w:p>
                </w:txbxContent>
              </v:textbox>
            </v:rect>
            <v:oval id="_x0000_s4708" style="position:absolute;left:6543;top:1548;width:76;height:76" fillcolor="blue" strokeweight=".9pt"/>
            <v:rect id="_x0000_s4709" style="position:absolute;left:148;top:2546;width:2346;height:963" strokeweight=".9pt"/>
            <v:rect id="_x0000_s4710" style="position:absolute;left:468;top:2349;width:1753;height:368;mso-wrap-style:none;v-text-anchor:top" filled="f" stroked="f">
              <v:textbox style="mso-next-textbox:#_x0000_s4710;mso-rotate-with-shape:t;mso-fit-shape-to-text:t" inset="0,0,0,0">
                <w:txbxContent>
                  <w:p w14:paraId="42029AA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Naphtha yield(%) = 38.873</w:t>
                    </w:r>
                  </w:p>
                </w:txbxContent>
              </v:textbox>
            </v:rect>
            <v:line id="_x0000_s4711" style="position:absolute" from="148,3019" to="538,3019" strokeweight=".9pt"/>
            <v:line id="_x0000_s4712" style="position:absolute;flip:x" from="2098,2782" to="2494,2782" strokeweight=".9pt"/>
            <v:line id="_x0000_s4713" style="position:absolute;flip:y" from="538,2782" to="2098,3019" strokeweight=".9pt"/>
            <v:line id="_x0000_s4714" style="position:absolute" from="538,3019" to="538,3089" strokeweight=".9pt"/>
            <v:line id="_x0000_s4715" style="position:absolute;flip:y" from="2104,2782" to="2104,3019" strokeweight=".9pt"/>
            <v:rect id="_x0000_s4716" style="position:absolute;left:272;top:3089;width:521;height:368;mso-wrap-style:none;v-text-anchor:top" filled="f" stroked="f">
              <v:textbox style="mso-next-textbox:#_x0000_s4716;mso-rotate-with-shape:t;mso-fit-shape-to-text:t" inset="0,0,0,0">
                <w:txbxContent>
                  <w:p w14:paraId="4465804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17.1764</w:t>
                    </w:r>
                  </w:p>
                </w:txbxContent>
              </v:textbox>
            </v:rect>
            <v:rect id="_x0000_s4717" style="position:absolute;left:1838;top:3089;width:521;height:368;mso-wrap-style:none;v-text-anchor:top" filled="f" stroked="f">
              <v:textbox style="mso-next-textbox:#_x0000_s4717;mso-rotate-with-shape:t;mso-fit-shape-to-text:t" inset="0,0,0,0">
                <w:txbxContent>
                  <w:p w14:paraId="6A45CFF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40.8495</w:t>
                    </w:r>
                  </w:p>
                </w:txbxContent>
              </v:textbox>
            </v:rect>
            <v:oval id="_x0000_s4718" style="position:absolute;left:1933;top:2765;width:76;height:76" fillcolor="blue" strokeweight=".9pt"/>
            <v:rect id="_x0000_s4719" style="position:absolute;left:3073;top:2546;width:2347;height:963" strokeweight=".9pt"/>
            <v:rect id="_x0000_s4720" style="position:absolute;left:3149;top:2349;width:2224;height:368;mso-wrap-style:none;v-text-anchor:top" filled="f" stroked="f">
              <v:textbox style="mso-next-textbox:#_x0000_s4720;mso-rotate-with-shape:t;mso-fit-shape-to-text:t" inset="0,0,0,0">
                <w:txbxContent>
                  <w:p w14:paraId="77AC6AA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cycle oil yield(%) = 20.5848</w:t>
                    </w:r>
                  </w:p>
                </w:txbxContent>
              </v:textbox>
            </v:rect>
            <v:line id="_x0000_s4721" style="position:absolute" from="3073,3019" to="3463,3019" strokeweight=".9pt"/>
            <v:line id="_x0000_s4722" style="position:absolute;flip:x" from="5030,2782" to="5420,2782" strokeweight=".9pt"/>
            <v:line id="_x0000_s4723" style="position:absolute;flip:y" from="3463,2948" to="3463,3019" strokeweight=".9pt"/>
            <v:line id="_x0000_s4725" style="position:absolute;flip:y" from="3463,2782" to="5030,3019" strokeweight=".9pt"/>
            <v:line id="_x0000_s4726" style="position:absolute" from="3463,3019" to="3463,3089" strokeweight=".9pt"/>
            <v:line id="_x0000_s4727" style="position:absolute;flip:y" from="5024,2782" to="5024,3019" strokeweight=".9pt"/>
            <v:rect id="_x0000_s4728" style="position:absolute;left:3197;top:3089;width:521;height:368;mso-wrap-style:none;v-text-anchor:top" filled="f" stroked="f">
              <v:textbox style="mso-next-textbox:#_x0000_s4728;mso-rotate-with-shape:t;mso-fit-shape-to-text:t" inset="0,0,0,0">
                <w:txbxContent>
                  <w:p w14:paraId="09ED22A1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16.3393</w:t>
                    </w:r>
                  </w:p>
                </w:txbxContent>
              </v:textbox>
            </v:rect>
            <v:rect id="_x0000_s4729" style="position:absolute;left:4758;top:3089;width:521;height:368;mso-wrap-style:none;v-text-anchor:top" filled="f" stroked="f">
              <v:textbox style="mso-next-textbox:#_x0000_s4729;mso-rotate-with-shape:t;mso-fit-shape-to-text:t" inset="0,0,0,0">
                <w:txbxContent>
                  <w:p w14:paraId="28C6DE9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22.2913</w:t>
                    </w:r>
                  </w:p>
                </w:txbxContent>
              </v:textbox>
            </v:rect>
            <v:oval id="_x0000_s4730" style="position:absolute;left:4545;top:2812;width:77;height:77" fillcolor="blue" strokeweight=".9pt"/>
            <v:rect id="_x0000_s4731" style="position:absolute;left:5999;top:2546;width:2346;height:963" strokeweight=".9pt"/>
            <v:rect id="_x0000_s4732" style="position:absolute;left:6297;top:2349;width:1833;height:368;mso-wrap-style:none;v-text-anchor:top" filled="f" stroked="f">
              <v:textbox style="mso-next-textbox:#_x0000_s4732;mso-rotate-with-shape:t;mso-fit-shape-to-text:t" inset="0,0,0,0">
                <w:txbxContent>
                  <w:p w14:paraId="1316F01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Bottoms yield(%) = 16.4911</w:t>
                    </w:r>
                  </w:p>
                </w:txbxContent>
              </v:textbox>
            </v:rect>
            <v:line id="_x0000_s4733" style="position:absolute" from="5999,3019" to="6389,3019" strokeweight=".9pt"/>
            <v:line id="_x0000_s4734" style="position:absolute;flip:x" from="7955,3019" to="8345,3019" strokeweight=".9pt"/>
            <v:line id="_x0000_s4735" style="position:absolute;flip:y" from="6389,2782" to="6389,3019" strokeweight=".9pt"/>
            <v:line id="_x0000_s4736" style="position:absolute" from="6389,2782" to="7955,2782" strokeweight=".9pt"/>
            <v:line id="_x0000_s4737" style="position:absolute" from="7955,2782" to="7955,3019" strokeweight=".9pt"/>
            <v:rect id="_x0000_s4738" style="position:absolute;left:6123;top:3089;width:521;height:368;mso-wrap-style:none;v-text-anchor:top" filled="f" stroked="f">
              <v:textbox style="mso-next-textbox:#_x0000_s4738;mso-rotate-with-shape:t;mso-fit-shape-to-text:t" inset="0,0,0,0">
                <w:txbxContent>
                  <w:p w14:paraId="46DC1B3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10.6062</w:t>
                    </w:r>
                  </w:p>
                </w:txbxContent>
              </v:textbox>
            </v:rect>
            <v:rect id="_x0000_s4739" style="position:absolute;left:7689;top:3089;width:521;height:368;mso-wrap-style:none;v-text-anchor:top" filled="f" stroked="f">
              <v:textbox style="mso-next-textbox:#_x0000_s4739;mso-rotate-with-shape:t;mso-fit-shape-to-text:t" inset="0,0,0,0">
                <w:txbxContent>
                  <w:p w14:paraId="7D5BCC3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22.7237</w:t>
                    </w:r>
                  </w:p>
                </w:txbxContent>
              </v:textbox>
            </v:rect>
            <v:oval id="_x0000_s4740" style="position:absolute;left:7110;top:2747;width:77;height:77" fillcolor="blue" strokeweight=".9pt"/>
            <v:rect id="_x0000_s4741" style="position:absolute;left:148;top:3745;width:2346;height:963" strokeweight=".9pt"/>
            <v:rect id="_x0000_s4742" style="position:absolute;left:526;top:3555;width:1628;height:368;mso-wrap-style:none;v-text-anchor:top" filled="f" stroked="f">
              <v:textbox style="mso-next-textbox:#_x0000_s4742;mso-rotate-with-shape:t;mso-fit-shape-to-text:t" inset="0,0,0,0">
                <w:txbxContent>
                  <w:p w14:paraId="07067A3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Coke yield(%) = 4.87214</w:t>
                    </w:r>
                  </w:p>
                </w:txbxContent>
              </v:textbox>
            </v:rect>
            <v:line id="_x0000_s4743" style="position:absolute" from="148,4218" to="538,4218" strokeweight=".9pt"/>
            <v:line id="_x0000_s4744" style="position:absolute;flip:x" from="2098,4218" to="2494,4218" strokeweight=".9pt"/>
            <v:line id="_x0000_s4745" style="position:absolute;flip:y" from="538,3981" to="538,4218" strokeweight=".9pt"/>
            <v:line id="_x0000_s4746" style="position:absolute" from="538,3981" to="2098,3981" strokeweight=".9pt"/>
            <v:line id="_x0000_s4747" style="position:absolute" from="2098,3981" to="2098,4218" strokeweight=".9pt"/>
            <v:rect id="_x0000_s4748" style="position:absolute;left:272;top:4289;width:521;height:368;mso-wrap-style:none;v-text-anchor:top" filled="f" stroked="f">
              <v:textbox style="mso-next-textbox:#_x0000_s4748;mso-rotate-with-shape:t;mso-fit-shape-to-text:t" inset="0,0,0,0">
                <w:txbxContent>
                  <w:p w14:paraId="0D2A050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4.79864</w:t>
                    </w:r>
                  </w:p>
                </w:txbxContent>
              </v:textbox>
            </v:rect>
            <v:rect id="_x0000_s4749" style="position:absolute;left:1832;top:4289;width:521;height:368;mso-wrap-style:none;v-text-anchor:top" filled="f" stroked="f">
              <v:textbox style="mso-next-textbox:#_x0000_s4749;mso-rotate-with-shape:t;mso-fit-shape-to-text:t" inset="0,0,0,0">
                <w:txbxContent>
                  <w:p w14:paraId="0839BAB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6.45388</w:t>
                    </w:r>
                  </w:p>
                </w:txbxContent>
              </v:textbox>
            </v:rect>
            <v:oval id="_x0000_s4750" style="position:absolute;left:567;top:3946;width:77;height:77" fillcolor="blue" strokeweight=".9pt"/>
            <v:rect id="_x0000_s4751" style="position:absolute;left:3073;top:3745;width:2347;height:963" strokeweight=".9pt"/>
            <v:rect id="_x0000_s4752" style="position:absolute;left:3420;top:3555;width:1668;height:368;mso-wrap-style:none;v-text-anchor:top" filled="f" stroked="f">
              <v:textbox style="mso-next-textbox:#_x0000_s4752;mso-rotate-with-shape:t;mso-fit-shape-to-text:t" inset="0,0,0,0">
                <w:txbxContent>
                  <w:p w14:paraId="335A982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Conversion(%) = 63.0405</w:t>
                    </w:r>
                  </w:p>
                </w:txbxContent>
              </v:textbox>
            </v:rect>
            <v:line id="_x0000_s4753" style="position:absolute" from="3073,4218" to="3463,4218" strokeweight=".9pt"/>
            <v:line id="_x0000_s4754" style="position:absolute;flip:x" from="5024,4218" to="5420,4218" strokeweight=".9pt"/>
            <v:line id="_x0000_s4755" style="position:absolute;flip:y" from="3463,3981" to="3463,4218" strokeweight=".9pt"/>
            <v:line id="_x0000_s4756" style="position:absolute" from="3463,3981" to="5024,3981" strokeweight=".9pt"/>
            <v:line id="_x0000_s4757" style="position:absolute" from="5024,3981" to="5024,4218" strokeweight=".9pt"/>
            <v:rect id="_x0000_s4758" style="position:absolute;left:3239;top:4289;width:441;height:368;mso-wrap-style:none;v-text-anchor:top" filled="f" stroked="f">
              <v:textbox style="mso-next-textbox:#_x0000_s4758;mso-rotate-with-shape:t;mso-fit-shape-to-text:t" inset="0,0,0,0">
                <w:txbxContent>
                  <w:p w14:paraId="2BDA8A5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54.985</w:t>
                    </w:r>
                  </w:p>
                </w:txbxContent>
              </v:textbox>
            </v:rect>
            <v:rect id="_x0000_s4759" style="position:absolute;left:4758;top:4289;width:521;height:368;mso-wrap-style:none;v-text-anchor:top" filled="f" stroked="f">
              <v:textbox style="mso-next-textbox:#_x0000_s4759;mso-rotate-with-shape:t;mso-fit-shape-to-text:t" inset="0,0,0,0">
                <w:txbxContent>
                  <w:p w14:paraId="09CEFFA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72.7845</w:t>
                    </w:r>
                  </w:p>
                </w:txbxContent>
              </v:textbox>
            </v:rect>
            <v:oval id="_x0000_s4760" style="position:absolute;left:4131;top:3946;width:77;height:77" fillcolor="blue" strokeweight=".9pt"/>
            <v:rect id="_x0000_s4761" style="position:absolute;left:5999;top:3745;width:2346;height:963" strokeweight=".9pt"/>
            <v:rect id="_x0000_s4762" style="position:absolute;left:5834;top:3555;width:2619;height:368;mso-wrap-style:none;v-text-anchor:top" filled="f" stroked="f">
              <v:textbox style="mso-next-textbox:#_x0000_s4762;mso-rotate-with-shape:t;mso-fit-shape-to-text:t" inset="0,0,0,0">
                <w:txbxContent>
                  <w:p w14:paraId="50A07D0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Reactor outlet temperature(K) = 808.192</w:t>
                    </w:r>
                  </w:p>
                </w:txbxContent>
              </v:textbox>
            </v:rect>
            <v:line id="_x0000_s4763" style="position:absolute" from="5999,4218" to="6389,4218" strokeweight=".9pt"/>
            <v:line id="_x0000_s4764" style="position:absolute;flip:x" from="7955,4218" to="8345,4218" strokeweight=".9pt"/>
            <v:line id="_x0000_s4765" style="position:absolute;flip:y" from="6389,3981" to="6389,4218" strokeweight=".9pt"/>
            <v:line id="_x0000_s4766" style="position:absolute" from="6389,3981" to="7955,3981" strokeweight=".9pt"/>
            <v:line id="_x0000_s4767" style="position:absolute" from="7955,3981" to="7955,4218" strokeweight=".9pt"/>
            <v:rect id="_x0000_s4768" style="position:absolute;left:6164;top:4289;width:441;height:368;mso-wrap-style:none;v-text-anchor:top" filled="f" stroked="f">
              <v:textbox style="mso-next-textbox:#_x0000_s4768;mso-rotate-with-shape:t;mso-fit-shape-to-text:t" inset="0,0,0,0">
                <w:txbxContent>
                  <w:p w14:paraId="021A6D11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763.88</w:t>
                    </w:r>
                  </w:p>
                </w:txbxContent>
              </v:textbox>
            </v:rect>
            <v:rect id="_x0000_s4769" style="position:absolute;left:7731;top:4289;width:441;height:368;mso-wrap-style:none;v-text-anchor:top" filled="f" stroked="f">
              <v:textbox style="mso-next-textbox:#_x0000_s4769;mso-rotate-with-shape:t;mso-fit-shape-to-text:t" inset="0,0,0,0">
                <w:txbxContent>
                  <w:p w14:paraId="3119BB2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851.05</w:t>
                    </w:r>
                  </w:p>
                </w:txbxContent>
              </v:textbox>
            </v:rect>
            <v:oval id="_x0000_s4770" style="position:absolute;left:7145;top:3946;width:77;height:77" fillcolor="blue" strokeweight=".9pt"/>
            <v:rect id="_x0000_s4771" style="position:absolute;left:114;top:4766;width:1608;height:460;mso-wrap-style:none;v-text-anchor:top" filled="f" stroked="f">
              <v:textbox style="mso-next-textbox:#_x0000_s4771;mso-rotate-with-shape:t;mso-fit-shape-to-text:t" inset="0,0,0,0">
                <w:txbxContent>
                  <w:p w14:paraId="2B9CC86A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Desirability = 0.868</w:t>
                    </w:r>
                  </w:p>
                </w:txbxContent>
              </v:textbox>
            </v:rect>
            <v:rect id="_x0000_s4772" style="position:absolute;left:122;top:5003;width:1701;height:460;mso-wrap-style:none;v-text-anchor:top" filled="f" stroked="f">
              <v:textbox style="mso-next-textbox:#_x0000_s4772;mso-rotate-with-shape:t;mso-fit-shape-to-text:t" inset="0,0,0,0">
                <w:txbxContent>
                  <w:p w14:paraId="6BE63683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448F9936">
          <v:group id="_x0000_s4645" editas="canvas" style="position:absolute;left:0;text-align:left;margin-left:36.3pt;margin-top:0;width:426.7pt;height:275.95pt;z-index:251943936" coordorigin="-81,-56" coordsize="8534,5519">
            <o:lock v:ext="edit" aspectratio="t"/>
            <v:shape id="_x0000_s4644" type="#_x0000_t75" style="position:absolute;left:-81;top:-56;width:8534;height:5519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5119FDAF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6D26112A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686D7C5B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4B4891E3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3A11A1B5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51757A57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22E3306D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00C590C1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364EF6B5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0E5B593F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617B7C82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59647106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7D50DF4C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22936AEF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0C7A2446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44CE55EA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3AC2CC99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5E2FD436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6BECF228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7C12E0DD" w14:textId="77777777" w:rsidR="000442A8" w:rsidRDefault="000442A8" w:rsidP="000442A8">
      <w:pPr>
        <w:tabs>
          <w:tab w:val="left" w:pos="450"/>
        </w:tabs>
        <w:spacing w:line="240" w:lineRule="auto"/>
        <w:ind w:left="510" w:hanging="510"/>
        <w:jc w:val="both"/>
      </w:pPr>
    </w:p>
    <w:p w14:paraId="7B4973B2" w14:textId="77777777" w:rsidR="000442A8" w:rsidRPr="000442A8" w:rsidRDefault="00E40E6A" w:rsidP="000442A8">
      <w:pPr>
        <w:tabs>
          <w:tab w:val="left" w:pos="450"/>
        </w:tabs>
        <w:spacing w:line="240" w:lineRule="auto"/>
        <w:ind w:left="510" w:hanging="510"/>
        <w:jc w:val="both"/>
      </w:pPr>
      <w:r>
        <w:t>S17</w:t>
      </w:r>
      <w:r w:rsidR="000442A8" w:rsidRPr="000442A8">
        <w:t>.</w:t>
      </w:r>
      <w:r w:rsidR="000442A8" w:rsidRPr="000442A8">
        <w:tab/>
        <w:t xml:space="preserve"> Optimization ramps showing optimized process conditions using CCD for objective 9 </w:t>
      </w:r>
    </w:p>
    <w:p w14:paraId="4BE865C8" w14:textId="77777777" w:rsidR="00943DC8" w:rsidRDefault="00943DC8" w:rsidP="000F1463">
      <w:pPr>
        <w:pStyle w:val="Newparagraph"/>
      </w:pPr>
    </w:p>
    <w:p w14:paraId="2D9575B6" w14:textId="77777777" w:rsidR="00943DC8" w:rsidRDefault="00943DC8" w:rsidP="000F1463">
      <w:pPr>
        <w:pStyle w:val="Newparagraph"/>
      </w:pPr>
    </w:p>
    <w:p w14:paraId="59D1889A" w14:textId="77777777" w:rsidR="00943DC8" w:rsidRDefault="00943DC8" w:rsidP="000F1463">
      <w:pPr>
        <w:pStyle w:val="Newparagraph"/>
      </w:pPr>
    </w:p>
    <w:p w14:paraId="567272B5" w14:textId="3D2ACDEB" w:rsidR="00943DC8" w:rsidRDefault="00943DC8" w:rsidP="000F1463">
      <w:pPr>
        <w:pStyle w:val="Newparagraph"/>
      </w:pPr>
    </w:p>
    <w:p w14:paraId="2E2A88DD" w14:textId="30D14D9E" w:rsidR="00FF4D04" w:rsidRDefault="00FF4D04" w:rsidP="000F1463">
      <w:pPr>
        <w:pStyle w:val="Newparagraph"/>
      </w:pPr>
    </w:p>
    <w:p w14:paraId="689B7D3D" w14:textId="30207B02" w:rsidR="00FF4D04" w:rsidRDefault="00FF4D04" w:rsidP="000F1463">
      <w:pPr>
        <w:pStyle w:val="Newparagraph"/>
      </w:pPr>
    </w:p>
    <w:p w14:paraId="691BBA24" w14:textId="67C0DCAE" w:rsidR="00FF4D04" w:rsidRDefault="00FF4D04" w:rsidP="000F1463">
      <w:pPr>
        <w:pStyle w:val="Newparagraph"/>
      </w:pPr>
    </w:p>
    <w:p w14:paraId="6CDEE4BD" w14:textId="77777777" w:rsidR="00FF4D04" w:rsidRDefault="00FF4D04" w:rsidP="000F1463">
      <w:pPr>
        <w:pStyle w:val="Newparagraph"/>
      </w:pPr>
    </w:p>
    <w:p w14:paraId="7FA75FC5" w14:textId="77777777" w:rsidR="00943DC8" w:rsidRDefault="00943DC8" w:rsidP="000F1463">
      <w:pPr>
        <w:pStyle w:val="Newparagraph"/>
      </w:pPr>
    </w:p>
    <w:p w14:paraId="5311F67C" w14:textId="77777777" w:rsidR="00943DC8" w:rsidRDefault="00943DC8" w:rsidP="000F1463">
      <w:pPr>
        <w:pStyle w:val="Newparagraph"/>
      </w:pPr>
    </w:p>
    <w:p w14:paraId="7329DEDE" w14:textId="77777777" w:rsidR="00943DC8" w:rsidRDefault="00943DC8" w:rsidP="001F777D">
      <w:pPr>
        <w:pStyle w:val="Newparagraph"/>
        <w:ind w:firstLine="0"/>
      </w:pPr>
    </w:p>
    <w:p w14:paraId="2857D31A" w14:textId="77777777" w:rsidR="00943DC8" w:rsidRDefault="00943DC8" w:rsidP="000F1463">
      <w:pPr>
        <w:pStyle w:val="Newparagraph"/>
      </w:pPr>
    </w:p>
    <w:p w14:paraId="4C4A4803" w14:textId="77777777" w:rsidR="00943DC8" w:rsidRDefault="00943DC8" w:rsidP="00AB57DD">
      <w:pPr>
        <w:pStyle w:val="Newparagraph"/>
        <w:ind w:firstLine="0"/>
      </w:pPr>
    </w:p>
    <w:p w14:paraId="58B98470" w14:textId="77777777" w:rsidR="00943DC8" w:rsidRDefault="00943DC8" w:rsidP="000F1463">
      <w:pPr>
        <w:pStyle w:val="Newparagraph"/>
      </w:pPr>
    </w:p>
    <w:p w14:paraId="601AA55C" w14:textId="77777777" w:rsidR="00050D1E" w:rsidRDefault="000E5EDD" w:rsidP="001B70D1">
      <w:pPr>
        <w:pStyle w:val="Newparagraph"/>
      </w:pPr>
      <w:r>
        <w:rPr>
          <w:noProof/>
          <w:lang w:val="en-US" w:eastAsia="en-US"/>
        </w:rPr>
        <w:pict w14:anchorId="53F57778">
          <v:group id="_x0000_s4847" style="position:absolute;left:0;text-align:left;margin-left:33.45pt;margin-top:19.95pt;width:364.3pt;height:253.9pt;z-index:251969536" coordorigin="1191,132" coordsize="7286,5078">
            <v:rect id="_x0000_s4777" style="position:absolute;left:3625;top:393;width:4016;height:4015" strokeweight="1.25pt"/>
            <v:line id="_x0000_s4778" style="position:absolute" from="4630,393" to="4630,4412" strokeweight="1.25pt"/>
            <v:line id="_x0000_s4779" style="position:absolute" from="5635,393" to="5635,4412" strokeweight="1.25pt"/>
            <v:line id="_x0000_s4780" style="position:absolute" from="6641,393" to="6641,4412" strokeweight="1.25pt"/>
            <v:rect id="_x0000_s4781" style="position:absolute;left:3625;top:470;width:4016;height:150" fillcolor="red" strokeweight="1.25pt"/>
            <v:rect id="_x0000_s4782" style="position:absolute;left:7731;top:431;width:101;height:460;mso-wrap-style:none;v-text-anchor:top" filled="f" stroked="f">
              <v:textbox style="mso-next-textbox:#_x0000_s4782;mso-rotate-with-shape:t;mso-fit-shape-to-text:t" inset="0,0,0,0">
                <w:txbxContent>
                  <w:p w14:paraId="45987FC5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83" style="position:absolute;left:3625;top:779;width:4016;height:150" fillcolor="red" strokeweight="1.25pt"/>
            <v:rect id="_x0000_s4784" style="position:absolute;left:7731;top:740;width:101;height:460;mso-wrap-style:none;v-text-anchor:top" filled="f" stroked="f">
              <v:textbox style="mso-next-textbox:#_x0000_s4784;mso-rotate-with-shape:t;mso-fit-shape-to-text:t" inset="0,0,0,0">
                <w:txbxContent>
                  <w:p w14:paraId="41B48373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85" style="position:absolute;left:3625;top:1088;width:4016;height:150" fillcolor="red" strokeweight="1.25pt"/>
            <v:rect id="_x0000_s4786" style="position:absolute;left:7731;top:1049;width:101;height:460;mso-wrap-style:none;v-text-anchor:top" filled="f" stroked="f">
              <v:textbox style="mso-next-textbox:#_x0000_s4786;mso-rotate-with-shape:t;mso-fit-shape-to-text:t" inset="0,0,0,0">
                <w:txbxContent>
                  <w:p w14:paraId="0503B6AD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87" style="position:absolute;left:3625;top:1397;width:4016;height:150" fillcolor="red" strokeweight="1.25pt"/>
            <v:rect id="_x0000_s4788" style="position:absolute;left:7731;top:1358;width:101;height:460;mso-wrap-style:none;v-text-anchor:top" filled="f" stroked="f">
              <v:textbox style="mso-next-textbox:#_x0000_s4788;mso-rotate-with-shape:t;mso-fit-shape-to-text:t" inset="0,0,0,0">
                <w:txbxContent>
                  <w:p w14:paraId="2D17B195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89" style="position:absolute;left:3625;top:1706;width:4016;height:150" fillcolor="red" strokeweight="1.25pt"/>
            <v:rect id="_x0000_s4790" style="position:absolute;left:7731;top:1667;width:101;height:460;mso-wrap-style:none;v-text-anchor:top" filled="f" stroked="f">
              <v:textbox style="mso-next-textbox:#_x0000_s4790;mso-rotate-with-shape:t;mso-fit-shape-to-text:t" inset="0,0,0,0">
                <w:txbxContent>
                  <w:p w14:paraId="21256DD7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91" style="position:absolute;left:3625;top:2015;width:4016;height:150" fillcolor="blue" strokeweight="1.25pt"/>
            <v:rect id="_x0000_s4792" style="position:absolute;left:7731;top:1976;width:101;height:460;mso-wrap-style:none;v-text-anchor:top" filled="f" stroked="f">
              <v:textbox style="mso-next-textbox:#_x0000_s4792;mso-rotate-with-shape:t;mso-fit-shape-to-text:t" inset="0,0,0,0">
                <w:txbxContent>
                  <w:p w14:paraId="23CFBBA9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93" style="position:absolute;left:3625;top:2324;width:3680;height:150" fillcolor="blue" strokeweight="1.25pt"/>
            <v:rect id="_x0000_s4794" style="position:absolute;left:7724;top:2285;width:751;height:460;mso-wrap-style:none;v-text-anchor:top" filled="f" stroked="f">
              <v:textbox style="mso-next-textbox:#_x0000_s4794;mso-rotate-with-shape:t;mso-fit-shape-to-text:t" inset="0,0,0,0">
                <w:txbxContent>
                  <w:p w14:paraId="21879A05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0.916511</w:t>
                    </w:r>
                  </w:p>
                </w:txbxContent>
              </v:textbox>
            </v:rect>
            <v:rect id="_x0000_s4795" style="position:absolute;left:3625;top:2633;width:2863;height:150" fillcolor="blue" strokeweight="1.25pt"/>
            <v:rect id="_x0000_s4796" style="position:absolute;left:7726;top:2594;width:751;height:460;mso-wrap-style:none;v-text-anchor:top" filled="f" stroked="f">
              <v:textbox style="mso-next-textbox:#_x0000_s4796;mso-rotate-with-shape:t;mso-fit-shape-to-text:t" inset="0,0,0,0">
                <w:txbxContent>
                  <w:p w14:paraId="4783D9E5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0.713287</w:t>
                    </w:r>
                  </w:p>
                </w:txbxContent>
              </v:textbox>
            </v:rect>
            <v:rect id="_x0000_s4797" style="position:absolute;left:3625;top:2942;width:4016;height:150" fillcolor="blue" strokeweight="1.25pt"/>
            <v:rect id="_x0000_s4798" style="position:absolute;left:7731;top:2903;width:101;height:460;mso-wrap-style:none;v-text-anchor:top" filled="f" stroked="f">
              <v:textbox style="mso-next-textbox:#_x0000_s4798;mso-rotate-with-shape:t;mso-fit-shape-to-text:t" inset="0,0,0,0">
                <w:txbxContent>
                  <w:p w14:paraId="62A2E9AD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799" style="position:absolute;left:3625;top:3250;width:4016;height:150" fillcolor="blue" strokeweight="1.25pt"/>
            <v:rect id="_x0000_s4800" style="position:absolute;left:7731;top:3211;width:101;height:460;mso-wrap-style:none;v-text-anchor:top" filled="f" stroked="f">
              <v:textbox style="mso-next-textbox:#_x0000_s4800;mso-rotate-with-shape:t;mso-fit-shape-to-text:t" inset="0,0,0,0">
                <w:txbxContent>
                  <w:p w14:paraId="4C43A5EE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801" style="position:absolute;left:3625;top:3559;width:4016;height:150" fillcolor="blue" strokeweight="1.25pt"/>
            <v:rect id="_x0000_s4802" style="position:absolute;left:7731;top:3520;width:101;height:460;mso-wrap-style:none;v-text-anchor:top" filled="f" stroked="f">
              <v:textbox style="mso-next-textbox:#_x0000_s4802;mso-rotate-with-shape:t;mso-fit-shape-to-text:t" inset="0,0,0,0">
                <w:txbxContent>
                  <w:p w14:paraId="1F5738F4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803" style="position:absolute;left:3625;top:3868;width:4016;height:150" fillcolor="blue" strokeweight="1.25pt"/>
            <v:rect id="_x0000_s4804" style="position:absolute;left:7731;top:3829;width:101;height:460;mso-wrap-style:none;v-text-anchor:top" filled="f" stroked="f">
              <v:textbox style="mso-next-textbox:#_x0000_s4804;mso-rotate-with-shape:t;mso-fit-shape-to-text:t" inset="0,0,0,0">
                <w:txbxContent>
                  <w:p w14:paraId="15D62612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4805" style="position:absolute;left:3625;top:4177;width:3485;height:150" fillcolor="blue" strokeweight="1.25pt"/>
            <v:rect id="_x0000_s4806" style="position:absolute;left:7724;top:4138;width:751;height:460;mso-wrap-style:none;v-text-anchor:top" filled="f" stroked="f">
              <v:textbox style="mso-next-textbox:#_x0000_s4806;mso-rotate-with-shape:t;mso-fit-shape-to-text:t" inset="0,0,0,0">
                <w:txbxContent>
                  <w:p w14:paraId="53B03B77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0.867895</w:t>
                    </w:r>
                  </w:p>
                </w:txbxContent>
              </v:textbox>
            </v:rect>
            <v:rect id="_x0000_s4807" style="position:absolute;left:5162;top:132;width:945;height:460;mso-wrap-style:none;v-text-anchor:top" filled="f" stroked="f">
              <v:textbox style="mso-next-textbox:#_x0000_s4807;mso-rotate-with-shape:t;mso-fit-shape-to-text:t" inset="0,0,0,0">
                <w:txbxContent>
                  <w:p w14:paraId="5CE7FE7F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line id="_x0000_s4808" style="position:absolute" from="3625,4412" to="7646,4412" strokeweight="1.25pt"/>
            <v:line id="_x0000_s4809" style="position:absolute" from="3625,4412" to="3625,4512" strokeweight="1.25pt"/>
            <v:rect id="_x0000_s4810" style="position:absolute;left:3281;top:4545;width:451;height:460;mso-wrap-style:none;v-text-anchor:top" filled="f" stroked="f">
              <v:textbox style="mso-next-textbox:#_x0000_s4810;mso-rotate-with-shape:t;mso-fit-shape-to-text:t" inset="0,0,0,0">
                <w:txbxContent>
                  <w:p w14:paraId="6FC1C67C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0.000</w:t>
                    </w:r>
                  </w:p>
                </w:txbxContent>
              </v:textbox>
            </v:rect>
            <v:line id="_x0000_s4811" style="position:absolute" from="4630,4412" to="4630,4512" strokeweight="1.25pt"/>
            <v:rect id="_x0000_s4812" style="position:absolute;left:4286;top:4545;width:451;height:460;mso-wrap-style:none;v-text-anchor:top" filled="f" stroked="f">
              <v:textbox style="mso-next-textbox:#_x0000_s4812;mso-rotate-with-shape:t;mso-fit-shape-to-text:t" inset="0,0,0,0">
                <w:txbxContent>
                  <w:p w14:paraId="2BBB5A1F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0.250</w:t>
                    </w:r>
                  </w:p>
                </w:txbxContent>
              </v:textbox>
            </v:rect>
            <v:line id="_x0000_s4813" style="position:absolute" from="5635,4412" to="5635,4512" strokeweight="1.25pt"/>
            <v:rect id="_x0000_s4814" style="position:absolute;left:5291;top:4545;width:451;height:460;mso-wrap-style:none;v-text-anchor:top" filled="f" stroked="f">
              <v:textbox style="mso-next-textbox:#_x0000_s4814;mso-rotate-with-shape:t;mso-fit-shape-to-text:t" inset="0,0,0,0">
                <w:txbxContent>
                  <w:p w14:paraId="5613CCA7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0.500</w:t>
                    </w:r>
                  </w:p>
                </w:txbxContent>
              </v:textbox>
            </v:rect>
            <v:line id="_x0000_s4815" style="position:absolute" from="6641,4412" to="6641,4512" strokeweight="1.25pt"/>
            <v:rect id="_x0000_s4816" style="position:absolute;left:6296;top:4545;width:451;height:460;mso-wrap-style:none;v-text-anchor:top" filled="f" stroked="f">
              <v:textbox style="mso-next-textbox:#_x0000_s4816;mso-rotate-with-shape:t;mso-fit-shape-to-text:t" inset="0,0,0,0">
                <w:txbxContent>
                  <w:p w14:paraId="7EBCD3B9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0.750</w:t>
                    </w:r>
                  </w:p>
                </w:txbxContent>
              </v:textbox>
            </v:rect>
            <v:line id="_x0000_s4817" style="position:absolute" from="7681,4468" to="7682,4568" strokeweight="1.25pt"/>
            <v:rect id="_x0000_s4818" style="position:absolute;left:7301;top:4545;width:451;height:460;mso-wrap-style:none;v-text-anchor:top" filled="f" stroked="f">
              <v:textbox style="mso-next-textbox:#_x0000_s4818;mso-rotate-with-shape:t;mso-fit-shape-to-text:t" inset="0,0,0,0">
                <w:txbxContent>
                  <w:p w14:paraId="59A04253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1.000</w:t>
                    </w:r>
                  </w:p>
                </w:txbxContent>
              </v:textbox>
            </v:rect>
            <v:line id="_x0000_s4819" style="position:absolute" from="3525,393" to="3625,393" strokeweight="1.25pt"/>
            <v:rect id="_x0000_s4820" style="position:absolute;left:2163;top:411;width:1356;height:460;mso-wrap-style:none;v-text-anchor:top" filled="f" stroked="f">
              <v:textbox style="mso-next-textbox:#_x0000_s4820;mso-rotate-with-shape:t;mso-fit-shape-to-text:t" inset="0,0,0,0">
                <w:txbxContent>
                  <w:p w14:paraId="22980F82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A:Feed flow rate</w:t>
                    </w:r>
                  </w:p>
                </w:txbxContent>
              </v:textbox>
            </v:rect>
            <v:line id="_x0000_s4821" style="position:absolute" from="3525,702" to="3625,702" strokeweight="1.25pt"/>
            <v:rect id="_x0000_s4822" style="position:absolute;left:1921;top:720;width:1583;height:460;mso-wrap-style:none;v-text-anchor:top" filled="f" stroked="f">
              <v:textbox style="mso-next-textbox:#_x0000_s4822;mso-rotate-with-shape:t;mso-fit-shape-to-text:t" inset="0,0,0,0">
                <w:txbxContent>
                  <w:p w14:paraId="5AFDBE3B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B:Feed temperature</w:t>
                    </w:r>
                  </w:p>
                </w:txbxContent>
              </v:textbox>
            </v:rect>
            <v:line id="_x0000_s4823" style="position:absolute" from="3525,1011" to="3625,1011" strokeweight="1.25pt"/>
            <v:rect id="_x0000_s4824" style="position:absolute;left:2224;top:1029;width:1295;height:460;mso-wrap-style:none;v-text-anchor:top" filled="f" stroked="f">
              <v:textbox style="mso-next-textbox:#_x0000_s4824;mso-rotate-with-shape:t;mso-fit-shape-to-text:t" inset="0,0,0,0">
                <w:txbxContent>
                  <w:p w14:paraId="377BD387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C:Feed pressure</w:t>
                    </w:r>
                  </w:p>
                </w:txbxContent>
              </v:textbox>
            </v:rect>
            <v:line id="_x0000_s4825" style="position:absolute" from="3525,1321" to="3625,1321" strokeweight="1.25pt"/>
            <v:rect id="_x0000_s4826" style="position:absolute;left:1191;top:1338;width:2311;height:460;mso-wrap-style:none;v-text-anchor:top" filled="f" stroked="f">
              <v:textbox style="mso-next-textbox:#_x0000_s4826;mso-rotate-with-shape:t;mso-fit-shape-to-text:t" inset="0,0,0,0">
                <w:txbxContent>
                  <w:p w14:paraId="4530B589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D:Reg air blower disch temp</w:t>
                    </w:r>
                  </w:p>
                </w:txbxContent>
              </v:textbox>
            </v:rect>
            <v:line id="_x0000_s4827" style="position:absolute" from="3525,1630" to="3625,1630" strokeweight="1.25pt"/>
            <v:rect id="_x0000_s4828" style="position:absolute;left:1426;top:1647;width:2089;height:460;mso-wrap-style:none;v-text-anchor:top" filled="f" stroked="f">
              <v:textbox style="mso-next-textbox:#_x0000_s4828;mso-rotate-with-shape:t;mso-fit-shape-to-text:t" inset="0,0,0,0">
                <w:txbxContent>
                  <w:p w14:paraId="3DEE5354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E:Catalyst circulation rate</w:t>
                    </w:r>
                  </w:p>
                </w:txbxContent>
              </v:textbox>
            </v:rect>
            <v:line id="_x0000_s4829" style="position:absolute" from="3525,1938" to="3625,1938" strokeweight="1.25pt"/>
            <v:rect id="_x0000_s4830" style="position:absolute;left:1549;top:1956;width:1961;height:460;mso-wrap-style:none;v-text-anchor:top" filled="f" stroked="f">
              <v:textbox style="mso-next-textbox:#_x0000_s4830;mso-rotate-with-shape:t;mso-fit-shape-to-text:t" inset="0,0,0,0">
                <w:txbxContent>
                  <w:p w14:paraId="3927DDB3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Light end products yield</w:t>
                    </w:r>
                  </w:p>
                </w:txbxContent>
              </v:textbox>
            </v:rect>
            <v:line id="_x0000_s4831" style="position:absolute" from="3525,2248" to="3625,2248" strokeweight="1.25pt"/>
            <v:rect id="_x0000_s4832" style="position:absolute;left:2386;top:2265;width:1128;height:460;mso-wrap-style:none;v-text-anchor:top" filled="f" stroked="f">
              <v:textbox style="mso-next-textbox:#_x0000_s4832;mso-rotate-with-shape:t;mso-fit-shape-to-text:t" inset="0,0,0,0">
                <w:txbxContent>
                  <w:p w14:paraId="0B3F3239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Naphtha yield</w:t>
                    </w:r>
                  </w:p>
                </w:txbxContent>
              </v:textbox>
            </v:rect>
            <v:line id="_x0000_s4833" style="position:absolute" from="3525,2557" to="3625,2557" strokeweight="1.25pt"/>
            <v:rect id="_x0000_s4834" style="position:absolute;left:1892;top:2574;width:1617;height:460;mso-wrap-style:none;v-text-anchor:top" filled="f" stroked="f">
              <v:textbox style="mso-next-textbox:#_x0000_s4834;mso-rotate-with-shape:t;mso-fit-shape-to-text:t" inset="0,0,0,0">
                <w:txbxContent>
                  <w:p w14:paraId="65704EC2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Light cycle oil yield</w:t>
                    </w:r>
                  </w:p>
                </w:txbxContent>
              </v:textbox>
            </v:rect>
            <v:line id="_x0000_s4835" style="position:absolute" from="3525,2866" to="3625,2866" strokeweight="1.25pt"/>
            <v:rect id="_x0000_s4836" style="position:absolute;left:2396;top:2884;width:1128;height:460;mso-wrap-style:none;v-text-anchor:top" filled="f" stroked="f">
              <v:textbox style="mso-next-textbox:#_x0000_s4836;mso-rotate-with-shape:t;mso-fit-shape-to-text:t" inset="0,0,0,0">
                <w:txbxContent>
                  <w:p w14:paraId="774C3EFC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Bottoms yield</w:t>
                    </w:r>
                  </w:p>
                </w:txbxContent>
              </v:textbox>
            </v:rect>
            <v:line id="_x0000_s4837" style="position:absolute" from="3525,3175" to="3625,3175" strokeweight="1.25pt"/>
            <v:rect id="_x0000_s4838" style="position:absolute;left:2643;top:3192;width:873;height:460;mso-wrap-style:none;v-text-anchor:top" filled="f" stroked="f">
              <v:textbox style="mso-next-textbox:#_x0000_s4838;mso-rotate-with-shape:t;mso-fit-shape-to-text:t" inset="0,0,0,0">
                <w:txbxContent>
                  <w:p w14:paraId="3C575AB0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Coke yield</w:t>
                    </w:r>
                  </w:p>
                </w:txbxContent>
              </v:textbox>
            </v:rect>
            <v:line id="_x0000_s4839" style="position:absolute" from="3525,3484" to="3625,3484" strokeweight="1.25pt"/>
            <v:rect id="_x0000_s4840" style="position:absolute;left:2589;top:3501;width:923;height:460;mso-wrap-style:none;v-text-anchor:top" filled="f" stroked="f">
              <v:textbox style="mso-next-textbox:#_x0000_s4840;mso-rotate-with-shape:t;mso-fit-shape-to-text:t" inset="0,0,0,0">
                <w:txbxContent>
                  <w:p w14:paraId="4CFC7914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Conversion</w:t>
                    </w:r>
                  </w:p>
                </w:txbxContent>
              </v:textbox>
            </v:rect>
            <v:line id="_x0000_s4841" style="position:absolute" from="3525,3793" to="3625,3793" strokeweight="1.25pt"/>
            <v:rect id="_x0000_s4842" style="position:absolute;left:1375;top:3811;width:2133;height:460;mso-wrap-style:none;v-text-anchor:top" filled="f" stroked="f">
              <v:textbox style="mso-next-textbox:#_x0000_s4842;mso-rotate-with-shape:t;mso-fit-shape-to-text:t" inset="0,0,0,0">
                <w:txbxContent>
                  <w:p w14:paraId="6AA99BAF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Reactor outlet temperature</w:t>
                    </w:r>
                  </w:p>
                </w:txbxContent>
              </v:textbox>
            </v:rect>
            <v:line id="_x0000_s4843" style="position:absolute" from="3525,4102" to="3625,4102" strokeweight="1.25pt"/>
            <v:rect id="_x0000_s4844" style="position:absolute;left:2675;top:4120;width:834;height:460;mso-wrap-style:none;v-text-anchor:top" filled="f" stroked="f">
              <v:textbox style="mso-next-textbox:#_x0000_s4844;mso-rotate-with-shape:t;mso-fit-shape-to-text:t" inset="0,0,0,0">
                <w:txbxContent>
                  <w:p w14:paraId="6201FF6F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Combined</w:t>
                    </w:r>
                  </w:p>
                </w:txbxContent>
              </v:textbox>
            </v:rect>
            <v:line id="_x0000_s4845" style="position:absolute" from="3525,4412" to="3625,4412" strokeweight="1.25pt"/>
            <v:rect id="_x0000_s4846" style="position:absolute;left:4794;top:4750;width:1701;height:460;mso-wrap-style:none;v-text-anchor:top" filled="f" stroked="f">
              <v:textbox style="mso-next-textbox:#_x0000_s4846;mso-rotate-with-shape:t;mso-fit-shape-to-text:t" inset="0,0,0,0">
                <w:txbxContent>
                  <w:p w14:paraId="0749AECA" w14:textId="77777777" w:rsidR="00F34212" w:rsidRPr="000442A8" w:rsidRDefault="00F34212">
                    <w:pPr>
                      <w:rPr>
                        <w:sz w:val="20"/>
                        <w:szCs w:val="20"/>
                      </w:rPr>
                    </w:pPr>
                    <w:r w:rsidRPr="000442A8"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0AF5220B">
          <v:group id="_x0000_s4776" editas="canvas" style="position:absolute;left:0;text-align:left;margin-left:36.3pt;margin-top:0;width:364.3pt;height:253.9pt;z-index:251945984" coordorigin="1191,132" coordsize="7286,5078">
            <o:lock v:ext="edit" aspectratio="t"/>
            <v:shape id="_x0000_s4775" type="#_x0000_t75" style="position:absolute;left:1191;top:132;width:7286;height:5078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7946B11B" w14:textId="77777777" w:rsidR="00943DC8" w:rsidRDefault="00943DC8" w:rsidP="001B70D1">
      <w:pPr>
        <w:pStyle w:val="Newparagraph"/>
      </w:pPr>
    </w:p>
    <w:p w14:paraId="28054E39" w14:textId="77777777" w:rsidR="00943DC8" w:rsidRDefault="00943DC8" w:rsidP="001B70D1">
      <w:pPr>
        <w:pStyle w:val="Newparagraph"/>
      </w:pPr>
    </w:p>
    <w:p w14:paraId="6E96AC75" w14:textId="77777777" w:rsidR="00943DC8" w:rsidRDefault="00943DC8" w:rsidP="001B70D1">
      <w:pPr>
        <w:pStyle w:val="Newparagraph"/>
      </w:pPr>
    </w:p>
    <w:p w14:paraId="2562F6D9" w14:textId="77777777" w:rsidR="00943DC8" w:rsidRDefault="00943DC8" w:rsidP="001B70D1">
      <w:pPr>
        <w:pStyle w:val="Newparagraph"/>
      </w:pPr>
    </w:p>
    <w:p w14:paraId="60A49D80" w14:textId="77777777" w:rsidR="00943DC8" w:rsidRDefault="00943DC8" w:rsidP="001B70D1">
      <w:pPr>
        <w:pStyle w:val="Newparagraph"/>
      </w:pPr>
    </w:p>
    <w:p w14:paraId="263B19F5" w14:textId="77777777" w:rsidR="00943DC8" w:rsidRDefault="00943DC8" w:rsidP="001B70D1">
      <w:pPr>
        <w:pStyle w:val="Newparagraph"/>
      </w:pPr>
    </w:p>
    <w:p w14:paraId="445F9968" w14:textId="77777777" w:rsidR="00943DC8" w:rsidRDefault="00943DC8" w:rsidP="001B70D1">
      <w:pPr>
        <w:pStyle w:val="Newparagraph"/>
      </w:pPr>
    </w:p>
    <w:p w14:paraId="228CF69C" w14:textId="77777777" w:rsidR="00943DC8" w:rsidRDefault="00943DC8" w:rsidP="001B70D1">
      <w:pPr>
        <w:pStyle w:val="Newparagraph"/>
      </w:pPr>
    </w:p>
    <w:p w14:paraId="14DD919F" w14:textId="77777777" w:rsidR="00943DC8" w:rsidRDefault="00943DC8" w:rsidP="001B70D1">
      <w:pPr>
        <w:pStyle w:val="Newparagraph"/>
      </w:pPr>
    </w:p>
    <w:p w14:paraId="1328372A" w14:textId="77777777" w:rsidR="00AF1B0B" w:rsidRPr="00AF1B0B" w:rsidRDefault="00E40E6A" w:rsidP="00AF1B0B">
      <w:pPr>
        <w:pStyle w:val="Figurecaption"/>
        <w:spacing w:line="240" w:lineRule="auto"/>
        <w:jc w:val="both"/>
      </w:pPr>
      <w:r>
        <w:t>S18</w:t>
      </w:r>
      <w:r w:rsidR="00AF1B0B" w:rsidRPr="00AF1B0B">
        <w:t xml:space="preserve">. Desirability plot showing optimized process conditions using CCD for objective 9 </w:t>
      </w:r>
    </w:p>
    <w:p w14:paraId="08D8F4CB" w14:textId="77777777" w:rsidR="00943DC8" w:rsidRPr="00AF1B0B" w:rsidRDefault="00943DC8" w:rsidP="00AF1B0B">
      <w:pPr>
        <w:pStyle w:val="Newparagraph"/>
        <w:ind w:firstLine="0"/>
      </w:pPr>
    </w:p>
    <w:p w14:paraId="0633BB82" w14:textId="77777777" w:rsidR="00943DC8" w:rsidRDefault="00943DC8" w:rsidP="001B70D1">
      <w:pPr>
        <w:pStyle w:val="Newparagraph"/>
      </w:pPr>
    </w:p>
    <w:p w14:paraId="09AD20B4" w14:textId="77777777" w:rsidR="00943DC8" w:rsidRDefault="00943DC8" w:rsidP="001B70D1">
      <w:pPr>
        <w:pStyle w:val="Newparagraph"/>
      </w:pPr>
    </w:p>
    <w:p w14:paraId="51CC4EE3" w14:textId="77777777" w:rsidR="00943DC8" w:rsidRDefault="00943DC8" w:rsidP="001B70D1">
      <w:pPr>
        <w:pStyle w:val="Newparagraph"/>
      </w:pPr>
    </w:p>
    <w:p w14:paraId="25FB4ED5" w14:textId="77777777" w:rsidR="00943DC8" w:rsidRDefault="00943DC8" w:rsidP="001B70D1">
      <w:pPr>
        <w:pStyle w:val="Newparagraph"/>
      </w:pPr>
    </w:p>
    <w:p w14:paraId="350BF83A" w14:textId="77777777" w:rsidR="00AF1B0B" w:rsidRDefault="00AF1B0B" w:rsidP="00511E49">
      <w:pPr>
        <w:rPr>
          <w:sz w:val="18"/>
        </w:rPr>
      </w:pPr>
    </w:p>
    <w:p w14:paraId="273EA16A" w14:textId="77777777" w:rsidR="00AB57DD" w:rsidRDefault="00AB57DD" w:rsidP="00511E49">
      <w:pPr>
        <w:rPr>
          <w:sz w:val="18"/>
        </w:rPr>
      </w:pPr>
    </w:p>
    <w:p w14:paraId="28C318E8" w14:textId="77777777" w:rsidR="00AB57DD" w:rsidRDefault="00AB57DD" w:rsidP="00511E49">
      <w:pPr>
        <w:rPr>
          <w:sz w:val="18"/>
        </w:rPr>
      </w:pPr>
    </w:p>
    <w:p w14:paraId="5F9F3500" w14:textId="77777777" w:rsidR="00AB57DD" w:rsidRDefault="00AB57DD" w:rsidP="00511E49">
      <w:pPr>
        <w:rPr>
          <w:sz w:val="18"/>
        </w:rPr>
      </w:pPr>
    </w:p>
    <w:p w14:paraId="79C12E18" w14:textId="77777777" w:rsidR="00AB57DD" w:rsidRDefault="00AB57DD" w:rsidP="00511E49">
      <w:pPr>
        <w:rPr>
          <w:sz w:val="18"/>
        </w:rPr>
      </w:pPr>
    </w:p>
    <w:p w14:paraId="03123A8B" w14:textId="77777777" w:rsidR="00AB57DD" w:rsidRDefault="00AB57DD" w:rsidP="00511E49">
      <w:pPr>
        <w:rPr>
          <w:sz w:val="18"/>
        </w:rPr>
      </w:pPr>
    </w:p>
    <w:p w14:paraId="6D5CA8A8" w14:textId="77777777" w:rsidR="00642143" w:rsidRDefault="00642143" w:rsidP="00C33BFD">
      <w:pPr>
        <w:pStyle w:val="Articletitle"/>
      </w:pPr>
    </w:p>
    <w:p w14:paraId="16BF1DC9" w14:textId="77777777" w:rsidR="00943DC8" w:rsidRDefault="00943DC8" w:rsidP="00943DC8"/>
    <w:p w14:paraId="3CE67007" w14:textId="65204EA0" w:rsidR="00943DC8" w:rsidRDefault="00943DC8" w:rsidP="00943DC8"/>
    <w:p w14:paraId="237543D1" w14:textId="77777777" w:rsidR="00E23192" w:rsidRDefault="00E23192" w:rsidP="00943DC8"/>
    <w:p w14:paraId="6F64855F" w14:textId="77777777" w:rsidR="003243FD" w:rsidRDefault="003243FD" w:rsidP="00943DC8"/>
    <w:p w14:paraId="7E5D7CA0" w14:textId="77777777" w:rsidR="00741D4A" w:rsidRDefault="00741D4A" w:rsidP="00943DC8"/>
    <w:p w14:paraId="638314B6" w14:textId="77777777" w:rsidR="003243FD" w:rsidRPr="00943DC8" w:rsidRDefault="003243FD" w:rsidP="00943DC8"/>
    <w:p w14:paraId="36BE7D6F" w14:textId="77777777" w:rsidR="00050D1E" w:rsidRDefault="000E5EDD" w:rsidP="00050D1E">
      <w:pPr>
        <w:pStyle w:val="Newparagraph"/>
      </w:pPr>
      <w:r>
        <w:rPr>
          <w:noProof/>
          <w:lang w:val="en-US" w:eastAsia="en-US"/>
        </w:rPr>
        <w:pict w14:anchorId="7927C59A">
          <v:group id="_x0000_s5183" style="position:absolute;left:0;text-align:left;margin-left:.95pt;margin-top:.1pt;width:424.65pt;height:280.15pt;z-index:251949056" coordorigin="-26,-63" coordsize="8493,5603">
            <v:rect id="_x0000_s5056" style="position:absolute;left:148;top:148;width:2346;height:963" strokeweight=".9pt"/>
            <v:rect id="_x0000_s5057" style="position:absolute;left:141;top:-42;width:2361;height:368;mso-wrap-style:none;v-text-anchor:top" filled="f" stroked="f">
              <v:textbox style="mso-rotate-with-shape:t;mso-fit-shape-to-text:t" inset="0,0,0,0">
                <w:txbxContent>
                  <w:p w14:paraId="4BE0CB7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A:Feed flow rate(tonne/h) = 160.044</w:t>
                    </w:r>
                  </w:p>
                </w:txbxContent>
              </v:textbox>
            </v:rect>
            <v:line id="_x0000_s5058" style="position:absolute" from="148,620" to="538,620" strokeweight=".9pt"/>
            <v:line id="_x0000_s5059" style="position:absolute;flip:x" from="2104,620" to="2494,620" strokeweight=".9pt"/>
            <v:line id="_x0000_s5060" style="position:absolute;flip:y" from="538,384" to="538,620" strokeweight=".9pt"/>
            <v:line id="_x0000_s5061" style="position:absolute" from="538,384" to="2104,384" strokeweight=".9pt"/>
            <v:line id="_x0000_s5062" style="position:absolute" from="2104,384" to="2104,620" strokeweight=".9pt"/>
            <v:rect id="_x0000_s5063" style="position:absolute;left:414;top:691;width:241;height:368;mso-wrap-style:none;v-text-anchor:top" filled="f" stroked="f">
              <v:textbox style="mso-rotate-with-shape:t;mso-fit-shape-to-text:t" inset="0,0,0,0">
                <w:txbxContent>
                  <w:p w14:paraId="0238828F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160</w:t>
                    </w:r>
                  </w:p>
                </w:txbxContent>
              </v:textbox>
            </v:rect>
            <v:rect id="_x0000_s5064" style="position:absolute;left:1980;top:691;width:241;height:368;mso-wrap-style:none;v-text-anchor:top" filled="f" stroked="f">
              <v:textbox style="mso-rotate-with-shape:t;mso-fit-shape-to-text:t" inset="0,0,0,0">
                <w:txbxContent>
                  <w:p w14:paraId="79F54AF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195</w:t>
                    </w:r>
                  </w:p>
                </w:txbxContent>
              </v:textbox>
            </v:rect>
            <v:oval id="_x0000_s5065" style="position:absolute;left:502;top:349;width:77;height:76" fillcolor="red" strokeweight=".9pt"/>
            <v:rect id="_x0000_s5066" style="position:absolute;left:3073;top:141;width:2347;height:963" strokeweight=".9pt"/>
            <v:rect id="_x0000_s5067" style="position:absolute;left:3168;top:-63;width:2179;height:368;mso-wrap-style:none;v-text-anchor:top" filled="f" stroked="f">
              <v:textbox style="mso-rotate-with-shape:t;mso-fit-shape-to-text:t" inset="0,0,0,0">
                <w:txbxContent>
                  <w:p w14:paraId="70FC849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B:Feed temperature(K) = 531.836</w:t>
                    </w:r>
                  </w:p>
                </w:txbxContent>
              </v:textbox>
            </v:rect>
            <v:line id="_x0000_s5068" style="position:absolute" from="3073,620" to="3463,620" strokeweight=".9pt"/>
            <v:line id="_x0000_s5069" style="position:absolute;flip:x" from="5030,620" to="5420,620" strokeweight=".9pt"/>
            <v:line id="_x0000_s5070" style="position:absolute;flip:y" from="3463,384" to="3463,620" strokeweight=".9pt"/>
            <v:line id="_x0000_s5071" style="position:absolute" from="3463,384" to="5030,384" strokeweight=".9pt"/>
            <v:line id="_x0000_s5072" style="position:absolute" from="5030,384" to="5030,620" strokeweight=".9pt"/>
            <v:rect id="_x0000_s5073" style="position:absolute;left:3280;top:691;width:361;height:368;mso-wrap-style:none;v-text-anchor:top" filled="f" stroked="f">
              <v:textbox style="mso-rotate-with-shape:t;mso-fit-shape-to-text:t" inset="0,0,0,0">
                <w:txbxContent>
                  <w:p w14:paraId="5156024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481.5</w:t>
                    </w:r>
                  </w:p>
                </w:txbxContent>
              </v:textbox>
            </v:rect>
            <v:rect id="_x0000_s5074" style="position:absolute;left:4846;top:691;width:361;height:368;mso-wrap-style:none;v-text-anchor:top" filled="f" stroked="f">
              <v:textbox style="mso-rotate-with-shape:t;mso-fit-shape-to-text:t" inset="0,0,0,0">
                <w:txbxContent>
                  <w:p w14:paraId="522A4CB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588.5</w:t>
                    </w:r>
                  </w:p>
                </w:txbxContent>
              </v:textbox>
            </v:rect>
            <v:oval id="_x0000_s5075" style="position:absolute;left:4161;top:349;width:77;height:76" fillcolor="red" strokeweight=".9pt"/>
            <v:rect id="_x0000_s5076" style="position:absolute;left:5999;top:148;width:2346;height:963" strokeweight=".9pt"/>
            <v:rect id="_x0000_s5077" style="position:absolute;left:6290;top:-56;width:1726;height:368;mso-wrap-style:none;v-text-anchor:top" filled="f" stroked="f">
              <v:textbox style="mso-rotate-with-shape:t;mso-fit-shape-to-text:t" inset="0,0,0,0">
                <w:txbxContent>
                  <w:p w14:paraId="5C54D2D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C:Feed pressure = 494.994</w:t>
                    </w:r>
                  </w:p>
                </w:txbxContent>
              </v:textbox>
            </v:rect>
            <v:line id="_x0000_s5078" style="position:absolute" from="5999,620" to="6389,620" strokeweight=".9pt"/>
            <v:line id="_x0000_s5079" style="position:absolute;flip:x" from="7955,620" to="8345,620" strokeweight=".9pt"/>
            <v:line id="_x0000_s5080" style="position:absolute;flip:y" from="6389,384" to="6389,620" strokeweight=".9pt"/>
            <v:line id="_x0000_s5081" style="position:absolute" from="6389,384" to="7955,384" strokeweight=".9pt"/>
            <v:line id="_x0000_s5082" style="position:absolute" from="7955,384" to="7955,620" strokeweight=".9pt"/>
            <v:rect id="_x0000_s5083" style="position:absolute;left:6265;top:691;width:241;height:368;mso-wrap-style:none;v-text-anchor:top" filled="f" stroked="f">
              <v:textbox style="mso-rotate-with-shape:t;mso-fit-shape-to-text:t" inset="0,0,0,0">
                <w:txbxContent>
                  <w:p w14:paraId="6E5E84C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405</w:t>
                    </w:r>
                  </w:p>
                </w:txbxContent>
              </v:textbox>
            </v:rect>
            <v:rect id="_x0000_s5084" style="position:absolute;left:7831;top:691;width:241;height:368;mso-wrap-style:none;v-text-anchor:top" filled="f" stroked="f">
              <v:textbox style="mso-rotate-with-shape:t;mso-fit-shape-to-text:t" inset="0,0,0,0">
                <w:txbxContent>
                  <w:p w14:paraId="627E008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495</w:t>
                    </w:r>
                  </w:p>
                </w:txbxContent>
              </v:textbox>
            </v:rect>
            <v:oval id="_x0000_s5085" style="position:absolute;left:7914;top:349;width:77;height:76" fillcolor="red" strokeweight=".9pt"/>
            <v:rect id="_x0000_s5086" style="position:absolute;left:148;top:1347;width:2346;height:963" strokeweight=".9pt"/>
            <v:rect id="_x0000_s5087" style="position:absolute;left:-26;top:1143;width:2681;height:368;mso-wrap-style:none;v-text-anchor:top" filled="f" stroked="f">
              <v:textbox style="mso-rotate-with-shape:t;mso-fit-shape-to-text:t" inset="0,0,0,0">
                <w:txbxContent>
                  <w:p w14:paraId="51BBC38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D:Reg air blower disch temp(K) = 474.96</w:t>
                    </w:r>
                  </w:p>
                </w:txbxContent>
              </v:textbox>
            </v:rect>
            <v:line id="_x0000_s5088" style="position:absolute" from="148,1819" to="538,1819" strokeweight=".9pt"/>
            <v:line id="_x0000_s5089" style="position:absolute;flip:x" from="2104,1819" to="2494,1819" strokeweight=".9pt"/>
            <v:line id="_x0000_s5090" style="position:absolute;flip:y" from="538,1583" to="538,1819" strokeweight=".9pt"/>
            <v:line id="_x0000_s5091" style="position:absolute" from="538,1583" to="2104,1583" strokeweight=".9pt"/>
            <v:line id="_x0000_s5092" style="position:absolute" from="2104,1583" to="2104,1819" strokeweight=".9pt"/>
            <v:rect id="_x0000_s5093" style="position:absolute;left:414;top:1890;width:241;height:368;mso-wrap-style:none;v-text-anchor:top" filled="f" stroked="f">
              <v:textbox style="mso-rotate-with-shape:t;mso-fit-shape-to-text:t" inset="0,0,0,0">
                <w:txbxContent>
                  <w:p w14:paraId="3DC6AED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388</w:t>
                    </w:r>
                  </w:p>
                </w:txbxContent>
              </v:textbox>
            </v:rect>
            <v:rect id="_x0000_s5094" style="position:absolute;left:1980;top:1890;width:241;height:368;mso-wrap-style:none;v-text-anchor:top" filled="f" stroked="f">
              <v:textbox style="mso-rotate-with-shape:t;mso-fit-shape-to-text:t" inset="0,0,0,0">
                <w:txbxContent>
                  <w:p w14:paraId="2918684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475</w:t>
                    </w:r>
                  </w:p>
                </w:txbxContent>
              </v:textbox>
            </v:rect>
            <v:oval id="_x0000_s5095" style="position:absolute;left:2063;top:1548;width:76;height:76" fillcolor="red" strokeweight=".9pt"/>
            <v:rect id="_x0000_s5096" style="position:absolute;left:3073;top:1347;width:2347;height:963" strokeweight=".9pt"/>
            <v:rect id="_x0000_s5097" style="position:absolute;left:2787;top:1143;width:2948;height:368;mso-wrap-style:none;v-text-anchor:top" filled="f" stroked="f">
              <v:textbox style="mso-rotate-with-shape:t;mso-fit-shape-to-text:t" inset="0,0,0,0">
                <w:txbxContent>
                  <w:p w14:paraId="613B851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E:Catalyst circulation rate(tonne/h) = 1056.59</w:t>
                    </w:r>
                  </w:p>
                </w:txbxContent>
              </v:textbox>
            </v:rect>
            <v:line id="_x0000_s5098" style="position:absolute" from="3073,1819" to="3463,1819" strokeweight=".9pt"/>
            <v:line id="_x0000_s5099" style="position:absolute;flip:x" from="5030,1819" to="5420,1819" strokeweight=".9pt"/>
            <v:line id="_x0000_s5100" style="position:absolute;flip:y" from="3463,1583" to="3463,1819" strokeweight=".9pt"/>
            <v:line id="_x0000_s5101" style="position:absolute" from="3463,1583" to="5030,1583" strokeweight=".9pt"/>
            <v:line id="_x0000_s5102" style="position:absolute" from="5030,1583" to="5030,1819" strokeweight=".9pt"/>
            <v:rect id="_x0000_s5103" style="position:absolute;left:3339;top:1890;width:241;height:368;mso-wrap-style:none;v-text-anchor:top" filled="f" stroked="f">
              <v:textbox style="mso-rotate-with-shape:t;mso-fit-shape-to-text:t" inset="0,0,0,0">
                <w:txbxContent>
                  <w:p w14:paraId="4CE40BC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917</w:t>
                    </w:r>
                  </w:p>
                </w:txbxContent>
              </v:textbox>
            </v:rect>
            <v:rect id="_x0000_s5104" style="position:absolute;left:4864;top:1890;width:321;height:368;mso-wrap-style:none;v-text-anchor:top" filled="f" stroked="f">
              <v:textbox style="mso-rotate-with-shape:t;mso-fit-shape-to-text:t" inset="0,0,0,0">
                <w:txbxContent>
                  <w:p w14:paraId="2F2362D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1121</w:t>
                    </w:r>
                  </w:p>
                </w:txbxContent>
              </v:textbox>
            </v:rect>
            <v:oval id="_x0000_s5105" style="position:absolute;left:4498;top:1548;width:76;height:76" fillcolor="red" strokeweight=".9pt"/>
            <v:rect id="_x0000_s5106" style="position:absolute;left:5999;top:1347;width:2346;height:963" strokeweight=".9pt"/>
            <v:rect id="_x0000_s5107" style="position:absolute;left:5995;top:1143;width:2339;height:368;mso-wrap-style:none;v-text-anchor:top" filled="f" stroked="f">
              <v:textbox style="mso-rotate-with-shape:t;mso-fit-shape-to-text:t" inset="0,0,0,0">
                <w:txbxContent>
                  <w:p w14:paraId="0FBEEFE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end products yield(%) = 31.78</w:t>
                    </w:r>
                  </w:p>
                </w:txbxContent>
              </v:textbox>
            </v:rect>
            <v:line id="_x0000_s5108" style="position:absolute" from="5999,1819" to="6389,1819" strokeweight=".9pt"/>
            <v:line id="_x0000_s5109" style="position:absolute;flip:x" from="7949,1583" to="8345,1583" strokeweight=".9pt"/>
            <v:line id="_x0000_s5110" style="position:absolute;flip:y" from="6389,1583" to="7949,1819" strokeweight=".9pt"/>
            <v:line id="_x0000_s5111" style="position:absolute" from="6389,1819" to="6389,1890" strokeweight=".9pt"/>
            <v:line id="_x0000_s5112" style="position:absolute;flip:y" from="7955,1583" to="7955,1819" strokeweight=".9pt"/>
            <v:rect id="_x0000_s5113" style="position:absolute;left:6123;top:1890;width:521;height:368;mso-wrap-style:none;v-text-anchor:top" filled="f" stroked="f">
              <v:textbox style="mso-rotate-with-shape:t;mso-fit-shape-to-text:t" inset="0,0,0,0">
                <w:txbxContent>
                  <w:p w14:paraId="1794AAC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14.1878</w:t>
                    </w:r>
                  </w:p>
                </w:txbxContent>
              </v:textbox>
            </v:rect>
            <v:rect id="_x0000_s5114" style="position:absolute;left:7689;top:1890;width:521;height:368;mso-wrap-style:none;v-text-anchor:top" filled="f" stroked="f">
              <v:textbox style="mso-rotate-with-shape:t;mso-fit-shape-to-text:t" inset="0,0,0,0">
                <w:txbxContent>
                  <w:p w14:paraId="06905AE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49.2011</w:t>
                    </w:r>
                  </w:p>
                </w:txbxContent>
              </v:textbox>
            </v:rect>
            <v:oval id="_x0000_s5115" style="position:absolute;left:7140;top:1660;width:76;height:77" fillcolor="blue" strokeweight=".9pt"/>
            <v:rect id="_x0000_s5116" style="position:absolute;left:148;top:2546;width:2346;height:963" strokeweight=".9pt"/>
            <v:rect id="_x0000_s5117" style="position:absolute;left:412;top:2356;width:1833;height:368;mso-wrap-style:none;v-text-anchor:top" filled="f" stroked="f">
              <v:textbox style="mso-rotate-with-shape:t;mso-fit-shape-to-text:t" inset="0,0,0,0">
                <w:txbxContent>
                  <w:p w14:paraId="60B3900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Naphtha yield(%) = 33.4939</w:t>
                    </w:r>
                  </w:p>
                </w:txbxContent>
              </v:textbox>
            </v:rect>
            <v:line id="_x0000_s5118" style="position:absolute" from="148,3019" to="538,3019" strokeweight=".9pt"/>
            <v:line id="_x0000_s5119" style="position:absolute;flip:x" from="2098,2782" to="2494,2782" strokeweight=".9pt"/>
            <v:line id="_x0000_s5120" style="position:absolute;flip:y" from="538,2782" to="2098,3019" strokeweight=".9pt"/>
            <v:line id="_x0000_s5121" style="position:absolute" from="538,3019" to="538,3089" strokeweight=".9pt"/>
            <v:line id="_x0000_s5122" style="position:absolute;flip:y" from="2104,2782" to="2104,3019" strokeweight=".9pt"/>
            <v:rect id="_x0000_s5123" style="position:absolute;left:272;top:3089;width:521;height:368;mso-wrap-style:none;v-text-anchor:top" filled="f" stroked="f">
              <v:textbox style="mso-rotate-with-shape:t;mso-fit-shape-to-text:t" inset="0,0,0,0">
                <w:txbxContent>
                  <w:p w14:paraId="6149AD0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17.1764</w:t>
                    </w:r>
                  </w:p>
                </w:txbxContent>
              </v:textbox>
            </v:rect>
            <v:rect id="_x0000_s5124" style="position:absolute;left:1838;top:3089;width:521;height:368;mso-wrap-style:none;v-text-anchor:top" filled="f" stroked="f">
              <v:textbox style="mso-rotate-with-shape:t;mso-fit-shape-to-text:t" inset="0,0,0,0">
                <w:txbxContent>
                  <w:p w14:paraId="47067D4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40.8495</w:t>
                    </w:r>
                  </w:p>
                </w:txbxContent>
              </v:textbox>
            </v:rect>
            <v:oval id="_x0000_s5125" style="position:absolute;left:1578;top:2818;width:77;height:76" fillcolor="blue" strokeweight=".9pt"/>
            <v:rect id="_x0000_s5126" style="position:absolute;left:3073;top:2546;width:2347;height:963" strokeweight=".9pt"/>
            <v:rect id="_x0000_s5127" style="position:absolute;left:3260;top:2349;width:2064;height:368;mso-wrap-style:none;v-text-anchor:top" filled="f" stroked="f">
              <v:textbox style="mso-rotate-with-shape:t;mso-fit-shape-to-text:t" inset="0,0,0,0">
                <w:txbxContent>
                  <w:p w14:paraId="47C0D44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cycle oil yield(%) = 17.18</w:t>
                    </w:r>
                  </w:p>
                </w:txbxContent>
              </v:textbox>
            </v:rect>
            <v:line id="_x0000_s5128" style="position:absolute" from="3073,3019" to="3463,3019" strokeweight=".9pt"/>
            <v:line id="_x0000_s5129" style="position:absolute;flip:x" from="5030,3019" to="5420,3019" strokeweight=".9pt"/>
            <v:line id="_x0000_s5130" style="position:absolute;flip:y" from="3463,2948" to="3463,3019" strokeweight=".9pt"/>
            <v:line id="_x0000_s5132" style="position:absolute;flip:y" from="3682,2711" to="3682,2782" strokeweight=".9pt"/>
            <v:line id="_x0000_s5134" style="position:absolute;flip:y" from="3463,2782" to="3682,3019" strokeweight=".9pt"/>
            <v:line id="_x0000_s5135" style="position:absolute;flip:x y" from="3688,2782" to="5024,3019" strokeweight=".9pt"/>
            <v:line id="_x0000_s5136" style="position:absolute" from="3463,3019" to="3463,3089" strokeweight=".9pt"/>
            <v:line id="_x0000_s5137" style="position:absolute;flip:y" from="5024,3013" to="5024,3019" strokeweight=".9pt"/>
            <v:rect id="_x0000_s5138" style="position:absolute;left:3197;top:3089;width:521;height:368;mso-wrap-style:none;v-text-anchor:top" filled="f" stroked="f">
              <v:textbox style="mso-rotate-with-shape:t;mso-fit-shape-to-text:t" inset="0,0,0,0">
                <w:txbxContent>
                  <w:p w14:paraId="467D8DB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16.3393</w:t>
                    </w:r>
                  </w:p>
                </w:txbxContent>
              </v:textbox>
            </v:rect>
            <v:rect id="_x0000_s5139" style="position:absolute;left:4758;top:3089;width:521;height:368;mso-wrap-style:none;v-text-anchor:top" filled="f" stroked="f">
              <v:textbox style="mso-rotate-with-shape:t;mso-fit-shape-to-text:t" inset="0,0,0,0">
                <w:txbxContent>
                  <w:p w14:paraId="3CBAA97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22.2913</w:t>
                    </w:r>
                  </w:p>
                </w:txbxContent>
              </v:textbox>
            </v:rect>
            <v:oval id="_x0000_s5140" style="position:absolute;left:3647;top:2747;width:76;height:77" fillcolor="blue" strokeweight=".9pt"/>
            <v:rect id="_x0000_s5141" style="position:absolute;left:5999;top:2546;width:2346;height:963" strokeweight=".9pt"/>
            <v:rect id="_x0000_s5142" style="position:absolute;left:6290;top:2342;width:1833;height:368;mso-wrap-style:none;v-text-anchor:top" filled="f" stroked="f">
              <v:textbox style="mso-rotate-with-shape:t;mso-fit-shape-to-text:t" inset="0,0,0,0">
                <w:txbxContent>
                  <w:p w14:paraId="2A20B1C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Bottoms yield(%) = 10.8052</w:t>
                    </w:r>
                  </w:p>
                </w:txbxContent>
              </v:textbox>
            </v:rect>
            <v:line id="_x0000_s5143" style="position:absolute" from="5999,3019" to="6389,3019" strokeweight=".9pt"/>
            <v:line id="_x0000_s5144" style="position:absolute;flip:x" from="7955,3019" to="8345,3019" strokeweight=".9pt"/>
            <v:line id="_x0000_s5145" style="position:absolute;flip:y" from="6389,2782" to="6389,3019" strokeweight=".9pt"/>
            <v:line id="_x0000_s5146" style="position:absolute" from="6389,2782" to="7955,2782" strokeweight=".9pt"/>
            <v:line id="_x0000_s5147" style="position:absolute" from="7955,2782" to="7955,3019" strokeweight=".9pt"/>
            <v:rect id="_x0000_s5148" style="position:absolute;left:6123;top:3089;width:521;height:368;mso-wrap-style:none;v-text-anchor:top" filled="f" stroked="f">
              <v:textbox style="mso-rotate-with-shape:t;mso-fit-shape-to-text:t" inset="0,0,0,0">
                <w:txbxContent>
                  <w:p w14:paraId="2505202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10.6062</w:t>
                    </w:r>
                  </w:p>
                </w:txbxContent>
              </v:textbox>
            </v:rect>
            <v:rect id="_x0000_s5149" style="position:absolute;left:7689;top:3089;width:521;height:368;mso-wrap-style:none;v-text-anchor:top" filled="f" stroked="f">
              <v:textbox style="mso-rotate-with-shape:t;mso-fit-shape-to-text:t" inset="0,0,0,0">
                <w:txbxContent>
                  <w:p w14:paraId="5C69148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22.7237</w:t>
                    </w:r>
                  </w:p>
                </w:txbxContent>
              </v:textbox>
            </v:rect>
            <v:oval id="_x0000_s5150" style="position:absolute;left:6377;top:2747;width:77;height:77" fillcolor="blue" strokeweight=".9pt"/>
            <v:rect id="_x0000_s5151" style="position:absolute;left:148;top:3745;width:2346;height:963" strokeweight=".9pt"/>
            <v:rect id="_x0000_s5152" style="position:absolute;left:526;top:3541;width:1628;height:368;mso-wrap-style:none;v-text-anchor:top" filled="f" stroked="f">
              <v:textbox style="mso-rotate-with-shape:t;mso-fit-shape-to-text:t" inset="0,0,0,0">
                <w:txbxContent>
                  <w:p w14:paraId="0AFD536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Coke yield(%) = 5.83963</w:t>
                    </w:r>
                  </w:p>
                </w:txbxContent>
              </v:textbox>
            </v:rect>
            <v:line id="_x0000_s5153" style="position:absolute" from="148,4218" to="538,4218" strokeweight=".9pt"/>
            <v:line id="_x0000_s5154" style="position:absolute;flip:x" from="2098,4218" to="2494,4218" strokeweight=".9pt"/>
            <v:line id="_x0000_s5155" style="position:absolute;flip:y" from="538,3981" to="538,4218" strokeweight=".9pt"/>
            <v:line id="_x0000_s5156" style="position:absolute" from="538,3981" to="2098,3981" strokeweight=".9pt"/>
            <v:line id="_x0000_s5157" style="position:absolute" from="2098,3981" to="2098,4218" strokeweight=".9pt"/>
            <v:rect id="_x0000_s5158" style="position:absolute;left:272;top:4289;width:521;height:368;mso-wrap-style:none;v-text-anchor:top" filled="f" stroked="f">
              <v:textbox style="mso-rotate-with-shape:t;mso-fit-shape-to-text:t" inset="0,0,0,0">
                <w:txbxContent>
                  <w:p w14:paraId="25D71DB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4.79864</w:t>
                    </w:r>
                  </w:p>
                </w:txbxContent>
              </v:textbox>
            </v:rect>
            <v:rect id="_x0000_s5159" style="position:absolute;left:1832;top:4289;width:521;height:368;mso-wrap-style:none;v-text-anchor:top" filled="f" stroked="f">
              <v:textbox style="mso-rotate-with-shape:t;mso-fit-shape-to-text:t" inset="0,0,0,0">
                <w:txbxContent>
                  <w:p w14:paraId="7FD117F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6.45388</w:t>
                    </w:r>
                  </w:p>
                </w:txbxContent>
              </v:textbox>
            </v:rect>
            <v:oval id="_x0000_s5160" style="position:absolute;left:1483;top:3946;width:77;height:77" fillcolor="blue" strokeweight=".9pt"/>
            <v:rect id="_x0000_s5161" style="position:absolute;left:3073;top:3745;width:2347;height:963" strokeweight=".9pt"/>
            <v:rect id="_x0000_s5162" style="position:absolute;left:3427;top:3541;width:1668;height:368;mso-wrap-style:none;v-text-anchor:top" filled="f" stroked="f">
              <v:textbox style="mso-rotate-with-shape:t;mso-fit-shape-to-text:t" inset="0,0,0,0">
                <w:txbxContent>
                  <w:p w14:paraId="603813A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Conversion(%) = 71.9908</w:t>
                    </w:r>
                  </w:p>
                </w:txbxContent>
              </v:textbox>
            </v:rect>
            <v:line id="_x0000_s5163" style="position:absolute" from="3073,4218" to="3463,4218" strokeweight=".9pt"/>
            <v:line id="_x0000_s5164" style="position:absolute;flip:x" from="5024,4218" to="5420,4218" strokeweight=".9pt"/>
            <v:line id="_x0000_s5165" style="position:absolute;flip:y" from="3463,3981" to="3463,4218" strokeweight=".9pt"/>
            <v:line id="_x0000_s5166" style="position:absolute" from="3463,3981" to="5024,3981" strokeweight=".9pt"/>
            <v:line id="_x0000_s5167" style="position:absolute" from="5024,3981" to="5024,4218" strokeweight=".9pt"/>
            <v:rect id="_x0000_s5168" style="position:absolute;left:3239;top:4289;width:441;height:368;mso-wrap-style:none;v-text-anchor:top" filled="f" stroked="f">
              <v:textbox style="mso-rotate-with-shape:t;mso-fit-shape-to-text:t" inset="0,0,0,0">
                <w:txbxContent>
                  <w:p w14:paraId="120B983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54.985</w:t>
                    </w:r>
                  </w:p>
                </w:txbxContent>
              </v:textbox>
            </v:rect>
            <v:rect id="_x0000_s5169" style="position:absolute;left:4758;top:4289;width:521;height:368;mso-wrap-style:none;v-text-anchor:top" filled="f" stroked="f">
              <v:textbox style="mso-rotate-with-shape:t;mso-fit-shape-to-text:t" inset="0,0,0,0">
                <w:txbxContent>
                  <w:p w14:paraId="1D4E347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72.7845</w:t>
                    </w:r>
                  </w:p>
                </w:txbxContent>
              </v:textbox>
            </v:rect>
            <v:oval id="_x0000_s5170" style="position:absolute;left:4923;top:3946;width:77;height:77" fillcolor="blue" strokeweight=".9pt"/>
            <v:rect id="_x0000_s5171" style="position:absolute;left:5999;top:3745;width:2346;height:963" strokeweight=".9pt"/>
            <v:rect id="_x0000_s5172" style="position:absolute;left:5848;top:3548;width:2619;height:368;mso-wrap-style:none;v-text-anchor:top" filled="f" stroked="f">
              <v:textbox style="mso-rotate-with-shape:t;mso-fit-shape-to-text:t" inset="0,0,0,0">
                <w:txbxContent>
                  <w:p w14:paraId="60B6D48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Reactor outlet temperature(K) = 834.109</w:t>
                    </w:r>
                  </w:p>
                </w:txbxContent>
              </v:textbox>
            </v:rect>
            <v:line id="_x0000_s5173" style="position:absolute" from="5999,4218" to="6389,4218" strokeweight=".9pt"/>
            <v:line id="_x0000_s5174" style="position:absolute;flip:x" from="7955,4218" to="8345,4218" strokeweight=".9pt"/>
            <v:line id="_x0000_s5175" style="position:absolute;flip:y" from="6389,3981" to="6389,4218" strokeweight=".9pt"/>
            <v:line id="_x0000_s5176" style="position:absolute" from="6389,3981" to="7955,3981" strokeweight=".9pt"/>
            <v:line id="_x0000_s5177" style="position:absolute" from="7955,3981" to="7955,4218" strokeweight=".9pt"/>
            <v:rect id="_x0000_s5178" style="position:absolute;left:6164;top:4289;width:441;height:368;mso-wrap-style:none;v-text-anchor:top" filled="f" stroked="f">
              <v:textbox style="mso-rotate-with-shape:t;mso-fit-shape-to-text:t" inset="0,0,0,0">
                <w:txbxContent>
                  <w:p w14:paraId="6F84499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763.88</w:t>
                    </w:r>
                  </w:p>
                </w:txbxContent>
              </v:textbox>
            </v:rect>
            <v:rect id="_x0000_s5179" style="position:absolute;left:7731;top:4289;width:441;height:368;mso-wrap-style:none;v-text-anchor:top" filled="f" stroked="f">
              <v:textbox style="mso-rotate-with-shape:t;mso-fit-shape-to-text:t" inset="0,0,0,0">
                <w:txbxContent>
                  <w:p w14:paraId="7A3CD0C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851.05</w:t>
                    </w:r>
                  </w:p>
                </w:txbxContent>
              </v:textbox>
            </v:rect>
            <v:oval id="_x0000_s5180" style="position:absolute;left:7612;top:3946;width:77;height:77" fillcolor="blue" strokeweight=".9pt"/>
            <v:rect id="_x0000_s5181" style="position:absolute;left:128;top:4843;width:1608;height:460;mso-wrap-style:none;v-text-anchor:top" filled="f" stroked="f">
              <v:textbox style="mso-rotate-with-shape:t;mso-fit-shape-to-text:t" inset="0,0,0,0">
                <w:txbxContent>
                  <w:p w14:paraId="08B5EF02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Desirability = 0.702</w:t>
                    </w:r>
                  </w:p>
                </w:txbxContent>
              </v:textbox>
            </v:rect>
            <v:rect id="_x0000_s5182" style="position:absolute;left:122;top:5080;width:1701;height:460;mso-wrap-style:none;v-text-anchor:top" filled="f" stroked="f">
              <v:textbox style="mso-rotate-with-shape:t;mso-fit-shape-to-text:t" inset="0,0,0,0">
                <w:txbxContent>
                  <w:p w14:paraId="5455F7DE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05D49B56">
          <v:group id="_x0000_s5055" editas="canvas" style="position:absolute;left:0;text-align:left;margin-left:36.3pt;margin-top:.1pt;width:424.65pt;height:280.15pt;z-index:251948032" coordorigin="-26,-63" coordsize="8493,5603">
            <o:lock v:ext="edit" aspectratio="t"/>
            <v:shape id="_x0000_s5054" type="#_x0000_t75" style="position:absolute;left:-26;top:-63;width:8493;height:5603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44DED3B4" w14:textId="77777777" w:rsidR="003243FD" w:rsidRDefault="003243FD" w:rsidP="00050D1E">
      <w:pPr>
        <w:pStyle w:val="Newparagraph"/>
      </w:pPr>
    </w:p>
    <w:p w14:paraId="336C8C10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66461C53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2AB9862D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2A5D4703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577A0FB0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00B8A55D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46AC8CC5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64A12CF2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16461AE1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1A81F0D9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060176C6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0136376A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17F89ACD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37577447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3114A9EA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00C73733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759D540D" w14:textId="77777777" w:rsidR="00D811FE" w:rsidRDefault="00D811FE" w:rsidP="00D811FE">
      <w:pPr>
        <w:tabs>
          <w:tab w:val="left" w:pos="450"/>
        </w:tabs>
        <w:spacing w:line="240" w:lineRule="auto"/>
        <w:ind w:left="510" w:hanging="510"/>
        <w:jc w:val="both"/>
      </w:pPr>
    </w:p>
    <w:p w14:paraId="2FAE5D3A" w14:textId="77777777" w:rsidR="00D811FE" w:rsidRPr="00D811FE" w:rsidRDefault="00E40E6A" w:rsidP="00D811FE">
      <w:pPr>
        <w:tabs>
          <w:tab w:val="left" w:pos="450"/>
        </w:tabs>
        <w:spacing w:line="240" w:lineRule="auto"/>
        <w:ind w:left="510" w:hanging="510"/>
        <w:jc w:val="both"/>
      </w:pPr>
      <w:r>
        <w:t>S19</w:t>
      </w:r>
      <w:r w:rsidR="00D811FE" w:rsidRPr="00D811FE">
        <w:t>.</w:t>
      </w:r>
      <w:r w:rsidR="00D811FE" w:rsidRPr="00D811FE">
        <w:tab/>
        <w:t xml:space="preserve"> Optimization ramps showing optimized process conditions using CCD for objective 10 </w:t>
      </w:r>
    </w:p>
    <w:p w14:paraId="4F3B4BAB" w14:textId="77777777" w:rsidR="00D811FE" w:rsidRDefault="00D811FE" w:rsidP="00050D1E">
      <w:pPr>
        <w:pStyle w:val="Newparagraph"/>
      </w:pPr>
    </w:p>
    <w:p w14:paraId="30D2B18B" w14:textId="77777777" w:rsidR="003243FD" w:rsidRDefault="003243FD" w:rsidP="00050D1E">
      <w:pPr>
        <w:pStyle w:val="Newparagraph"/>
      </w:pPr>
    </w:p>
    <w:p w14:paraId="1DF1F3D8" w14:textId="77777777" w:rsidR="003243FD" w:rsidRDefault="003243FD" w:rsidP="00050D1E">
      <w:pPr>
        <w:pStyle w:val="Newparagraph"/>
      </w:pPr>
    </w:p>
    <w:p w14:paraId="662470D8" w14:textId="77777777" w:rsidR="003243FD" w:rsidRDefault="003243FD" w:rsidP="00050D1E">
      <w:pPr>
        <w:pStyle w:val="Newparagraph"/>
      </w:pPr>
    </w:p>
    <w:p w14:paraId="1F0A0455" w14:textId="77777777" w:rsidR="003243FD" w:rsidRDefault="003243FD" w:rsidP="00050D1E">
      <w:pPr>
        <w:pStyle w:val="Newparagraph"/>
      </w:pPr>
    </w:p>
    <w:p w14:paraId="5E550000" w14:textId="77777777" w:rsidR="003243FD" w:rsidRDefault="003243FD" w:rsidP="00050D1E">
      <w:pPr>
        <w:pStyle w:val="Newparagraph"/>
      </w:pPr>
    </w:p>
    <w:p w14:paraId="7DEDF901" w14:textId="77777777" w:rsidR="003243FD" w:rsidRDefault="003243FD" w:rsidP="00050D1E">
      <w:pPr>
        <w:pStyle w:val="Newparagraph"/>
      </w:pPr>
    </w:p>
    <w:p w14:paraId="2D76A8FB" w14:textId="77777777" w:rsidR="003243FD" w:rsidRDefault="003243FD" w:rsidP="00050D1E">
      <w:pPr>
        <w:pStyle w:val="Newparagraph"/>
      </w:pPr>
    </w:p>
    <w:p w14:paraId="3C3D6459" w14:textId="77777777" w:rsidR="003243FD" w:rsidRDefault="003243FD" w:rsidP="00050D1E">
      <w:pPr>
        <w:pStyle w:val="Newparagraph"/>
      </w:pPr>
    </w:p>
    <w:p w14:paraId="1A3F88E5" w14:textId="77777777" w:rsidR="003243FD" w:rsidRDefault="003243FD" w:rsidP="00050D1E">
      <w:pPr>
        <w:pStyle w:val="Newparagraph"/>
      </w:pPr>
    </w:p>
    <w:p w14:paraId="12737583" w14:textId="77777777" w:rsidR="003243FD" w:rsidRDefault="003243FD" w:rsidP="00050D1E">
      <w:pPr>
        <w:pStyle w:val="Newparagraph"/>
      </w:pPr>
    </w:p>
    <w:p w14:paraId="726FDE88" w14:textId="77777777" w:rsidR="003243FD" w:rsidRDefault="003243FD" w:rsidP="00050D1E">
      <w:pPr>
        <w:pStyle w:val="Newparagraph"/>
      </w:pPr>
    </w:p>
    <w:p w14:paraId="48B8ED3C" w14:textId="77777777" w:rsidR="003243FD" w:rsidRDefault="003243FD" w:rsidP="00050D1E">
      <w:pPr>
        <w:pStyle w:val="Newparagraph"/>
      </w:pPr>
    </w:p>
    <w:p w14:paraId="7971EAF0" w14:textId="77777777" w:rsidR="003243FD" w:rsidRDefault="000E5EDD" w:rsidP="00050D1E">
      <w:pPr>
        <w:pStyle w:val="Newparagraph"/>
      </w:pPr>
      <w:r>
        <w:rPr>
          <w:noProof/>
          <w:lang w:val="en-US" w:eastAsia="en-US"/>
        </w:rPr>
        <w:pict w14:anchorId="4857E56B">
          <v:group id="_x0000_s5330" style="position:absolute;left:0;text-align:left;margin-left:14.65pt;margin-top:16.15pt;width:375.15pt;height:270.5pt;z-index:251951104" coordorigin="575,111" coordsize="7503,5410">
            <v:rect id="_x0000_s5259" style="position:absolute;left:2989;top:419;width:4272;height:4271" o:regroupid="8" strokeweight="1.3pt"/>
            <v:line id="_x0000_s5260" style="position:absolute" from="4058,419" to="4058,4695" o:regroupid="8" strokeweight="1.3pt"/>
            <v:line id="_x0000_s5261" style="position:absolute" from="5127,419" to="5127,4695" o:regroupid="8" strokeweight="1.3pt"/>
            <v:line id="_x0000_s5262" style="position:absolute" from="6197,419" to="6197,4695" o:regroupid="8" strokeweight="1.3pt"/>
            <v:rect id="_x0000_s5263" style="position:absolute;left:2989;top:500;width:4272;height:160" o:regroupid="8" fillcolor="red" strokeweight="1.3pt"/>
            <v:rect id="_x0000_s5264" style="position:absolute;left:7326;top:462;width:101;height:460;mso-wrap-style:none;v-text-anchor:top" o:regroupid="8" filled="f" stroked="f">
              <v:textbox style="mso-next-textbox:#_x0000_s5264;mso-rotate-with-shape:t;mso-fit-shape-to-text:t" inset="0,0,0,0">
                <w:txbxContent>
                  <w:p w14:paraId="4A56CBC8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65" style="position:absolute;left:2989;top:829;width:4272;height:160" o:regroupid="8" fillcolor="red" strokeweight="1.3pt"/>
            <v:rect id="_x0000_s5266" style="position:absolute;left:7326;top:791;width:101;height:460;mso-wrap-style:none;v-text-anchor:top" o:regroupid="8" filled="f" stroked="f">
              <v:textbox style="mso-next-textbox:#_x0000_s5266;mso-rotate-with-shape:t;mso-fit-shape-to-text:t" inset="0,0,0,0">
                <w:txbxContent>
                  <w:p w14:paraId="3C20AF4C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67" style="position:absolute;left:2989;top:1158;width:4272;height:159" o:regroupid="8" fillcolor="red" strokeweight="1.3pt"/>
            <v:rect id="_x0000_s5268" style="position:absolute;left:7326;top:1120;width:101;height:460;mso-wrap-style:none;v-text-anchor:top" o:regroupid="8" filled="f" stroked="f">
              <v:textbox style="mso-next-textbox:#_x0000_s5268;mso-rotate-with-shape:t;mso-fit-shape-to-text:t" inset="0,0,0,0">
                <w:txbxContent>
                  <w:p w14:paraId="75A288C1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69" style="position:absolute;left:2989;top:1487;width:4272;height:159" o:regroupid="8" fillcolor="red" strokeweight="1.3pt"/>
            <v:rect id="_x0000_s5270" style="position:absolute;left:7326;top:1448;width:101;height:460;mso-wrap-style:none;v-text-anchor:top" o:regroupid="8" filled="f" stroked="f">
              <v:textbox style="mso-next-textbox:#_x0000_s5270;mso-rotate-with-shape:t;mso-fit-shape-to-text:t" inset="0,0,0,0">
                <w:txbxContent>
                  <w:p w14:paraId="043B465E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71" style="position:absolute;left:2989;top:1815;width:4272;height:160" o:regroupid="8" fillcolor="red" strokeweight="1.3pt"/>
            <v:rect id="_x0000_s5272" style="position:absolute;left:7326;top:1777;width:101;height:460;mso-wrap-style:none;v-text-anchor:top" o:regroupid="8" filled="f" stroked="f">
              <v:textbox style="mso-next-textbox:#_x0000_s5272;mso-rotate-with-shape:t;mso-fit-shape-to-text:t" inset="0,0,0,0">
                <w:txbxContent>
                  <w:p w14:paraId="3DAB7E43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73" style="position:absolute;left:2989;top:2144;width:2144;height:159" o:regroupid="8" fillcolor="blue" strokeweight="1.3pt"/>
            <v:rect id="_x0000_s5274" style="position:absolute;left:7326;top:2083;width:751;height:460;mso-wrap-style:none;v-text-anchor:top" o:regroupid="8" filled="f" stroked="f">
              <v:textbox style="mso-next-textbox:#_x0000_s5274;mso-rotate-with-shape:t;mso-fit-shape-to-text:t" inset="0,0,0,0">
                <w:txbxContent>
                  <w:p w14:paraId="6152FF1B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0.502442</w:t>
                    </w:r>
                  </w:p>
                </w:txbxContent>
              </v:textbox>
            </v:rect>
            <v:rect id="_x0000_s5275" style="position:absolute;left:2989;top:2473;width:2943;height:159" o:regroupid="8" fillcolor="blue" strokeweight="1.3pt"/>
            <v:rect id="_x0000_s5276" style="position:absolute;left:7327;top:2434;width:751;height:460;mso-wrap-style:none;v-text-anchor:top" o:regroupid="8" filled="f" stroked="f">
              <v:textbox style="mso-next-textbox:#_x0000_s5276;mso-rotate-with-shape:t;mso-fit-shape-to-text:t" inset="0,0,0,0">
                <w:txbxContent>
                  <w:p w14:paraId="6706F3B2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0.689283</w:t>
                    </w:r>
                  </w:p>
                </w:txbxContent>
              </v:textbox>
            </v:rect>
            <v:rect id="_x0000_s5277" style="position:absolute;left:2989;top:2801;width:4272;height:160" o:regroupid="8" fillcolor="blue" strokeweight="1.3pt"/>
            <v:rect id="_x0000_s5278" style="position:absolute;left:7326;top:2763;width:101;height:460;mso-wrap-style:none;v-text-anchor:top" o:regroupid="8" filled="f" stroked="f">
              <v:textbox style="mso-next-textbox:#_x0000_s5278;mso-rotate-with-shape:t;mso-fit-shape-to-text:t" inset="0,0,0,0">
                <w:txbxContent>
                  <w:p w14:paraId="2A5552DD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79" style="position:absolute;left:2989;top:3130;width:4272;height:159" o:regroupid="8" fillcolor="blue" strokeweight="1.3pt"/>
            <v:rect id="_x0000_s5280" style="position:absolute;left:7326;top:3092;width:101;height:460;mso-wrap-style:none;v-text-anchor:top" o:regroupid="8" filled="f" stroked="f">
              <v:textbox style="mso-next-textbox:#_x0000_s5280;mso-rotate-with-shape:t;mso-fit-shape-to-text:t" inset="0,0,0,0">
                <w:txbxContent>
                  <w:p w14:paraId="3302BAFE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81" style="position:absolute;left:2989;top:3459;width:4272;height:159" o:regroupid="8" fillcolor="blue" strokeweight="1.3pt"/>
            <v:rect id="_x0000_s5282" style="position:absolute;left:7326;top:3421;width:101;height:460;mso-wrap-style:none;v-text-anchor:top" o:regroupid="8" filled="f" stroked="f">
              <v:textbox style="mso-next-textbox:#_x0000_s5282;mso-rotate-with-shape:t;mso-fit-shape-to-text:t" inset="0,0,0,0">
                <w:txbxContent>
                  <w:p w14:paraId="5FAB8E43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83" style="position:absolute;left:2989;top:3787;width:4272;height:160" o:regroupid="8" fillcolor="blue" strokeweight="1.3pt"/>
            <v:rect id="_x0000_s5284" style="position:absolute;left:7326;top:3749;width:101;height:460;mso-wrap-style:none;v-text-anchor:top" o:regroupid="8" filled="f" stroked="f">
              <v:textbox style="mso-next-textbox:#_x0000_s5284;mso-rotate-with-shape:t;mso-fit-shape-to-text:t" inset="0,0,0,0">
                <w:txbxContent>
                  <w:p w14:paraId="0F970A75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85" style="position:absolute;left:2989;top:4116;width:4272;height:159" o:regroupid="8" fillcolor="blue" strokeweight="1.3pt"/>
            <v:rect id="_x0000_s5286" style="position:absolute;left:7326;top:4078;width:101;height:460;mso-wrap-style:none;v-text-anchor:top" o:regroupid="8" filled="f" stroked="f">
              <v:textbox style="mso-next-textbox:#_x0000_s5286;mso-rotate-with-shape:t;mso-fit-shape-to-text:t" inset="0,0,0,0">
                <w:txbxContent>
                  <w:p w14:paraId="26398B42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287" style="position:absolute;left:2989;top:4445;width:2999;height:159" o:regroupid="8" fillcolor="blue" strokeweight="1.3pt"/>
            <v:rect id="_x0000_s5288" style="position:absolute;left:7327;top:4407;width:751;height:460;mso-wrap-style:none;v-text-anchor:top" o:regroupid="8" filled="f" stroked="f">
              <v:textbox style="mso-next-textbox:#_x0000_s5288;mso-rotate-with-shape:t;mso-fit-shape-to-text:t" inset="0,0,0,0">
                <w:txbxContent>
                  <w:p w14:paraId="011FAB17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0.702254</w:t>
                    </w:r>
                  </w:p>
                </w:txbxContent>
              </v:textbox>
            </v:rect>
            <v:rect id="_x0000_s5289" style="position:absolute;left:4637;top:111;width:945;height:460;mso-wrap-style:none;v-text-anchor:top" o:regroupid="8" filled="f" stroked="f">
              <v:textbox style="mso-next-textbox:#_x0000_s5289;mso-rotate-with-shape:t;mso-fit-shape-to-text:t" inset="0,0,0,0">
                <w:txbxContent>
                  <w:p w14:paraId="2FF49669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line id="_x0000_s5290" style="position:absolute" from="2989,4695" to="7266,4695" o:regroupid="8" strokeweight="1.3pt"/>
            <v:line id="_x0000_s5291" style="position:absolute" from="2989,4695" to="2989,4801" o:regroupid="8" strokeweight="1.3pt"/>
            <v:rect id="_x0000_s5292" style="position:absolute;left:2622;top:4836;width:451;height:460;mso-wrap-style:none;v-text-anchor:top" o:regroupid="8" filled="f" stroked="f">
              <v:textbox style="mso-next-textbox:#_x0000_s5292;mso-rotate-with-shape:t;mso-fit-shape-to-text:t" inset="0,0,0,0">
                <w:txbxContent>
                  <w:p w14:paraId="576351BE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0.000</w:t>
                    </w:r>
                  </w:p>
                </w:txbxContent>
              </v:textbox>
            </v:rect>
            <v:line id="_x0000_s5293" style="position:absolute" from="4058,4695" to="4058,4801" o:regroupid="8" strokeweight="1.3pt"/>
            <v:rect id="_x0000_s5294" style="position:absolute;left:3692;top:4836;width:451;height:460;mso-wrap-style:none;v-text-anchor:top" o:regroupid="8" filled="f" stroked="f">
              <v:textbox style="mso-next-textbox:#_x0000_s5294;mso-rotate-with-shape:t;mso-fit-shape-to-text:t" inset="0,0,0,0">
                <w:txbxContent>
                  <w:p w14:paraId="7BCADFF1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0.250</w:t>
                    </w:r>
                  </w:p>
                </w:txbxContent>
              </v:textbox>
            </v:rect>
            <v:line id="_x0000_s5295" style="position:absolute" from="5127,4695" to="5127,4801" o:regroupid="8" strokeweight="1.3pt"/>
            <v:rect id="_x0000_s5296" style="position:absolute;left:4761;top:4836;width:451;height:460;mso-wrap-style:none;v-text-anchor:top" o:regroupid="8" filled="f" stroked="f">
              <v:textbox style="mso-next-textbox:#_x0000_s5296;mso-rotate-with-shape:t;mso-fit-shape-to-text:t" inset="0,0,0,0">
                <w:txbxContent>
                  <w:p w14:paraId="215DB0BA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0.500</w:t>
                    </w:r>
                  </w:p>
                </w:txbxContent>
              </v:textbox>
            </v:rect>
            <v:line id="_x0000_s5297" style="position:absolute" from="6197,4695" to="6197,4801" o:regroupid="8" strokeweight="1.3pt"/>
            <v:rect id="_x0000_s5298" style="position:absolute;left:5830;top:4836;width:451;height:460;mso-wrap-style:none;v-text-anchor:top" o:regroupid="8" filled="f" stroked="f">
              <v:textbox style="mso-next-textbox:#_x0000_s5298;mso-rotate-with-shape:t;mso-fit-shape-to-text:t" inset="0,0,0,0">
                <w:txbxContent>
                  <w:p w14:paraId="2CE94BDA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0.750</w:t>
                    </w:r>
                  </w:p>
                </w:txbxContent>
              </v:textbox>
            </v:rect>
            <v:line id="_x0000_s5299" style="position:absolute" from="7266,4695" to="7266,4801" o:regroupid="8" strokeweight="1.3pt"/>
            <v:rect id="_x0000_s5300" style="position:absolute;left:6899;top:4836;width:451;height:460;mso-wrap-style:none;v-text-anchor:top" o:regroupid="8" filled="f" stroked="f">
              <v:textbox style="mso-next-textbox:#_x0000_s5300;mso-rotate-with-shape:t;mso-fit-shape-to-text:t" inset="0,0,0,0">
                <w:txbxContent>
                  <w:p w14:paraId="2D34693B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1.000</w:t>
                    </w:r>
                  </w:p>
                </w:txbxContent>
              </v:textbox>
            </v:rect>
            <v:line id="_x0000_s5301" style="position:absolute" from="2882,419" to="2988,419" o:regroupid="8" strokeweight="1.3pt"/>
            <v:rect id="_x0000_s5302" style="position:absolute;left:1530;top:456;width:1356;height:460;mso-wrap-style:none;v-text-anchor:top" o:regroupid="8" filled="f" stroked="f">
              <v:textbox style="mso-next-textbox:#_x0000_s5302;mso-rotate-with-shape:t;mso-fit-shape-to-text:t" inset="0,0,0,0">
                <w:txbxContent>
                  <w:p w14:paraId="3193A579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A:Feed flow rate</w:t>
                    </w:r>
                  </w:p>
                </w:txbxContent>
              </v:textbox>
            </v:rect>
            <v:line id="_x0000_s5303" style="position:absolute" from="2882,747" to="2988,747" o:regroupid="8" strokeweight="1.3pt"/>
            <v:rect id="_x0000_s5304" style="position:absolute;left:1293;top:785;width:1583;height:460;mso-wrap-style:none;v-text-anchor:top" o:regroupid="8" filled="f" stroked="f">
              <v:textbox style="mso-next-textbox:#_x0000_s5304;mso-rotate-with-shape:t;mso-fit-shape-to-text:t" inset="0,0,0,0">
                <w:txbxContent>
                  <w:p w14:paraId="156996EF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B:Feed temperature</w:t>
                    </w:r>
                  </w:p>
                </w:txbxContent>
              </v:textbox>
            </v:rect>
            <v:line id="_x0000_s5305" style="position:absolute" from="2882,1076" to="2988,1076" o:regroupid="8" strokeweight="1.3pt"/>
            <v:rect id="_x0000_s5306" style="position:absolute;left:1589;top:1113;width:1295;height:460;mso-wrap-style:none;v-text-anchor:top" o:regroupid="8" filled="f" stroked="f">
              <v:textbox style="mso-next-textbox:#_x0000_s5306;mso-rotate-with-shape:t;mso-fit-shape-to-text:t" inset="0,0,0,0">
                <w:txbxContent>
                  <w:p w14:paraId="5E34274A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C:Feed pressure</w:t>
                    </w:r>
                  </w:p>
                </w:txbxContent>
              </v:textbox>
            </v:rect>
            <v:line id="_x0000_s5307" style="position:absolute" from="2882,1405" to="2988,1405" o:regroupid="8" strokeweight="1.3pt"/>
            <v:rect id="_x0000_s5308" style="position:absolute;left:575;top:1443;width:2311;height:460;mso-wrap-style:none;v-text-anchor:top" o:regroupid="8" filled="f" stroked="f">
              <v:textbox style="mso-next-textbox:#_x0000_s5308;mso-rotate-with-shape:t;mso-fit-shape-to-text:t" inset="0,0,0,0">
                <w:txbxContent>
                  <w:p w14:paraId="1197359D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D:Reg air blower disch temp</w:t>
                    </w:r>
                  </w:p>
                </w:txbxContent>
              </v:textbox>
            </v:rect>
            <v:line id="_x0000_s5309" style="position:absolute" from="2882,1734" to="2988,1734" o:regroupid="8" strokeweight="1.3pt"/>
            <v:rect id="_x0000_s5310" style="position:absolute;left:791;top:1771;width:2089;height:460;mso-wrap-style:none;v-text-anchor:top" o:regroupid="8" filled="f" stroked="f">
              <v:textbox style="mso-next-textbox:#_x0000_s5310;mso-rotate-with-shape:t;mso-fit-shape-to-text:t" inset="0,0,0,0">
                <w:txbxContent>
                  <w:p w14:paraId="574BA4E7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E:Catalyst circulation rate</w:t>
                    </w:r>
                  </w:p>
                </w:txbxContent>
              </v:textbox>
            </v:rect>
            <v:line id="_x0000_s5311" style="position:absolute" from="2882,2062" to="2988,2062" o:regroupid="8" strokeweight="1.3pt"/>
            <v:rect id="_x0000_s5312" style="position:absolute;left:920;top:2100;width:1961;height:460;mso-wrap-style:none;v-text-anchor:top" o:regroupid="8" filled="f" stroked="f">
              <v:textbox style="mso-next-textbox:#_x0000_s5312;mso-rotate-with-shape:t;mso-fit-shape-to-text:t" inset="0,0,0,0">
                <w:txbxContent>
                  <w:p w14:paraId="4904FB0F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Light end products yield</w:t>
                    </w:r>
                  </w:p>
                </w:txbxContent>
              </v:textbox>
            </v:rect>
            <v:line id="_x0000_s5313" style="position:absolute" from="2882,2392" to="2988,2392" o:regroupid="8" strokeweight="1.3pt"/>
            <v:rect id="_x0000_s5314" style="position:absolute;left:1746;top:2429;width:1128;height:460;mso-wrap-style:none;v-text-anchor:top" o:regroupid="8" filled="f" stroked="f">
              <v:textbox style="mso-next-textbox:#_x0000_s5314;mso-rotate-with-shape:t;mso-fit-shape-to-text:t" inset="0,0,0,0">
                <w:txbxContent>
                  <w:p w14:paraId="72B6253E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Naphtha yield</w:t>
                    </w:r>
                  </w:p>
                </w:txbxContent>
              </v:textbox>
            </v:rect>
            <v:line id="_x0000_s5315" style="position:absolute" from="2882,2720" to="2988,2720" o:regroupid="8" strokeweight="1.3pt"/>
            <v:rect id="_x0000_s5316" style="position:absolute;left:1263;top:2758;width:1617;height:460;mso-wrap-style:none;v-text-anchor:top" o:regroupid="8" filled="f" stroked="f">
              <v:textbox style="mso-next-textbox:#_x0000_s5316;mso-rotate-with-shape:t;mso-fit-shape-to-text:t" inset="0,0,0,0">
                <w:txbxContent>
                  <w:p w14:paraId="679454AD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Light cycle oil yield</w:t>
                    </w:r>
                  </w:p>
                </w:txbxContent>
              </v:textbox>
            </v:rect>
            <v:line id="_x0000_s5317" style="position:absolute" from="2882,3050" to="2988,3050" o:regroupid="8" strokeweight="1.3pt"/>
            <v:rect id="_x0000_s5318" style="position:absolute;left:1763;top:3087;width:1128;height:460;mso-wrap-style:none;v-text-anchor:top" o:regroupid="8" filled="f" stroked="f">
              <v:textbox style="mso-next-textbox:#_x0000_s5318;mso-rotate-with-shape:t;mso-fit-shape-to-text:t" inset="0,0,0,0">
                <w:txbxContent>
                  <w:p w14:paraId="3DFDD25F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Bottoms yield</w:t>
                    </w:r>
                  </w:p>
                </w:txbxContent>
              </v:textbox>
            </v:rect>
            <v:line id="_x0000_s5319" style="position:absolute" from="2882,3378" to="2988,3378" o:regroupid="8" strokeweight="1.3pt"/>
            <v:rect id="_x0000_s5320" style="position:absolute;left:2007;top:3416;width:873;height:460;mso-wrap-style:none;v-text-anchor:top" o:regroupid="8" filled="f" stroked="f">
              <v:textbox style="mso-next-textbox:#_x0000_s5320;mso-rotate-with-shape:t;mso-fit-shape-to-text:t" inset="0,0,0,0">
                <w:txbxContent>
                  <w:p w14:paraId="39B9B526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Coke yield</w:t>
                    </w:r>
                  </w:p>
                </w:txbxContent>
              </v:textbox>
            </v:rect>
            <v:line id="_x0000_s5321" style="position:absolute" from="2882,3707" to="2988,3707" o:regroupid="8" strokeweight="1.3pt"/>
            <v:rect id="_x0000_s5322" style="position:absolute;left:1962;top:3744;width:923;height:460;mso-wrap-style:none;v-text-anchor:top" o:regroupid="8" filled="f" stroked="f">
              <v:textbox style="mso-next-textbox:#_x0000_s5322;mso-rotate-with-shape:t;mso-fit-shape-to-text:t" inset="0,0,0,0">
                <w:txbxContent>
                  <w:p w14:paraId="2A3084E6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Conversion</w:t>
                    </w:r>
                  </w:p>
                </w:txbxContent>
              </v:textbox>
            </v:rect>
            <v:line id="_x0000_s5323" style="position:absolute" from="2882,4036" to="2988,4036" o:regroupid="8" strokeweight="1.3pt"/>
            <v:rect id="_x0000_s5324" style="position:absolute;left:756;top:4074;width:2133;height:460;mso-wrap-style:none;v-text-anchor:top" o:regroupid="8" filled="f" stroked="f">
              <v:textbox style="mso-next-textbox:#_x0000_s5324;mso-rotate-with-shape:t;mso-fit-shape-to-text:t" inset="0,0,0,0">
                <w:txbxContent>
                  <w:p w14:paraId="6D543714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Reactor outlet temperature</w:t>
                    </w:r>
                  </w:p>
                </w:txbxContent>
              </v:textbox>
            </v:rect>
            <v:line id="_x0000_s5325" style="position:absolute" from="2882,4365" to="2988,4365" o:regroupid="8" strokeweight="1.3pt"/>
            <v:rect id="_x0000_s5326" style="position:absolute;left:2056;top:4402;width:834;height:460;mso-wrap-style:none;v-text-anchor:top" o:regroupid="8" filled="f" stroked="f">
              <v:textbox style="mso-next-textbox:#_x0000_s5326;mso-rotate-with-shape:t;mso-fit-shape-to-text:t" inset="0,0,0,0">
                <w:txbxContent>
                  <w:p w14:paraId="5AD092CB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Combined</w:t>
                    </w:r>
                  </w:p>
                </w:txbxContent>
              </v:textbox>
            </v:rect>
            <v:line id="_x0000_s5327" style="position:absolute" from="2882,4694" to="2988,4694" o:regroupid="8" strokeweight="1.3pt"/>
            <v:rect id="_x0000_s5328" style="position:absolute;left:4294;top:5061;width:1701;height:460;mso-wrap-style:none;v-text-anchor:top" o:regroupid="8" filled="f" stroked="f">
              <v:textbox style="mso-next-textbox:#_x0000_s5328;mso-rotate-with-shape:t;mso-fit-shape-to-text:t" inset="0,0,0,0">
                <w:txbxContent>
                  <w:p w14:paraId="1ED99154" w14:textId="77777777" w:rsidR="00F34212" w:rsidRPr="00D811FE" w:rsidRDefault="00F34212" w:rsidP="00AF45BF">
                    <w:pPr>
                      <w:rPr>
                        <w:sz w:val="20"/>
                        <w:szCs w:val="20"/>
                      </w:rPr>
                    </w:pPr>
                    <w:r w:rsidRPr="00D811FE"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6F091608">
          <v:group id="_x0000_s5257" editas="canvas" style="position:absolute;left:0;text-align:left;margin-left:36pt;margin-top:0;width:375.15pt;height:270.5pt;z-index:251950080" coordorigin="575,111" coordsize="7503,5410">
            <o:lock v:ext="edit" aspectratio="t"/>
            <v:shape id="_x0000_s5258" type="#_x0000_t75" style="position:absolute;left:575;top:111;width:7503;height:5410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224EF8B8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4AA86450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391D371E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30D83C83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7296336C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073F9B2B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2E306783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11FFCA7C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1D07ABE0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4A596606" w14:textId="77777777" w:rsidR="00AF45BF" w:rsidRDefault="00AF45BF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</w:p>
    <w:p w14:paraId="62ABD01D" w14:textId="77777777" w:rsidR="00AF45BF" w:rsidRPr="00AF45BF" w:rsidRDefault="00E40E6A" w:rsidP="00AF45BF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  <w:r>
        <w:t>S20</w:t>
      </w:r>
      <w:r w:rsidR="00AF45BF" w:rsidRPr="00AF45BF">
        <w:t>.</w:t>
      </w:r>
      <w:r w:rsidR="00AF45BF" w:rsidRPr="00AF45BF">
        <w:tab/>
        <w:t xml:space="preserve">Desirability plot showing optimized process conditions using CCD for objective 10 </w:t>
      </w:r>
    </w:p>
    <w:p w14:paraId="745BE3DD" w14:textId="77777777" w:rsidR="00050D1E" w:rsidRPr="00050D1E" w:rsidRDefault="00050D1E" w:rsidP="00050D1E">
      <w:pPr>
        <w:pStyle w:val="Newparagraph"/>
      </w:pPr>
    </w:p>
    <w:p w14:paraId="044194BE" w14:textId="77777777" w:rsidR="00642143" w:rsidRDefault="00642143" w:rsidP="00C33BFD">
      <w:pPr>
        <w:rPr>
          <w:b/>
        </w:rPr>
      </w:pPr>
    </w:p>
    <w:p w14:paraId="62F3EF73" w14:textId="77777777" w:rsidR="003243FD" w:rsidRDefault="003243FD" w:rsidP="00C33BFD">
      <w:pPr>
        <w:rPr>
          <w:b/>
        </w:rPr>
      </w:pPr>
    </w:p>
    <w:p w14:paraId="4335F1FC" w14:textId="77777777" w:rsidR="003243FD" w:rsidRDefault="003243FD" w:rsidP="00C33BFD">
      <w:pPr>
        <w:rPr>
          <w:b/>
        </w:rPr>
      </w:pPr>
    </w:p>
    <w:p w14:paraId="079116E9" w14:textId="77777777" w:rsidR="003243FD" w:rsidRDefault="003243FD" w:rsidP="00C33BFD">
      <w:pPr>
        <w:rPr>
          <w:b/>
        </w:rPr>
      </w:pPr>
    </w:p>
    <w:p w14:paraId="64288B42" w14:textId="77777777" w:rsidR="003243FD" w:rsidRDefault="003243FD" w:rsidP="00C33BFD">
      <w:pPr>
        <w:rPr>
          <w:b/>
        </w:rPr>
      </w:pPr>
    </w:p>
    <w:p w14:paraId="02736009" w14:textId="77777777" w:rsidR="003243FD" w:rsidRDefault="003243FD" w:rsidP="00C33BFD">
      <w:pPr>
        <w:rPr>
          <w:b/>
        </w:rPr>
      </w:pPr>
    </w:p>
    <w:p w14:paraId="1F37F2D1" w14:textId="77777777" w:rsidR="003243FD" w:rsidRDefault="003243FD" w:rsidP="00C33BFD">
      <w:pPr>
        <w:rPr>
          <w:b/>
        </w:rPr>
      </w:pPr>
    </w:p>
    <w:p w14:paraId="406B0296" w14:textId="77777777" w:rsidR="000F2392" w:rsidRDefault="000F2392" w:rsidP="003243FD"/>
    <w:p w14:paraId="644F09FC" w14:textId="77777777" w:rsidR="000F2392" w:rsidRDefault="000F2392" w:rsidP="003243FD"/>
    <w:p w14:paraId="473EEC0D" w14:textId="77777777" w:rsidR="000F2392" w:rsidRDefault="000F2392" w:rsidP="003243FD"/>
    <w:p w14:paraId="53F290F4" w14:textId="77777777" w:rsidR="000F2392" w:rsidRDefault="000F2392" w:rsidP="003243FD"/>
    <w:p w14:paraId="1BAFBF81" w14:textId="77777777" w:rsidR="000F2392" w:rsidRDefault="000F2392" w:rsidP="003243FD"/>
    <w:p w14:paraId="405269B1" w14:textId="77777777" w:rsidR="000F2392" w:rsidRDefault="000F2392" w:rsidP="003243FD"/>
    <w:p w14:paraId="34AD7D20" w14:textId="77777777" w:rsidR="00AB57DD" w:rsidRDefault="00AB57DD" w:rsidP="003243FD"/>
    <w:p w14:paraId="7EA5F596" w14:textId="77777777" w:rsidR="003243FD" w:rsidRPr="003243FD" w:rsidRDefault="003243FD" w:rsidP="003243FD"/>
    <w:p w14:paraId="3FCB67D7" w14:textId="77777777" w:rsidR="001B70D1" w:rsidRDefault="000E5EDD" w:rsidP="001B70D1">
      <w:pPr>
        <w:pStyle w:val="Newparagraph"/>
      </w:pPr>
      <w:r>
        <w:rPr>
          <w:noProof/>
          <w:lang w:val="en-US" w:eastAsia="en-US"/>
        </w:rPr>
        <w:pict w14:anchorId="4A9F1AC8">
          <v:group id="_x0000_s5664" style="position:absolute;left:0;text-align:left;margin-left:4.45pt;margin-top:.1pt;width:418.75pt;height:279.45pt;z-index:251955200" coordorigin="67,-63" coordsize="8375,5589">
            <v:rect id="_x0000_s5537" style="position:absolute;left:148;top:148;width:2346;height:963" strokeweight=".9pt"/>
            <v:rect id="_x0000_s5538" style="position:absolute;left:148;top:-63;width:2361;height:368;mso-wrap-style:none;v-text-anchor:top" filled="f" stroked="f">
              <v:textbox style="mso-rotate-with-shape:t;mso-fit-shape-to-text:t" inset="0,0,0,0">
                <w:txbxContent>
                  <w:p w14:paraId="3EEF7F3A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A:Feed flow rate(tonne/h) = 194.981</w:t>
                    </w:r>
                  </w:p>
                </w:txbxContent>
              </v:textbox>
            </v:rect>
            <v:line id="_x0000_s5539" style="position:absolute" from="148,620" to="538,620" strokeweight=".9pt"/>
            <v:line id="_x0000_s5540" style="position:absolute;flip:x" from="2104,620" to="2494,620" strokeweight=".9pt"/>
            <v:line id="_x0000_s5541" style="position:absolute;flip:y" from="538,384" to="538,620" strokeweight=".9pt"/>
            <v:line id="_x0000_s5542" style="position:absolute" from="538,384" to="2104,384" strokeweight=".9pt"/>
            <v:line id="_x0000_s5543" style="position:absolute" from="2104,384" to="2104,620" strokeweight=".9pt"/>
            <v:rect id="_x0000_s5544" style="position:absolute;left:414;top:691;width:241;height:368;mso-wrap-style:none;v-text-anchor:top" filled="f" stroked="f">
              <v:textbox style="mso-rotate-with-shape:t;mso-fit-shape-to-text:t" inset="0,0,0,0">
                <w:txbxContent>
                  <w:p w14:paraId="1F35C1D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160</w:t>
                    </w:r>
                  </w:p>
                </w:txbxContent>
              </v:textbox>
            </v:rect>
            <v:rect id="_x0000_s5545" style="position:absolute;left:1980;top:691;width:241;height:368;mso-wrap-style:none;v-text-anchor:top" filled="f" stroked="f">
              <v:textbox style="mso-rotate-with-shape:t;mso-fit-shape-to-text:t" inset="0,0,0,0">
                <w:txbxContent>
                  <w:p w14:paraId="79DF457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195</w:t>
                    </w:r>
                  </w:p>
                </w:txbxContent>
              </v:textbox>
            </v:rect>
            <v:oval id="_x0000_s5546" style="position:absolute;left:2063;top:349;width:76;height:76" fillcolor="red" strokeweight=".9pt"/>
            <v:rect id="_x0000_s5547" style="position:absolute;left:3073;top:148;width:2347;height:963" strokeweight=".9pt"/>
            <v:rect id="_x0000_s5548" style="position:absolute;left:3168;top:-49;width:2179;height:368;mso-wrap-style:none;v-text-anchor:top" filled="f" stroked="f">
              <v:textbox style="mso-rotate-with-shape:t;mso-fit-shape-to-text:t" inset="0,0,0,0">
                <w:txbxContent>
                  <w:p w14:paraId="1E8597B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B:Feed temperature(K) = 588.486</w:t>
                    </w:r>
                  </w:p>
                </w:txbxContent>
              </v:textbox>
            </v:rect>
            <v:line id="_x0000_s5549" style="position:absolute" from="3073,620" to="3463,620" strokeweight=".9pt"/>
            <v:line id="_x0000_s5550" style="position:absolute;flip:x" from="5030,620" to="5420,620" strokeweight=".9pt"/>
            <v:line id="_x0000_s5551" style="position:absolute;flip:y" from="3463,384" to="3463,620" strokeweight=".9pt"/>
            <v:line id="_x0000_s5552" style="position:absolute" from="3463,384" to="5030,384" strokeweight=".9pt"/>
            <v:line id="_x0000_s5553" style="position:absolute" from="5030,384" to="5030,620" strokeweight=".9pt"/>
            <v:rect id="_x0000_s5554" style="position:absolute;left:3280;top:691;width:361;height:368;mso-wrap-style:none;v-text-anchor:top" filled="f" stroked="f">
              <v:textbox style="mso-rotate-with-shape:t;mso-fit-shape-to-text:t" inset="0,0,0,0">
                <w:txbxContent>
                  <w:p w14:paraId="4D7B8D12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481.5</w:t>
                    </w:r>
                  </w:p>
                </w:txbxContent>
              </v:textbox>
            </v:rect>
            <v:rect id="_x0000_s5555" style="position:absolute;left:4846;top:691;width:361;height:368;mso-wrap-style:none;v-text-anchor:top" filled="f" stroked="f">
              <v:textbox style="mso-rotate-with-shape:t;mso-fit-shape-to-text:t" inset="0,0,0,0">
                <w:txbxContent>
                  <w:p w14:paraId="0067379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588.5</w:t>
                    </w:r>
                  </w:p>
                </w:txbxContent>
              </v:textbox>
            </v:rect>
            <v:oval id="_x0000_s5556" style="position:absolute;left:4988;top:349;width:77;height:76" fillcolor="red" strokeweight=".9pt"/>
            <v:rect id="_x0000_s5557" style="position:absolute;left:5999;top:148;width:2346;height:963" strokeweight=".9pt"/>
            <v:rect id="_x0000_s5558" style="position:absolute;left:6171;top:-56;width:2073;height:368;mso-wrap-style:none;v-text-anchor:top" filled="f" stroked="f">
              <v:textbox style="mso-rotate-with-shape:t;mso-fit-shape-to-text:t" inset="0,0,0,0">
                <w:txbxContent>
                  <w:p w14:paraId="60800E5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C:Feed pressure(kPa) = 448.558</w:t>
                    </w:r>
                  </w:p>
                </w:txbxContent>
              </v:textbox>
            </v:rect>
            <v:line id="_x0000_s5559" style="position:absolute" from="5999,620" to="6389,620" strokeweight=".9pt"/>
            <v:line id="_x0000_s5560" style="position:absolute;flip:x" from="7955,620" to="8345,620" strokeweight=".9pt"/>
            <v:line id="_x0000_s5561" style="position:absolute;flip:y" from="6389,384" to="6389,620" strokeweight=".9pt"/>
            <v:line id="_x0000_s5562" style="position:absolute" from="6389,384" to="7955,384" strokeweight=".9pt"/>
            <v:line id="_x0000_s5563" style="position:absolute" from="7955,384" to="7955,620" strokeweight=".9pt"/>
            <v:rect id="_x0000_s5564" style="position:absolute;left:6265;top:691;width:241;height:368;mso-wrap-style:none;v-text-anchor:top" filled="f" stroked="f">
              <v:textbox style="mso-rotate-with-shape:t;mso-fit-shape-to-text:t" inset="0,0,0,0">
                <w:txbxContent>
                  <w:p w14:paraId="7E45235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405</w:t>
                    </w:r>
                  </w:p>
                </w:txbxContent>
              </v:textbox>
            </v:rect>
            <v:rect id="_x0000_s5565" style="position:absolute;left:7831;top:691;width:241;height:368;mso-wrap-style:none;v-text-anchor:top" filled="f" stroked="f">
              <v:textbox style="mso-rotate-with-shape:t;mso-fit-shape-to-text:t" inset="0,0,0,0">
                <w:txbxContent>
                  <w:p w14:paraId="134C07B9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495</w:t>
                    </w:r>
                  </w:p>
                </w:txbxContent>
              </v:textbox>
            </v:rect>
            <v:oval id="_x0000_s5566" style="position:absolute;left:7110;top:349;width:77;height:76" fillcolor="red" strokeweight=".9pt"/>
            <v:rect id="_x0000_s5567" style="position:absolute;left:148;top:1347;width:2346;height:963" strokeweight=".9pt"/>
            <v:rect id="_x0000_s5568" style="position:absolute;left:67;top:1150;width:2481;height:368;mso-wrap-style:none;v-text-anchor:top" filled="f" stroked="f">
              <v:textbox style="mso-rotate-with-shape:t;mso-fit-shape-to-text:t" inset="0,0,0,0">
                <w:txbxContent>
                  <w:p w14:paraId="78D1F0B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D:Reg air blower disch temp(K) = 475</w:t>
                    </w:r>
                  </w:p>
                </w:txbxContent>
              </v:textbox>
            </v:rect>
            <v:line id="_x0000_s5569" style="position:absolute" from="148,1819" to="538,1819" strokeweight=".9pt"/>
            <v:line id="_x0000_s5570" style="position:absolute;flip:x" from="2104,1819" to="2494,1819" strokeweight=".9pt"/>
            <v:line id="_x0000_s5571" style="position:absolute;flip:y" from="538,1583" to="538,1819" strokeweight=".9pt"/>
            <v:line id="_x0000_s5572" style="position:absolute" from="538,1583" to="2104,1583" strokeweight=".9pt"/>
            <v:line id="_x0000_s5573" style="position:absolute" from="2104,1583" to="2104,1819" strokeweight=".9pt"/>
            <v:rect id="_x0000_s5574" style="position:absolute;left:414;top:1890;width:241;height:368;mso-wrap-style:none;v-text-anchor:top" filled="f" stroked="f">
              <v:textbox style="mso-rotate-with-shape:t;mso-fit-shape-to-text:t" inset="0,0,0,0">
                <w:txbxContent>
                  <w:p w14:paraId="67DA699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388</w:t>
                    </w:r>
                  </w:p>
                </w:txbxContent>
              </v:textbox>
            </v:rect>
            <v:rect id="_x0000_s5575" style="position:absolute;left:1980;top:1890;width:241;height:368;mso-wrap-style:none;v-text-anchor:top" filled="f" stroked="f">
              <v:textbox style="mso-rotate-with-shape:t;mso-fit-shape-to-text:t" inset="0,0,0,0">
                <w:txbxContent>
                  <w:p w14:paraId="624C9A98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475</w:t>
                    </w:r>
                  </w:p>
                </w:txbxContent>
              </v:textbox>
            </v:rect>
            <v:oval id="_x0000_s5576" style="position:absolute;left:2063;top:1548;width:76;height:76" fillcolor="red" strokeweight=".9pt"/>
            <v:rect id="_x0000_s5577" style="position:absolute;left:3073;top:1347;width:2347;height:963" strokeweight=".9pt"/>
            <v:rect id="_x0000_s5578" style="position:absolute;left:2801;top:1143;width:2948;height:368;mso-wrap-style:none;v-text-anchor:top" filled="f" stroked="f">
              <v:textbox style="mso-rotate-with-shape:t;mso-fit-shape-to-text:t" inset="0,0,0,0">
                <w:txbxContent>
                  <w:p w14:paraId="640DC8F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E:Catalyst circulation rate(tonne/h) = 1078.13</w:t>
                    </w:r>
                  </w:p>
                </w:txbxContent>
              </v:textbox>
            </v:rect>
            <v:line id="_x0000_s5579" style="position:absolute" from="3073,1819" to="3463,1819" strokeweight=".9pt"/>
            <v:line id="_x0000_s5580" style="position:absolute;flip:x" from="5030,1819" to="5420,1819" strokeweight=".9pt"/>
            <v:line id="_x0000_s5581" style="position:absolute;flip:y" from="3463,1583" to="3463,1819" strokeweight=".9pt"/>
            <v:line id="_x0000_s5582" style="position:absolute" from="3463,1583" to="5030,1583" strokeweight=".9pt"/>
            <v:line id="_x0000_s5583" style="position:absolute" from="5030,1583" to="5030,1819" strokeweight=".9pt"/>
            <v:rect id="_x0000_s5584" style="position:absolute;left:3339;top:1890;width:241;height:368;mso-wrap-style:none;v-text-anchor:top" filled="f" stroked="f">
              <v:textbox style="mso-rotate-with-shape:t;mso-fit-shape-to-text:t" inset="0,0,0,0">
                <w:txbxContent>
                  <w:p w14:paraId="7B707A9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917</w:t>
                    </w:r>
                  </w:p>
                </w:txbxContent>
              </v:textbox>
            </v:rect>
            <v:rect id="_x0000_s5585" style="position:absolute;left:4864;top:1890;width:321;height:368;mso-wrap-style:none;v-text-anchor:top" filled="f" stroked="f">
              <v:textbox style="mso-rotate-with-shape:t;mso-fit-shape-to-text:t" inset="0,0,0,0">
                <w:txbxContent>
                  <w:p w14:paraId="5E2B91E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1121</w:t>
                    </w:r>
                  </w:p>
                </w:txbxContent>
              </v:textbox>
            </v:rect>
            <v:oval id="_x0000_s5586" style="position:absolute;left:4663;top:1548;width:77;height:76" fillcolor="red" strokeweight=".9pt"/>
            <v:rect id="_x0000_s5587" style="position:absolute;left:5999;top:1347;width:2346;height:963" strokeweight=".9pt"/>
            <v:rect id="_x0000_s5588" style="position:absolute;left:5927;top:1150;width:2499;height:368;mso-wrap-style:none;v-text-anchor:top" filled="f" stroked="f">
              <v:textbox style="mso-rotate-with-shape:t;mso-fit-shape-to-text:t" inset="0,0,0,0">
                <w:txbxContent>
                  <w:p w14:paraId="3EE9A0B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end products yield(%) = 24.0998</w:t>
                    </w:r>
                  </w:p>
                </w:txbxContent>
              </v:textbox>
            </v:rect>
            <v:line id="_x0000_s5589" style="position:absolute" from="5999,1819" to="6389,1819" strokeweight=".9pt"/>
            <v:line id="_x0000_s5590" style="position:absolute;flip:x" from="7949,1583" to="8345,1583" strokeweight=".9pt"/>
            <v:line id="_x0000_s5591" style="position:absolute;flip:y" from="6389,1583" to="7949,1819" strokeweight=".9pt"/>
            <v:line id="_x0000_s5592" style="position:absolute" from="6389,1819" to="6389,1890" strokeweight=".9pt"/>
            <v:line id="_x0000_s5593" style="position:absolute;flip:y" from="7955,1583" to="7955,1819" strokeweight=".9pt"/>
            <v:rect id="_x0000_s5594" style="position:absolute;left:6123;top:1890;width:521;height:368;mso-wrap-style:none;v-text-anchor:top" filled="f" stroked="f">
              <v:textbox style="mso-rotate-with-shape:t;mso-fit-shape-to-text:t" inset="0,0,0,0">
                <w:txbxContent>
                  <w:p w14:paraId="4E1E98E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14.1878</w:t>
                    </w:r>
                  </w:p>
                </w:txbxContent>
              </v:textbox>
            </v:rect>
            <v:rect id="_x0000_s5595" style="position:absolute;left:7689;top:1890;width:521;height:368;mso-wrap-style:none;v-text-anchor:top" filled="f" stroked="f">
              <v:textbox style="mso-rotate-with-shape:t;mso-fit-shape-to-text:t" inset="0,0,0,0">
                <w:txbxContent>
                  <w:p w14:paraId="559E18B7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49.2011</w:t>
                    </w:r>
                  </w:p>
                </w:txbxContent>
              </v:textbox>
            </v:rect>
            <v:oval id="_x0000_s5596" style="position:absolute;left:6797;top:1713;width:77;height:77" fillcolor="blue" strokeweight=".9pt"/>
            <v:rect id="_x0000_s5597" style="position:absolute;left:148;top:2546;width:2346;height:963" strokeweight=".9pt"/>
            <v:rect id="_x0000_s5598" style="position:absolute;left:384;top:2349;width:1833;height:368;mso-wrap-style:none;v-text-anchor:top" filled="f" stroked="f">
              <v:textbox style="mso-rotate-with-shape:t;mso-fit-shape-to-text:t" inset="0,0,0,0">
                <w:txbxContent>
                  <w:p w14:paraId="4E8F6396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Naphtha yield(%) = 37.0995</w:t>
                    </w:r>
                  </w:p>
                </w:txbxContent>
              </v:textbox>
            </v:rect>
            <v:line id="_x0000_s5599" style="position:absolute" from="148,3019" to="538,3019" strokeweight=".9pt"/>
            <v:line id="_x0000_s5600" style="position:absolute;flip:x" from="2098,3019" to="2494,3019" strokeweight=".9pt"/>
            <v:line id="_x0000_s5601" style="position:absolute;flip:y" from="1933,2711" to="1933,2782" strokeweight=".9pt"/>
            <v:line id="_x0000_s5603" style="position:absolute;flip:y" from="538,2782" to="1933,3019" strokeweight=".9pt"/>
            <v:line id="_x0000_s5604" style="position:absolute;flip:x y" from="1938,2782" to="2092,3019" strokeweight=".9pt"/>
            <v:line id="_x0000_s5605" style="position:absolute" from="538,3019" to="538,3089" strokeweight=".9pt"/>
            <v:line id="_x0000_s5606" style="position:absolute" from="2104,3019" to="2104,3089" strokeweight=".9pt"/>
            <v:rect id="_x0000_s5607" style="position:absolute;left:272;top:3089;width:521;height:368;mso-wrap-style:none;v-text-anchor:top" filled="f" stroked="f">
              <v:textbox style="mso-rotate-with-shape:t;mso-fit-shape-to-text:t" inset="0,0,0,0">
                <w:txbxContent>
                  <w:p w14:paraId="1E12A20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17.1764</w:t>
                    </w:r>
                  </w:p>
                </w:txbxContent>
              </v:textbox>
            </v:rect>
            <v:rect id="_x0000_s5608" style="position:absolute;left:1838;top:3089;width:521;height:368;mso-wrap-style:none;v-text-anchor:top" filled="f" stroked="f">
              <v:textbox style="mso-rotate-with-shape:t;mso-fit-shape-to-text:t" inset="0,0,0,0">
                <w:txbxContent>
                  <w:p w14:paraId="4F3EDE2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40.8495</w:t>
                    </w:r>
                  </w:p>
                </w:txbxContent>
              </v:textbox>
            </v:rect>
            <v:oval id="_x0000_s5609" style="position:absolute;left:1820;top:2759;width:77;height:76" fillcolor="blue" strokeweight=".9pt"/>
            <v:rect id="_x0000_s5610" style="position:absolute;left:3073;top:2546;width:2347;height:963" strokeweight=".9pt"/>
            <v:rect id="_x0000_s5611" style="position:absolute;left:3135;top:2342;width:2224;height:368;mso-wrap-style:none;v-text-anchor:top" filled="f" stroked="f">
              <v:textbox style="mso-rotate-with-shape:t;mso-fit-shape-to-text:t" inset="0,0,0,0">
                <w:txbxContent>
                  <w:p w14:paraId="200FB19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Light cycle oil yield(%) = 19.1805</w:t>
                    </w:r>
                  </w:p>
                </w:txbxContent>
              </v:textbox>
            </v:rect>
            <v:line id="_x0000_s5612" style="position:absolute" from="3073,3019" to="3463,3019" strokeweight=".9pt"/>
            <v:line id="_x0000_s5613" style="position:absolute;flip:x" from="5030,2782" to="5420,2782" strokeweight=".9pt"/>
            <v:line id="_x0000_s5614" style="position:absolute;flip:y" from="3463,2948" to="3463,3019" strokeweight=".9pt"/>
            <v:line id="_x0000_s5616" style="position:absolute;flip:y" from="3463,2782" to="5030,3019" strokeweight=".9pt"/>
            <v:line id="_x0000_s5617" style="position:absolute" from="3463,3019" to="3463,3089" strokeweight=".9pt"/>
            <v:line id="_x0000_s5618" style="position:absolute;flip:y" from="5024,2782" to="5024,3019" strokeweight=".9pt"/>
            <v:rect id="_x0000_s5619" style="position:absolute;left:3197;top:3089;width:521;height:368;mso-wrap-style:none;v-text-anchor:top" filled="f" stroked="f">
              <v:textbox style="mso-rotate-with-shape:t;mso-fit-shape-to-text:t" inset="0,0,0,0">
                <w:txbxContent>
                  <w:p w14:paraId="71EAF77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16.3393</w:t>
                    </w:r>
                  </w:p>
                </w:txbxContent>
              </v:textbox>
            </v:rect>
            <v:rect id="_x0000_s5620" style="position:absolute;left:4758;top:3089;width:521;height:368;mso-wrap-style:none;v-text-anchor:top" filled="f" stroked="f">
              <v:textbox style="mso-rotate-with-shape:t;mso-fit-shape-to-text:t" inset="0,0,0,0">
                <w:txbxContent>
                  <w:p w14:paraId="131A587E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22.2913</w:t>
                    </w:r>
                  </w:p>
                </w:txbxContent>
              </v:textbox>
            </v:rect>
            <v:oval id="_x0000_s5621" style="position:absolute;left:4173;top:2865;width:76;height:77" fillcolor="blue" strokeweight=".9pt"/>
            <v:rect id="_x0000_s5622" style="position:absolute;left:5999;top:2546;width:2346;height:963" strokeweight=".9pt"/>
            <v:rect id="_x0000_s5623" style="position:absolute;left:6290;top:2349;width:1833;height:368;mso-wrap-style:none;v-text-anchor:top" filled="f" stroked="f">
              <v:textbox style="mso-rotate-with-shape:t;mso-fit-shape-to-text:t" inset="0,0,0,0">
                <w:txbxContent>
                  <w:p w14:paraId="41C7713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Bottoms yield(%) = 13.8252</w:t>
                    </w:r>
                  </w:p>
                </w:txbxContent>
              </v:textbox>
            </v:rect>
            <v:line id="_x0000_s5624" style="position:absolute" from="5999,3019" to="6389,3019" strokeweight=".9pt"/>
            <v:line id="_x0000_s5625" style="position:absolute;flip:x" from="7955,3019" to="8345,3019" strokeweight=".9pt"/>
            <v:line id="_x0000_s5626" style="position:absolute;flip:y" from="6389,2782" to="6389,3019" strokeweight=".9pt"/>
            <v:line id="_x0000_s5627" style="position:absolute" from="6389,2782" to="7955,2782" strokeweight=".9pt"/>
            <v:line id="_x0000_s5628" style="position:absolute" from="7955,2782" to="7955,3019" strokeweight=".9pt"/>
            <v:rect id="_x0000_s5629" style="position:absolute;left:6123;top:3089;width:521;height:368;mso-wrap-style:none;v-text-anchor:top" filled="f" stroked="f">
              <v:textbox style="mso-rotate-with-shape:t;mso-fit-shape-to-text:t" inset="0,0,0,0">
                <w:txbxContent>
                  <w:p w14:paraId="698647E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10.6062</w:t>
                    </w:r>
                  </w:p>
                </w:txbxContent>
              </v:textbox>
            </v:rect>
            <v:rect id="_x0000_s5630" style="position:absolute;left:7689;top:3089;width:521;height:368;mso-wrap-style:none;v-text-anchor:top" filled="f" stroked="f">
              <v:textbox style="mso-rotate-with-shape:t;mso-fit-shape-to-text:t" inset="0,0,0,0">
                <w:txbxContent>
                  <w:p w14:paraId="589AC063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22.7237</w:t>
                    </w:r>
                  </w:p>
                </w:txbxContent>
              </v:textbox>
            </v:rect>
            <v:oval id="_x0000_s5631" style="position:absolute;left:6767;top:2747;width:77;height:77" fillcolor="blue" strokeweight=".9pt"/>
            <v:rect id="_x0000_s5632" style="position:absolute;left:148;top:3745;width:2346;height:963" strokeweight=".9pt"/>
            <v:rect id="_x0000_s5633" style="position:absolute;left:519;top:3548;width:1628;height:368;mso-wrap-style:none;v-text-anchor:top" filled="f" stroked="f">
              <v:textbox style="mso-rotate-with-shape:t;mso-fit-shape-to-text:t" inset="0,0,0,0">
                <w:txbxContent>
                  <w:p w14:paraId="23B3E9A5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Coke yield(%) = 5.07951</w:t>
                    </w:r>
                  </w:p>
                </w:txbxContent>
              </v:textbox>
            </v:rect>
            <v:line id="_x0000_s5634" style="position:absolute" from="148,4218" to="538,4218" strokeweight=".9pt"/>
            <v:line id="_x0000_s5635" style="position:absolute;flip:x" from="2098,4218" to="2494,4218" strokeweight=".9pt"/>
            <v:line id="_x0000_s5636" style="position:absolute;flip:y" from="538,3981" to="538,4218" strokeweight=".9pt"/>
            <v:line id="_x0000_s5637" style="position:absolute" from="538,3981" to="2098,3981" strokeweight=".9pt"/>
            <v:line id="_x0000_s5638" style="position:absolute" from="2098,3981" to="2098,4218" strokeweight=".9pt"/>
            <v:rect id="_x0000_s5639" style="position:absolute;left:272;top:4289;width:521;height:368;mso-wrap-style:none;v-text-anchor:top" filled="f" stroked="f">
              <v:textbox style="mso-rotate-with-shape:t;mso-fit-shape-to-text:t" inset="0,0,0,0">
                <w:txbxContent>
                  <w:p w14:paraId="3B10032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4.79864</w:t>
                    </w:r>
                  </w:p>
                </w:txbxContent>
              </v:textbox>
            </v:rect>
            <v:rect id="_x0000_s5640" style="position:absolute;left:1832;top:4289;width:521;height:368;mso-wrap-style:none;v-text-anchor:top" filled="f" stroked="f">
              <v:textbox style="mso-rotate-with-shape:t;mso-fit-shape-to-text:t" inset="0,0,0,0">
                <w:txbxContent>
                  <w:p w14:paraId="4A1E0401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6.45388</w:t>
                    </w:r>
                  </w:p>
                </w:txbxContent>
              </v:textbox>
            </v:rect>
            <v:oval id="_x0000_s5641" style="position:absolute;left:762;top:3946;width:77;height:77" fillcolor="blue" strokeweight=".9pt"/>
            <v:rect id="_x0000_s5642" style="position:absolute;left:3073;top:3745;width:2347;height:963" strokeweight=".9pt"/>
            <v:rect id="_x0000_s5643" style="position:absolute;left:3406;top:3555;width:1668;height:368;mso-wrap-style:none;v-text-anchor:top" filled="f" stroked="f">
              <v:textbox style="mso-rotate-with-shape:t;mso-fit-shape-to-text:t" inset="0,0,0,0">
                <w:txbxContent>
                  <w:p w14:paraId="330DC3AB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Conversion(%) = 67.1124</w:t>
                    </w:r>
                  </w:p>
                </w:txbxContent>
              </v:textbox>
            </v:rect>
            <v:line id="_x0000_s5644" style="position:absolute" from="3073,4218" to="3463,4218" strokeweight=".9pt"/>
            <v:line id="_x0000_s5645" style="position:absolute;flip:x" from="5024,4218" to="5420,4218" strokeweight=".9pt"/>
            <v:line id="_x0000_s5646" style="position:absolute;flip:y" from="3463,3981" to="3463,4218" strokeweight=".9pt"/>
            <v:line id="_x0000_s5647" style="position:absolute" from="3463,3981" to="5024,3981" strokeweight=".9pt"/>
            <v:line id="_x0000_s5648" style="position:absolute" from="5024,3981" to="5024,4218" strokeweight=".9pt"/>
            <v:rect id="_x0000_s5649" style="position:absolute;left:3239;top:4289;width:441;height:368;mso-wrap-style:none;v-text-anchor:top" filled="f" stroked="f">
              <v:textbox style="mso-rotate-with-shape:t;mso-fit-shape-to-text:t" inset="0,0,0,0">
                <w:txbxContent>
                  <w:p w14:paraId="676E5B7D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54.985</w:t>
                    </w:r>
                  </w:p>
                </w:txbxContent>
              </v:textbox>
            </v:rect>
            <v:rect id="_x0000_s5650" style="position:absolute;left:4758;top:4289;width:521;height:368;mso-wrap-style:none;v-text-anchor:top" filled="f" stroked="f">
              <v:textbox style="mso-rotate-with-shape:t;mso-fit-shape-to-text:t" inset="0,0,0,0">
                <w:txbxContent>
                  <w:p w14:paraId="3D1413CC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72.7845</w:t>
                    </w:r>
                  </w:p>
                </w:txbxContent>
              </v:textbox>
            </v:rect>
            <v:oval id="_x0000_s5651" style="position:absolute;left:4492;top:3946;width:77;height:77" fillcolor="blue" strokeweight=".9pt"/>
            <v:rect id="_x0000_s5652" style="position:absolute;left:5999;top:3745;width:2346;height:963" strokeweight=".9pt"/>
            <v:rect id="_x0000_s5653" style="position:absolute;left:5903;top:3548;width:2539;height:368;mso-wrap-style:none;v-text-anchor:top" filled="f" stroked="f">
              <v:textbox style="mso-rotate-with-shape:t;mso-fit-shape-to-text:t" inset="0,0,0,0">
                <w:txbxContent>
                  <w:p w14:paraId="5EA6115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Reactor outlet temperature(K) = 823.53</w:t>
                    </w:r>
                  </w:p>
                </w:txbxContent>
              </v:textbox>
            </v:rect>
            <v:line id="_x0000_s5654" style="position:absolute" from="5999,4218" to="6389,4218" strokeweight=".9pt"/>
            <v:line id="_x0000_s5655" style="position:absolute;flip:x" from="7955,4218" to="8345,4218" strokeweight=".9pt"/>
            <v:line id="_x0000_s5656" style="position:absolute;flip:y" from="6389,3981" to="6389,4218" strokeweight=".9pt"/>
            <v:line id="_x0000_s5657" style="position:absolute" from="6389,3981" to="7955,3981" strokeweight=".9pt"/>
            <v:line id="_x0000_s5658" style="position:absolute" from="7955,3981" to="7955,4218" strokeweight=".9pt"/>
            <v:rect id="_x0000_s5659" style="position:absolute;left:6164;top:4289;width:441;height:368;mso-wrap-style:none;v-text-anchor:top" filled="f" stroked="f">
              <v:textbox style="mso-rotate-with-shape:t;mso-fit-shape-to-text:t" inset="0,0,0,0">
                <w:txbxContent>
                  <w:p w14:paraId="56722080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763.88</w:t>
                    </w:r>
                  </w:p>
                </w:txbxContent>
              </v:textbox>
            </v:rect>
            <v:rect id="_x0000_s5660" style="position:absolute;left:7731;top:4289;width:441;height:368;mso-wrap-style:none;v-text-anchor:top" filled="f" stroked="f">
              <v:textbox style="mso-rotate-with-shape:t;mso-fit-shape-to-text:t" inset="0,0,0,0">
                <w:txbxContent>
                  <w:p w14:paraId="3C3E3434" w14:textId="77777777" w:rsidR="00F34212" w:rsidRDefault="00F34212">
                    <w:r>
                      <w:rPr>
                        <w:color w:val="000000"/>
                        <w:sz w:val="16"/>
                        <w:szCs w:val="16"/>
                      </w:rPr>
                      <w:t>851.05</w:t>
                    </w:r>
                  </w:p>
                </w:txbxContent>
              </v:textbox>
            </v:rect>
            <v:oval id="_x0000_s5661" style="position:absolute;left:7423;top:3946;width:77;height:77" fillcolor="blue" strokeweight=".9pt"/>
            <v:rect id="_x0000_s5662" style="position:absolute;left:128;top:4829;width:1608;height:460;mso-wrap-style:none;v-text-anchor:top" filled="f" stroked="f">
              <v:textbox style="mso-rotate-with-shape:t;mso-fit-shape-to-text:t" inset="0,0,0,0">
                <w:txbxContent>
                  <w:p w14:paraId="069A46DA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Desirability = 0.503</w:t>
                    </w:r>
                  </w:p>
                </w:txbxContent>
              </v:textbox>
            </v:rect>
            <v:rect id="_x0000_s5663" style="position:absolute;left:136;top:5066;width:1701;height:460;mso-wrap-style:none;v-text-anchor:top" filled="f" stroked="f">
              <v:textbox style="mso-rotate-with-shape:t;mso-fit-shape-to-text:t" inset="0,0,0,0">
                <w:txbxContent>
                  <w:p w14:paraId="056A73E7" w14:textId="77777777" w:rsidR="00F34212" w:rsidRDefault="00F34212">
                    <w:r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/>
        </w:rPr>
        <w:pict w14:anchorId="54D33775">
          <v:group id="_x0000_s5536" editas="canvas" style="position:absolute;left:0;text-align:left;margin-left:36.3pt;margin-top:.1pt;width:418.75pt;height:279.45pt;z-index:251954176" coordorigin="67,-63" coordsize="8375,5589">
            <o:lock v:ext="edit" aspectratio="t"/>
            <v:shape id="_x0000_s5535" type="#_x0000_t75" style="position:absolute;left:67;top:-63;width:8375;height:5589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14:paraId="795B6FC1" w14:textId="77777777" w:rsidR="000F2392" w:rsidRDefault="000F2392" w:rsidP="001B70D1">
      <w:pPr>
        <w:pStyle w:val="Newparagraph"/>
      </w:pPr>
    </w:p>
    <w:p w14:paraId="43DB3859" w14:textId="77777777" w:rsidR="000F2392" w:rsidRDefault="000F2392" w:rsidP="001B70D1">
      <w:pPr>
        <w:pStyle w:val="Newparagraph"/>
      </w:pPr>
    </w:p>
    <w:p w14:paraId="4C0D8446" w14:textId="77777777" w:rsidR="000F2392" w:rsidRDefault="000F2392" w:rsidP="001B70D1">
      <w:pPr>
        <w:pStyle w:val="Newparagraph"/>
      </w:pPr>
    </w:p>
    <w:p w14:paraId="3D985862" w14:textId="77777777" w:rsidR="000F2392" w:rsidRDefault="000F2392" w:rsidP="001B70D1">
      <w:pPr>
        <w:pStyle w:val="Newparagraph"/>
      </w:pPr>
    </w:p>
    <w:p w14:paraId="1883711C" w14:textId="77777777" w:rsidR="000F2392" w:rsidRDefault="000F2392" w:rsidP="001B70D1">
      <w:pPr>
        <w:pStyle w:val="Newparagraph"/>
      </w:pPr>
    </w:p>
    <w:p w14:paraId="0596F9EB" w14:textId="77777777" w:rsidR="000F2392" w:rsidRDefault="000F2392" w:rsidP="001B70D1">
      <w:pPr>
        <w:pStyle w:val="Newparagraph"/>
      </w:pPr>
    </w:p>
    <w:p w14:paraId="0BFE6F6F" w14:textId="77777777" w:rsidR="000F2392" w:rsidRDefault="000F2392" w:rsidP="001B70D1">
      <w:pPr>
        <w:pStyle w:val="Newparagraph"/>
      </w:pPr>
    </w:p>
    <w:p w14:paraId="3B05BE9B" w14:textId="77777777" w:rsidR="000F2392" w:rsidRDefault="000F2392" w:rsidP="001B70D1">
      <w:pPr>
        <w:pStyle w:val="Newparagraph"/>
      </w:pPr>
    </w:p>
    <w:p w14:paraId="666E0C82" w14:textId="77777777" w:rsidR="000F2392" w:rsidRDefault="000F2392" w:rsidP="001B70D1">
      <w:pPr>
        <w:pStyle w:val="Newparagraph"/>
      </w:pPr>
    </w:p>
    <w:p w14:paraId="26E2CD04" w14:textId="77777777" w:rsidR="000F2392" w:rsidRDefault="000F2392" w:rsidP="001B70D1">
      <w:pPr>
        <w:pStyle w:val="Newparagraph"/>
      </w:pPr>
    </w:p>
    <w:p w14:paraId="65DFDA9B" w14:textId="77777777" w:rsidR="00767D8A" w:rsidRPr="00767D8A" w:rsidRDefault="00E40E6A" w:rsidP="00767D8A">
      <w:pPr>
        <w:tabs>
          <w:tab w:val="left" w:pos="450"/>
        </w:tabs>
        <w:spacing w:line="240" w:lineRule="auto"/>
        <w:ind w:left="510" w:hanging="510"/>
        <w:jc w:val="both"/>
      </w:pPr>
      <w:r>
        <w:t>S21</w:t>
      </w:r>
      <w:r w:rsidR="00767D8A" w:rsidRPr="00767D8A">
        <w:t>.</w:t>
      </w:r>
      <w:r w:rsidR="00767D8A" w:rsidRPr="00767D8A">
        <w:tab/>
        <w:t xml:space="preserve"> Optimization ramps showing optimized process conditions using CCD for objective 11 </w:t>
      </w:r>
    </w:p>
    <w:p w14:paraId="57D26970" w14:textId="77777777" w:rsidR="000F2392" w:rsidRPr="00767D8A" w:rsidRDefault="000F2392" w:rsidP="001B70D1">
      <w:pPr>
        <w:pStyle w:val="Newparagraph"/>
      </w:pPr>
    </w:p>
    <w:p w14:paraId="3E23D491" w14:textId="77777777" w:rsidR="000F2392" w:rsidRDefault="000F2392" w:rsidP="001B70D1">
      <w:pPr>
        <w:pStyle w:val="Newparagraph"/>
      </w:pPr>
    </w:p>
    <w:p w14:paraId="7F9E8135" w14:textId="77777777" w:rsidR="000F2392" w:rsidRDefault="000F2392" w:rsidP="001B70D1">
      <w:pPr>
        <w:pStyle w:val="Newparagraph"/>
      </w:pPr>
    </w:p>
    <w:p w14:paraId="7ECFD9D8" w14:textId="77777777" w:rsidR="000F2392" w:rsidRDefault="000F2392" w:rsidP="001B70D1">
      <w:pPr>
        <w:pStyle w:val="Newparagraph"/>
      </w:pPr>
    </w:p>
    <w:p w14:paraId="06E51C99" w14:textId="77777777" w:rsidR="009F1330" w:rsidRDefault="009F1330" w:rsidP="001B70D1">
      <w:pPr>
        <w:pStyle w:val="Newparagraph"/>
      </w:pPr>
    </w:p>
    <w:p w14:paraId="1E86C711" w14:textId="77777777" w:rsidR="009F1330" w:rsidRDefault="009F1330" w:rsidP="001B70D1">
      <w:pPr>
        <w:pStyle w:val="Newparagraph"/>
      </w:pPr>
    </w:p>
    <w:p w14:paraId="338F9478" w14:textId="77777777" w:rsidR="009F1330" w:rsidRDefault="009F1330" w:rsidP="001B70D1">
      <w:pPr>
        <w:pStyle w:val="Newparagraph"/>
      </w:pPr>
    </w:p>
    <w:p w14:paraId="263F8966" w14:textId="77777777" w:rsidR="009F1330" w:rsidRDefault="009F1330" w:rsidP="001B70D1">
      <w:pPr>
        <w:pStyle w:val="Newparagraph"/>
      </w:pPr>
    </w:p>
    <w:p w14:paraId="6E86E4AB" w14:textId="77777777" w:rsidR="00741D4A" w:rsidRDefault="00741D4A" w:rsidP="001B70D1">
      <w:pPr>
        <w:pStyle w:val="Newparagraph"/>
      </w:pPr>
    </w:p>
    <w:p w14:paraId="47FF736D" w14:textId="77777777" w:rsidR="009F1330" w:rsidRDefault="009F1330" w:rsidP="001B70D1">
      <w:pPr>
        <w:pStyle w:val="Newparagraph"/>
      </w:pPr>
    </w:p>
    <w:p w14:paraId="2DFBE774" w14:textId="77777777" w:rsidR="009F1330" w:rsidRDefault="009F1330" w:rsidP="001B70D1">
      <w:pPr>
        <w:pStyle w:val="Newparagraph"/>
      </w:pPr>
    </w:p>
    <w:p w14:paraId="33EB123A" w14:textId="77777777" w:rsidR="00AB57DD" w:rsidRDefault="00AB57DD" w:rsidP="001B70D1">
      <w:pPr>
        <w:pStyle w:val="Newparagraph"/>
      </w:pPr>
    </w:p>
    <w:p w14:paraId="5C2700AD" w14:textId="77777777" w:rsidR="009F1330" w:rsidRDefault="009F1330" w:rsidP="001B70D1">
      <w:pPr>
        <w:pStyle w:val="Newparagraph"/>
      </w:pPr>
    </w:p>
    <w:p w14:paraId="5F51E33C" w14:textId="3945E204" w:rsidR="00642143" w:rsidRPr="009F1330" w:rsidRDefault="000E5EDD" w:rsidP="009F1330">
      <w:pPr>
        <w:pStyle w:val="Newparagraph"/>
      </w:pPr>
      <w:r>
        <w:rPr>
          <w:noProof/>
          <w:lang w:val="en-US" w:eastAsia="en-US"/>
        </w:rPr>
        <w:pict w14:anchorId="46036450">
          <v:group id="_x0000_s5739" style="position:absolute;left:0;text-align:left;margin-left:29pt;margin-top:0;width:361.3pt;height:251.8pt;z-index:251956224" coordorigin="1163,125" coordsize="7226,5036">
            <v:rect id="_x0000_s5668" style="position:absolute;left:3580;top:389;width:3965;height:3968" o:regroupid="9" strokeweight="1.2pt"/>
            <v:line id="_x0000_s5669" style="position:absolute" from="4572,389" to="4572,4361" o:regroupid="9" strokeweight="1.2pt"/>
            <v:line id="_x0000_s5670" style="position:absolute" from="5565,389" to="5565,4361" o:regroupid="9" strokeweight="1.2pt"/>
            <v:line id="_x0000_s5671" style="position:absolute" from="6557,389" to="6557,4361" o:regroupid="9" strokeweight="1.2pt"/>
            <v:rect id="_x0000_s5672" style="position:absolute;left:3580;top:465;width:3965;height:148" o:regroupid="9" fillcolor="red" strokeweight="1.2pt"/>
            <v:rect id="_x0000_s5673" style="position:absolute;left:7641;top:427;width:101;height:460;mso-wrap-style:none;v-text-anchor:top" o:regroupid="9" filled="f" stroked="f">
              <v:textbox style="mso-next-textbox:#_x0000_s5673;mso-rotate-with-shape:t;mso-fit-shape-to-text:t" inset="0,0,0,0">
                <w:txbxContent>
                  <w:p w14:paraId="24803B5E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74" style="position:absolute;left:3580;top:770;width:3965;height:148" o:regroupid="9" fillcolor="red" strokeweight="1.2pt"/>
            <v:rect id="_x0000_s5675" style="position:absolute;left:7641;top:732;width:101;height:460;mso-wrap-style:none;v-text-anchor:top" o:regroupid="9" filled="f" stroked="f">
              <v:textbox style="mso-next-textbox:#_x0000_s5675;mso-rotate-with-shape:t;mso-fit-shape-to-text:t" inset="0,0,0,0">
                <w:txbxContent>
                  <w:p w14:paraId="4988460D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76" style="position:absolute;left:3580;top:1076;width:3965;height:148" o:regroupid="9" fillcolor="red" strokeweight="1.2pt"/>
            <v:rect id="_x0000_s5677" style="position:absolute;left:7641;top:1038;width:101;height:460;mso-wrap-style:none;v-text-anchor:top" o:regroupid="9" filled="f" stroked="f">
              <v:textbox style="mso-next-textbox:#_x0000_s5677;mso-rotate-with-shape:t;mso-fit-shape-to-text:t" inset="0,0,0,0">
                <w:txbxContent>
                  <w:p w14:paraId="3515655D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78" style="position:absolute;left:3580;top:1381;width:3965;height:148" o:regroupid="9" fillcolor="red" strokeweight="1.2pt"/>
            <v:rect id="_x0000_s5679" style="position:absolute;left:7641;top:1343;width:101;height:460;mso-wrap-style:none;v-text-anchor:top" o:regroupid="9" filled="f" stroked="f">
              <v:textbox style="mso-next-textbox:#_x0000_s5679;mso-rotate-with-shape:t;mso-fit-shape-to-text:t" inset="0,0,0,0">
                <w:txbxContent>
                  <w:p w14:paraId="3F4FFD9D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80" style="position:absolute;left:3580;top:1686;width:3965;height:148" o:regroupid="9" fillcolor="red" strokeweight="1.2pt"/>
            <v:rect id="_x0000_s5681" style="position:absolute;left:7641;top:1648;width:101;height:460;mso-wrap-style:none;v-text-anchor:top" o:regroupid="9" filled="f" stroked="f">
              <v:textbox style="mso-next-textbox:#_x0000_s5681;mso-rotate-with-shape:t;mso-fit-shape-to-text:t" inset="0,0,0,0">
                <w:txbxContent>
                  <w:p w14:paraId="60DD8ED8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82" style="position:absolute;left:3580;top:1992;width:1119;height:148" o:regroupid="9" fillcolor="blue" strokeweight="1.2pt"/>
            <v:rect id="_x0000_s5683" style="position:absolute;left:7637;top:1954;width:751;height:460;mso-wrap-style:none;v-text-anchor:top" o:regroupid="9" filled="f" stroked="f">
              <v:textbox style="mso-next-textbox:#_x0000_s5683;mso-rotate-with-shape:t;mso-fit-shape-to-text:t" inset="0,0,0,0">
                <w:txbxContent>
                  <w:p w14:paraId="43E26FE3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0.283091</w:t>
                    </w:r>
                  </w:p>
                </w:txbxContent>
              </v:textbox>
            </v:rect>
            <v:rect id="_x0000_s5684" style="position:absolute;left:3580;top:2297;width:3739;height:148" o:regroupid="9" fillcolor="blue" strokeweight="1.2pt"/>
            <v:rect id="_x0000_s5685" style="position:absolute;left:7632;top:2259;width:751;height:460;mso-wrap-style:none;v-text-anchor:top" o:regroupid="9" filled="f" stroked="f">
              <v:textbox style="mso-next-textbox:#_x0000_s5685;mso-rotate-with-shape:t;mso-fit-shape-to-text:t" inset="0,0,0,0">
                <w:txbxContent>
                  <w:p w14:paraId="399011D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0.943168</w:t>
                    </w:r>
                  </w:p>
                </w:txbxContent>
              </v:textbox>
            </v:rect>
            <v:rect id="_x0000_s5686" style="position:absolute;left:3580;top:2602;width:1890;height:148" o:regroupid="9" fillcolor="blue" strokeweight="1.2pt"/>
            <v:rect id="_x0000_s5687" style="position:absolute;left:7638;top:2564;width:751;height:460;mso-wrap-style:none;v-text-anchor:top" o:regroupid="9" filled="f" stroked="f">
              <v:textbox style="mso-next-textbox:#_x0000_s5687;mso-rotate-with-shape:t;mso-fit-shape-to-text:t" inset="0,0,0,0">
                <w:txbxContent>
                  <w:p w14:paraId="7C053DA9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0.477353</w:t>
                    </w:r>
                  </w:p>
                </w:txbxContent>
              </v:textbox>
            </v:rect>
            <v:rect id="_x0000_s5688" style="position:absolute;left:3580;top:2908;width:3965;height:148" o:regroupid="9" fillcolor="blue" strokeweight="1.2pt"/>
            <v:rect id="_x0000_s5689" style="position:absolute;left:7641;top:2870;width:101;height:460;mso-wrap-style:none;v-text-anchor:top" o:regroupid="9" filled="f" stroked="f">
              <v:textbox style="mso-next-textbox:#_x0000_s5689;mso-rotate-with-shape:t;mso-fit-shape-to-text:t" inset="0,0,0,0">
                <w:txbxContent>
                  <w:p w14:paraId="67882259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90" style="position:absolute;left:3580;top:3213;width:3965;height:148" o:regroupid="9" fillcolor="blue" strokeweight="1.2pt"/>
            <v:rect id="_x0000_s5691" style="position:absolute;left:7641;top:3175;width:101;height:460;mso-wrap-style:none;v-text-anchor:top" o:regroupid="9" filled="f" stroked="f">
              <v:textbox style="mso-next-textbox:#_x0000_s5691;mso-rotate-with-shape:t;mso-fit-shape-to-text:t" inset="0,0,0,0">
                <w:txbxContent>
                  <w:p w14:paraId="0162B843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92" style="position:absolute;left:3580;top:3518;width:3965;height:148" o:regroupid="9" fillcolor="blue" strokeweight="1.2pt"/>
            <v:rect id="_x0000_s5693" style="position:absolute;left:7641;top:3480;width:101;height:460;mso-wrap-style:none;v-text-anchor:top" o:regroupid="9" filled="f" stroked="f">
              <v:textbox style="mso-next-textbox:#_x0000_s5693;mso-rotate-with-shape:t;mso-fit-shape-to-text:t" inset="0,0,0,0">
                <w:txbxContent>
                  <w:p w14:paraId="121F4CE1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94" style="position:absolute;left:3580;top:3824;width:3965;height:148" o:regroupid="9" fillcolor="blue" strokeweight="1.2pt"/>
            <v:rect id="_x0000_s5695" style="position:absolute;left:7641;top:3786;width:101;height:460;mso-wrap-style:none;v-text-anchor:top" o:regroupid="9" filled="f" stroked="f">
              <v:textbox style="mso-next-textbox:#_x0000_s5695;mso-rotate-with-shape:t;mso-fit-shape-to-text:t" inset="0,0,0,0">
                <w:txbxContent>
                  <w:p w14:paraId="69712FE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ect>
            <v:rect id="_x0000_s5696" style="position:absolute;left:3580;top:4129;width:1993;height:148" o:regroupid="9" fillcolor="blue" strokeweight="1.2pt"/>
            <v:rect id="_x0000_s5697" style="position:absolute;left:7636;top:4091;width:751;height:460;mso-wrap-style:none;v-text-anchor:top" o:regroupid="9" filled="f" stroked="f">
              <v:textbox style="mso-next-textbox:#_x0000_s5697;mso-rotate-with-shape:t;mso-fit-shape-to-text:t" inset="0,0,0,0">
                <w:txbxContent>
                  <w:p w14:paraId="090C5882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0.503251</w:t>
                    </w:r>
                  </w:p>
                </w:txbxContent>
              </v:textbox>
            </v:rect>
            <v:rect id="_x0000_s5698" style="position:absolute;left:5107;top:125;width:945;height:460;mso-wrap-style:none;v-text-anchor:top" o:regroupid="9" filled="f" stroked="f">
              <v:textbox style="mso-next-textbox:#_x0000_s5698;mso-rotate-with-shape:t;mso-fit-shape-to-text:t" inset="0,0,0,0">
                <w:txbxContent>
                  <w:p w14:paraId="1C69B829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Desirability</w:t>
                    </w:r>
                  </w:p>
                </w:txbxContent>
              </v:textbox>
            </v:rect>
            <v:line id="_x0000_s5699" style="position:absolute" from="3580,4361" to="7549,4361" o:regroupid="9" strokeweight="1.2pt"/>
            <v:line id="_x0000_s5700" style="position:absolute" from="3580,4361" to="3580,4460" o:regroupid="9" strokeweight="1.2pt"/>
            <v:rect id="_x0000_s5701" style="position:absolute;left:3239;top:4493;width:451;height:460;mso-wrap-style:none;v-text-anchor:top" o:regroupid="9" filled="f" stroked="f">
              <v:textbox style="mso-next-textbox:#_x0000_s5701;mso-rotate-with-shape:t;mso-fit-shape-to-text:t" inset="0,0,0,0">
                <w:txbxContent>
                  <w:p w14:paraId="6238CE89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0.000</w:t>
                    </w:r>
                  </w:p>
                </w:txbxContent>
              </v:textbox>
            </v:rect>
            <v:line id="_x0000_s5702" style="position:absolute" from="4572,4361" to="4572,4460" o:regroupid="9" strokeweight="1.2pt"/>
            <v:rect id="_x0000_s5703" style="position:absolute;left:4232;top:4493;width:451;height:460;mso-wrap-style:none;v-text-anchor:top" o:regroupid="9" filled="f" stroked="f">
              <v:textbox style="mso-next-textbox:#_x0000_s5703;mso-rotate-with-shape:t;mso-fit-shape-to-text:t" inset="0,0,0,0">
                <w:txbxContent>
                  <w:p w14:paraId="2B4BCDFE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0.250</w:t>
                    </w:r>
                  </w:p>
                </w:txbxContent>
              </v:textbox>
            </v:rect>
            <v:line id="_x0000_s5704" style="position:absolute" from="5565,4361" to="5565,4460" o:regroupid="9" strokeweight="1.2pt"/>
            <v:rect id="_x0000_s5705" style="position:absolute;left:5224;top:4493;width:451;height:460;mso-wrap-style:none;v-text-anchor:top" o:regroupid="9" filled="f" stroked="f">
              <v:textbox style="mso-next-textbox:#_x0000_s5705;mso-rotate-with-shape:t;mso-fit-shape-to-text:t" inset="0,0,0,0">
                <w:txbxContent>
                  <w:p w14:paraId="706EA0A1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0.500</w:t>
                    </w:r>
                  </w:p>
                </w:txbxContent>
              </v:textbox>
            </v:rect>
            <v:line id="_x0000_s5706" style="position:absolute" from="6557,4361" to="6557,4460" o:regroupid="9" strokeweight="1.2pt"/>
            <v:rect id="_x0000_s5707" style="position:absolute;left:6217;top:4493;width:451;height:460;mso-wrap-style:none;v-text-anchor:top" o:regroupid="9" filled="f" stroked="f">
              <v:textbox style="mso-next-textbox:#_x0000_s5707;mso-rotate-with-shape:t;mso-fit-shape-to-text:t" inset="0,0,0,0">
                <w:txbxContent>
                  <w:p w14:paraId="4DE6B20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0.750</w:t>
                    </w:r>
                  </w:p>
                </w:txbxContent>
              </v:textbox>
            </v:rect>
            <v:line id="_x0000_s5708" style="position:absolute" from="7542,4361" to="7543,4460" o:regroupid="9" strokeweight="1.2pt"/>
            <v:rect id="_x0000_s5709" style="position:absolute;left:7209;top:4493;width:451;height:460;mso-wrap-style:none;v-text-anchor:top" o:regroupid="9" filled="f" stroked="f">
              <v:textbox style="mso-next-textbox:#_x0000_s5709;mso-rotate-with-shape:t;mso-fit-shape-to-text:t" inset="0,0,0,0">
                <w:txbxContent>
                  <w:p w14:paraId="6194545E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1.000</w:t>
                    </w:r>
                  </w:p>
                </w:txbxContent>
              </v:textbox>
            </v:rect>
            <v:line id="_x0000_s5710" style="position:absolute" from="3480,389" to="3579,389" o:regroupid="9" strokeweight="1.2pt"/>
            <v:rect id="_x0000_s5711" style="position:absolute;left:2117;top:407;width:1356;height:460;mso-wrap-style:none;v-text-anchor:top" o:regroupid="9" filled="f" stroked="f">
              <v:textbox style="mso-next-textbox:#_x0000_s5711;mso-rotate-with-shape:t;mso-fit-shape-to-text:t" inset="0,0,0,0">
                <w:txbxContent>
                  <w:p w14:paraId="40E0CC35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A:Feed flow rate</w:t>
                    </w:r>
                  </w:p>
                </w:txbxContent>
              </v:textbox>
            </v:rect>
            <v:line id="_x0000_s5712" style="position:absolute" from="3480,694" to="3579,694" o:regroupid="9" strokeweight="1.2pt"/>
            <v:rect id="_x0000_s5713" style="position:absolute;left:1886;top:712;width:1583;height:460;mso-wrap-style:none;v-text-anchor:top" o:regroupid="9" filled="f" stroked="f">
              <v:textbox style="mso-next-textbox:#_x0000_s5713;mso-rotate-with-shape:t;mso-fit-shape-to-text:t" inset="0,0,0,0">
                <w:txbxContent>
                  <w:p w14:paraId="252F5A9F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B:Feed temperature</w:t>
                    </w:r>
                  </w:p>
                </w:txbxContent>
              </v:textbox>
            </v:rect>
            <v:line id="_x0000_s5714" style="position:absolute" from="3480,1000" to="3579,1000" o:regroupid="9" strokeweight="1.2pt"/>
            <v:rect id="_x0000_s5715" style="position:absolute;left:2183;top:1017;width:1295;height:460;mso-wrap-style:none;v-text-anchor:top" o:regroupid="9" filled="f" stroked="f">
              <v:textbox style="mso-next-textbox:#_x0000_s5715;mso-rotate-with-shape:t;mso-fit-shape-to-text:t" inset="0,0,0,0">
                <w:txbxContent>
                  <w:p w14:paraId="3557590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C:Feed pressure</w:t>
                    </w:r>
                  </w:p>
                </w:txbxContent>
              </v:textbox>
            </v:rect>
            <v:line id="_x0000_s5716" style="position:absolute" from="3480,1305" to="3579,1305" o:regroupid="9" strokeweight="1.2pt"/>
            <v:rect id="_x0000_s5717" style="position:absolute;left:1163;top:1323;width:2311;height:460;mso-wrap-style:none;v-text-anchor:top" o:regroupid="9" filled="f" stroked="f">
              <v:textbox style="mso-next-textbox:#_x0000_s5717;mso-rotate-with-shape:t;mso-fit-shape-to-text:t" inset="0,0,0,0">
                <w:txbxContent>
                  <w:p w14:paraId="59759FD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D:Reg air blower disch temp</w:t>
                    </w:r>
                  </w:p>
                </w:txbxContent>
              </v:textbox>
            </v:rect>
            <v:line id="_x0000_s5718" style="position:absolute" from="3480,1611" to="3579,1611" o:regroupid="9" strokeweight="1.2pt"/>
            <v:rect id="_x0000_s5719" style="position:absolute;left:1386;top:1628;width:2089;height:460;mso-wrap-style:none;v-text-anchor:top" o:regroupid="9" filled="f" stroked="f">
              <v:textbox style="mso-next-textbox:#_x0000_s5719;mso-rotate-with-shape:t;mso-fit-shape-to-text:t" inset="0,0,0,0">
                <w:txbxContent>
                  <w:p w14:paraId="78813D53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E:Catalyst circulation rate</w:t>
                    </w:r>
                  </w:p>
                </w:txbxContent>
              </v:textbox>
            </v:rect>
            <v:line id="_x0000_s5720" style="position:absolute" from="3480,1916" to="3579,1916" o:regroupid="9" strokeweight="1.2pt"/>
            <v:rect id="_x0000_s5721" style="position:absolute;left:1507;top:1934;width:1961;height:460;mso-wrap-style:none;v-text-anchor:top" o:regroupid="9" filled="f" stroked="f">
              <v:textbox style="mso-next-textbox:#_x0000_s5721;mso-rotate-with-shape:t;mso-fit-shape-to-text:t" inset="0,0,0,0">
                <w:txbxContent>
                  <w:p w14:paraId="43C21215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Light end products yield</w:t>
                    </w:r>
                  </w:p>
                </w:txbxContent>
              </v:textbox>
            </v:rect>
            <v:line id="_x0000_s5722" style="position:absolute" from="3480,2222" to="3579,2222" o:regroupid="9" strokeweight="1.2pt"/>
            <v:rect id="_x0000_s5723" style="position:absolute;left:2342;top:2240;width:1128;height:460;mso-wrap-style:none;v-text-anchor:top" o:regroupid="9" filled="f" stroked="f">
              <v:textbox style="mso-next-textbox:#_x0000_s5723;mso-rotate-with-shape:t;mso-fit-shape-to-text:t" inset="0,0,0,0">
                <w:txbxContent>
                  <w:p w14:paraId="38B4AF4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Naphtha yield</w:t>
                    </w:r>
                  </w:p>
                </w:txbxContent>
              </v:textbox>
            </v:rect>
            <v:line id="_x0000_s5724" style="position:absolute" from="3480,2527" to="3579,2527" o:regroupid="9" strokeweight="1.2pt"/>
            <v:rect id="_x0000_s5725" style="position:absolute;left:1857;top:2545;width:1617;height:460;mso-wrap-style:none;v-text-anchor:top" o:regroupid="9" filled="f" stroked="f">
              <v:textbox style="mso-next-textbox:#_x0000_s5725;mso-rotate-with-shape:t;mso-fit-shape-to-text:t" inset="0,0,0,0">
                <w:txbxContent>
                  <w:p w14:paraId="7F84DF9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Light cycle oil yield</w:t>
                    </w:r>
                  </w:p>
                </w:txbxContent>
              </v:textbox>
            </v:rect>
            <v:line id="_x0000_s5726" style="position:absolute" from="3480,2833" to="3579,2833" o:regroupid="9" strokeweight="1.2pt"/>
            <v:rect id="_x0000_s5727" style="position:absolute;left:2338;top:2851;width:1128;height:460;mso-wrap-style:none;v-text-anchor:top" o:regroupid="9" filled="f" stroked="f">
              <v:textbox style="mso-next-textbox:#_x0000_s5727;mso-rotate-with-shape:t;mso-fit-shape-to-text:t" inset="0,0,0,0">
                <w:txbxContent>
                  <w:p w14:paraId="6E1B5C18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Bottoms yield</w:t>
                    </w:r>
                  </w:p>
                </w:txbxContent>
              </v:textbox>
            </v:rect>
            <v:line id="_x0000_s5728" style="position:absolute" from="3480,3138" to="3579,3138" o:regroupid="9" strokeweight="1.2pt"/>
            <v:rect id="_x0000_s5729" style="position:absolute;left:2608;top:3156;width:873;height:460;mso-wrap-style:none;v-text-anchor:top" o:regroupid="9" filled="f" stroked="f">
              <v:textbox style="mso-next-textbox:#_x0000_s5729;mso-rotate-with-shape:t;mso-fit-shape-to-text:t" inset="0,0,0,0">
                <w:txbxContent>
                  <w:p w14:paraId="2F48D96A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Coke yield</w:t>
                    </w:r>
                  </w:p>
                </w:txbxContent>
              </v:textbox>
            </v:rect>
            <v:line id="_x0000_s5730" style="position:absolute" from="3480,3444" to="3579,3444" o:regroupid="9" strokeweight="1.2pt"/>
            <v:rect id="_x0000_s5731" style="position:absolute;left:2555;top:3461;width:923;height:460;mso-wrap-style:none;v-text-anchor:top" o:regroupid="9" filled="f" stroked="f">
              <v:textbox style="mso-next-textbox:#_x0000_s5731;mso-rotate-with-shape:t;mso-fit-shape-to-text:t" inset="0,0,0,0">
                <w:txbxContent>
                  <w:p w14:paraId="050295BA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Conversion</w:t>
                    </w:r>
                  </w:p>
                </w:txbxContent>
              </v:textbox>
            </v:rect>
            <v:line id="_x0000_s5732" style="position:absolute" from="3480,3749" to="3579,3749" o:regroupid="9" strokeweight="1.2pt"/>
            <v:rect id="_x0000_s5733" style="position:absolute;left:1337;top:3767;width:2133;height:460;mso-wrap-style:none;v-text-anchor:top" o:regroupid="9" filled="f" stroked="f">
              <v:textbox style="mso-next-textbox:#_x0000_s5733;mso-rotate-with-shape:t;mso-fit-shape-to-text:t" inset="0,0,0,0">
                <w:txbxContent>
                  <w:p w14:paraId="019A570B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Reactor outlet temperature</w:t>
                    </w:r>
                  </w:p>
                </w:txbxContent>
              </v:textbox>
            </v:rect>
            <v:line id="_x0000_s5734" style="position:absolute" from="3480,4055" to="3579,4055" o:regroupid="9" strokeweight="1.2pt"/>
            <v:rect id="_x0000_s5735" style="position:absolute;left:2633;top:4072;width:834;height:460;mso-wrap-style:none;v-text-anchor:top" o:regroupid="9" filled="f" stroked="f">
              <v:textbox style="mso-next-textbox:#_x0000_s5735;mso-rotate-with-shape:t;mso-fit-shape-to-text:t" inset="0,0,0,0">
                <w:txbxContent>
                  <w:p w14:paraId="2D22C113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Combined</w:t>
                    </w:r>
                  </w:p>
                </w:txbxContent>
              </v:textbox>
            </v:rect>
            <v:line id="_x0000_s5736" style="position:absolute" from="3480,4361" to="3579,4361" o:regroupid="9" strokeweight="1.2pt"/>
            <v:rect id="_x0000_s5737" style="position:absolute;left:4725;top:4701;width:1701;height:460;mso-wrap-style:none;v-text-anchor:top" o:regroupid="9" filled="f" stroked="f">
              <v:textbox style="mso-next-textbox:#_x0000_s5737;mso-rotate-with-shape:t;mso-fit-shape-to-text:t" inset="0,0,0,0">
                <w:txbxContent>
                  <w:p w14:paraId="570EE74F" w14:textId="77777777" w:rsidR="00F34212" w:rsidRPr="00187F07" w:rsidRDefault="00F34212">
                    <w:pPr>
                      <w:rPr>
                        <w:sz w:val="20"/>
                        <w:szCs w:val="20"/>
                      </w:rPr>
                    </w:pPr>
                    <w:r w:rsidRPr="00187F07">
                      <w:rPr>
                        <w:color w:val="000000"/>
                        <w:sz w:val="20"/>
                        <w:szCs w:val="20"/>
                      </w:rPr>
                      <w:t>Solution 1 out of 100</w:t>
                    </w:r>
                  </w:p>
                </w:txbxContent>
              </v:textbox>
            </v:rect>
          </v:group>
        </w:pict>
      </w:r>
      <w:r>
        <w:pict w14:anchorId="369F46CD">
          <v:group id="_x0000_s5667" editas="canvas" style="width:361.3pt;height:251.8pt;mso-position-horizontal-relative:char;mso-position-vertical-relative:line" coordorigin="1163,125" coordsize="7226,5036">
            <o:lock v:ext="edit" aspectratio="t"/>
            <v:shape id="_x0000_s5666" type="#_x0000_t75" style="position:absolute;left:1163;top:125;width:7226;height:5036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14:paraId="63874E56" w14:textId="77777777" w:rsidR="009F1330" w:rsidRPr="009F1330" w:rsidRDefault="00E40E6A" w:rsidP="009F1330">
      <w:pPr>
        <w:pStyle w:val="Figurecaption"/>
        <w:tabs>
          <w:tab w:val="left" w:pos="540"/>
        </w:tabs>
        <w:spacing w:line="240" w:lineRule="auto"/>
        <w:ind w:left="510" w:hanging="510"/>
        <w:jc w:val="both"/>
      </w:pPr>
      <w:r>
        <w:t>S22</w:t>
      </w:r>
      <w:r w:rsidR="009F1330" w:rsidRPr="009F1330">
        <w:t>.</w:t>
      </w:r>
      <w:r w:rsidR="009F1330" w:rsidRPr="009F1330">
        <w:tab/>
        <w:t>Desirability plot showing optimized process conditions using CCD for objective 11</w:t>
      </w:r>
    </w:p>
    <w:p w14:paraId="58D51567" w14:textId="77777777" w:rsidR="000F2392" w:rsidRDefault="000F2392" w:rsidP="00C33BFD">
      <w:pPr>
        <w:rPr>
          <w:b/>
        </w:rPr>
      </w:pPr>
    </w:p>
    <w:p w14:paraId="6DA4835A" w14:textId="77777777" w:rsidR="008066C4" w:rsidRDefault="008066C4" w:rsidP="00F34212">
      <w:pPr>
        <w:sectPr w:rsidR="008066C4" w:rsidSect="00F34212">
          <w:pgSz w:w="11901" w:h="16840" w:code="9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994"/>
        <w:gridCol w:w="949"/>
        <w:gridCol w:w="894"/>
        <w:gridCol w:w="1021"/>
        <w:gridCol w:w="1017"/>
        <w:gridCol w:w="761"/>
        <w:gridCol w:w="912"/>
        <w:gridCol w:w="1035"/>
        <w:gridCol w:w="1017"/>
        <w:gridCol w:w="1017"/>
        <w:gridCol w:w="934"/>
        <w:gridCol w:w="934"/>
        <w:gridCol w:w="940"/>
      </w:tblGrid>
      <w:tr w:rsidR="00536113" w:rsidRPr="005A7625" w14:paraId="2AD307D2" w14:textId="77777777" w:rsidTr="0058189A">
        <w:trPr>
          <w:trHeight w:val="300"/>
          <w:jc w:val="center"/>
        </w:trPr>
        <w:tc>
          <w:tcPr>
            <w:tcW w:w="130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5018C4" w14:textId="77777777" w:rsidR="00536113" w:rsidRPr="00491055" w:rsidRDefault="00536113" w:rsidP="00536113">
            <w:pPr>
              <w:spacing w:line="240" w:lineRule="auto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491055">
              <w:rPr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S23</w:t>
            </w:r>
            <w:r w:rsidR="00491055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Table:</w:t>
            </w:r>
            <w:r w:rsidRPr="00491055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491055" w:rsidRPr="00491055">
              <w:rPr>
                <w:bCs/>
                <w:color w:val="000000"/>
                <w:sz w:val="20"/>
                <w:szCs w:val="20"/>
                <w:lang w:val="en-US" w:eastAsia="en-US"/>
              </w:rPr>
              <w:t>Validation of CCD model with Aspen HYSYS model values for ±12% of base case design value.</w:t>
            </w:r>
          </w:p>
        </w:tc>
      </w:tr>
      <w:tr w:rsidR="005E79C4" w:rsidRPr="005A7625" w14:paraId="6374A092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CDFDD59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Run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AC46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F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F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C689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F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25BA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P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F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0DA2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D017A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F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C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675E8873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Model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58988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Y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LE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9F382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Y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F988C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Y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LCO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BEFEE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Y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B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0325C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Y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C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8ED67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Conv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7D89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</w:t>
            </w:r>
            <w:r w:rsidRPr="005A7625">
              <w:rPr>
                <w:b/>
                <w:bCs/>
                <w:color w:val="000000"/>
                <w:sz w:val="20"/>
                <w:szCs w:val="20"/>
                <w:vertAlign w:val="subscript"/>
                <w:lang w:val="en-US" w:eastAsia="en-US"/>
              </w:rPr>
              <w:t>R</w:t>
            </w:r>
          </w:p>
        </w:tc>
      </w:tr>
      <w:tr w:rsidR="005E79C4" w:rsidRPr="005A7625" w14:paraId="7BE4E12B" w14:textId="77777777" w:rsidTr="0058189A">
        <w:trPr>
          <w:trHeight w:val="315"/>
          <w:jc w:val="center"/>
        </w:trPr>
        <w:tc>
          <w:tcPr>
            <w:tcW w:w="61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0FCE7" w14:textId="77777777" w:rsidR="005E79C4" w:rsidRPr="005A7625" w:rsidRDefault="005E79C4" w:rsidP="005E79C4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2D7B3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(tonne/h)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9C732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(K)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B827C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(KPa)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9A729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(K)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EC11D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(tonne/h)</w:t>
            </w: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C533A9F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CAB60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472B88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E0050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EB2F0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636BAB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2647BA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A84CA" w14:textId="77777777" w:rsidR="005E79C4" w:rsidRPr="005A7625" w:rsidRDefault="005E79C4" w:rsidP="005E79C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5A7625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(K)</w:t>
            </w:r>
          </w:p>
        </w:tc>
      </w:tr>
      <w:tr w:rsidR="005E79C4" w:rsidRPr="005A7625" w14:paraId="19ABED3B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F19C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6AD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198.8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9C0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470.8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FC8A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676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542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896.72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745B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613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16.49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4B7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30.66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A43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22.88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DFD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14F3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88EE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52.73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E136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760.53</w:t>
            </w:r>
          </w:p>
        </w:tc>
      </w:tr>
      <w:tr w:rsidR="005E79C4" w:rsidRPr="005E79C4" w14:paraId="18AAD272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8B67C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A54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A02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F2F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096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85F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A0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A70ED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13.78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CC8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33.85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E35E5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22.66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A7F14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FDBF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5.15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05EB1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53.54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8CE2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760.50</w:t>
            </w:r>
          </w:p>
        </w:tc>
      </w:tr>
      <w:tr w:rsidR="005E79C4" w:rsidRPr="005E79C4" w14:paraId="33A6A609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819E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7BA5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979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599.2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2D1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8BA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330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1141.28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582C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354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56.36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158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889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851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10.96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59D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5.27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F534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74.21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4BB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858.51</w:t>
            </w:r>
          </w:p>
        </w:tc>
      </w:tr>
      <w:tr w:rsidR="005E79C4" w:rsidRPr="005E79C4" w14:paraId="38085F36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6DDB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221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49F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1D0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C4B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E0F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97C4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CF7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57.97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0E4F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8.80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DDB95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1B388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55A183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21F71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72.96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A7F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857.60</w:t>
            </w:r>
          </w:p>
        </w:tc>
      </w:tr>
      <w:tr w:rsidR="005E79C4" w:rsidRPr="005E79C4" w14:paraId="234594E2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9621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3DD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3068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470.8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283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7D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A93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1141.28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FB91D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57D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32.07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CD8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34.62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F97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8AF1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10.36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C85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6.42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743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73.59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281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836.00</w:t>
            </w:r>
          </w:p>
        </w:tc>
      </w:tr>
      <w:tr w:rsidR="005E79C4" w:rsidRPr="005E79C4" w14:paraId="687B24AB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D611E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8C8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B53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C6B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478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DE6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EF2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DEF0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6B26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563C3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16.45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50989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FAC2C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6.38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102C8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332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835.20</w:t>
            </w:r>
          </w:p>
        </w:tc>
      </w:tr>
      <w:tr w:rsidR="005E79C4" w:rsidRPr="005E79C4" w14:paraId="7F97D352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AB05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4CA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7CD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470.8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FE7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608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8BC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896.72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87693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57B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18.73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07B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42.09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64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C84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13.77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1A0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6.05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149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67.36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1B27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803.43</w:t>
            </w:r>
          </w:p>
        </w:tc>
      </w:tr>
      <w:tr w:rsidR="005E79C4" w:rsidRPr="005E79C4" w14:paraId="6EEB2542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2E00E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6F3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AEF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DC8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D8C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AED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6686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0AEA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19.07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3A32E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40.96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C0DFF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19.37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5D5BE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9B7DD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6.02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37818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66.84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15C3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802.96</w:t>
            </w:r>
          </w:p>
        </w:tc>
      </w:tr>
      <w:tr w:rsidR="005E79C4" w:rsidRPr="005E79C4" w14:paraId="1E34C9C4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1442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14B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198.8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7ED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599.2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B77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1627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44D3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1141.28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A956A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06C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21F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35.78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BFF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18.68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98B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80B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5.06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DD5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68.83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81C3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830.81</w:t>
            </w:r>
          </w:p>
        </w:tc>
      </w:tr>
      <w:tr w:rsidR="005E79C4" w:rsidRPr="005E79C4" w14:paraId="05D5314C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3952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E5D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536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4D0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628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E1F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9277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BC6B5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26.88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F5B9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35.71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19D8B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18.32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9CDAE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86765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5.04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7761D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68.48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F24F33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830.80</w:t>
            </w:r>
          </w:p>
        </w:tc>
      </w:tr>
      <w:tr w:rsidR="005E79C4" w:rsidRPr="005E79C4" w14:paraId="639B5214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0D4F3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4BC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156.2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6523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599.2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D971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6E1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483.28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7A4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896.72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998F3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3AB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33.25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731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32.37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6B7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17.63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5E7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11.51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CC5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BA7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71.26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213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835.83</w:t>
            </w:r>
          </w:p>
        </w:tc>
      </w:tr>
      <w:tr w:rsidR="005E79C4" w:rsidRPr="005E79C4" w14:paraId="0234647F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8BE14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E5E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74B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4C2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319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ADF5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1D7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60FF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32.82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BE47A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32.22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CE8C0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17.31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DDFC2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1E117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10B1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71.12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49EF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835.70</w:t>
            </w:r>
          </w:p>
        </w:tc>
      </w:tr>
      <w:tr w:rsidR="005E79C4" w:rsidRPr="005E79C4" w14:paraId="5FCC6B12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0171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3EC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198.8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2C3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599.2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FE3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563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379.72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063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896.72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12744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B0D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415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38.28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6B4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11C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E5B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4.76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1A94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59.98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A05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797.39</w:t>
            </w:r>
          </w:p>
        </w:tc>
      </w:tr>
      <w:tr w:rsidR="005E79C4" w:rsidRPr="005E79C4" w14:paraId="665D5931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46B3B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7A2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A54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7C1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512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13F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BD469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0918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9B58D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36.64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ABC22A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21.68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4968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19.06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50A27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4.72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76C4F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59.26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F27F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797.05</w:t>
            </w:r>
          </w:p>
        </w:tc>
      </w:tr>
      <w:tr w:rsidR="005E79C4" w:rsidRPr="005E79C4" w14:paraId="65C28ADF" w14:textId="77777777" w:rsidTr="0058189A">
        <w:trPr>
          <w:trHeight w:val="300"/>
          <w:jc w:val="center"/>
        </w:trPr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38FA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03B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198.8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FA85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470.8</w:t>
            </w: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952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2AD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379.72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679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896.72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2E80CC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CCD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E3A2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17.55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894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27.94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4BC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23.17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E8D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25.81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532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D65B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51.07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31D4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752.24</w:t>
            </w:r>
          </w:p>
        </w:tc>
      </w:tr>
      <w:tr w:rsidR="005E79C4" w:rsidRPr="005E79C4" w14:paraId="571480AC" w14:textId="77777777" w:rsidTr="0058189A">
        <w:trPr>
          <w:trHeight w:val="300"/>
          <w:jc w:val="center"/>
        </w:trPr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68CB0" w14:textId="77777777" w:rsidR="005E79C4" w:rsidRPr="005E79C4" w:rsidRDefault="005E79C4" w:rsidP="005E79C4">
            <w:pPr>
              <w:spacing w:line="240" w:lineRule="auto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60298E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722E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2A42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F3FE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390C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618E8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E79C4">
              <w:rPr>
                <w:color w:val="000000"/>
                <w:sz w:val="20"/>
                <w:szCs w:val="20"/>
                <w:lang w:val="en-US" w:eastAsia="en-US"/>
              </w:rPr>
              <w:t>HY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16445D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13.28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497396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33.46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E40620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CBE227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AFB4A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5.21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B162C1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52.69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63D8F" w14:textId="77777777" w:rsidR="005E79C4" w:rsidRPr="005E79C4" w:rsidRDefault="005E79C4" w:rsidP="005E79C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E79C4">
              <w:rPr>
                <w:color w:val="000000"/>
                <w:sz w:val="20"/>
                <w:szCs w:val="20"/>
              </w:rPr>
              <w:t>751.90</w:t>
            </w:r>
          </w:p>
        </w:tc>
      </w:tr>
      <w:tr w:rsidR="00491055" w:rsidRPr="005E79C4" w14:paraId="372ECE2B" w14:textId="77777777" w:rsidTr="0058189A">
        <w:trPr>
          <w:trHeight w:val="300"/>
          <w:jc w:val="center"/>
        </w:trPr>
        <w:tc>
          <w:tcPr>
            <w:tcW w:w="130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A0B1C6" w14:textId="05C5D351" w:rsidR="00491055" w:rsidRDefault="000E5EDD" w:rsidP="00491055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pict w14:anchorId="238A254D">
                <v:rect id="Ink 8" o:spid="_x0000_s6078" style="position:absolute;margin-left:152.85pt;margin-top:-5.95pt;width:14.2pt;height:28.4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filled="f" strokecolor="white" strokeweight="10mm">
                  <v:stroke opacity="21845f" endcap="square"/>
                  <v:path shadowok="f" o:extrusionok="f" fillok="f" insetpenok="f"/>
                  <o:lock v:ext="edit" rotation="t" text="t"/>
                  <o:ink i="AF0dAjBeARBYz1SK5pfFT48G+LrS4ZsiAxRIFET///8HRfQDRwFG6AdXCQAAAAUCC2QZGDIKgcf/&#10;/w+Ax///DzMKgcf//w+Ax///DwoRAQEAAQAKABEgcLCsW9y81wG=&#10;" annotation="t"/>
                </v:rect>
              </w:pict>
            </w:r>
            <w:r>
              <w:rPr>
                <w:noProof/>
              </w:rPr>
              <w:pict w14:anchorId="017FD751">
                <v:rect id="Ink 7" o:spid="_x0000_s6077" style="position:absolute;margin-left:152.85pt;margin-top:-5.95pt;width:14.2pt;height:28.4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,1" filled="f" strokecolor="white" strokeweight="10mm">
                  <v:stroke opacity="21845f" endcap="square"/>
                  <v:path shadowok="f" o:extrusionok="f" fillok="f" insetpenok="f"/>
                  <o:lock v:ext="edit" rotation="t" text="t"/>
                  <o:ink i="AF0dAjBeARBYz1SK5pfFT48G+LrS4ZsiAxRIFET///8HRfQDRwFG6AdXCQAAAAUCC2QZGDIKgcf/&#10;/w+Ax///DzMKgcf//w+Ax///DwoRAQEAAQAKABEgQKNxW9y81wG=&#10;" annotation="t"/>
                </v:rect>
              </w:pict>
            </w:r>
            <w:r w:rsidR="00491055">
              <w:rPr>
                <w:color w:val="000000"/>
                <w:sz w:val="20"/>
                <w:szCs w:val="20"/>
              </w:rPr>
              <w:t>CCD-Central Composite Design, HY-Aspen HYSYS</w:t>
            </w:r>
          </w:p>
          <w:p w14:paraId="48992BB6" w14:textId="4FEAC182" w:rsidR="00E23192" w:rsidRPr="005E79C4" w:rsidRDefault="00E23192" w:rsidP="00491055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9A8146D" w14:textId="77777777" w:rsidR="00E13AC2" w:rsidRDefault="00E13AC2" w:rsidP="00F34212">
      <w:pPr>
        <w:sectPr w:rsidR="00E13AC2" w:rsidSect="00FF089A">
          <w:pgSz w:w="16840" w:h="11901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14:paraId="6024540A" w14:textId="679B4313" w:rsidR="00E13AC2" w:rsidRPr="00A57F35" w:rsidRDefault="00E13AC2" w:rsidP="00FF4D04">
      <w:pPr>
        <w:jc w:val="both"/>
      </w:pPr>
    </w:p>
    <w:sectPr w:rsidR="00E13AC2" w:rsidRPr="00A57F35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CF7A" w14:textId="77777777" w:rsidR="00F34212" w:rsidRDefault="00F34212" w:rsidP="00AF2C92">
      <w:r>
        <w:separator/>
      </w:r>
    </w:p>
  </w:endnote>
  <w:endnote w:type="continuationSeparator" w:id="0">
    <w:p w14:paraId="00D070DD" w14:textId="77777777" w:rsidR="00F34212" w:rsidRDefault="00F34212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F12E" w14:textId="77777777" w:rsidR="00F34212" w:rsidRDefault="00F34212" w:rsidP="00AF2C92">
      <w:r>
        <w:separator/>
      </w:r>
    </w:p>
  </w:footnote>
  <w:footnote w:type="continuationSeparator" w:id="0">
    <w:p w14:paraId="3DFC4DC6" w14:textId="77777777" w:rsidR="00F34212" w:rsidRDefault="00F34212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20322D"/>
    <w:multiLevelType w:val="hybridMultilevel"/>
    <w:tmpl w:val="5A888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1073"/>
    <w:multiLevelType w:val="hybridMultilevel"/>
    <w:tmpl w:val="8BE2E5E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39822">
    <w:abstractNumId w:val="15"/>
  </w:num>
  <w:num w:numId="2" w16cid:durableId="97992451">
    <w:abstractNumId w:val="20"/>
  </w:num>
  <w:num w:numId="3" w16cid:durableId="1690254759">
    <w:abstractNumId w:val="1"/>
  </w:num>
  <w:num w:numId="4" w16cid:durableId="1280183067">
    <w:abstractNumId w:val="2"/>
  </w:num>
  <w:num w:numId="5" w16cid:durableId="648947555">
    <w:abstractNumId w:val="3"/>
  </w:num>
  <w:num w:numId="6" w16cid:durableId="1036926132">
    <w:abstractNumId w:val="4"/>
  </w:num>
  <w:num w:numId="7" w16cid:durableId="587234187">
    <w:abstractNumId w:val="9"/>
  </w:num>
  <w:num w:numId="8" w16cid:durableId="770663158">
    <w:abstractNumId w:val="5"/>
  </w:num>
  <w:num w:numId="9" w16cid:durableId="492793665">
    <w:abstractNumId w:val="7"/>
  </w:num>
  <w:num w:numId="10" w16cid:durableId="29185569">
    <w:abstractNumId w:val="6"/>
  </w:num>
  <w:num w:numId="11" w16cid:durableId="1073628418">
    <w:abstractNumId w:val="10"/>
  </w:num>
  <w:num w:numId="12" w16cid:durableId="1864245703">
    <w:abstractNumId w:val="8"/>
  </w:num>
  <w:num w:numId="13" w16cid:durableId="1917936135">
    <w:abstractNumId w:val="17"/>
  </w:num>
  <w:num w:numId="14" w16cid:durableId="1416391415">
    <w:abstractNumId w:val="21"/>
  </w:num>
  <w:num w:numId="15" w16cid:durableId="1856535124">
    <w:abstractNumId w:val="14"/>
  </w:num>
  <w:num w:numId="16" w16cid:durableId="1298074811">
    <w:abstractNumId w:val="16"/>
  </w:num>
  <w:num w:numId="17" w16cid:durableId="460809702">
    <w:abstractNumId w:val="11"/>
  </w:num>
  <w:num w:numId="18" w16cid:durableId="2084715107">
    <w:abstractNumId w:val="0"/>
  </w:num>
  <w:num w:numId="19" w16cid:durableId="1114591157">
    <w:abstractNumId w:val="12"/>
  </w:num>
  <w:num w:numId="20" w16cid:durableId="1503619888">
    <w:abstractNumId w:val="21"/>
  </w:num>
  <w:num w:numId="21" w16cid:durableId="690376566">
    <w:abstractNumId w:val="21"/>
  </w:num>
  <w:num w:numId="22" w16cid:durableId="618799685">
    <w:abstractNumId w:val="21"/>
  </w:num>
  <w:num w:numId="23" w16cid:durableId="486826399">
    <w:abstractNumId w:val="21"/>
  </w:num>
  <w:num w:numId="24" w16cid:durableId="834995819">
    <w:abstractNumId w:val="17"/>
  </w:num>
  <w:num w:numId="25" w16cid:durableId="85814098">
    <w:abstractNumId w:val="18"/>
  </w:num>
  <w:num w:numId="26" w16cid:durableId="1969168764">
    <w:abstractNumId w:val="22"/>
  </w:num>
  <w:num w:numId="27" w16cid:durableId="2137600272">
    <w:abstractNumId w:val="24"/>
  </w:num>
  <w:num w:numId="28" w16cid:durableId="1684013786">
    <w:abstractNumId w:val="21"/>
  </w:num>
  <w:num w:numId="29" w16cid:durableId="447823918">
    <w:abstractNumId w:val="13"/>
  </w:num>
  <w:num w:numId="30" w16cid:durableId="1682707993">
    <w:abstractNumId w:val="25"/>
  </w:num>
  <w:num w:numId="31" w16cid:durableId="544802836">
    <w:abstractNumId w:val="23"/>
  </w:num>
  <w:num w:numId="32" w16cid:durableId="996147793">
    <w:abstractNumId w:val="17"/>
    <w:lvlOverride w:ilvl="0">
      <w:startOverride w:val="1"/>
    </w:lvlOverride>
  </w:num>
  <w:num w:numId="33" w16cid:durableId="1509129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MjczMjYzMLc0NTJS0lEKTi0uzszPAykwNKgFALTRKbEtAAAA"/>
  </w:docVars>
  <w:rsids>
    <w:rsidRoot w:val="00276666"/>
    <w:rsid w:val="00001899"/>
    <w:rsid w:val="000049AD"/>
    <w:rsid w:val="0000681B"/>
    <w:rsid w:val="00012D94"/>
    <w:rsid w:val="000133C0"/>
    <w:rsid w:val="00014C02"/>
    <w:rsid w:val="00014C4E"/>
    <w:rsid w:val="00017107"/>
    <w:rsid w:val="000202E2"/>
    <w:rsid w:val="00022441"/>
    <w:rsid w:val="0002261E"/>
    <w:rsid w:val="000244C6"/>
    <w:rsid w:val="00024839"/>
    <w:rsid w:val="00024EB5"/>
    <w:rsid w:val="00026871"/>
    <w:rsid w:val="00026F5A"/>
    <w:rsid w:val="00037A98"/>
    <w:rsid w:val="00041E5C"/>
    <w:rsid w:val="000427FB"/>
    <w:rsid w:val="000442A8"/>
    <w:rsid w:val="0004455E"/>
    <w:rsid w:val="0004583A"/>
    <w:rsid w:val="00047CB5"/>
    <w:rsid w:val="00050D1E"/>
    <w:rsid w:val="00051FAA"/>
    <w:rsid w:val="00055C1D"/>
    <w:rsid w:val="000572A9"/>
    <w:rsid w:val="00057351"/>
    <w:rsid w:val="00061325"/>
    <w:rsid w:val="000724FA"/>
    <w:rsid w:val="000733AC"/>
    <w:rsid w:val="00074B81"/>
    <w:rsid w:val="00074D22"/>
    <w:rsid w:val="00074E0A"/>
    <w:rsid w:val="00075081"/>
    <w:rsid w:val="0007528A"/>
    <w:rsid w:val="000811AB"/>
    <w:rsid w:val="00082D42"/>
    <w:rsid w:val="00083C5F"/>
    <w:rsid w:val="00083DCD"/>
    <w:rsid w:val="0009172C"/>
    <w:rsid w:val="00091D7B"/>
    <w:rsid w:val="000930EC"/>
    <w:rsid w:val="00094065"/>
    <w:rsid w:val="00095E61"/>
    <w:rsid w:val="000966C1"/>
    <w:rsid w:val="000970AC"/>
    <w:rsid w:val="000A1167"/>
    <w:rsid w:val="000A4428"/>
    <w:rsid w:val="000A6D40"/>
    <w:rsid w:val="000A7BC3"/>
    <w:rsid w:val="000B0A14"/>
    <w:rsid w:val="000B1661"/>
    <w:rsid w:val="000B2064"/>
    <w:rsid w:val="000B2B93"/>
    <w:rsid w:val="000B2E88"/>
    <w:rsid w:val="000B4603"/>
    <w:rsid w:val="000B6143"/>
    <w:rsid w:val="000C09BE"/>
    <w:rsid w:val="000C1380"/>
    <w:rsid w:val="000C3AE5"/>
    <w:rsid w:val="000C5422"/>
    <w:rsid w:val="000C554F"/>
    <w:rsid w:val="000C557D"/>
    <w:rsid w:val="000C6FAB"/>
    <w:rsid w:val="000D0B44"/>
    <w:rsid w:val="000D0DC5"/>
    <w:rsid w:val="000D15FF"/>
    <w:rsid w:val="000D2593"/>
    <w:rsid w:val="000D28DF"/>
    <w:rsid w:val="000D488B"/>
    <w:rsid w:val="000D68DF"/>
    <w:rsid w:val="000D76DB"/>
    <w:rsid w:val="000E138D"/>
    <w:rsid w:val="000E187A"/>
    <w:rsid w:val="000E2D61"/>
    <w:rsid w:val="000E3DBF"/>
    <w:rsid w:val="000E450E"/>
    <w:rsid w:val="000E5895"/>
    <w:rsid w:val="000E5EDD"/>
    <w:rsid w:val="000E6259"/>
    <w:rsid w:val="000F0B9B"/>
    <w:rsid w:val="000F1463"/>
    <w:rsid w:val="000F2392"/>
    <w:rsid w:val="000F4677"/>
    <w:rsid w:val="000F5BE0"/>
    <w:rsid w:val="00100587"/>
    <w:rsid w:val="001026EC"/>
    <w:rsid w:val="0010284E"/>
    <w:rsid w:val="00103122"/>
    <w:rsid w:val="0010336A"/>
    <w:rsid w:val="00104617"/>
    <w:rsid w:val="001050F1"/>
    <w:rsid w:val="001059E4"/>
    <w:rsid w:val="00105AEA"/>
    <w:rsid w:val="00105EA0"/>
    <w:rsid w:val="00106DAF"/>
    <w:rsid w:val="00114ABE"/>
    <w:rsid w:val="00116023"/>
    <w:rsid w:val="00117CBE"/>
    <w:rsid w:val="00134A51"/>
    <w:rsid w:val="00140727"/>
    <w:rsid w:val="00160628"/>
    <w:rsid w:val="00161344"/>
    <w:rsid w:val="00162195"/>
    <w:rsid w:val="0016322A"/>
    <w:rsid w:val="00163653"/>
    <w:rsid w:val="00165A21"/>
    <w:rsid w:val="001705CE"/>
    <w:rsid w:val="001710AA"/>
    <w:rsid w:val="001732A2"/>
    <w:rsid w:val="0017714B"/>
    <w:rsid w:val="001804DF"/>
    <w:rsid w:val="00181BDC"/>
    <w:rsid w:val="00181DB0"/>
    <w:rsid w:val="001829E3"/>
    <w:rsid w:val="00186201"/>
    <w:rsid w:val="00187F07"/>
    <w:rsid w:val="00190E78"/>
    <w:rsid w:val="001924C0"/>
    <w:rsid w:val="00195803"/>
    <w:rsid w:val="0019731E"/>
    <w:rsid w:val="00197D28"/>
    <w:rsid w:val="001A09FE"/>
    <w:rsid w:val="001A67C9"/>
    <w:rsid w:val="001A69DE"/>
    <w:rsid w:val="001A713C"/>
    <w:rsid w:val="001A7273"/>
    <w:rsid w:val="001B1C7C"/>
    <w:rsid w:val="001B398F"/>
    <w:rsid w:val="001B46C6"/>
    <w:rsid w:val="001B4B48"/>
    <w:rsid w:val="001B4D1F"/>
    <w:rsid w:val="001B70D1"/>
    <w:rsid w:val="001B7681"/>
    <w:rsid w:val="001B7CAE"/>
    <w:rsid w:val="001C0772"/>
    <w:rsid w:val="001C0D4F"/>
    <w:rsid w:val="001C1BA3"/>
    <w:rsid w:val="001C1DEC"/>
    <w:rsid w:val="001C5736"/>
    <w:rsid w:val="001D3479"/>
    <w:rsid w:val="001D3C2A"/>
    <w:rsid w:val="001D3FFE"/>
    <w:rsid w:val="001D5068"/>
    <w:rsid w:val="001D5ABA"/>
    <w:rsid w:val="001D647F"/>
    <w:rsid w:val="001D6857"/>
    <w:rsid w:val="001E0572"/>
    <w:rsid w:val="001E0A67"/>
    <w:rsid w:val="001E1028"/>
    <w:rsid w:val="001E14E2"/>
    <w:rsid w:val="001E6302"/>
    <w:rsid w:val="001E7DCB"/>
    <w:rsid w:val="001F0EF1"/>
    <w:rsid w:val="001F3411"/>
    <w:rsid w:val="001F4287"/>
    <w:rsid w:val="001F48E3"/>
    <w:rsid w:val="001F4DBA"/>
    <w:rsid w:val="001F66A5"/>
    <w:rsid w:val="001F6772"/>
    <w:rsid w:val="001F777D"/>
    <w:rsid w:val="0020240A"/>
    <w:rsid w:val="0020415E"/>
    <w:rsid w:val="00204FF4"/>
    <w:rsid w:val="0021056E"/>
    <w:rsid w:val="0021075D"/>
    <w:rsid w:val="0021165A"/>
    <w:rsid w:val="00211BC9"/>
    <w:rsid w:val="002120D0"/>
    <w:rsid w:val="0021620C"/>
    <w:rsid w:val="00216E78"/>
    <w:rsid w:val="00217275"/>
    <w:rsid w:val="0022039D"/>
    <w:rsid w:val="002211C0"/>
    <w:rsid w:val="00221E9B"/>
    <w:rsid w:val="00223964"/>
    <w:rsid w:val="002355BA"/>
    <w:rsid w:val="00236F4B"/>
    <w:rsid w:val="00242B0D"/>
    <w:rsid w:val="002467C6"/>
    <w:rsid w:val="0024692A"/>
    <w:rsid w:val="00250EF4"/>
    <w:rsid w:val="002514B4"/>
    <w:rsid w:val="00252BBA"/>
    <w:rsid w:val="00253123"/>
    <w:rsid w:val="00253622"/>
    <w:rsid w:val="002574BB"/>
    <w:rsid w:val="00257B1C"/>
    <w:rsid w:val="00264001"/>
    <w:rsid w:val="00266354"/>
    <w:rsid w:val="00267A18"/>
    <w:rsid w:val="00273462"/>
    <w:rsid w:val="0027395B"/>
    <w:rsid w:val="00275854"/>
    <w:rsid w:val="00276666"/>
    <w:rsid w:val="00276F52"/>
    <w:rsid w:val="00283B41"/>
    <w:rsid w:val="00285F28"/>
    <w:rsid w:val="00286398"/>
    <w:rsid w:val="002973A8"/>
    <w:rsid w:val="002A0256"/>
    <w:rsid w:val="002A11A5"/>
    <w:rsid w:val="002A200A"/>
    <w:rsid w:val="002A3C42"/>
    <w:rsid w:val="002A5D75"/>
    <w:rsid w:val="002B09A4"/>
    <w:rsid w:val="002B1B1A"/>
    <w:rsid w:val="002B304C"/>
    <w:rsid w:val="002B7228"/>
    <w:rsid w:val="002C39CC"/>
    <w:rsid w:val="002C53EE"/>
    <w:rsid w:val="002D10DD"/>
    <w:rsid w:val="002D24F7"/>
    <w:rsid w:val="002D2799"/>
    <w:rsid w:val="002D2CD7"/>
    <w:rsid w:val="002D4DDC"/>
    <w:rsid w:val="002D4F75"/>
    <w:rsid w:val="002D5F0A"/>
    <w:rsid w:val="002D6493"/>
    <w:rsid w:val="002D7AB6"/>
    <w:rsid w:val="002E0582"/>
    <w:rsid w:val="002E06D0"/>
    <w:rsid w:val="002E3C27"/>
    <w:rsid w:val="002E403A"/>
    <w:rsid w:val="002E7F3A"/>
    <w:rsid w:val="002F3CD0"/>
    <w:rsid w:val="002F4EDB"/>
    <w:rsid w:val="002F6054"/>
    <w:rsid w:val="002F7BC9"/>
    <w:rsid w:val="00304E72"/>
    <w:rsid w:val="00315713"/>
    <w:rsid w:val="0031686C"/>
    <w:rsid w:val="00316FE0"/>
    <w:rsid w:val="00317A5C"/>
    <w:rsid w:val="00317CD3"/>
    <w:rsid w:val="003204D2"/>
    <w:rsid w:val="003216CB"/>
    <w:rsid w:val="003243FD"/>
    <w:rsid w:val="0032605E"/>
    <w:rsid w:val="003275D1"/>
    <w:rsid w:val="00330B2A"/>
    <w:rsid w:val="00331C11"/>
    <w:rsid w:val="00331E17"/>
    <w:rsid w:val="00333063"/>
    <w:rsid w:val="00334AD7"/>
    <w:rsid w:val="00334FEE"/>
    <w:rsid w:val="003363C9"/>
    <w:rsid w:val="003408E3"/>
    <w:rsid w:val="003426D6"/>
    <w:rsid w:val="00342DB7"/>
    <w:rsid w:val="00343480"/>
    <w:rsid w:val="00344188"/>
    <w:rsid w:val="00345E89"/>
    <w:rsid w:val="00346D07"/>
    <w:rsid w:val="003514DE"/>
    <w:rsid w:val="003522A1"/>
    <w:rsid w:val="0035254B"/>
    <w:rsid w:val="00353555"/>
    <w:rsid w:val="003565D4"/>
    <w:rsid w:val="003607FB"/>
    <w:rsid w:val="00360FD5"/>
    <w:rsid w:val="00361466"/>
    <w:rsid w:val="0036340D"/>
    <w:rsid w:val="003634A5"/>
    <w:rsid w:val="00365A47"/>
    <w:rsid w:val="00366868"/>
    <w:rsid w:val="00367506"/>
    <w:rsid w:val="00370085"/>
    <w:rsid w:val="003744A7"/>
    <w:rsid w:val="00376235"/>
    <w:rsid w:val="00381FB6"/>
    <w:rsid w:val="003836D3"/>
    <w:rsid w:val="00383A52"/>
    <w:rsid w:val="00384F34"/>
    <w:rsid w:val="00391652"/>
    <w:rsid w:val="00394620"/>
    <w:rsid w:val="0039507F"/>
    <w:rsid w:val="003A1260"/>
    <w:rsid w:val="003A295F"/>
    <w:rsid w:val="003A2F66"/>
    <w:rsid w:val="003A41DD"/>
    <w:rsid w:val="003A5B04"/>
    <w:rsid w:val="003A7033"/>
    <w:rsid w:val="003B47FE"/>
    <w:rsid w:val="003B5673"/>
    <w:rsid w:val="003B62C9"/>
    <w:rsid w:val="003C28EC"/>
    <w:rsid w:val="003C7176"/>
    <w:rsid w:val="003C74D4"/>
    <w:rsid w:val="003D07FB"/>
    <w:rsid w:val="003D0929"/>
    <w:rsid w:val="003D16D4"/>
    <w:rsid w:val="003D332B"/>
    <w:rsid w:val="003D4729"/>
    <w:rsid w:val="003D7DD6"/>
    <w:rsid w:val="003E5AAF"/>
    <w:rsid w:val="003E600D"/>
    <w:rsid w:val="003E64DF"/>
    <w:rsid w:val="003E6A5D"/>
    <w:rsid w:val="003F193A"/>
    <w:rsid w:val="003F3B44"/>
    <w:rsid w:val="003F4207"/>
    <w:rsid w:val="003F5C46"/>
    <w:rsid w:val="003F7CBB"/>
    <w:rsid w:val="003F7D34"/>
    <w:rsid w:val="00401E51"/>
    <w:rsid w:val="0040654D"/>
    <w:rsid w:val="00412C8E"/>
    <w:rsid w:val="0041518D"/>
    <w:rsid w:val="004168D2"/>
    <w:rsid w:val="0042221D"/>
    <w:rsid w:val="004223B0"/>
    <w:rsid w:val="00424DD3"/>
    <w:rsid w:val="004269C5"/>
    <w:rsid w:val="00434997"/>
    <w:rsid w:val="00435939"/>
    <w:rsid w:val="00437CC7"/>
    <w:rsid w:val="00442B9C"/>
    <w:rsid w:val="00445EFA"/>
    <w:rsid w:val="0044738A"/>
    <w:rsid w:val="004473D3"/>
    <w:rsid w:val="00452231"/>
    <w:rsid w:val="00453E8C"/>
    <w:rsid w:val="00460C13"/>
    <w:rsid w:val="00463228"/>
    <w:rsid w:val="00463782"/>
    <w:rsid w:val="004667E0"/>
    <w:rsid w:val="0046760E"/>
    <w:rsid w:val="00470E10"/>
    <w:rsid w:val="0047447D"/>
    <w:rsid w:val="004761F0"/>
    <w:rsid w:val="00477A97"/>
    <w:rsid w:val="0048105A"/>
    <w:rsid w:val="00481343"/>
    <w:rsid w:val="0048549E"/>
    <w:rsid w:val="004865A6"/>
    <w:rsid w:val="0049051A"/>
    <w:rsid w:val="00491055"/>
    <w:rsid w:val="00493347"/>
    <w:rsid w:val="00496092"/>
    <w:rsid w:val="004974D9"/>
    <w:rsid w:val="004977DF"/>
    <w:rsid w:val="004A08DB"/>
    <w:rsid w:val="004A25D0"/>
    <w:rsid w:val="004A37E8"/>
    <w:rsid w:val="004A49E1"/>
    <w:rsid w:val="004A7549"/>
    <w:rsid w:val="004B09D4"/>
    <w:rsid w:val="004B1DA4"/>
    <w:rsid w:val="004B309D"/>
    <w:rsid w:val="004B330A"/>
    <w:rsid w:val="004B7C8E"/>
    <w:rsid w:val="004C3D3C"/>
    <w:rsid w:val="004C5CE9"/>
    <w:rsid w:val="004D0EDC"/>
    <w:rsid w:val="004D1220"/>
    <w:rsid w:val="004D14B3"/>
    <w:rsid w:val="004D1529"/>
    <w:rsid w:val="004D2253"/>
    <w:rsid w:val="004D5514"/>
    <w:rsid w:val="004D56C3"/>
    <w:rsid w:val="004D6045"/>
    <w:rsid w:val="004D6E51"/>
    <w:rsid w:val="004D7523"/>
    <w:rsid w:val="004E0338"/>
    <w:rsid w:val="004E34EA"/>
    <w:rsid w:val="004E4FF3"/>
    <w:rsid w:val="004E56A8"/>
    <w:rsid w:val="004F3132"/>
    <w:rsid w:val="004F3B55"/>
    <w:rsid w:val="004F4E46"/>
    <w:rsid w:val="004F6B7D"/>
    <w:rsid w:val="005015F6"/>
    <w:rsid w:val="00502F5C"/>
    <w:rsid w:val="005030C4"/>
    <w:rsid w:val="005031C5"/>
    <w:rsid w:val="00504FDC"/>
    <w:rsid w:val="005074EF"/>
    <w:rsid w:val="00510EE1"/>
    <w:rsid w:val="00511E49"/>
    <w:rsid w:val="005120CC"/>
    <w:rsid w:val="00512B7B"/>
    <w:rsid w:val="00514EA1"/>
    <w:rsid w:val="0051798B"/>
    <w:rsid w:val="00521F5A"/>
    <w:rsid w:val="00524E6B"/>
    <w:rsid w:val="00525E06"/>
    <w:rsid w:val="00526454"/>
    <w:rsid w:val="00531823"/>
    <w:rsid w:val="00534ECC"/>
    <w:rsid w:val="00536113"/>
    <w:rsid w:val="0053720D"/>
    <w:rsid w:val="00540EB3"/>
    <w:rsid w:val="00540EF5"/>
    <w:rsid w:val="00541BF3"/>
    <w:rsid w:val="00541CD3"/>
    <w:rsid w:val="00541E10"/>
    <w:rsid w:val="00544974"/>
    <w:rsid w:val="005476FA"/>
    <w:rsid w:val="0055595E"/>
    <w:rsid w:val="00557988"/>
    <w:rsid w:val="00562C49"/>
    <w:rsid w:val="00562DEF"/>
    <w:rsid w:val="0056321A"/>
    <w:rsid w:val="00563916"/>
    <w:rsid w:val="00563A35"/>
    <w:rsid w:val="00566596"/>
    <w:rsid w:val="00570E8F"/>
    <w:rsid w:val="00571F8A"/>
    <w:rsid w:val="005741E9"/>
    <w:rsid w:val="005748CF"/>
    <w:rsid w:val="005769F7"/>
    <w:rsid w:val="0058189A"/>
    <w:rsid w:val="005818BE"/>
    <w:rsid w:val="00584270"/>
    <w:rsid w:val="00584738"/>
    <w:rsid w:val="00585AB7"/>
    <w:rsid w:val="005920B0"/>
    <w:rsid w:val="005933A5"/>
    <w:rsid w:val="0059380D"/>
    <w:rsid w:val="00595A8F"/>
    <w:rsid w:val="005972D0"/>
    <w:rsid w:val="005977C2"/>
    <w:rsid w:val="00597BF2"/>
    <w:rsid w:val="005A42B7"/>
    <w:rsid w:val="005B134E"/>
    <w:rsid w:val="005B2039"/>
    <w:rsid w:val="005B344F"/>
    <w:rsid w:val="005B3FBA"/>
    <w:rsid w:val="005B4A1D"/>
    <w:rsid w:val="005B61B6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3FFC"/>
    <w:rsid w:val="005E5B55"/>
    <w:rsid w:val="005E5E4A"/>
    <w:rsid w:val="005E693D"/>
    <w:rsid w:val="005E75BF"/>
    <w:rsid w:val="005E79C4"/>
    <w:rsid w:val="005E7E2F"/>
    <w:rsid w:val="005F1CB6"/>
    <w:rsid w:val="005F35F1"/>
    <w:rsid w:val="005F57BA"/>
    <w:rsid w:val="005F61E6"/>
    <w:rsid w:val="005F6C45"/>
    <w:rsid w:val="00600926"/>
    <w:rsid w:val="00605A69"/>
    <w:rsid w:val="00606C54"/>
    <w:rsid w:val="006102F8"/>
    <w:rsid w:val="00614375"/>
    <w:rsid w:val="00615B0A"/>
    <w:rsid w:val="006168CF"/>
    <w:rsid w:val="0062011B"/>
    <w:rsid w:val="00626DE0"/>
    <w:rsid w:val="0063011A"/>
    <w:rsid w:val="00630901"/>
    <w:rsid w:val="00631F8E"/>
    <w:rsid w:val="00636EE9"/>
    <w:rsid w:val="00640950"/>
    <w:rsid w:val="00641AE7"/>
    <w:rsid w:val="00642143"/>
    <w:rsid w:val="00642629"/>
    <w:rsid w:val="006432A4"/>
    <w:rsid w:val="0064357E"/>
    <w:rsid w:val="00650389"/>
    <w:rsid w:val="006522E6"/>
    <w:rsid w:val="0065293D"/>
    <w:rsid w:val="00653EFC"/>
    <w:rsid w:val="00654021"/>
    <w:rsid w:val="00661045"/>
    <w:rsid w:val="00666DA8"/>
    <w:rsid w:val="00671057"/>
    <w:rsid w:val="006729BC"/>
    <w:rsid w:val="00675AAF"/>
    <w:rsid w:val="0068031A"/>
    <w:rsid w:val="00681B2F"/>
    <w:rsid w:val="00682D43"/>
    <w:rsid w:val="0068335F"/>
    <w:rsid w:val="00687217"/>
    <w:rsid w:val="00690C7D"/>
    <w:rsid w:val="00693302"/>
    <w:rsid w:val="0069640B"/>
    <w:rsid w:val="006A1B83"/>
    <w:rsid w:val="006A21CD"/>
    <w:rsid w:val="006A3E33"/>
    <w:rsid w:val="006A5918"/>
    <w:rsid w:val="006B1065"/>
    <w:rsid w:val="006B1477"/>
    <w:rsid w:val="006B21B2"/>
    <w:rsid w:val="006B4A4A"/>
    <w:rsid w:val="006C19B2"/>
    <w:rsid w:val="006C5719"/>
    <w:rsid w:val="006C5BB8"/>
    <w:rsid w:val="006C6936"/>
    <w:rsid w:val="006C7B01"/>
    <w:rsid w:val="006D0FE8"/>
    <w:rsid w:val="006D1C94"/>
    <w:rsid w:val="006D4B2B"/>
    <w:rsid w:val="006D4F3C"/>
    <w:rsid w:val="006D5C66"/>
    <w:rsid w:val="006E061D"/>
    <w:rsid w:val="006E1B3C"/>
    <w:rsid w:val="006E23FB"/>
    <w:rsid w:val="006E325A"/>
    <w:rsid w:val="006E33EC"/>
    <w:rsid w:val="006E3802"/>
    <w:rsid w:val="006E548C"/>
    <w:rsid w:val="006E62BC"/>
    <w:rsid w:val="006E691A"/>
    <w:rsid w:val="006E6C02"/>
    <w:rsid w:val="006E6D8E"/>
    <w:rsid w:val="006E7042"/>
    <w:rsid w:val="006F231A"/>
    <w:rsid w:val="006F6B55"/>
    <w:rsid w:val="006F788D"/>
    <w:rsid w:val="006F78E1"/>
    <w:rsid w:val="00700370"/>
    <w:rsid w:val="00701072"/>
    <w:rsid w:val="00702054"/>
    <w:rsid w:val="007035A4"/>
    <w:rsid w:val="00711799"/>
    <w:rsid w:val="0071256C"/>
    <w:rsid w:val="00712B78"/>
    <w:rsid w:val="0071393B"/>
    <w:rsid w:val="00713EE2"/>
    <w:rsid w:val="007177FC"/>
    <w:rsid w:val="00720C5E"/>
    <w:rsid w:val="00721701"/>
    <w:rsid w:val="00726003"/>
    <w:rsid w:val="00726F55"/>
    <w:rsid w:val="00731427"/>
    <w:rsid w:val="0073161B"/>
    <w:rsid w:val="00731835"/>
    <w:rsid w:val="007341F8"/>
    <w:rsid w:val="0073433D"/>
    <w:rsid w:val="00734372"/>
    <w:rsid w:val="00734EB8"/>
    <w:rsid w:val="00735F8B"/>
    <w:rsid w:val="00736932"/>
    <w:rsid w:val="00736F30"/>
    <w:rsid w:val="00740707"/>
    <w:rsid w:val="00741D4A"/>
    <w:rsid w:val="00742D1F"/>
    <w:rsid w:val="00743EBA"/>
    <w:rsid w:val="00744C8E"/>
    <w:rsid w:val="0074707E"/>
    <w:rsid w:val="0074795A"/>
    <w:rsid w:val="007516DC"/>
    <w:rsid w:val="00754B80"/>
    <w:rsid w:val="00761918"/>
    <w:rsid w:val="00761F39"/>
    <w:rsid w:val="00762F03"/>
    <w:rsid w:val="0076413B"/>
    <w:rsid w:val="007648AE"/>
    <w:rsid w:val="00764BF8"/>
    <w:rsid w:val="0076514D"/>
    <w:rsid w:val="0076679B"/>
    <w:rsid w:val="00767D8A"/>
    <w:rsid w:val="00767E14"/>
    <w:rsid w:val="007700E2"/>
    <w:rsid w:val="00773D59"/>
    <w:rsid w:val="007804E1"/>
    <w:rsid w:val="00781003"/>
    <w:rsid w:val="00786005"/>
    <w:rsid w:val="00786F80"/>
    <w:rsid w:val="007911FD"/>
    <w:rsid w:val="00791D64"/>
    <w:rsid w:val="00792552"/>
    <w:rsid w:val="00793930"/>
    <w:rsid w:val="00793DD1"/>
    <w:rsid w:val="00794FEC"/>
    <w:rsid w:val="007A003E"/>
    <w:rsid w:val="007A0D2C"/>
    <w:rsid w:val="007A1965"/>
    <w:rsid w:val="007A2ED1"/>
    <w:rsid w:val="007A4BE6"/>
    <w:rsid w:val="007A70A7"/>
    <w:rsid w:val="007B07AF"/>
    <w:rsid w:val="007B0DC6"/>
    <w:rsid w:val="007B1094"/>
    <w:rsid w:val="007B1762"/>
    <w:rsid w:val="007B3320"/>
    <w:rsid w:val="007C301F"/>
    <w:rsid w:val="007C4540"/>
    <w:rsid w:val="007C65AF"/>
    <w:rsid w:val="007D135D"/>
    <w:rsid w:val="007D1BC6"/>
    <w:rsid w:val="007D730F"/>
    <w:rsid w:val="007D7CD8"/>
    <w:rsid w:val="007E3AA7"/>
    <w:rsid w:val="007F021A"/>
    <w:rsid w:val="007F265A"/>
    <w:rsid w:val="007F3F97"/>
    <w:rsid w:val="007F737D"/>
    <w:rsid w:val="0080010C"/>
    <w:rsid w:val="00801F55"/>
    <w:rsid w:val="0080308E"/>
    <w:rsid w:val="00805303"/>
    <w:rsid w:val="008066C4"/>
    <w:rsid w:val="00806705"/>
    <w:rsid w:val="00806738"/>
    <w:rsid w:val="00813D8A"/>
    <w:rsid w:val="00816D03"/>
    <w:rsid w:val="008179AE"/>
    <w:rsid w:val="00817A81"/>
    <w:rsid w:val="00820CC8"/>
    <w:rsid w:val="008216D5"/>
    <w:rsid w:val="008249CE"/>
    <w:rsid w:val="008310B7"/>
    <w:rsid w:val="00831A50"/>
    <w:rsid w:val="00831B3C"/>
    <w:rsid w:val="00831C89"/>
    <w:rsid w:val="00832114"/>
    <w:rsid w:val="00834C46"/>
    <w:rsid w:val="008350DB"/>
    <w:rsid w:val="0084093E"/>
    <w:rsid w:val="00840E7C"/>
    <w:rsid w:val="00841CE1"/>
    <w:rsid w:val="008473D8"/>
    <w:rsid w:val="008528DC"/>
    <w:rsid w:val="00852B8C"/>
    <w:rsid w:val="008531ED"/>
    <w:rsid w:val="008538A3"/>
    <w:rsid w:val="00854981"/>
    <w:rsid w:val="008552E5"/>
    <w:rsid w:val="00862483"/>
    <w:rsid w:val="00863AE9"/>
    <w:rsid w:val="00864B2E"/>
    <w:rsid w:val="008655BF"/>
    <w:rsid w:val="00865963"/>
    <w:rsid w:val="00870894"/>
    <w:rsid w:val="00871C1D"/>
    <w:rsid w:val="0087450E"/>
    <w:rsid w:val="00875A82"/>
    <w:rsid w:val="00876CA3"/>
    <w:rsid w:val="008772FE"/>
    <w:rsid w:val="008775F1"/>
    <w:rsid w:val="008821AE"/>
    <w:rsid w:val="0088379E"/>
    <w:rsid w:val="00883D3A"/>
    <w:rsid w:val="008854F7"/>
    <w:rsid w:val="00885A9D"/>
    <w:rsid w:val="008929D2"/>
    <w:rsid w:val="00893636"/>
    <w:rsid w:val="00893B94"/>
    <w:rsid w:val="00896777"/>
    <w:rsid w:val="00896E9D"/>
    <w:rsid w:val="00896F11"/>
    <w:rsid w:val="008A06C7"/>
    <w:rsid w:val="008A1049"/>
    <w:rsid w:val="008A1C98"/>
    <w:rsid w:val="008A322D"/>
    <w:rsid w:val="008A4D72"/>
    <w:rsid w:val="008A6285"/>
    <w:rsid w:val="008A63B2"/>
    <w:rsid w:val="008A711F"/>
    <w:rsid w:val="008B337B"/>
    <w:rsid w:val="008B3405"/>
    <w:rsid w:val="008B345D"/>
    <w:rsid w:val="008C1FC2"/>
    <w:rsid w:val="008C2980"/>
    <w:rsid w:val="008C4DD6"/>
    <w:rsid w:val="008C5AFB"/>
    <w:rsid w:val="008D01E9"/>
    <w:rsid w:val="008D07FB"/>
    <w:rsid w:val="008D0C02"/>
    <w:rsid w:val="008D138D"/>
    <w:rsid w:val="008D19FF"/>
    <w:rsid w:val="008D357D"/>
    <w:rsid w:val="008D3AF2"/>
    <w:rsid w:val="008D435A"/>
    <w:rsid w:val="008E379F"/>
    <w:rsid w:val="008E387B"/>
    <w:rsid w:val="008E538E"/>
    <w:rsid w:val="008E6087"/>
    <w:rsid w:val="008E758D"/>
    <w:rsid w:val="008F10A7"/>
    <w:rsid w:val="008F2957"/>
    <w:rsid w:val="008F755D"/>
    <w:rsid w:val="008F7A39"/>
    <w:rsid w:val="00900DE8"/>
    <w:rsid w:val="009021E8"/>
    <w:rsid w:val="00903EC4"/>
    <w:rsid w:val="00904677"/>
    <w:rsid w:val="00905EE2"/>
    <w:rsid w:val="00911440"/>
    <w:rsid w:val="00911712"/>
    <w:rsid w:val="00911B27"/>
    <w:rsid w:val="0091373D"/>
    <w:rsid w:val="009170BE"/>
    <w:rsid w:val="00920B55"/>
    <w:rsid w:val="009262C9"/>
    <w:rsid w:val="00930EB9"/>
    <w:rsid w:val="00933DC7"/>
    <w:rsid w:val="009403CB"/>
    <w:rsid w:val="009418F4"/>
    <w:rsid w:val="00942BBC"/>
    <w:rsid w:val="00943DC8"/>
    <w:rsid w:val="00944180"/>
    <w:rsid w:val="00944AA0"/>
    <w:rsid w:val="00947DA2"/>
    <w:rsid w:val="00951177"/>
    <w:rsid w:val="00954C5E"/>
    <w:rsid w:val="009562D1"/>
    <w:rsid w:val="0096231F"/>
    <w:rsid w:val="009669E7"/>
    <w:rsid w:val="009673E8"/>
    <w:rsid w:val="00974DB8"/>
    <w:rsid w:val="0097697E"/>
    <w:rsid w:val="0097710F"/>
    <w:rsid w:val="00980661"/>
    <w:rsid w:val="00980840"/>
    <w:rsid w:val="0098093B"/>
    <w:rsid w:val="00985CD3"/>
    <w:rsid w:val="009876D4"/>
    <w:rsid w:val="009914A5"/>
    <w:rsid w:val="009949ED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295D"/>
    <w:rsid w:val="009B4EBC"/>
    <w:rsid w:val="009B5ABB"/>
    <w:rsid w:val="009B6F1F"/>
    <w:rsid w:val="009B73CE"/>
    <w:rsid w:val="009C1861"/>
    <w:rsid w:val="009C2099"/>
    <w:rsid w:val="009C21EB"/>
    <w:rsid w:val="009C2461"/>
    <w:rsid w:val="009C4920"/>
    <w:rsid w:val="009C58B0"/>
    <w:rsid w:val="009C6FE2"/>
    <w:rsid w:val="009C7674"/>
    <w:rsid w:val="009D004A"/>
    <w:rsid w:val="009D520C"/>
    <w:rsid w:val="009D5880"/>
    <w:rsid w:val="009E0C56"/>
    <w:rsid w:val="009E1FD4"/>
    <w:rsid w:val="009E3B07"/>
    <w:rsid w:val="009E51D1"/>
    <w:rsid w:val="009E5531"/>
    <w:rsid w:val="009F1330"/>
    <w:rsid w:val="009F171E"/>
    <w:rsid w:val="009F3D2F"/>
    <w:rsid w:val="009F6005"/>
    <w:rsid w:val="009F7052"/>
    <w:rsid w:val="00A0004F"/>
    <w:rsid w:val="00A010C3"/>
    <w:rsid w:val="00A02668"/>
    <w:rsid w:val="00A02801"/>
    <w:rsid w:val="00A06A39"/>
    <w:rsid w:val="00A07F58"/>
    <w:rsid w:val="00A11B25"/>
    <w:rsid w:val="00A126DA"/>
    <w:rsid w:val="00A131CB"/>
    <w:rsid w:val="00A136E0"/>
    <w:rsid w:val="00A13CCD"/>
    <w:rsid w:val="00A14847"/>
    <w:rsid w:val="00A16D6D"/>
    <w:rsid w:val="00A21383"/>
    <w:rsid w:val="00A2199F"/>
    <w:rsid w:val="00A21B31"/>
    <w:rsid w:val="00A221E1"/>
    <w:rsid w:val="00A2360E"/>
    <w:rsid w:val="00A24B0E"/>
    <w:rsid w:val="00A25220"/>
    <w:rsid w:val="00A26E0C"/>
    <w:rsid w:val="00A304C9"/>
    <w:rsid w:val="00A32FCB"/>
    <w:rsid w:val="00A34C25"/>
    <w:rsid w:val="00A3507D"/>
    <w:rsid w:val="00A360BC"/>
    <w:rsid w:val="00A3717A"/>
    <w:rsid w:val="00A37762"/>
    <w:rsid w:val="00A4088C"/>
    <w:rsid w:val="00A41E29"/>
    <w:rsid w:val="00A4456B"/>
    <w:rsid w:val="00A448D4"/>
    <w:rsid w:val="00A452E0"/>
    <w:rsid w:val="00A468BA"/>
    <w:rsid w:val="00A50AE9"/>
    <w:rsid w:val="00A51EA5"/>
    <w:rsid w:val="00A53742"/>
    <w:rsid w:val="00A557A1"/>
    <w:rsid w:val="00A57CF7"/>
    <w:rsid w:val="00A57F35"/>
    <w:rsid w:val="00A63059"/>
    <w:rsid w:val="00A63AE3"/>
    <w:rsid w:val="00A64A3C"/>
    <w:rsid w:val="00A651A4"/>
    <w:rsid w:val="00A71361"/>
    <w:rsid w:val="00A746E2"/>
    <w:rsid w:val="00A81FF2"/>
    <w:rsid w:val="00A83904"/>
    <w:rsid w:val="00A90A79"/>
    <w:rsid w:val="00A94F05"/>
    <w:rsid w:val="00A96B30"/>
    <w:rsid w:val="00AA25F0"/>
    <w:rsid w:val="00AA4A19"/>
    <w:rsid w:val="00AA59B5"/>
    <w:rsid w:val="00AA7777"/>
    <w:rsid w:val="00AA7B84"/>
    <w:rsid w:val="00AB0A04"/>
    <w:rsid w:val="00AB38E7"/>
    <w:rsid w:val="00AB57DD"/>
    <w:rsid w:val="00AB7D2C"/>
    <w:rsid w:val="00AC0B4C"/>
    <w:rsid w:val="00AC0EF9"/>
    <w:rsid w:val="00AC1164"/>
    <w:rsid w:val="00AC2296"/>
    <w:rsid w:val="00AC2754"/>
    <w:rsid w:val="00AC48B0"/>
    <w:rsid w:val="00AC4ACD"/>
    <w:rsid w:val="00AC5DFB"/>
    <w:rsid w:val="00AC7A5B"/>
    <w:rsid w:val="00AD00E1"/>
    <w:rsid w:val="00AD13DC"/>
    <w:rsid w:val="00AD6DE2"/>
    <w:rsid w:val="00AE0A40"/>
    <w:rsid w:val="00AE1ED4"/>
    <w:rsid w:val="00AE21E1"/>
    <w:rsid w:val="00AE2F8D"/>
    <w:rsid w:val="00AE3BAE"/>
    <w:rsid w:val="00AE4781"/>
    <w:rsid w:val="00AE6A21"/>
    <w:rsid w:val="00AF1B0B"/>
    <w:rsid w:val="00AF1C8F"/>
    <w:rsid w:val="00AF2B68"/>
    <w:rsid w:val="00AF2C92"/>
    <w:rsid w:val="00AF3EC1"/>
    <w:rsid w:val="00AF45BF"/>
    <w:rsid w:val="00AF5025"/>
    <w:rsid w:val="00AF519F"/>
    <w:rsid w:val="00AF5387"/>
    <w:rsid w:val="00AF55F5"/>
    <w:rsid w:val="00AF5CDC"/>
    <w:rsid w:val="00AF6D3D"/>
    <w:rsid w:val="00AF7E86"/>
    <w:rsid w:val="00B024B9"/>
    <w:rsid w:val="00B041B0"/>
    <w:rsid w:val="00B077FA"/>
    <w:rsid w:val="00B127D7"/>
    <w:rsid w:val="00B132D4"/>
    <w:rsid w:val="00B13B0C"/>
    <w:rsid w:val="00B1453A"/>
    <w:rsid w:val="00B17C1D"/>
    <w:rsid w:val="00B17C7C"/>
    <w:rsid w:val="00B20F82"/>
    <w:rsid w:val="00B23661"/>
    <w:rsid w:val="00B241D5"/>
    <w:rsid w:val="00B25BD5"/>
    <w:rsid w:val="00B32572"/>
    <w:rsid w:val="00B34079"/>
    <w:rsid w:val="00B3793A"/>
    <w:rsid w:val="00B401BA"/>
    <w:rsid w:val="00B407E4"/>
    <w:rsid w:val="00B425B6"/>
    <w:rsid w:val="00B42A72"/>
    <w:rsid w:val="00B441AE"/>
    <w:rsid w:val="00B44D08"/>
    <w:rsid w:val="00B45A65"/>
    <w:rsid w:val="00B45F33"/>
    <w:rsid w:val="00B46D50"/>
    <w:rsid w:val="00B53170"/>
    <w:rsid w:val="00B548B9"/>
    <w:rsid w:val="00B56DBE"/>
    <w:rsid w:val="00B5741F"/>
    <w:rsid w:val="00B62999"/>
    <w:rsid w:val="00B63BE3"/>
    <w:rsid w:val="00B64885"/>
    <w:rsid w:val="00B66810"/>
    <w:rsid w:val="00B72BE3"/>
    <w:rsid w:val="00B73B80"/>
    <w:rsid w:val="00B74BF5"/>
    <w:rsid w:val="00B74CC8"/>
    <w:rsid w:val="00B770C7"/>
    <w:rsid w:val="00B77568"/>
    <w:rsid w:val="00B80F26"/>
    <w:rsid w:val="00B81C9E"/>
    <w:rsid w:val="00B822BD"/>
    <w:rsid w:val="00B84217"/>
    <w:rsid w:val="00B842F4"/>
    <w:rsid w:val="00B87C2C"/>
    <w:rsid w:val="00B91444"/>
    <w:rsid w:val="00B91A7B"/>
    <w:rsid w:val="00B929DD"/>
    <w:rsid w:val="00B9306E"/>
    <w:rsid w:val="00B93AF6"/>
    <w:rsid w:val="00B95405"/>
    <w:rsid w:val="00B963F1"/>
    <w:rsid w:val="00BA020A"/>
    <w:rsid w:val="00BA0A02"/>
    <w:rsid w:val="00BB02A4"/>
    <w:rsid w:val="00BB06E7"/>
    <w:rsid w:val="00BB1270"/>
    <w:rsid w:val="00BB1E44"/>
    <w:rsid w:val="00BB2757"/>
    <w:rsid w:val="00BB51D3"/>
    <w:rsid w:val="00BB5267"/>
    <w:rsid w:val="00BB52B8"/>
    <w:rsid w:val="00BB59D8"/>
    <w:rsid w:val="00BB7E69"/>
    <w:rsid w:val="00BC0E51"/>
    <w:rsid w:val="00BC3C1F"/>
    <w:rsid w:val="00BC79ED"/>
    <w:rsid w:val="00BC7CE7"/>
    <w:rsid w:val="00BD295E"/>
    <w:rsid w:val="00BD4664"/>
    <w:rsid w:val="00BD5661"/>
    <w:rsid w:val="00BE1193"/>
    <w:rsid w:val="00BE44BC"/>
    <w:rsid w:val="00BF44D3"/>
    <w:rsid w:val="00BF4849"/>
    <w:rsid w:val="00BF4EA7"/>
    <w:rsid w:val="00BF6076"/>
    <w:rsid w:val="00C00EDB"/>
    <w:rsid w:val="00C02863"/>
    <w:rsid w:val="00C0383A"/>
    <w:rsid w:val="00C067FF"/>
    <w:rsid w:val="00C12862"/>
    <w:rsid w:val="00C1302A"/>
    <w:rsid w:val="00C13D28"/>
    <w:rsid w:val="00C13DEF"/>
    <w:rsid w:val="00C14585"/>
    <w:rsid w:val="00C165A0"/>
    <w:rsid w:val="00C1795A"/>
    <w:rsid w:val="00C216CE"/>
    <w:rsid w:val="00C2184F"/>
    <w:rsid w:val="00C21A28"/>
    <w:rsid w:val="00C22A78"/>
    <w:rsid w:val="00C23C7E"/>
    <w:rsid w:val="00C246C5"/>
    <w:rsid w:val="00C2499B"/>
    <w:rsid w:val="00C25A82"/>
    <w:rsid w:val="00C30A2A"/>
    <w:rsid w:val="00C31818"/>
    <w:rsid w:val="00C33993"/>
    <w:rsid w:val="00C33BFD"/>
    <w:rsid w:val="00C4069E"/>
    <w:rsid w:val="00C4191A"/>
    <w:rsid w:val="00C41ADC"/>
    <w:rsid w:val="00C44149"/>
    <w:rsid w:val="00C44410"/>
    <w:rsid w:val="00C44A15"/>
    <w:rsid w:val="00C4509B"/>
    <w:rsid w:val="00C4509F"/>
    <w:rsid w:val="00C4630A"/>
    <w:rsid w:val="00C523F0"/>
    <w:rsid w:val="00C524A1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779BF"/>
    <w:rsid w:val="00C80924"/>
    <w:rsid w:val="00C8286B"/>
    <w:rsid w:val="00C8571B"/>
    <w:rsid w:val="00C87156"/>
    <w:rsid w:val="00C876BF"/>
    <w:rsid w:val="00C90050"/>
    <w:rsid w:val="00C903E7"/>
    <w:rsid w:val="00C90B59"/>
    <w:rsid w:val="00C92AED"/>
    <w:rsid w:val="00C947F8"/>
    <w:rsid w:val="00C9515F"/>
    <w:rsid w:val="00C963C5"/>
    <w:rsid w:val="00CA030C"/>
    <w:rsid w:val="00CA0973"/>
    <w:rsid w:val="00CA1F41"/>
    <w:rsid w:val="00CA32EE"/>
    <w:rsid w:val="00CA5771"/>
    <w:rsid w:val="00CA6A1A"/>
    <w:rsid w:val="00CB3870"/>
    <w:rsid w:val="00CB63DA"/>
    <w:rsid w:val="00CB68F3"/>
    <w:rsid w:val="00CC1E75"/>
    <w:rsid w:val="00CC2E0E"/>
    <w:rsid w:val="00CC361C"/>
    <w:rsid w:val="00CC3E79"/>
    <w:rsid w:val="00CC474B"/>
    <w:rsid w:val="00CC658C"/>
    <w:rsid w:val="00CC67BF"/>
    <w:rsid w:val="00CD0843"/>
    <w:rsid w:val="00CD398D"/>
    <w:rsid w:val="00CD5A78"/>
    <w:rsid w:val="00CD7345"/>
    <w:rsid w:val="00CE372E"/>
    <w:rsid w:val="00CF0A1B"/>
    <w:rsid w:val="00CF19F6"/>
    <w:rsid w:val="00CF2F4F"/>
    <w:rsid w:val="00CF45EA"/>
    <w:rsid w:val="00CF536D"/>
    <w:rsid w:val="00CF7F17"/>
    <w:rsid w:val="00D02E9D"/>
    <w:rsid w:val="00D10B4D"/>
    <w:rsid w:val="00D10CB8"/>
    <w:rsid w:val="00D12806"/>
    <w:rsid w:val="00D12D44"/>
    <w:rsid w:val="00D15018"/>
    <w:rsid w:val="00D15102"/>
    <w:rsid w:val="00D158AC"/>
    <w:rsid w:val="00D1694C"/>
    <w:rsid w:val="00D20F5E"/>
    <w:rsid w:val="00D22584"/>
    <w:rsid w:val="00D23B76"/>
    <w:rsid w:val="00D24B4A"/>
    <w:rsid w:val="00D269AD"/>
    <w:rsid w:val="00D34A27"/>
    <w:rsid w:val="00D379A3"/>
    <w:rsid w:val="00D426C8"/>
    <w:rsid w:val="00D45FF3"/>
    <w:rsid w:val="00D512CF"/>
    <w:rsid w:val="00D528B9"/>
    <w:rsid w:val="00D53186"/>
    <w:rsid w:val="00D5487D"/>
    <w:rsid w:val="00D54A69"/>
    <w:rsid w:val="00D55136"/>
    <w:rsid w:val="00D5697F"/>
    <w:rsid w:val="00D60140"/>
    <w:rsid w:val="00D6024A"/>
    <w:rsid w:val="00D608B5"/>
    <w:rsid w:val="00D64739"/>
    <w:rsid w:val="00D66002"/>
    <w:rsid w:val="00D71F99"/>
    <w:rsid w:val="00D73CA4"/>
    <w:rsid w:val="00D73D71"/>
    <w:rsid w:val="00D74396"/>
    <w:rsid w:val="00D77E7C"/>
    <w:rsid w:val="00D80284"/>
    <w:rsid w:val="00D811FE"/>
    <w:rsid w:val="00D81F71"/>
    <w:rsid w:val="00D84647"/>
    <w:rsid w:val="00D84FE5"/>
    <w:rsid w:val="00D8642D"/>
    <w:rsid w:val="00D90A5E"/>
    <w:rsid w:val="00D91A68"/>
    <w:rsid w:val="00D95A68"/>
    <w:rsid w:val="00DA0E9C"/>
    <w:rsid w:val="00DA17C7"/>
    <w:rsid w:val="00DA230F"/>
    <w:rsid w:val="00DA4181"/>
    <w:rsid w:val="00DA53FB"/>
    <w:rsid w:val="00DA6A9A"/>
    <w:rsid w:val="00DA6DF8"/>
    <w:rsid w:val="00DB1EFD"/>
    <w:rsid w:val="00DB3521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076"/>
    <w:rsid w:val="00DD729C"/>
    <w:rsid w:val="00DD72E9"/>
    <w:rsid w:val="00DD7605"/>
    <w:rsid w:val="00DE2020"/>
    <w:rsid w:val="00DE3476"/>
    <w:rsid w:val="00DE7BEA"/>
    <w:rsid w:val="00DF3607"/>
    <w:rsid w:val="00DF530F"/>
    <w:rsid w:val="00DF5B84"/>
    <w:rsid w:val="00DF6D5B"/>
    <w:rsid w:val="00DF771B"/>
    <w:rsid w:val="00DF7EE2"/>
    <w:rsid w:val="00E01BAA"/>
    <w:rsid w:val="00E0282A"/>
    <w:rsid w:val="00E02F9B"/>
    <w:rsid w:val="00E07E14"/>
    <w:rsid w:val="00E1228D"/>
    <w:rsid w:val="00E13AC2"/>
    <w:rsid w:val="00E14F94"/>
    <w:rsid w:val="00E16E4E"/>
    <w:rsid w:val="00E17336"/>
    <w:rsid w:val="00E17D15"/>
    <w:rsid w:val="00E22B95"/>
    <w:rsid w:val="00E23192"/>
    <w:rsid w:val="00E26023"/>
    <w:rsid w:val="00E30331"/>
    <w:rsid w:val="00E30BB8"/>
    <w:rsid w:val="00E31F9C"/>
    <w:rsid w:val="00E33995"/>
    <w:rsid w:val="00E40488"/>
    <w:rsid w:val="00E40606"/>
    <w:rsid w:val="00E40E6A"/>
    <w:rsid w:val="00E41EAA"/>
    <w:rsid w:val="00E443A6"/>
    <w:rsid w:val="00E50367"/>
    <w:rsid w:val="00E51ABA"/>
    <w:rsid w:val="00E51D2D"/>
    <w:rsid w:val="00E524CB"/>
    <w:rsid w:val="00E6028D"/>
    <w:rsid w:val="00E61E2B"/>
    <w:rsid w:val="00E65456"/>
    <w:rsid w:val="00E65A91"/>
    <w:rsid w:val="00E66188"/>
    <w:rsid w:val="00E664FB"/>
    <w:rsid w:val="00E672F0"/>
    <w:rsid w:val="00E70373"/>
    <w:rsid w:val="00E72E40"/>
    <w:rsid w:val="00E73634"/>
    <w:rsid w:val="00E73665"/>
    <w:rsid w:val="00E73999"/>
    <w:rsid w:val="00E73BDC"/>
    <w:rsid w:val="00E73E9E"/>
    <w:rsid w:val="00E812BA"/>
    <w:rsid w:val="00E81660"/>
    <w:rsid w:val="00E828DA"/>
    <w:rsid w:val="00E854FE"/>
    <w:rsid w:val="00E906CC"/>
    <w:rsid w:val="00E92A7E"/>
    <w:rsid w:val="00E939A0"/>
    <w:rsid w:val="00E96598"/>
    <w:rsid w:val="00E96FBC"/>
    <w:rsid w:val="00E97E4E"/>
    <w:rsid w:val="00E97F62"/>
    <w:rsid w:val="00EA1CC2"/>
    <w:rsid w:val="00EA2D76"/>
    <w:rsid w:val="00EA4644"/>
    <w:rsid w:val="00EA5ADC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5CCC"/>
    <w:rsid w:val="00EC6385"/>
    <w:rsid w:val="00EC79A4"/>
    <w:rsid w:val="00ED1DE9"/>
    <w:rsid w:val="00ED23D4"/>
    <w:rsid w:val="00ED5E0B"/>
    <w:rsid w:val="00EE184D"/>
    <w:rsid w:val="00EE2C50"/>
    <w:rsid w:val="00EE37B6"/>
    <w:rsid w:val="00EE4203"/>
    <w:rsid w:val="00EE6E3C"/>
    <w:rsid w:val="00EF0F45"/>
    <w:rsid w:val="00EF1F57"/>
    <w:rsid w:val="00EF7463"/>
    <w:rsid w:val="00EF7971"/>
    <w:rsid w:val="00F002EF"/>
    <w:rsid w:val="00F01EE9"/>
    <w:rsid w:val="00F038FB"/>
    <w:rsid w:val="00F04900"/>
    <w:rsid w:val="00F04AFF"/>
    <w:rsid w:val="00F04EC4"/>
    <w:rsid w:val="00F065A4"/>
    <w:rsid w:val="00F07E85"/>
    <w:rsid w:val="00F116AF"/>
    <w:rsid w:val="00F126B9"/>
    <w:rsid w:val="00F12715"/>
    <w:rsid w:val="00F144D5"/>
    <w:rsid w:val="00F14554"/>
    <w:rsid w:val="00F146F0"/>
    <w:rsid w:val="00F15039"/>
    <w:rsid w:val="00F20FF3"/>
    <w:rsid w:val="00F21103"/>
    <w:rsid w:val="00F2189A"/>
    <w:rsid w:val="00F2190B"/>
    <w:rsid w:val="00F228B5"/>
    <w:rsid w:val="00F2389C"/>
    <w:rsid w:val="00F25C67"/>
    <w:rsid w:val="00F27A82"/>
    <w:rsid w:val="00F30DFF"/>
    <w:rsid w:val="00F32B80"/>
    <w:rsid w:val="00F33E39"/>
    <w:rsid w:val="00F340EB"/>
    <w:rsid w:val="00F34212"/>
    <w:rsid w:val="00F35285"/>
    <w:rsid w:val="00F3607D"/>
    <w:rsid w:val="00F379C5"/>
    <w:rsid w:val="00F43B9D"/>
    <w:rsid w:val="00F44D5E"/>
    <w:rsid w:val="00F46029"/>
    <w:rsid w:val="00F47B69"/>
    <w:rsid w:val="00F512F5"/>
    <w:rsid w:val="00F5215B"/>
    <w:rsid w:val="00F53A35"/>
    <w:rsid w:val="00F55A3D"/>
    <w:rsid w:val="00F55BE0"/>
    <w:rsid w:val="00F5744B"/>
    <w:rsid w:val="00F60180"/>
    <w:rsid w:val="00F61209"/>
    <w:rsid w:val="00F6259E"/>
    <w:rsid w:val="00F65DD4"/>
    <w:rsid w:val="00F672B2"/>
    <w:rsid w:val="00F7352C"/>
    <w:rsid w:val="00F81674"/>
    <w:rsid w:val="00F83973"/>
    <w:rsid w:val="00F87FA3"/>
    <w:rsid w:val="00F93D8C"/>
    <w:rsid w:val="00F96D43"/>
    <w:rsid w:val="00FA3102"/>
    <w:rsid w:val="00FA48D4"/>
    <w:rsid w:val="00FA54FA"/>
    <w:rsid w:val="00FA6D39"/>
    <w:rsid w:val="00FB227E"/>
    <w:rsid w:val="00FB3D61"/>
    <w:rsid w:val="00FB41FA"/>
    <w:rsid w:val="00FB44CE"/>
    <w:rsid w:val="00FB5009"/>
    <w:rsid w:val="00FB76AB"/>
    <w:rsid w:val="00FC1D2F"/>
    <w:rsid w:val="00FD03FE"/>
    <w:rsid w:val="00FD126E"/>
    <w:rsid w:val="00FD3C36"/>
    <w:rsid w:val="00FD4D81"/>
    <w:rsid w:val="00FD7498"/>
    <w:rsid w:val="00FD7FB3"/>
    <w:rsid w:val="00FE01C6"/>
    <w:rsid w:val="00FE0475"/>
    <w:rsid w:val="00FE4713"/>
    <w:rsid w:val="00FF1F44"/>
    <w:rsid w:val="00FF225E"/>
    <w:rsid w:val="00FF4D04"/>
    <w:rsid w:val="00FF6282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9">
      <o:colormenu v:ext="edit" fillcolor="none" strokecolor="none"/>
    </o:shapedefaults>
    <o:shapelayout v:ext="edit">
      <o:idmap v:ext="edit" data="1,2,3,4,5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  <w14:docId w14:val="62682C23"/>
  <w15:docId w15:val="{F5416562-2CDE-4E77-A283-FEAC3833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973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rsid w:val="00E92A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7F3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B3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8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4212"/>
    <w:pP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TF_Template_Word_Windows_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501F-7C7E-4045-ABCE-E6E3C18C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TF_Template_Word_Windows_2007</Template>
  <TotalTime>8987</TotalTime>
  <Pages>26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TF_Template_Word_Windows_2007</vt:lpstr>
    </vt:vector>
  </TitlesOfParts>
  <Company/>
  <LinksUpToDate>false</LinksUpToDate>
  <CharactersWithSpaces>5909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TF_Template_Word_Windows_2007</dc:title>
  <dc:creator>USER</dc:creator>
  <cp:lastModifiedBy>anish Er</cp:lastModifiedBy>
  <cp:revision>138</cp:revision>
  <cp:lastPrinted>2011-07-22T14:54:00Z</cp:lastPrinted>
  <dcterms:created xsi:type="dcterms:W3CDTF">2017-08-17T08:28:00Z</dcterms:created>
  <dcterms:modified xsi:type="dcterms:W3CDTF">2022-09-07T04:39:00Z</dcterms:modified>
</cp:coreProperties>
</file>